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0004" w14:textId="7D7F35F6"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EE68A1">
            <w:rPr>
              <w:b/>
            </w:rPr>
            <w:t>45/46</w:t>
          </w:r>
        </w:sdtContent>
      </w:sdt>
    </w:p>
    <w:p w14:paraId="577B698D" w14:textId="1965B3CE"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1-12T00:00:00Z">
            <w:dateFormat w:val="d. MMMM yyyy"/>
            <w:lid w:val="de-DE"/>
            <w:storeMappedDataAs w:val="dateTime"/>
            <w:calendar w:val="gregorian"/>
          </w:date>
        </w:sdtPr>
        <w:sdtEndPr/>
        <w:sdtContent>
          <w:r w:rsidR="00EE68A1">
            <w:rPr>
              <w:b w:val="0"/>
            </w:rPr>
            <w:t>12. November 2025</w:t>
          </w:r>
        </w:sdtContent>
      </w:sdt>
    </w:p>
    <w:p w14:paraId="348D26BB" w14:textId="77777777" w:rsidR="00405C2E" w:rsidRDefault="00F23AFA"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2613ABFA" w14:textId="77777777" w:rsidR="00A97C77" w:rsidRDefault="00A97C77" w:rsidP="00E35D9E">
      <w:r>
        <w:br w:type="page"/>
      </w:r>
    </w:p>
    <w:p w14:paraId="5BB959B4" w14:textId="77777777" w:rsidR="006A0139" w:rsidRDefault="00DB4BCE" w:rsidP="00DB4BCE">
      <w:pPr>
        <w:pStyle w:val="Inhalt"/>
      </w:pPr>
      <w:r>
        <w:lastRenderedPageBreak/>
        <w:t>Inhalt</w:t>
      </w:r>
    </w:p>
    <w:p w14:paraId="70B33DF5" w14:textId="68E6D5EF" w:rsidR="004509F5" w:rsidRPr="00BB2D73" w:rsidRDefault="00185836" w:rsidP="004509F5">
      <w:pPr>
        <w:pStyle w:val="berschrift4"/>
      </w:pPr>
      <w:r w:rsidRPr="00185836">
        <w:t>Auf dem Weg zum Katholikentag 2026</w:t>
      </w:r>
    </w:p>
    <w:p w14:paraId="3094DC18" w14:textId="15071E8A" w:rsidR="00FF0057" w:rsidRDefault="00FF0057" w:rsidP="00FF0057">
      <w:pPr>
        <w:pStyle w:val="InhaltsverzeichnisText"/>
      </w:pPr>
      <w:r>
        <w:t>Würzburg: Helferinnen und Helfer gesucht</w:t>
      </w:r>
      <w:r>
        <w:tab/>
      </w:r>
      <w:r w:rsidR="00F23AFA">
        <w:t>4-5</w:t>
      </w:r>
      <w:r>
        <w:br/>
        <w:t>(Katholikentag sucht Menschen, die sich ehrenamtlich bei der Großveranstaltung engagieren)</w:t>
      </w:r>
    </w:p>
    <w:p w14:paraId="44490BBE" w14:textId="380935C7" w:rsidR="00185836" w:rsidRDefault="00185836" w:rsidP="00185836">
      <w:pPr>
        <w:pStyle w:val="InhaltsverzeichnisText"/>
      </w:pPr>
      <w:r>
        <w:t>Hünfeld/Würzburg: Stifte, Tassen – und auch mal ein Sarg</w:t>
      </w:r>
      <w:r w:rsidR="00DE628C">
        <w:tab/>
      </w:r>
      <w:r w:rsidR="00F23AFA">
        <w:t>6-7</w:t>
      </w:r>
      <w:r>
        <w:br/>
        <w:t>(Inventur im Logistikzentrum für Deutschen Katholikentag und Evangelischen Deutschen Kirchentag)</w:t>
      </w:r>
    </w:p>
    <w:p w14:paraId="64FB16DE" w14:textId="77777777" w:rsidR="00BA404F" w:rsidRPr="00BA404F" w:rsidRDefault="00BA404F" w:rsidP="00BA404F"/>
    <w:p w14:paraId="203450C2" w14:textId="77777777" w:rsidR="00185836" w:rsidRPr="00BB2D73" w:rsidRDefault="00185836" w:rsidP="00185836">
      <w:pPr>
        <w:pStyle w:val="berschrift4"/>
      </w:pPr>
      <w:r w:rsidRPr="00BB2D73">
        <w:t>Berichte</w:t>
      </w:r>
    </w:p>
    <w:p w14:paraId="23A36C76" w14:textId="2615B28C" w:rsidR="00FF0057" w:rsidRPr="00DE628C" w:rsidRDefault="00FF0057" w:rsidP="00FF0057">
      <w:pPr>
        <w:pStyle w:val="InhaltsverzeichnisText"/>
      </w:pPr>
      <w:r w:rsidRPr="00DE628C">
        <w:t>Würzburg: Dank für Dienst „in bewegten Zeiten“</w:t>
      </w:r>
      <w:r w:rsidRPr="00DE628C">
        <w:tab/>
      </w:r>
      <w:r w:rsidR="00F23AFA">
        <w:t>8-9</w:t>
      </w:r>
      <w:r w:rsidRPr="00DE628C">
        <w:br/>
        <w:t>(Diözesaner Priestertag mit rund 100 Teilnehmern in Würzburg)</w:t>
      </w:r>
    </w:p>
    <w:p w14:paraId="56C37EEB" w14:textId="42C259A7" w:rsidR="00FF0057" w:rsidRDefault="00FF0057" w:rsidP="00FF0057">
      <w:pPr>
        <w:pStyle w:val="InhaltsverzeichnisText"/>
      </w:pPr>
      <w:r>
        <w:t>Würzburg: Hilfe für Frauen in Not</w:t>
      </w:r>
      <w:r>
        <w:tab/>
      </w:r>
      <w:r w:rsidR="00F23AFA">
        <w:t>10-11</w:t>
      </w:r>
      <w:r>
        <w:br/>
        <w:t>(Bischof Dr. Franz Jung informierte sich über Katholische Schwangerschaftsberatung)</w:t>
      </w:r>
    </w:p>
    <w:p w14:paraId="23417255" w14:textId="62F5D96C" w:rsidR="00FF0057" w:rsidRDefault="00FF0057" w:rsidP="00FF0057">
      <w:pPr>
        <w:pStyle w:val="InhaltsverzeichnisText"/>
      </w:pPr>
      <w:r>
        <w:t>Würzburg:</w:t>
      </w:r>
      <w:r w:rsidRPr="00185836">
        <w:t xml:space="preserve"> Kilianshaus wird Zentrale der Bistumsverwaltung</w:t>
      </w:r>
      <w:r>
        <w:tab/>
      </w:r>
      <w:r w:rsidR="00F23AFA">
        <w:t>12-13</w:t>
      </w:r>
      <w:r>
        <w:br/>
        <w:t>(Sanierung ab Sommer 2026)</w:t>
      </w:r>
    </w:p>
    <w:p w14:paraId="7A37A266" w14:textId="5FD50912" w:rsidR="00FF0057" w:rsidRPr="00DE628C" w:rsidRDefault="00FF0057" w:rsidP="00FF0057">
      <w:pPr>
        <w:pStyle w:val="InhaltsverzeichnisText"/>
      </w:pPr>
      <w:r w:rsidRPr="00DE628C">
        <w:t>Würzburg: Die „geistlichen Hörstörungen“ überwinden</w:t>
      </w:r>
      <w:r w:rsidRPr="00DE628C">
        <w:tab/>
      </w:r>
      <w:r w:rsidR="00F23AFA">
        <w:t>14</w:t>
      </w:r>
      <w:r w:rsidRPr="00DE628C">
        <w:br/>
        <w:t>(Pontifikalgottesdienst an Allerseelen mit Weihbischof Reder)</w:t>
      </w:r>
    </w:p>
    <w:p w14:paraId="69C95266" w14:textId="22BF90EF" w:rsidR="00FF0057" w:rsidRDefault="00FF0057" w:rsidP="00FF0057">
      <w:pPr>
        <w:pStyle w:val="InhaltsverzeichnisText"/>
      </w:pPr>
      <w:r>
        <w:t>Würzburg/Salzburg: „Direktorium 2.0“: Neues Online-Tool für liturgischen Kalender</w:t>
      </w:r>
      <w:r>
        <w:tab/>
      </w:r>
      <w:r w:rsidR="00F23AFA">
        <w:t>15-16</w:t>
      </w:r>
      <w:r>
        <w:br/>
        <w:t xml:space="preserve">(Kalendermodul erleichtert Erstellung diözesaner Direktorien) </w:t>
      </w:r>
    </w:p>
    <w:p w14:paraId="51457347" w14:textId="0562497F" w:rsidR="00FF0057" w:rsidRDefault="00FF0057" w:rsidP="00FF0057">
      <w:pPr>
        <w:pStyle w:val="InhaltsverzeichnisText"/>
      </w:pPr>
      <w:r>
        <w:t>Würzburg: Von Adventsliedern inspiriert</w:t>
      </w:r>
      <w:r>
        <w:tab/>
      </w:r>
      <w:r w:rsidR="00F23AFA">
        <w:t>17</w:t>
      </w:r>
      <w:r>
        <w:br/>
        <w:t>(Neuer Adventskalender von Domvikar Paul Weismantel ist erschienen)</w:t>
      </w:r>
    </w:p>
    <w:p w14:paraId="71F4843C" w14:textId="38A3D1EE" w:rsidR="00FF0057" w:rsidRDefault="00FF0057" w:rsidP="00FF0057">
      <w:pPr>
        <w:pStyle w:val="InhaltsverzeichnisText"/>
      </w:pPr>
      <w:r>
        <w:t>Würzburg: Öffentliche Blattkritik</w:t>
      </w:r>
      <w:r>
        <w:tab/>
      </w:r>
      <w:r w:rsidR="00F23AFA">
        <w:t>18</w:t>
      </w:r>
      <w:r>
        <w:br/>
        <w:t>(Würzburger katholisches Sonntagsblatt gibt zum 175. Jubiläum Einblicke in seine Arbeit)</w:t>
      </w:r>
    </w:p>
    <w:p w14:paraId="5B7FE5EC" w14:textId="6B6AE17A" w:rsidR="00FF0057" w:rsidRDefault="00FF0057" w:rsidP="00FF0057">
      <w:pPr>
        <w:pStyle w:val="InhaltsverzeichnisText"/>
      </w:pPr>
      <w:r>
        <w:t>Würzburg: Dank für „40 Jahre Da-Sein“</w:t>
      </w:r>
      <w:r>
        <w:tab/>
      </w:r>
      <w:r w:rsidR="00F23AFA">
        <w:t>19-20</w:t>
      </w:r>
      <w:r>
        <w:br/>
        <w:t>(Annette Kleinschnitz und Ursula Reichert für 40 Jahre im Dienst des Bistums Würzburg geehrt)</w:t>
      </w:r>
    </w:p>
    <w:p w14:paraId="52CC7927" w14:textId="433AEF0D" w:rsidR="00FF0057" w:rsidRPr="00DE628C" w:rsidRDefault="00FF0057" w:rsidP="00FF0057">
      <w:pPr>
        <w:pStyle w:val="InhaltsverzeichnisText"/>
      </w:pPr>
      <w:r w:rsidRPr="00DE628C">
        <w:t>Würzburg: Aktuelle Themen im Barockgewand</w:t>
      </w:r>
      <w:r w:rsidRPr="00DE628C">
        <w:tab/>
      </w:r>
      <w:r w:rsidR="00F23AFA">
        <w:t>21-22</w:t>
      </w:r>
      <w:r w:rsidRPr="00DE628C">
        <w:br/>
        <w:t>(Theatergruppe der Dompfarrei Würzburg führt „Argan, der eingebildete Kranke“ auf)</w:t>
      </w:r>
    </w:p>
    <w:p w14:paraId="0B59EE32" w14:textId="3EF1D3F8" w:rsidR="00185836" w:rsidRDefault="00185836" w:rsidP="00185836">
      <w:pPr>
        <w:pStyle w:val="InhaltsverzeichnisText"/>
      </w:pPr>
      <w:r>
        <w:t>Würzburg: Herbst im „Theater Augenblick“</w:t>
      </w:r>
      <w:r w:rsidR="00DE628C">
        <w:tab/>
      </w:r>
      <w:r w:rsidR="00F23AFA">
        <w:t>23</w:t>
      </w:r>
      <w:r>
        <w:br/>
        <w:t>(Wiederaufnahme von „Helle Schatten“ – Theaterwerkstatt</w:t>
      </w:r>
      <w:r w:rsidR="00FE2CAD">
        <w:t>:</w:t>
      </w:r>
      <w:r>
        <w:t xml:space="preserve"> „Geschichten aus dem Wienerwald“)</w:t>
      </w:r>
    </w:p>
    <w:p w14:paraId="2E21A7A4" w14:textId="4914B446" w:rsidR="00673737" w:rsidRDefault="00673737" w:rsidP="00D33E69">
      <w:pPr>
        <w:pStyle w:val="InhaltsverzeichnisText"/>
      </w:pPr>
      <w:r>
        <w:t>Kleinostheim: Neue Impulse für die künftige Arbeit</w:t>
      </w:r>
      <w:r w:rsidR="00D33E69">
        <w:tab/>
      </w:r>
      <w:r w:rsidR="00F23AFA">
        <w:t>24</w:t>
      </w:r>
      <w:r>
        <w:br/>
        <w:t>(Diözesantag der Katholischen Arbeitnehmer-Bewegung in Kleinostheim)</w:t>
      </w:r>
    </w:p>
    <w:p w14:paraId="3DF62B5E" w14:textId="77777777" w:rsidR="00673737" w:rsidRPr="00185836" w:rsidRDefault="00673737" w:rsidP="00185836"/>
    <w:p w14:paraId="3E42A36E" w14:textId="77777777" w:rsidR="0010564C" w:rsidRDefault="00E65F80" w:rsidP="00E65F80">
      <w:pPr>
        <w:pStyle w:val="berschrift4"/>
      </w:pPr>
      <w:r>
        <w:t>Kurzmeldungen</w:t>
      </w:r>
    </w:p>
    <w:p w14:paraId="2EDD689F" w14:textId="602B1187" w:rsidR="00FF0057" w:rsidRDefault="00FF0057" w:rsidP="00FF0057">
      <w:pPr>
        <w:pStyle w:val="InhaltsverzeichnisText"/>
      </w:pPr>
      <w:r>
        <w:t>München/Würzburg: Bischof Jung zu Besuch bei Kardinal Wetter</w:t>
      </w:r>
      <w:r>
        <w:tab/>
      </w:r>
      <w:r w:rsidR="00F23AFA">
        <w:t>25</w:t>
      </w:r>
    </w:p>
    <w:p w14:paraId="4DCEDD7D" w14:textId="6050D5AE" w:rsidR="00FF0057" w:rsidRDefault="00FF0057" w:rsidP="00FF0057">
      <w:pPr>
        <w:pStyle w:val="InhaltsverzeichnisText"/>
      </w:pPr>
      <w:r>
        <w:t xml:space="preserve">Würzburg: Diözese untersagt neben- und ehrenamtlichem Mitarbeiter Tätigkeit </w:t>
      </w:r>
      <w:r>
        <w:tab/>
      </w:r>
      <w:r w:rsidR="00F23AFA">
        <w:t>25</w:t>
      </w:r>
    </w:p>
    <w:p w14:paraId="27C31C0A" w14:textId="78668B64" w:rsidR="00FF0057" w:rsidRDefault="00FF0057" w:rsidP="00FF0057">
      <w:pPr>
        <w:pStyle w:val="InhaltsverzeichnisText"/>
      </w:pPr>
      <w:r>
        <w:t>Würzburg: Theatergruppe der Dompfarrei spielt „Argan, der eingebildete Kranke“</w:t>
      </w:r>
      <w:r>
        <w:tab/>
      </w:r>
      <w:r w:rsidR="00F23AFA">
        <w:t>25</w:t>
      </w:r>
    </w:p>
    <w:p w14:paraId="100B6372" w14:textId="0B1E4174" w:rsidR="00FF0057" w:rsidRDefault="00FF0057" w:rsidP="00FF0057">
      <w:pPr>
        <w:pStyle w:val="InhaltsverzeichnisText"/>
      </w:pPr>
      <w:r>
        <w:t>Würzburg: Programm der Würzburger Hochschulgemeinden für das Wintersemester 2025/26</w:t>
      </w:r>
      <w:r>
        <w:tab/>
      </w:r>
      <w:r w:rsidR="00F23AFA">
        <w:t>26</w:t>
      </w:r>
    </w:p>
    <w:p w14:paraId="7CDD5641" w14:textId="7CE27E13" w:rsidR="00FF0057" w:rsidRDefault="00FF0057" w:rsidP="00FF0057">
      <w:pPr>
        <w:pStyle w:val="InhaltsverzeichnisText"/>
      </w:pPr>
      <w:r>
        <w:t>Würzburg: Fotoausstellung „Mittelengland um Coventry“ eröffnet</w:t>
      </w:r>
      <w:r>
        <w:tab/>
      </w:r>
      <w:r w:rsidR="00F23AFA">
        <w:t>26</w:t>
      </w:r>
    </w:p>
    <w:p w14:paraId="08E5810A" w14:textId="77777777" w:rsidR="00FF0057" w:rsidRDefault="00FF0057">
      <w:pPr>
        <w:spacing w:before="0" w:after="0"/>
        <w:rPr>
          <w:rFonts w:ascii="Arial" w:hAnsi="Arial"/>
          <w:szCs w:val="20"/>
        </w:rPr>
      </w:pPr>
      <w:r>
        <w:br w:type="page"/>
      </w:r>
    </w:p>
    <w:p w14:paraId="077C6071" w14:textId="77777777" w:rsidR="00BB5D47" w:rsidRPr="0010564C" w:rsidRDefault="00BB5D47" w:rsidP="00BB5D47">
      <w:pPr>
        <w:rPr>
          <w:sz w:val="24"/>
        </w:rPr>
      </w:pPr>
    </w:p>
    <w:p w14:paraId="498C7B55" w14:textId="77777777" w:rsidR="00BB5D47" w:rsidRPr="0010564C" w:rsidRDefault="00BB5D47" w:rsidP="00BB5D47">
      <w:pPr>
        <w:rPr>
          <w:sz w:val="24"/>
        </w:rPr>
      </w:pPr>
    </w:p>
    <w:p w14:paraId="2D645322" w14:textId="77777777" w:rsidR="00BB5D47" w:rsidRPr="0010564C" w:rsidRDefault="00BB5D47" w:rsidP="00BB5D47">
      <w:pPr>
        <w:rPr>
          <w:sz w:val="24"/>
        </w:rPr>
      </w:pPr>
    </w:p>
    <w:p w14:paraId="7CD5FE5D" w14:textId="77777777" w:rsidR="00BB5D47" w:rsidRPr="0010564C" w:rsidRDefault="00BB5D47" w:rsidP="00BB5D47">
      <w:pPr>
        <w:rPr>
          <w:sz w:val="16"/>
          <w:szCs w:val="16"/>
        </w:rPr>
      </w:pPr>
    </w:p>
    <w:p w14:paraId="1559C0F4" w14:textId="1011CA13" w:rsidR="00FF0057" w:rsidRDefault="00FF0057" w:rsidP="00FF0057">
      <w:pPr>
        <w:pStyle w:val="InhaltsverzeichnisText"/>
      </w:pPr>
      <w:r>
        <w:t>Haßfurt: 50 Jahre Dekanatsbüro Haßberge mit Gottesdienst und Festakt gefeiert</w:t>
      </w:r>
      <w:r>
        <w:tab/>
      </w:r>
      <w:r w:rsidR="00F23AFA">
        <w:t>27</w:t>
      </w:r>
    </w:p>
    <w:p w14:paraId="6E090BAB" w14:textId="35BF641C" w:rsidR="00FF0057" w:rsidRDefault="00FF0057" w:rsidP="00FF0057">
      <w:pPr>
        <w:pStyle w:val="InhaltsverzeichnisText"/>
      </w:pPr>
      <w:r>
        <w:t>Würzburg/Erfurt: KAB-Fachreferent Stapp ehrenamtlicher Richter am Bundesarbeitsgericht</w:t>
      </w:r>
      <w:r>
        <w:tab/>
      </w:r>
      <w:r w:rsidR="00F23AFA">
        <w:t>27</w:t>
      </w:r>
    </w:p>
    <w:p w14:paraId="38211658" w14:textId="1068AF92" w:rsidR="00FF0057" w:rsidRDefault="00FF0057" w:rsidP="00FF0057">
      <w:pPr>
        <w:pStyle w:val="InhaltsverzeichnisText"/>
      </w:pPr>
      <w:r>
        <w:t>Kloster Oberzell: Liedermacherin Stefanie Schwab stellte neue CD vor</w:t>
      </w:r>
      <w:r>
        <w:tab/>
      </w:r>
      <w:r w:rsidR="00F23AFA">
        <w:t>28</w:t>
      </w:r>
    </w:p>
    <w:p w14:paraId="16502B8A" w14:textId="582EC08B" w:rsidR="00FF0057" w:rsidRDefault="00FF0057" w:rsidP="00FF0057">
      <w:pPr>
        <w:pStyle w:val="InhaltsverzeichnisText"/>
      </w:pPr>
      <w:r>
        <w:t>Würzburg: „Kirche in Bayern“-Spezial – Mit dem Fahrrad durch das Bistum</w:t>
      </w:r>
      <w:r>
        <w:tab/>
      </w:r>
      <w:r w:rsidR="00F23AFA">
        <w:t>28</w:t>
      </w:r>
    </w:p>
    <w:p w14:paraId="7D0BFA6E" w14:textId="76B889BF" w:rsidR="00FF0057" w:rsidRDefault="00FF0057" w:rsidP="00FF0057">
      <w:pPr>
        <w:pStyle w:val="InhaltsverzeichnisText"/>
      </w:pPr>
      <w:r>
        <w:t>Würzburg: Sonntagsblatt – Ein neues Leben für das Kirchengebäude</w:t>
      </w:r>
      <w:r>
        <w:tab/>
      </w:r>
      <w:r w:rsidR="00F23AFA">
        <w:t>28</w:t>
      </w:r>
    </w:p>
    <w:p w14:paraId="59618B76" w14:textId="52046541" w:rsidR="00FF0057" w:rsidRDefault="00FF0057" w:rsidP="00FF0057">
      <w:pPr>
        <w:pStyle w:val="InhaltsverzeichnisText"/>
      </w:pPr>
      <w:r>
        <w:t>Würzburg: Kirchenradio am Sonntag – Menschen helfen wie der heilige Martin</w:t>
      </w:r>
      <w:r>
        <w:tab/>
      </w:r>
      <w:r w:rsidR="00F23AFA">
        <w:t>29</w:t>
      </w:r>
    </w:p>
    <w:p w14:paraId="132AF8D7" w14:textId="4CBB7090" w:rsidR="00FF0057" w:rsidRDefault="00FF0057" w:rsidP="00FF0057">
      <w:pPr>
        <w:pStyle w:val="InhaltsverzeichnisText"/>
      </w:pPr>
      <w:r>
        <w:t>Würzburg: Kirchenradio am Sonntag – Der Architekt der Würzburger Residenz</w:t>
      </w:r>
      <w:r>
        <w:tab/>
      </w:r>
      <w:r w:rsidR="00F23AFA">
        <w:t>29</w:t>
      </w:r>
    </w:p>
    <w:p w14:paraId="379B7BA6" w14:textId="41B58782" w:rsidR="00D30EC9" w:rsidRDefault="00D30EC9" w:rsidP="00DE628C">
      <w:pPr>
        <w:pStyle w:val="InhaltsverzeichnisText"/>
      </w:pPr>
      <w:r>
        <w:t>Würzburg: „Kirche in Bayern“</w:t>
      </w:r>
      <w:r w:rsidR="00DE628C">
        <w:t xml:space="preserve"> –</w:t>
      </w:r>
      <w:r>
        <w:t xml:space="preserve"> Kirchen als Fledermausquartier</w:t>
      </w:r>
      <w:r w:rsidR="00DE628C">
        <w:tab/>
      </w:r>
      <w:r w:rsidR="00F23AFA">
        <w:t>30</w:t>
      </w:r>
    </w:p>
    <w:p w14:paraId="0378A20D" w14:textId="77777777" w:rsidR="00D30EC9" w:rsidRPr="00D30EC9" w:rsidRDefault="00D30EC9" w:rsidP="00D30EC9"/>
    <w:p w14:paraId="386523B1" w14:textId="6D28F519" w:rsidR="003B7C0A" w:rsidRDefault="003B7C0A" w:rsidP="003B7C0A">
      <w:pPr>
        <w:pStyle w:val="berschrift4"/>
      </w:pPr>
      <w:r>
        <w:t>Personalmeldung</w:t>
      </w:r>
    </w:p>
    <w:p w14:paraId="523F9A81" w14:textId="1595F542" w:rsidR="00BA404F" w:rsidRDefault="00BA404F" w:rsidP="00BA404F">
      <w:pPr>
        <w:pStyle w:val="InhaltsverzeichnisText"/>
      </w:pPr>
      <w:r>
        <w:t>Eibelstadt: Pfarrer i. R. Erich Büttner im Alter von 90 Jahre</w:t>
      </w:r>
      <w:r w:rsidR="0060472C">
        <w:t>n</w:t>
      </w:r>
      <w:r>
        <w:t xml:space="preserve"> gestorben</w:t>
      </w:r>
      <w:r>
        <w:tab/>
      </w:r>
      <w:r w:rsidR="00F23AFA">
        <w:t>31</w:t>
      </w:r>
    </w:p>
    <w:p w14:paraId="233188B2" w14:textId="77777777" w:rsidR="003B7C0A" w:rsidRDefault="003B7C0A" w:rsidP="003B7C0A">
      <w:pPr>
        <w:pStyle w:val="InhaltsverzeichnisText"/>
      </w:pPr>
    </w:p>
    <w:p w14:paraId="66586DB9" w14:textId="77777777" w:rsidR="003B7C0A" w:rsidRPr="000047E9" w:rsidRDefault="00F23AFA" w:rsidP="003B7C0A">
      <w:pPr>
        <w:pStyle w:val="berschrift4"/>
        <w:rPr>
          <w:rFonts w:eastAsiaTheme="minorEastAsia"/>
        </w:rPr>
      </w:pPr>
      <w:hyperlink w:anchor="_Toc487798277" w:history="1">
        <w:r w:rsidR="003B7C0A" w:rsidRPr="000047E9">
          <w:t>Veranstaltungen</w:t>
        </w:r>
      </w:hyperlink>
    </w:p>
    <w:p w14:paraId="2B1A30F4" w14:textId="42D98F1A" w:rsidR="00834763" w:rsidRDefault="00834763" w:rsidP="00834763">
      <w:pPr>
        <w:pStyle w:val="InhaltsverzeichnisText"/>
      </w:pPr>
      <w:r>
        <w:t>Würzburg: Vortrag der Domschule – „Die Modellierung der Welt“</w:t>
      </w:r>
      <w:r>
        <w:tab/>
      </w:r>
      <w:r w:rsidR="00F23AFA">
        <w:t>32</w:t>
      </w:r>
    </w:p>
    <w:p w14:paraId="319AEFFB" w14:textId="39BA62E1" w:rsidR="00834763" w:rsidRDefault="00834763" w:rsidP="00834763">
      <w:pPr>
        <w:pStyle w:val="InhaltsverzeichnisText"/>
      </w:pPr>
      <w:r>
        <w:t>Würzburg: Vortrag – „Dilexi te – Erste Veröffentlichung des Papstes“</w:t>
      </w:r>
      <w:r>
        <w:tab/>
      </w:r>
      <w:r w:rsidR="00F23AFA">
        <w:t>32</w:t>
      </w:r>
    </w:p>
    <w:p w14:paraId="2E5D7E4B" w14:textId="71BA4D9F" w:rsidR="00834763" w:rsidRDefault="00834763" w:rsidP="00834763">
      <w:pPr>
        <w:pStyle w:val="InhaltsverzeichnisText"/>
      </w:pPr>
      <w:r>
        <w:t>Würzburg: Monolog „Richard II. – Solo eines Königs“ mit Kai Christian Moritz</w:t>
      </w:r>
      <w:r>
        <w:tab/>
      </w:r>
      <w:r w:rsidR="00F23AFA">
        <w:t>32</w:t>
      </w:r>
    </w:p>
    <w:p w14:paraId="6D72C416" w14:textId="38266FED" w:rsidR="00834763" w:rsidRDefault="00834763" w:rsidP="00834763">
      <w:pPr>
        <w:pStyle w:val="InhaltsverzeichnisText"/>
      </w:pPr>
      <w:r>
        <w:t>Würzburg: Film mit Livemusik im Central im Bürgerbräu – „Dating Planet A“</w:t>
      </w:r>
      <w:r>
        <w:tab/>
      </w:r>
      <w:r w:rsidR="00F23AFA">
        <w:t>33</w:t>
      </w:r>
    </w:p>
    <w:p w14:paraId="61A8C985" w14:textId="700160BF" w:rsidR="00834763" w:rsidRDefault="00834763" w:rsidP="00834763">
      <w:pPr>
        <w:pStyle w:val="InhaltsverzeichnisText"/>
      </w:pPr>
      <w:r>
        <w:t>Würzburg: Sant’Egidio – Vortrag „Nein zur Todesstrafe“ und Friedensgebet</w:t>
      </w:r>
      <w:r>
        <w:tab/>
      </w:r>
      <w:r w:rsidR="00F23AFA">
        <w:t>33</w:t>
      </w:r>
    </w:p>
    <w:p w14:paraId="471D56F4" w14:textId="392D13EB" w:rsidR="00834763" w:rsidRDefault="00834763" w:rsidP="00834763">
      <w:pPr>
        <w:pStyle w:val="InhaltsverzeichnisText"/>
      </w:pPr>
      <w:r>
        <w:t>Würzburg: Schwester-Julitta-Gedenkgottesdienst in der Mutterhauskirche</w:t>
      </w:r>
      <w:r>
        <w:tab/>
      </w:r>
      <w:r w:rsidR="00F23AFA">
        <w:t>33</w:t>
      </w:r>
    </w:p>
    <w:p w14:paraId="693AB429" w14:textId="77D4F1C4" w:rsidR="00834763" w:rsidRDefault="00834763" w:rsidP="00834763">
      <w:pPr>
        <w:pStyle w:val="InhaltsverzeichnisText"/>
      </w:pPr>
      <w:r>
        <w:t>Würzburg: Deutsche Pfadfinderschaft Sankt Georg lädt zum Martinszug ein</w:t>
      </w:r>
      <w:r>
        <w:tab/>
      </w:r>
      <w:r w:rsidR="00F23AFA">
        <w:t>34</w:t>
      </w:r>
    </w:p>
    <w:p w14:paraId="725D6A7F" w14:textId="5F48DD0F" w:rsidR="00834763" w:rsidRDefault="00834763" w:rsidP="00834763">
      <w:pPr>
        <w:pStyle w:val="InhaltsverzeichnisText"/>
      </w:pPr>
      <w:r>
        <w:t>Würzburg: Orgelführung im Kiliansdom</w:t>
      </w:r>
      <w:r>
        <w:tab/>
      </w:r>
      <w:r w:rsidR="00F23AFA">
        <w:t>34</w:t>
      </w:r>
    </w:p>
    <w:p w14:paraId="174280CA" w14:textId="30402DA9" w:rsidR="00834763" w:rsidRDefault="00834763" w:rsidP="00834763">
      <w:pPr>
        <w:pStyle w:val="InhaltsverzeichnisText"/>
      </w:pPr>
      <w:r>
        <w:t>Würzburg: Nachts im Museum – Kunstwerke mit der Taschenlampe entdecken</w:t>
      </w:r>
      <w:r>
        <w:tab/>
      </w:r>
      <w:r w:rsidR="00F23AFA">
        <w:t>34</w:t>
      </w:r>
    </w:p>
    <w:p w14:paraId="4A522A69" w14:textId="798C19F9" w:rsidR="00834763" w:rsidRDefault="00834763" w:rsidP="00834763">
      <w:pPr>
        <w:pStyle w:val="InhaltsverzeichnisText"/>
      </w:pPr>
      <w:r>
        <w:t>Würzburg: Neu im Museum am Dom – Eine Stunde Zeit für ein Kunstwerk</w:t>
      </w:r>
      <w:r>
        <w:tab/>
      </w:r>
      <w:r w:rsidR="00F23AFA">
        <w:t>34</w:t>
      </w:r>
    </w:p>
    <w:p w14:paraId="67D00B1C" w14:textId="7943303E" w:rsidR="00A9625B" w:rsidRDefault="00A9625B" w:rsidP="00A9625B">
      <w:pPr>
        <w:pStyle w:val="InhaltsverzeichnisText"/>
      </w:pPr>
      <w:r>
        <w:t>Würzburg: Studientag zum Thema „Zorn“ in der Neuen Universität</w:t>
      </w:r>
      <w:r>
        <w:tab/>
      </w:r>
      <w:r w:rsidR="00F23AFA">
        <w:t>35</w:t>
      </w:r>
    </w:p>
    <w:p w14:paraId="47AECE50" w14:textId="17ABBF8D" w:rsidR="00A9625B" w:rsidRDefault="00A9625B" w:rsidP="00A9625B">
      <w:pPr>
        <w:pStyle w:val="InhaltsverzeichnisText"/>
      </w:pPr>
      <w:r>
        <w:t>Würzburg: Neue Reihe „Frau*Salonfähig“ – Ängstlich oder furchtlos in die Zukunft?</w:t>
      </w:r>
      <w:r>
        <w:tab/>
      </w:r>
      <w:r w:rsidR="00F23AFA">
        <w:t>35</w:t>
      </w:r>
    </w:p>
    <w:p w14:paraId="31A4A32B" w14:textId="604DFE0B" w:rsidR="00A9625B" w:rsidRDefault="00A9625B" w:rsidP="00A9625B">
      <w:pPr>
        <w:pStyle w:val="InhaltsverzeichnisText"/>
      </w:pPr>
      <w:r>
        <w:t>Würzburg: Vortrag in der KHG – „Die vergesse Diskriminierungsform?!“</w:t>
      </w:r>
      <w:r>
        <w:tab/>
      </w:r>
      <w:r w:rsidR="00F23AFA">
        <w:t>36</w:t>
      </w:r>
    </w:p>
    <w:p w14:paraId="53BEFB1A" w14:textId="4ECBEDBC" w:rsidR="00A9625B" w:rsidRDefault="00A9625B" w:rsidP="00A9625B">
      <w:pPr>
        <w:pStyle w:val="InhaltsverzeichnisText"/>
      </w:pPr>
      <w:r>
        <w:t>Würzburg: „Nie bereut“ – Texte und Lieder über Frauen im Widerstand von 1933 bis 1945</w:t>
      </w:r>
      <w:r>
        <w:tab/>
      </w:r>
      <w:r w:rsidR="00F23AFA">
        <w:t>36</w:t>
      </w:r>
    </w:p>
    <w:p w14:paraId="1D0BFEEF" w14:textId="51E47181" w:rsidR="00A9625B" w:rsidRDefault="00A9625B" w:rsidP="00A9625B">
      <w:pPr>
        <w:pStyle w:val="InhaltsverzeichnisText"/>
      </w:pPr>
      <w:r>
        <w:t>Würzburg: Vortrag der Domschule – „Wie die Reformation auf</w:t>
      </w:r>
      <w:r w:rsidR="0060472C">
        <w:t>s</w:t>
      </w:r>
      <w:r>
        <w:t xml:space="preserve"> Dorf kam“</w:t>
      </w:r>
      <w:r>
        <w:tab/>
      </w:r>
      <w:r w:rsidR="00F23AFA">
        <w:t>36</w:t>
      </w:r>
    </w:p>
    <w:p w14:paraId="332721B7" w14:textId="7E904FDE" w:rsidR="00810720" w:rsidRDefault="00810720" w:rsidP="00810720">
      <w:pPr>
        <w:pStyle w:val="InhaltsverzeichnisText"/>
      </w:pPr>
      <w:r>
        <w:t>Würzburg: Byzantinisch-katholischer Gottesdienst in Würzburg</w:t>
      </w:r>
      <w:r w:rsidR="00DE628C">
        <w:tab/>
      </w:r>
      <w:r w:rsidR="00F23AFA">
        <w:t>37</w:t>
      </w:r>
    </w:p>
    <w:p w14:paraId="060B7455" w14:textId="35DA3F51" w:rsidR="00810720" w:rsidRDefault="00810720" w:rsidP="00810720">
      <w:pPr>
        <w:pStyle w:val="InhaltsverzeichnisText"/>
      </w:pPr>
      <w:r>
        <w:t>Würzburg: „KunstKantine“ im Museum am Dom</w:t>
      </w:r>
      <w:r w:rsidR="00DE628C">
        <w:t xml:space="preserve"> –</w:t>
      </w:r>
      <w:r>
        <w:t xml:space="preserve"> Der heilige Martin</w:t>
      </w:r>
      <w:r w:rsidR="00DE628C">
        <w:tab/>
      </w:r>
      <w:r w:rsidR="00F23AFA">
        <w:t>37</w:t>
      </w:r>
    </w:p>
    <w:p w14:paraId="34C47743" w14:textId="11A318D6" w:rsidR="00834763" w:rsidRDefault="00834763" w:rsidP="00834763">
      <w:pPr>
        <w:pStyle w:val="InhaltsverzeichnisText"/>
      </w:pPr>
      <w:r>
        <w:t>Kloster Sankt Ludwig: Besinnungstag „Haltestelle“ – Ein Tag zum Innehalten und Auftanken</w:t>
      </w:r>
      <w:r>
        <w:tab/>
      </w:r>
      <w:r w:rsidR="00F23AFA">
        <w:t>37</w:t>
      </w:r>
    </w:p>
    <w:p w14:paraId="112D03BB" w14:textId="48D864F7" w:rsidR="00834763" w:rsidRDefault="00834763" w:rsidP="00834763">
      <w:pPr>
        <w:pStyle w:val="InhaltsverzeichnisText"/>
      </w:pPr>
      <w:r>
        <w:t>Lohr am Main: Oratorium „Paulus“ in der Stadtpfarrkirche in Lohr am Main</w:t>
      </w:r>
      <w:r>
        <w:tab/>
      </w:r>
      <w:r w:rsidR="00F23AFA">
        <w:t>37</w:t>
      </w:r>
    </w:p>
    <w:p w14:paraId="62C89411" w14:textId="77777777" w:rsidR="000E4505" w:rsidRPr="000E4505" w:rsidRDefault="000E4505" w:rsidP="0010564C">
      <w:pPr>
        <w:pStyle w:val="Zwischenberschrift"/>
      </w:pPr>
      <w:r w:rsidRPr="000E4505">
        <w:br w:type="page"/>
      </w:r>
    </w:p>
    <w:p w14:paraId="43E53E18" w14:textId="77777777" w:rsidR="00EF0C43" w:rsidRPr="00EF0C43" w:rsidRDefault="00EF0C43" w:rsidP="00131BE3">
      <w:pPr>
        <w:rPr>
          <w:sz w:val="2"/>
          <w:szCs w:val="2"/>
        </w:rPr>
      </w:pPr>
    </w:p>
    <w:p w14:paraId="337A58B7" w14:textId="66A21853" w:rsidR="00EF0C43" w:rsidRDefault="00DE628C" w:rsidP="00EF0C43">
      <w:pPr>
        <w:pStyle w:val="POW-Standard"/>
        <w:rPr>
          <w:sz w:val="28"/>
          <w:szCs w:val="24"/>
          <w:u w:val="single"/>
        </w:rPr>
      </w:pPr>
      <w:r w:rsidRPr="00DE628C">
        <w:rPr>
          <w:sz w:val="28"/>
          <w:szCs w:val="24"/>
          <w:u w:val="single"/>
        </w:rPr>
        <w:t>Auf dem Weg zum Katholikentag 2026</w:t>
      </w:r>
    </w:p>
    <w:p w14:paraId="726611C9" w14:textId="77777777" w:rsidR="00AD1923" w:rsidRPr="00D14216" w:rsidRDefault="00AD1923" w:rsidP="00D14216">
      <w:pPr>
        <w:pStyle w:val="berschrift1"/>
        <w:rPr>
          <w:b w:val="0"/>
          <w:bCs/>
          <w:sz w:val="6"/>
          <w:szCs w:val="6"/>
        </w:rPr>
      </w:pPr>
    </w:p>
    <w:p w14:paraId="50C55327" w14:textId="77777777" w:rsidR="00AD1923" w:rsidRPr="00233653" w:rsidRDefault="00AD1923">
      <w:pPr>
        <w:rPr>
          <w:b/>
          <w:bCs/>
          <w:sz w:val="48"/>
          <w:szCs w:val="48"/>
        </w:rPr>
      </w:pPr>
      <w:r w:rsidRPr="00233653">
        <w:rPr>
          <w:b/>
          <w:bCs/>
          <w:sz w:val="48"/>
          <w:szCs w:val="48"/>
        </w:rPr>
        <w:t>Helfe</w:t>
      </w:r>
      <w:r>
        <w:rPr>
          <w:b/>
          <w:bCs/>
          <w:sz w:val="48"/>
          <w:szCs w:val="48"/>
        </w:rPr>
        <w:t>rinnen und Helfer</w:t>
      </w:r>
      <w:r w:rsidRPr="00233653">
        <w:rPr>
          <w:b/>
          <w:bCs/>
          <w:sz w:val="48"/>
          <w:szCs w:val="48"/>
        </w:rPr>
        <w:t xml:space="preserve"> gesucht</w:t>
      </w:r>
    </w:p>
    <w:p w14:paraId="3D13DC74" w14:textId="77777777" w:rsidR="00AD1923" w:rsidRPr="00233653" w:rsidRDefault="00AD1923">
      <w:pPr>
        <w:rPr>
          <w:b/>
          <w:bCs/>
          <w:sz w:val="24"/>
        </w:rPr>
      </w:pPr>
      <w:r w:rsidRPr="00233653">
        <w:rPr>
          <w:b/>
          <w:bCs/>
          <w:sz w:val="24"/>
        </w:rPr>
        <w:t>Katholikentag sucht Menschen, die sich ehrenamtlich bei der Großveranstaltung engagieren – Warum Wolfgang Keller schon seit mehr als zwei Jahrzehnten mithilft</w:t>
      </w:r>
    </w:p>
    <w:p w14:paraId="3DFD2D73" w14:textId="77777777" w:rsidR="00AD1923" w:rsidRDefault="00AD1923">
      <w:r w:rsidRPr="000C7A9B">
        <w:rPr>
          <w:b/>
          <w:bCs/>
        </w:rPr>
        <w:t>Würzburg</w:t>
      </w:r>
      <w:r>
        <w:t xml:space="preserve"> (POW) Ohne sie geht beim Katholikentag praktisch nichts: Gemeint sind die insgesamt rund 1200 ehrenamtlichen Helferinnen und Helfer. Rund 1000 davon werden für die gesamte Dauer des 104. Deutschen Katholikentags in Würzburg, also vom 13. bis zum 17. Mai 2026, gebraucht, 200 an einzelnen Tagen bei Großveranstaltungen, sagt Sabrina Frenkel, Leiterin der Abteilung Organisation bei der Geschäftsstelle des Katholikentags. Sie ermutigt Interessierte, sich jetzt für den Helferdienst zu bewerben. </w:t>
      </w:r>
    </w:p>
    <w:p w14:paraId="34C5706A" w14:textId="77777777" w:rsidR="00AD1923" w:rsidRDefault="00AD1923">
      <w:r>
        <w:t xml:space="preserve">„Den größten Teil der Helferinnen und Helfer benötigen wir ganz klassisch an den Veranstaltungsorten. Dort kontrollieren diese am Eingang die Tickets und helfen bei kleineren Umbauarbeiten hinter der Bühne“, erklärt Frenkel. Bei den Großveranstaltungen gehe es unter anderem darum, die Besucherinnen und Besucher in der Stadt zu lenken, an die richtigen Plätze zu führen und auf dem jeweiligen Veranstaltungsplatz Ordnung zu schaffen, zum Beispiel durch das Halten von Absperrseilen. </w:t>
      </w:r>
    </w:p>
    <w:p w14:paraId="157671F8" w14:textId="77777777" w:rsidR="00AD1923" w:rsidRDefault="00AD1923">
      <w:r>
        <w:t>Auch wer die vollen fünf Tage im Einsatz ist, muss laut Frenkel nicht damit rechnen, jeden Tag die stets gleiche Aufgabe wahrnehmen zu müssen. „Hier wird jeden Tag etwas Neues zugewiesen. Uns ist es wichtig, dass alle Helfenden eine Ansprechperson beziehungsweise ein Team von Ansprechpersonen hat, das ist die so genannte Objektleitung. Die ist dann immer für die Helfenden zuständig, die einem Objekt zugeordnet und dort in Schichten von sechs bis acht Stunden pro Tag eingeteilt sind.“</w:t>
      </w:r>
    </w:p>
    <w:p w14:paraId="7BFEFA4D" w14:textId="77777777" w:rsidR="00AD1923" w:rsidRPr="0089612F" w:rsidRDefault="00AD1923" w:rsidP="004A4A3D">
      <w:r>
        <w:t xml:space="preserve">Einer, der Erfahrung als Objektleiter hat, ist Wolfgang Keller, Gemeindereferent und Koordinator im Pastoralen Raum Aschaffenburg Ost. Schon vielfach hat der 54-Jährige bei Katholikentagen in dieser Funktion ehrenamtlich mitgeholfen. Erstmals 1998 beim Katholikentag in Mainz. „Seitdem war ich jedes Mal dabei, bis auf 2024 in Erfurt. Da konnte ich aus privaten Gründen nicht teilnehmen.“ Schon in Mainz war er als Objektleiter für das Organisatorische an einem Veranstaltungsort zuständig. „Das war damals ein Platz, der von der Caritas ‚bespielt‘ wurde.“ Weil diese den Großteil der organisatorischen Fragen bereits geklärt hatte, habe er sogar einmal zwei Stunden frei nehmen können. „So konnte ich zum Vortrag von Bischof </w:t>
      </w:r>
      <w:r w:rsidRPr="0089612F">
        <w:t>Jacques Gaillot, den ich damals unbedingt einmal live erleben wollte.“</w:t>
      </w:r>
    </w:p>
    <w:p w14:paraId="7FD5598D" w14:textId="77777777" w:rsidR="00AD1923" w:rsidRPr="0089612F" w:rsidRDefault="00AD1923" w:rsidP="004A4A3D">
      <w:r w:rsidRPr="0089612F">
        <w:t>Im Normalfall bedeute die Objektleitung aber, rund um die Uhr telefonisch erreichbar zu sein. „Einen großen Ort zu managen, die Herausforderungen anzunehmen und durchaus auch mal mit 50,100 oder 200 Helfern umzugehen: Das macht mir großen Spaß und ist eine willkommene Abwechslung zu meiner beruflichen Tätigkeit.“ „Durchblicker“ steht auf Kellers leuchtend grüner Katholikentagsweste. „Das führt immer wieder zu lustigen Gesprächen, macht aber zugleich den Leuten klar: Da ist jemand, der – zumindest in der Theorie – durchblickt und mir helfen kann.“</w:t>
      </w:r>
    </w:p>
    <w:p w14:paraId="36D9608C" w14:textId="77777777" w:rsidR="00AD1923" w:rsidRPr="0089612F" w:rsidRDefault="00AD1923" w:rsidP="004A4A3D">
      <w:r>
        <w:t>Es gehe unter anderem darum, das</w:t>
      </w:r>
      <w:r w:rsidRPr="0089612F">
        <w:t xml:space="preserve"> Kontrollieren der Eintrittskarten </w:t>
      </w:r>
      <w:r>
        <w:t xml:space="preserve">zu organisieren </w:t>
      </w:r>
      <w:r w:rsidRPr="0089612F">
        <w:t>und dafür</w:t>
      </w:r>
      <w:r>
        <w:t xml:space="preserve"> zu sorgen</w:t>
      </w:r>
      <w:r w:rsidRPr="0089612F">
        <w:t>, dass Licht- und Tontechnik funktionieren</w:t>
      </w:r>
      <w:r>
        <w:t xml:space="preserve">. </w:t>
      </w:r>
      <w:r w:rsidRPr="0089612F">
        <w:t>Kellers Aufgabe</w:t>
      </w:r>
      <w:r>
        <w:t xml:space="preserve"> umfasst </w:t>
      </w:r>
      <w:r w:rsidRPr="0089612F">
        <w:t>auch, den Veranstaltungsort schließen zu lassen, wenn alle Plätze besetzt sind. „Das war in Regensburg im Dom bei einem gemeinsamen Konzert von Domspatzen und Leipziger Thomanerchor der Fall. Ich habe vergessen, den Leuten zu sagen, dass sie nach dem Schließen der Tore den Raum davor freihalten sollen. Plötzlich gab es ein paar donnernde Schläge gegen das Domportal</w:t>
      </w:r>
      <w:r>
        <w:t xml:space="preserve"> von Menschen, die noch rein wollten</w:t>
      </w:r>
      <w:r w:rsidRPr="0089612F">
        <w:t>. Mich persönlich hat das an das alte Ritual erinnert, wie Bischöfe eins</w:t>
      </w:r>
      <w:r>
        <w:t>t</w:t>
      </w:r>
      <w:r w:rsidRPr="0089612F">
        <w:t xml:space="preserve"> ihre Kathedrale in Besitz nahmen“, erzählt er mit einem Schmunzeln.</w:t>
      </w:r>
    </w:p>
    <w:p w14:paraId="5DA2AB6C" w14:textId="77777777" w:rsidR="00452167" w:rsidRDefault="00AD1923" w:rsidP="004A4A3D">
      <w:r w:rsidRPr="0089612F">
        <w:t xml:space="preserve">Vielfältig seien die zahlreichen Begegnungen, die er bei jedem Katholikentag habe. So habe er, als er für den jüdisch-christlichen Begegnungsort zuständig war, beispielsweise die Rabbiner aus Manhattan und Moskau kennengelernt. „Toll ist es auch zu sehen, wie Alte und Junge, Menschen aus Süd- und Norddeutschland zusammenarbeiten. Sie alle verbindet der Wille, auf dem Katholikentag mitzuhelfen.“ </w:t>
      </w:r>
    </w:p>
    <w:p w14:paraId="7AD439ED" w14:textId="77777777" w:rsidR="00452167" w:rsidRDefault="00452167">
      <w:pPr>
        <w:spacing w:before="0" w:after="0"/>
      </w:pPr>
      <w:r>
        <w:br w:type="page"/>
      </w:r>
    </w:p>
    <w:p w14:paraId="54AA14DB" w14:textId="77777777" w:rsidR="00452167" w:rsidRPr="00452167" w:rsidRDefault="00452167" w:rsidP="004A4A3D">
      <w:pPr>
        <w:rPr>
          <w:sz w:val="2"/>
          <w:szCs w:val="2"/>
        </w:rPr>
      </w:pPr>
    </w:p>
    <w:p w14:paraId="4C59AB1B" w14:textId="3ABF36E7" w:rsidR="00AD1923" w:rsidRPr="0089612F" w:rsidRDefault="00AD1923" w:rsidP="004A4A3D">
      <w:r w:rsidRPr="0089612F">
        <w:t>Für sein Team habe er in den Bischofskirchen, für die er verantwortlich war, kostenlose Sonderführungen bei den Hausherren organisiert. „Da bekommt man dann ganz andere Einblicke als gewöhnliche Dombesucher.“ Für ihn selbst, sagt Keller, ist es immer ein ganz besonderer Moment, wenn nach fast einer Woche Trubel der Veranstaltungsraum ganz leer und still ist und er der Letzte ist, der auf den Lastwagen wartet, der das Material abholt. „In Regensburg habe ich mir eine Viertelstunde genommen, um bei ausgeschaltetem Licht im Dom zu sitzen.“</w:t>
      </w:r>
    </w:p>
    <w:p w14:paraId="27061941" w14:textId="77777777" w:rsidR="00AD1923" w:rsidRDefault="00AD1923" w:rsidP="000C7A9B">
      <w:r>
        <w:t xml:space="preserve">Für alle Helferinnen und Helfer beim Katholikentag gibt es neben einem kostenlosen Ticket für die gesamte Veranstaltung eine kostenlose An- und Abreise mit öffentlichen Verkehrsmitteln, Verpflegung sowie Unterkunft in Gemeinschaftsquartieren. „„Das heißt, man ist rundum versorgt. Man kommt, hilft ein bisschen und hat eine gute Zeit“, sagt Frenkel. „Wer als Einzelperson helfen will, muss volljährig sein. Wer mit einer Gruppe mit volljähriger Gruppenleitung kommt, darf schon ab 16 mithelfen“, ergänzt Katja Klug, die Frenkel unterstützt. </w:t>
      </w:r>
    </w:p>
    <w:p w14:paraId="3003A26A" w14:textId="77777777" w:rsidR="00AD1923" w:rsidRDefault="00AD1923" w:rsidP="000C7A9B">
      <w:r>
        <w:t xml:space="preserve">Wer sich zum Helfen beim 104. Deutschen Katholikentag bewerben möchte, kann das online unter </w:t>
      </w:r>
      <w:r w:rsidRPr="00233653">
        <w:t>https://www.katholikentag.de/helfen</w:t>
      </w:r>
      <w:r>
        <w:t xml:space="preserve"> tun.</w:t>
      </w:r>
    </w:p>
    <w:p w14:paraId="167A8125" w14:textId="77777777" w:rsidR="00AD1923" w:rsidRPr="00394D46" w:rsidRDefault="00AD1923" w:rsidP="00394D46">
      <w:pPr>
        <w:jc w:val="right"/>
        <w:rPr>
          <w:i/>
          <w:iCs/>
        </w:rPr>
      </w:pPr>
      <w:r w:rsidRPr="00394D46">
        <w:rPr>
          <w:i/>
          <w:iCs/>
        </w:rPr>
        <w:t>mh (POW)</w:t>
      </w:r>
    </w:p>
    <w:p w14:paraId="74B92A9A" w14:textId="77777777" w:rsidR="00AD1923" w:rsidRDefault="00AD1923">
      <w:r>
        <w:t>(56 Zeilen/4625/1169; E-Mail voraus)</w:t>
      </w:r>
    </w:p>
    <w:p w14:paraId="7EA43EB1" w14:textId="77777777" w:rsidR="00AD1923" w:rsidRDefault="00AD1923">
      <w:r w:rsidRPr="00233653">
        <w:rPr>
          <w:b/>
          <w:bCs/>
          <w:i/>
          <w:iCs/>
          <w:u w:val="single"/>
        </w:rPr>
        <w:t>Hinweis für Redaktionen</w:t>
      </w:r>
      <w:r w:rsidRPr="00233653">
        <w:rPr>
          <w:i/>
          <w:iCs/>
        </w:rPr>
        <w:t>: Fotos abrufbar im Internet</w:t>
      </w:r>
    </w:p>
    <w:p w14:paraId="77AA2404" w14:textId="77777777" w:rsidR="00586669" w:rsidRDefault="00586669" w:rsidP="00A446AB"/>
    <w:p w14:paraId="322362E6" w14:textId="1295E999" w:rsidR="00AD1923" w:rsidRDefault="00AD1923">
      <w:pPr>
        <w:spacing w:before="0" w:after="0"/>
      </w:pPr>
      <w:r>
        <w:br w:type="page"/>
      </w:r>
    </w:p>
    <w:p w14:paraId="1D9C70B3" w14:textId="77777777" w:rsidR="00AD1923" w:rsidRDefault="00AD1923" w:rsidP="00F50E32">
      <w:pPr>
        <w:pStyle w:val="berschrift1"/>
      </w:pPr>
      <w:r>
        <w:t>Stifte, Tassen – und auch mal ein Sarg</w:t>
      </w:r>
    </w:p>
    <w:p w14:paraId="159C5454" w14:textId="77777777" w:rsidR="00AD1923" w:rsidRDefault="00AD1923" w:rsidP="00F50E32">
      <w:pPr>
        <w:pStyle w:val="Unterzeile1"/>
      </w:pPr>
      <w:r>
        <w:t>Inventur im Ökumenischen Logistikzentrum für Deutschen Katholikentag und Evangelischen Deutschen Kirchentag – Anja und Carsten Ewald aus Hirschberg helfen seit 2012 ehrenamtlich bei der Inventur – Neben Büromaterial und Geschirr werden auch manche skurrilen Dinge gelagert</w:t>
      </w:r>
    </w:p>
    <w:p w14:paraId="295BD111" w14:textId="77777777" w:rsidR="00AD1923" w:rsidRDefault="00AD1923" w:rsidP="00D84BAA">
      <w:r>
        <w:rPr>
          <w:b/>
        </w:rPr>
        <w:t>Hünfeld</w:t>
      </w:r>
      <w:r w:rsidRPr="00F50E32">
        <w:rPr>
          <w:b/>
        </w:rPr>
        <w:t>/Würzburg</w:t>
      </w:r>
      <w:r>
        <w:t xml:space="preserve"> (POW) Anja Ewald beugt sich über eine große Plastikbox mit Filzstiften und Textmarkern in allen denkbaren Farben. Viele sind noch in der Originalverpackung aus transparentem Kunststoff, andere sind mit einem Gummiband zusammengezurrt. Anja Ewald nimmt eine Pappschachtel heraus und schüttelt sie. „Beim Schütteln merkst Du, ob die nur halbvoll ist“, erklärt sie einer weiteren Helferin. Die Lagerinventur für den 104. Deutschen Katholikentag vom 13. bis 17. Mai 2026 in Würzburg ist in vollem Gange. Im Ökumenischen Logistikzentrum in Hünfeld im Landkreis Fulda lagert alles, was man für einen Katholikentag beziehungsweise einen Evangelischen Kirchentag benötigt – von Büromaterial über Geschirr und Mülleimer bis hin zu Feldbetten. Alles, was für den Katholikentag in Würzburg gebraucht wird, muss kontrolliert und gezählt werden. Anja und Carsten Ewald aus Hirschberg an der Bergstraße (Rhein-Neckar-Kreis</w:t>
      </w:r>
      <w:r w:rsidRPr="002E108C">
        <w:t xml:space="preserve">) gehören seit 2012 zum </w:t>
      </w:r>
      <w:r>
        <w:t>ehrenamtlichen Helferteam im Lager. Zwischen 14 und 20 Urlaubstagen investieren die beiden jedes Jahr. „Es ist wie ein Virus“, sagt Anja Ewald. „Wenn man einmal dabei war, ist man immer dabei.“</w:t>
      </w:r>
    </w:p>
    <w:p w14:paraId="427035A5" w14:textId="77777777" w:rsidR="00AD1923" w:rsidRDefault="00AD1923" w:rsidP="00D84BAA">
      <w:r>
        <w:t>Rund 900 Boxen und Container stapeln sich in der 1180 Quadratmeter großen Halle. Wie viele Artikel hier insgesamt gelagert werden? Michael Dahlke-Schawohl leitet seit zweieinhalb Jahren die Abteilung Beschaffung und Logistik beim Deutschen Evangelischen Kirchentag. „Das ist ganz schwierig“, sagt er. „Zweieinhalb Millionen? Aber das wäre ins Blaue geraten.“ Es komme auch auf die Einheit an: Zählt man nun Stifteschachteln oder jeden einzelnen Stift? Zum Glück muss nicht alles gezählt werden. „Wenn es um einen Handbesen geht, ist es völlig egal, wo der herkommt. Wenn er gebraucht wird, wird er benutzt“, sagt Dahlke-Schawohl. Aber es gebe auch Dinge, die sehr speziell katholisch oder evangelisch sind. „Ziborienschalen zum Beispiel.“ Ein Ziborium ist ein Behälter für geweihte Hostien und wird nur für den Katholikentag benötigt. Die Kaffeebecher mit dem Jerusalemkreuz dagegen, dem Logo des Evangelischen Kirchentags, werden im kommenden Jahr nicht gebraucht und müssen also auch nicht gezählt werden.</w:t>
      </w:r>
    </w:p>
    <w:p w14:paraId="65C6C4D2" w14:textId="77777777" w:rsidR="00AD1923" w:rsidRDefault="00AD1923" w:rsidP="00D84BAA">
      <w:r>
        <w:t>Vieles, was hier gelagert wird, sind ganz normale Gebrauchsartikel, etwa Büromaterial wie Textmarker, Papier und Schnellhefter. Bunte Klebepunkte in verschiedenen Größen, um Orte auf Stadtplänen zu markieren. Servietten und Mülleimer, Kochtöpfe und Schneebesen. Ein großes Thema seien Gemeinschaftsquartiere für die Helferinnen und Helfer, sagt Dahlke-Schawohl. „Sie werden von uns mit allem ausgestattet, was für eine kurzfristige Unterbringung von vielen Menschen notwendig ist.“ Das fängt bei Frühstücksgeschirr an und hört bei Isomatten und Feldbetten auf. Nicht zu vergessen Boxen mit Rauchwarnmeldern und Feuerlöschern. „Es gibt nichts, was es nicht gibt“, ist die Erfahrung von Carsten Ewald. Es sei wichtig, „dass man nur Sachen herausgibt, die auch funktionieren und nicht abgelaufen sind“, erklärt er. Kaputte Stifte oder abgelaufenes Desinfektionsmittel etwa müssen entsorgt werden. Anja Ewald sortiert eine Box mit Kleiderbügeln – aus Holz oder Plastik, schwarz, weiß oder naturbelassen. „Wir kontrollieren auch, dass sie sauber und nicht kaputt sind. Stellt Euch vor, der Kanzler kommt und will seine Jacke aufhängen.“ Gerade die scheinbar einfachen Dinge seien wichtig, ist ihre Erfahrung: „Schlimm ist es, wenn zum Beispiel Scheren, Spülmittel oder Händedesinfektionsmittel fehlen.“</w:t>
      </w:r>
    </w:p>
    <w:p w14:paraId="157989E1" w14:textId="77777777" w:rsidR="00AD1923" w:rsidRDefault="00AD1923" w:rsidP="00D84BAA">
      <w:r>
        <w:t>Beim Gang durch die teils über vier Meter hohen Regale fallen auch kuriose Gegenstände auf. Eine Gitterbox mit Schaufensterpuppen etwa. Die brauchte man beispielsweise, um die Kirchentags-T-Shirts auszustellen. „Wir haben sehr viele Sonderartikel, die irgendwann mal benutzt wurden und nun eingelagert sind, zum Beispiel ein 80-Liter-Bowlegefäß in einem Holzrahmen, einen Safe mit einer Geldzählmaschine drauf“, zählt Dahlke-Schawohl auf. „Wir hatten sogar mal einen Sarg“, sagt Anja Ewald. Der sei eigens für eine Veranstaltung von einem Theater ausgeliehen worden. Am skurrilsten sei aber eine Kiste voller Steine gewesen, ergänzt Carsten Ewald: „Was macht man damit?“</w:t>
      </w:r>
    </w:p>
    <w:p w14:paraId="03CF50E4" w14:textId="77777777" w:rsidR="00036F24" w:rsidRDefault="00AD1923" w:rsidP="00D84BAA">
      <w:r>
        <w:t xml:space="preserve">Ihren ersten </w:t>
      </w:r>
      <w:r w:rsidRPr="002E108C">
        <w:t xml:space="preserve">Evangelischen Kirchentag </w:t>
      </w:r>
      <w:r>
        <w:t xml:space="preserve">haben sie </w:t>
      </w:r>
      <w:r w:rsidRPr="002E108C">
        <w:t>1993</w:t>
      </w:r>
      <w:r>
        <w:t xml:space="preserve"> </w:t>
      </w:r>
      <w:r w:rsidRPr="002E108C">
        <w:t>in München besucht, erzählt Anja Ewald. In den folgenden Jahren sei ih</w:t>
      </w:r>
      <w:r>
        <w:t>nen</w:t>
      </w:r>
      <w:r w:rsidRPr="002E108C">
        <w:t xml:space="preserve"> aufgefallen, dass bei diesen </w:t>
      </w:r>
      <w:r>
        <w:t xml:space="preserve">Veranstaltungen viele Menschen mit </w:t>
      </w:r>
    </w:p>
    <w:p w14:paraId="2E8C799E" w14:textId="77777777" w:rsidR="00036F24" w:rsidRDefault="00036F24">
      <w:pPr>
        <w:spacing w:before="0" w:after="0"/>
      </w:pPr>
      <w:r>
        <w:br w:type="page"/>
      </w:r>
    </w:p>
    <w:p w14:paraId="6A8C72C5" w14:textId="77777777" w:rsidR="00036F24" w:rsidRPr="00036F24" w:rsidRDefault="00036F24" w:rsidP="00D84BAA">
      <w:pPr>
        <w:rPr>
          <w:sz w:val="2"/>
          <w:szCs w:val="2"/>
        </w:rPr>
      </w:pPr>
    </w:p>
    <w:p w14:paraId="72AB2B31" w14:textId="5E22726C" w:rsidR="00AD1923" w:rsidRDefault="00AD1923" w:rsidP="00D84BAA">
      <w:r>
        <w:t>einheitlichen Halstüchern oder Schals herumliefen. „Wir haben uns gefragt, was die machen, und wollten selbst einmal hinter die Kulissen schauen.“ Das taten sie beim Katholikentag in Saarbrücken 2006, wo sie unter anderem Eintrittskarten kontrollierten. „Und dann sind wir hängen geblieben“, beschreibt Carsten Ewald. „Wir sind evangelisch, aber seitdem sind wir auf beiden Kirchentagen aktiv.“ Das Engagement im Lager kam 2012 beim Katholikentag in Mannheim dazu – quasi um die Ecke von ihrem Heimatort. Seitdem sind sie auch bei der Lagerinventur dabei und beim sogenannten Durchführungslager vor der eigentlichen Veranstaltung, in dem Artikel vorbereitet und bereitgestellt werden, die der jeweilige Veranstalter benötigt. Und natürlich beim Event selbst. „Unsere Arbeit kann schon vor der Veranstaltung ausgeliefert werden. Während der Durchführung haben wir weniger zu tun und können Veranstaltungen besuchen oder auf den Markt der Möglichkeiten gehen.“</w:t>
      </w:r>
    </w:p>
    <w:p w14:paraId="2BA4E852" w14:textId="77777777" w:rsidR="00AD1923" w:rsidRDefault="00AD1923" w:rsidP="00D84BAA">
      <w:r>
        <w:t>„Wir haben auf der evangelischen wie der katholischen Seite ein Superteam“, sagt Anja Ewald. Viele seien „Doppeltäter“, so wie sie. Beide schätzen das Miteinander und das Gemeinschaftsgefühl. „Man trifft sich, tauscht sich aus und hat eine schöne Zeit miteinander.“ Besonders möge sie die Arbeit im Durchführungslager, wenn alles hergerichtet wird, was für die kommende Veranstaltung benötigt wird, sagt Anja Ewald: „Man sieht, was man gezählt hat, was dazugekommen ist. Da sind auch skurrile Dinge dabei. Warum brauche ich zum Beispiel für diesen Künstler ein rotes Handtuch?“ Für Carsten Ewald ist ein Höhepunkt die Abbaunacht. „Dann werden alle Sachen wieder angeliefert und eingeräumt. Am Samstagabend um 22 Uhr geht es los bis Sonntagmorgen um 4 Uhr. Das ist ein Highlight, bei dem jeder mitmacht.“</w:t>
      </w:r>
    </w:p>
    <w:p w14:paraId="70714C75" w14:textId="77777777" w:rsidR="00AD1923" w:rsidRPr="002932D8" w:rsidRDefault="00AD1923" w:rsidP="00D84BAA">
      <w:pPr>
        <w:rPr>
          <w:i/>
        </w:rPr>
      </w:pPr>
      <w:r w:rsidRPr="002932D8">
        <w:rPr>
          <w:i/>
        </w:rPr>
        <w:t xml:space="preserve">Wer Lust </w:t>
      </w:r>
      <w:r>
        <w:rPr>
          <w:i/>
        </w:rPr>
        <w:t xml:space="preserve">bekommen </w:t>
      </w:r>
      <w:r w:rsidRPr="002932D8">
        <w:rPr>
          <w:i/>
        </w:rPr>
        <w:t xml:space="preserve">hat, beim Katholikentag mitzuhelfen, findet alle Infos </w:t>
      </w:r>
      <w:r>
        <w:rPr>
          <w:i/>
        </w:rPr>
        <w:t xml:space="preserve">im Internet </w:t>
      </w:r>
      <w:r w:rsidRPr="002932D8">
        <w:rPr>
          <w:i/>
        </w:rPr>
        <w:t>unter www.katholikentag.de/helfen. Helfer werden in allen Bereichen gesucht, nicht nur im Lager, sondern auch für den Zeitraum des Katholikentags.</w:t>
      </w:r>
    </w:p>
    <w:p w14:paraId="458F06F6" w14:textId="77777777" w:rsidR="00AD1923" w:rsidRPr="000716A5" w:rsidRDefault="00AD1923" w:rsidP="000716A5">
      <w:pPr>
        <w:jc w:val="right"/>
        <w:rPr>
          <w:i/>
        </w:rPr>
      </w:pPr>
      <w:r w:rsidRPr="000716A5">
        <w:rPr>
          <w:i/>
        </w:rPr>
        <w:t>sti (POW)</w:t>
      </w:r>
    </w:p>
    <w:p w14:paraId="1B0AD8EC" w14:textId="77777777" w:rsidR="00AD1923" w:rsidRDefault="00AD1923" w:rsidP="00D84BAA">
      <w:r>
        <w:t>(67 Zeilen/4525/1144; E-Mail voraus)</w:t>
      </w:r>
    </w:p>
    <w:p w14:paraId="0A308924" w14:textId="77777777" w:rsidR="00AD1923" w:rsidRDefault="00AD1923" w:rsidP="00907E0D">
      <w:pPr>
        <w:rPr>
          <w:i/>
        </w:rPr>
      </w:pPr>
      <w:r>
        <w:rPr>
          <w:b/>
          <w:i/>
          <w:u w:val="single"/>
        </w:rPr>
        <w:t>Hinweis für Redaktionen:</w:t>
      </w:r>
      <w:r>
        <w:rPr>
          <w:i/>
        </w:rPr>
        <w:t xml:space="preserve"> Fotos abrufbar im Internet</w:t>
      </w:r>
    </w:p>
    <w:p w14:paraId="0514C7C2" w14:textId="77777777" w:rsidR="00AD1923" w:rsidRDefault="00AD1923" w:rsidP="00A446AB"/>
    <w:p w14:paraId="5534AEDA" w14:textId="5469917C" w:rsidR="00AD1923" w:rsidRDefault="00AD1923">
      <w:pPr>
        <w:spacing w:before="0" w:after="0"/>
      </w:pPr>
      <w:r>
        <w:br w:type="page"/>
      </w:r>
    </w:p>
    <w:p w14:paraId="487CF708" w14:textId="77777777" w:rsidR="00DE628C" w:rsidRPr="00EF0C43" w:rsidRDefault="00DE628C" w:rsidP="00DE628C">
      <w:pPr>
        <w:rPr>
          <w:sz w:val="2"/>
          <w:szCs w:val="2"/>
        </w:rPr>
      </w:pPr>
    </w:p>
    <w:p w14:paraId="7D1DC75E" w14:textId="77777777" w:rsidR="00DE628C" w:rsidRDefault="00DE628C" w:rsidP="00DE628C">
      <w:pPr>
        <w:pStyle w:val="POW-Dachzeile"/>
      </w:pPr>
      <w:r>
        <w:t>Berichte</w:t>
      </w:r>
    </w:p>
    <w:p w14:paraId="7A765CB4" w14:textId="77777777" w:rsidR="00DE628C" w:rsidRPr="00BB2D73" w:rsidRDefault="00DE628C" w:rsidP="00DE628C">
      <w:pPr>
        <w:pStyle w:val="POW-Standard"/>
        <w:rPr>
          <w:sz w:val="6"/>
          <w:szCs w:val="6"/>
        </w:rPr>
      </w:pPr>
    </w:p>
    <w:p w14:paraId="6090F8E7" w14:textId="77777777" w:rsidR="00AD1923" w:rsidRDefault="00AD1923" w:rsidP="002F6B6F">
      <w:pPr>
        <w:pStyle w:val="berschrift1"/>
      </w:pPr>
      <w:r>
        <w:t>Dank für Dienst „in bewegten Zeiten“</w:t>
      </w:r>
    </w:p>
    <w:p w14:paraId="34A9AE8E" w14:textId="77777777" w:rsidR="00AD1923" w:rsidRDefault="00AD1923" w:rsidP="002F6B6F">
      <w:pPr>
        <w:pStyle w:val="Unterzeile1"/>
      </w:pPr>
      <w:r w:rsidRPr="00607173">
        <w:t>Diözesaner Priestertag mit rund 100 Teilnehmern</w:t>
      </w:r>
      <w:r>
        <w:t xml:space="preserve"> in Würzburg – Vortrag von Dr. Elisabeth Jentschke: Achtsamkeit und Selbstfürsorge als Basis für gute Arbeit – Bischof Jung: An Herausforderungen wachsen</w:t>
      </w:r>
    </w:p>
    <w:p w14:paraId="6C9A4D75" w14:textId="77777777" w:rsidR="00AD1923" w:rsidRDefault="00AD1923" w:rsidP="00D84BAA">
      <w:r w:rsidRPr="002F6B6F">
        <w:rPr>
          <w:b/>
        </w:rPr>
        <w:t>Würzburg</w:t>
      </w:r>
      <w:r>
        <w:t xml:space="preserve"> (POW) „Es ist kein Luxus, sondern eine Notwendigkeit, für sich selbst zu sorgen.“ Das hat Privatdozentin Dr. Elisabeth Jentschke am Montag, 3. November, vor den rund 100 </w:t>
      </w:r>
      <w:r w:rsidRPr="007462DD">
        <w:t>Teilnehmer</w:t>
      </w:r>
      <w:r>
        <w:t>n</w:t>
      </w:r>
      <w:r w:rsidRPr="007462DD">
        <w:t xml:space="preserve"> beim </w:t>
      </w:r>
      <w:r>
        <w:t>D</w:t>
      </w:r>
      <w:r w:rsidRPr="007462DD">
        <w:t>iözesanen Priestertag</w:t>
      </w:r>
      <w:r>
        <w:t xml:space="preserve"> in Würzburg betont. In ihrem Vortrag „Stark im Wandel – achtsam im Alltag. Vom konstruktiven Umgang mit Belastung“ zeigte sie auf, wie Dauerstress Körper, Geist und Seele belastet und was man dagegen tun kann. </w:t>
      </w:r>
      <w:r w:rsidRPr="007462DD">
        <w:t>Bischof Dr. Franz Jung feierte im Anschluss mit den Priestern</w:t>
      </w:r>
      <w:r>
        <w:t xml:space="preserve"> im Neumünster eine Messe. Er dankte allen „für Ihren Dienst und Ihre Treue in diesen bewegten Zeiten“.</w:t>
      </w:r>
    </w:p>
    <w:p w14:paraId="769A7378" w14:textId="77777777" w:rsidR="00AD1923" w:rsidRDefault="00AD1923" w:rsidP="00D84BAA">
      <w:r>
        <w:t>Der Umbruch in der Kirche, der unter anderem mit Personalmangel, einem Anstieg der Bürokratie und hohen Rollenerwartungen einhergehe, habe Auswirkungen auf die Gesundheit der Seelsorger, sagte Jentschke. Sie ist Psychologin, Psychotherapeutin, Vorsitzende des Klinischen Ethikkomitees sowie Leiterin der Abteilung für Psychoonkologie unds Palliativpsychologie am Universitätsklinikum Würzburg. Studien hätten ergeben, dass 13 Prozent der Priester von Burn-out betroffen und 33 Prozent gefährdet seien. „Stress entsteht, wenn die Bewältigungsstrategien nicht mehr mit den Veränderungen Schritt halten“, erklärte sie. Dabei liefen im Körper die gleichen Mechanismen ab wie vor Jahrtausenden, als die Menschen noch vor wilden Tieren flüchten mussten. Als Beispiele nannte sie etwa einen erhöhten Blutdruck oder ein gehemmtes Immunsystem. Nicht kompensierter Stress könne zu Symptomen wie Tinnitus, Zähneknirschen, Depressionen oder kognitiven Einschränkungen führen. Sie nannte auch Herz-Kreislauf-Erkrankungen oder Schlaganfälle als mögliche Langzeitfolgen.</w:t>
      </w:r>
    </w:p>
    <w:p w14:paraId="1E4CA713" w14:textId="77777777" w:rsidR="00AD1923" w:rsidRDefault="00AD1923" w:rsidP="00D84BAA">
      <w:r>
        <w:t>Unter den Faktoren, die zum Erhalt der Gesundheit beitragen, wie Ernährung, Bewegung, Entspannung und soziale Kontakte, hob Jentschke besonders die Atmung hervor. „Stress macht eng, Atmung macht weit“, sagte sie. Auch der Volksmund rate dazu, „erst einmal durchzuatmen“ oder „über eine Sache zu schlafen“. Der Mensch atme rund 20.000 Mal am Tag. „Aber wer atmet wirklich bewusst?“, fragte die Referentin. Mit den Teilnehmern übte sie deshalb eine Achtsamkeitsübung, die sogenannte „Lichtatmung“. Sie forderte sie dazu auf, sich einen blauen Himmel vorzustellen. Dann sollten sie bewusst Sauerstoff und Energie einatmen, bis in den Bauch hinein spüren, um dann alles auszuatmen, was sie nicht brauchten, wie Angst und Schmerz. Dadurch würden Stresshormone abgebaut. „Wenn Sie eine Minute wirklich atmen, merken Sie, dass Sie ruhiger und aufmerksamer werden“, erklärte Jentschke.</w:t>
      </w:r>
    </w:p>
    <w:p w14:paraId="7DB24DB4" w14:textId="77777777" w:rsidR="00AD1923" w:rsidRDefault="00AD1923" w:rsidP="00D84BAA">
      <w:r>
        <w:t>In ihrem Vortrag befasste sie sich auch mit dem Umgang mit Ablehnung. „Man darf Ablehnung nicht sofort als persönlichen Angriff verstehen. Ich muss nicht immer von allen mit offenen Armen empfangen werden“, sagte sie. Ablehnung entstehe oft „aus Not oder Enttäuschung des Anderen“. Sie riet dazu, Verständnis für das Gegenüber zu zeigen, anstatt sich zu verteidigen – was nicht bedeute, dass man sich alles gefallen lassen müsse. Sie betonte die Wichtigkeit von Netzwerken: „Gerade, wenn uns etwas getroffen hat, ist es wichtig, die Situation im Team zu besprechen.“ Jentschke schloss mit den Worten: „Möge Ihre Arbeit mit anderen Menschen getragen sein von Aufmerksamkeit, Selbstfürsorge und dem Vertrauen, dass auch das Gebet heilsam wirkt.“ Bei der anschließenden Diskussion stellte ein Priester fest: „Körper, Seele und Geist sprechen zu uns, aber manchmal sind wir nicht aufmerksam. Ich muss mich darum kümmern, welche Signale mein Körper gibt.“</w:t>
      </w:r>
    </w:p>
    <w:p w14:paraId="3023463B" w14:textId="77777777" w:rsidR="00036F24" w:rsidRDefault="00AD1923" w:rsidP="00D84BAA">
      <w:r>
        <w:t xml:space="preserve">Bischof Jung betrachtete in seiner Predigt ein Gebet von Jesuitenpater Rupert Mayer. Aus dem Gottvertrauen, das daraus spreche, gewinne der Beter die Zuversicht, „die Herausforderungen, die das Leben für ihn bereithält, auch meistern zu können“. Der Bischof betrachtete vier Grundhaltungen, die sich aus den Strophen ergäben. Das Gebet beginnt mit den Worten „Herr, wie Du willst, soll mir gescheh’n“. Wenn das Leben gerade anders verlaufe als geplant, sei „Ambiguitätstoleranz“ gefragt, erklärte der Bischof. Das ist die Fähigkeit, mehrdeutige oder widersprüchliche Situationen zu akzeptieren. „Sie hilft, nicht sofort einen Rückzieher zu machen und aufzugeben.“ Der Ruf Gottes treffe Menschen oft </w:t>
      </w:r>
    </w:p>
    <w:p w14:paraId="38A788BC" w14:textId="77777777" w:rsidR="00036F24" w:rsidRDefault="00036F24">
      <w:pPr>
        <w:spacing w:before="0" w:after="0"/>
      </w:pPr>
      <w:r>
        <w:br w:type="page"/>
      </w:r>
    </w:p>
    <w:p w14:paraId="3195B47C" w14:textId="77777777" w:rsidR="00036F24" w:rsidRPr="00036F24" w:rsidRDefault="00036F24" w:rsidP="00D84BAA">
      <w:pPr>
        <w:rPr>
          <w:sz w:val="2"/>
          <w:szCs w:val="2"/>
        </w:rPr>
      </w:pPr>
    </w:p>
    <w:p w14:paraId="3C5BEF5F" w14:textId="0E3565F9" w:rsidR="00AD1923" w:rsidRDefault="00AD1923" w:rsidP="00D84BAA">
      <w:r>
        <w:t>unvorbereitet und bringe ihre Zeitpläne durcheinander. „Wann ist es Zeit, einen Einschnitt zu setzen? Wann geben wir dem Neuen eine Chance?“, fragte Bischof Jung. „Unsicherheitstoleranz bewahrt uns davor, uns vor einem Neustart lähmen zu lassen. Sie glaubt an die Gnade des Rufes.“</w:t>
      </w:r>
    </w:p>
    <w:p w14:paraId="2DFAE874" w14:textId="77777777" w:rsidR="00AD1923" w:rsidRDefault="00AD1923" w:rsidP="00D84BAA">
      <w:r>
        <w:t>Die „Selbstwirksamkeitserwartung“ wiederum bestärke darin, das Beste aus einer Situation zu machen. „Die Erfahrung lehrt immer neu, dass man an den Herausforderungen auch wachsen kann“, sagte Bischof Jung. Die letzte Strophe beginnt mit den Worten: „Herr, weil Du‘s willst, drum ist es gut“. Mit „Kohärenzgefühl“ beschreibe man die Zuversicht, dass das, was auf einen zukomme, nicht willkürlich, sondern grundsätzlich verstehbar sei. „Neues und Unerwartetes wird uns in der derzeitigen kirchlichen Situation oft abverlangt. Dass dieses Neue uns stimmig erscheint, trotz aller Unwägbarkeiten, ist immer auch Gegenstand unseres Betens.“ Das Gebet von Pater Mayer könne eine Hilfe sein, gut mit Unsicherheiten und Unwägbarkeiten umzugehen.</w:t>
      </w:r>
    </w:p>
    <w:p w14:paraId="0DB474EC" w14:textId="77777777" w:rsidR="00AD1923" w:rsidRPr="00E434D3" w:rsidRDefault="00AD1923" w:rsidP="00E434D3">
      <w:pPr>
        <w:jc w:val="right"/>
        <w:rPr>
          <w:i/>
        </w:rPr>
      </w:pPr>
      <w:r w:rsidRPr="00E434D3">
        <w:rPr>
          <w:i/>
        </w:rPr>
        <w:t>sti (POW)</w:t>
      </w:r>
    </w:p>
    <w:p w14:paraId="5EF63FD9" w14:textId="77777777" w:rsidR="00AD1923" w:rsidRDefault="00AD1923" w:rsidP="00D84BAA">
      <w:r>
        <w:t>(54 Zeilen/4625/1155; E-Mail voraus)</w:t>
      </w:r>
    </w:p>
    <w:p w14:paraId="27FC57ED" w14:textId="77777777" w:rsidR="00AD1923" w:rsidRDefault="00AD1923" w:rsidP="00907E0D">
      <w:pPr>
        <w:rPr>
          <w:i/>
        </w:rPr>
      </w:pPr>
      <w:r>
        <w:rPr>
          <w:b/>
          <w:i/>
          <w:u w:val="single"/>
        </w:rPr>
        <w:t>Hinweis für Redaktionen:</w:t>
      </w:r>
      <w:r>
        <w:rPr>
          <w:i/>
        </w:rPr>
        <w:t xml:space="preserve"> Fotos abrufbar im Internet</w:t>
      </w:r>
    </w:p>
    <w:p w14:paraId="29CF5376" w14:textId="77777777" w:rsidR="00DE628C" w:rsidRDefault="00DE628C" w:rsidP="00DE628C"/>
    <w:p w14:paraId="1FCBFCB7" w14:textId="6FAAB073" w:rsidR="00AD1923" w:rsidRDefault="00AD1923">
      <w:pPr>
        <w:spacing w:before="0" w:after="0"/>
      </w:pPr>
      <w:r>
        <w:br w:type="page"/>
      </w:r>
    </w:p>
    <w:p w14:paraId="02401FEC" w14:textId="77777777" w:rsidR="00AD1923" w:rsidRPr="00036F24" w:rsidRDefault="00AD1923" w:rsidP="00DE628C">
      <w:pPr>
        <w:rPr>
          <w:sz w:val="2"/>
          <w:szCs w:val="2"/>
        </w:rPr>
      </w:pPr>
    </w:p>
    <w:p w14:paraId="0B8088DD" w14:textId="77777777" w:rsidR="00AD1923" w:rsidRPr="00970EC4" w:rsidRDefault="00AD1923" w:rsidP="00970EC4">
      <w:pPr>
        <w:rPr>
          <w:b/>
          <w:sz w:val="48"/>
          <w:szCs w:val="48"/>
        </w:rPr>
      </w:pPr>
      <w:r w:rsidRPr="00970EC4">
        <w:rPr>
          <w:b/>
          <w:sz w:val="48"/>
          <w:szCs w:val="48"/>
        </w:rPr>
        <w:t>Hilfe für Frauen in Not</w:t>
      </w:r>
    </w:p>
    <w:p w14:paraId="5D0F38DC" w14:textId="77777777" w:rsidR="00AD1923" w:rsidRPr="00970EC4" w:rsidRDefault="00AD1923" w:rsidP="00970EC4">
      <w:pPr>
        <w:rPr>
          <w:b/>
          <w:sz w:val="24"/>
        </w:rPr>
      </w:pPr>
      <w:r w:rsidRPr="00970EC4">
        <w:rPr>
          <w:b/>
          <w:sz w:val="24"/>
        </w:rPr>
        <w:t xml:space="preserve">Bischof Dr. Franz Jung informierte sich über Katholische Schwangerschaftsberatung </w:t>
      </w:r>
    </w:p>
    <w:p w14:paraId="2C054111" w14:textId="77777777" w:rsidR="00AD1923" w:rsidRDefault="00AD1923" w:rsidP="00970EC4">
      <w:r w:rsidRPr="00970EC4">
        <w:rPr>
          <w:b/>
        </w:rPr>
        <w:t>Würzburg</w:t>
      </w:r>
      <w:r>
        <w:t xml:space="preserve"> (POW) Am jüngsten Treffen von Vertretenden der Sozialdienste katholischer Frauen (SkF) Aschaffenburg, Schweinfurt und Würzburg sowie des Diözesan-Caritasverbandes (DiCV) Würzburg zur Katholischen Schwangerschaftsberatung (KSB) am Montag, 27. Oktober, hat Bischof Dr. Franz Jung teilgenommen. Mit der Zusammenkunft der Diözesanen Arbeitsgemeinschaft der Katholischen Beratungsstellen für Schwangerschaftsfragen im Würzburger Caritashaus ging die alle drei Jahre anstehende kirchliche Anerkennung dieser Beratung einher.</w:t>
      </w:r>
    </w:p>
    <w:p w14:paraId="609DE74A" w14:textId="77777777" w:rsidR="00AD1923" w:rsidRDefault="00AD1923" w:rsidP="00970EC4">
      <w:r>
        <w:t>Anna Elisabeth Thieser vom Referat Schwangerschaftsberatung für die Diözese Würzburg, das an den SkF Würzburg als Fachverband der Caritas angedockt ist, begrüßte neben Sabrina Göpfert, Referentin für Familien- und Jugendhilfe beim DiCV Würzburg, und dessen Vorsitzendem Domkapitular Monsignore Clemens Bieber den Bischof. Dieser machte deutlich, dass man mit der KSB Frauen in Not beistehe.</w:t>
      </w:r>
    </w:p>
    <w:p w14:paraId="24BEF1FA" w14:textId="77777777" w:rsidR="00AD1923" w:rsidRDefault="00AD1923" w:rsidP="00970EC4">
      <w:r>
        <w:t>Leider sei das Thema Schwangerschaftskonfliktberatung aktuell in einer „unguten Weise aufgeladen“ und „zu einem politischen Kampfthema geworden“, sagte Bischof Jung und blickte dabei auch auf Entwicklungen in den USA. Es gehe daher darum „deutlich zu machen, wofür wir eintreten“. In der KSB gehe es darum, die „Würde der Mutter und die Würde des ungeborenen Lebens in einer guten Weise zu berücksichtigen“. An die anwesenden SkF-Beraterinnen gewandt sagte Bischof Jung: „Vielen Dank für Ihren wichtigen Dienst.“</w:t>
      </w:r>
    </w:p>
    <w:p w14:paraId="4C55D378" w14:textId="77777777" w:rsidR="00AD1923" w:rsidRDefault="00AD1923" w:rsidP="00970EC4">
      <w:r>
        <w:t>Thieser dankte dem Bischof für seinen „differenzierten Blick“ und gab einen aktuellen Überblick über die Arbeit der KSB, in der das Lebensschutzkonzept zentral sei. Im Bistum Würzburg gibt es Beratungsstellen in Aschaffenburg (mit Miltenberg), Schweinfurt (mit Haßfurt und Bad Kissingen) sowie Würzburg (mit Kitzingen und Lohr am Main). Man erfahre eine konstant hohe Nachfrage, sagte Thieser. 2024 habe man, auf ähnlichem Niveau wie in den Vorjahren, 3574 Ratsuchende in der Einzelfallhilfe begleitet und dabei Menschen aus 62 Nationen beraten.</w:t>
      </w:r>
    </w:p>
    <w:p w14:paraId="139E7FA8" w14:textId="77777777" w:rsidR="00AD1923" w:rsidRDefault="00AD1923" w:rsidP="00970EC4">
      <w:r>
        <w:t>Ratsuchende wenden sich aus unterschiedlichen Gründen an die KSB. Den größten Teil der Kontaktaufnahmen verzeichne man unmittelbar während der Schwangerschaft, erklärte Thieser, gefolgt von der Begleitung nach der Geburt; dabei unterstützt die KSB bis zum dritten Lebensjahr eines Kindes. Auch rund um den Kinderwunsch oder den Verlust eines Kindes begleitet die KSB, zu deren Beratungsangebot zudem Kriseninterventionen im Schwangerschaftskonflikt oder im Zusammenhang mit pränataler Diagnostik gehören.</w:t>
      </w:r>
    </w:p>
    <w:p w14:paraId="42941A6F" w14:textId="77777777" w:rsidR="00AD1923" w:rsidRDefault="00AD1923" w:rsidP="00970EC4">
      <w:r>
        <w:t>Wichtig sei es, das breitgefächerte Beratungsangebot noch stärker bekannt zu machen und für eine frühestmögliche Kontaktaufnahme zu werben, erklärte die Referentin. Bischof Jung fragte wiederholt interessiert nach. So fasste er etwa beim Thema Zuweisungen an die Beratungsstellen nach und erkundigte sich zum Umgang mit Sprachbarrieren oder der Onlineberatung.</w:t>
      </w:r>
    </w:p>
    <w:p w14:paraId="46C6FC53" w14:textId="77777777" w:rsidR="00AD1923" w:rsidRDefault="00AD1923" w:rsidP="00970EC4">
      <w:r>
        <w:t>Im Anschluss gaben die Beraterinnen dem Bischof einen beispielhaften Überblick über Themen und Fragen, die in der KSB eine Rolle spielen: „Werde ich der Verantwortung für einen kleinen Menschen gerecht?“, „Wie wird mein Arbeitgeber reagieren?“, „Mein Partner setzt mich unter Druck“, „Wird das Kind gesund sein?“, „Alle anderen Schwangeren sind so perfekt, warum ich nicht?“ oder „Wie soll ich das Kind alleine aufziehen?“ Der Bischof zeigte sich im Anschluss nachdenklich, wie sehr auch gesellschaftliche Stereotype belasten können. Wie auch Domkapitular Bieber betonte er die notwendige höchste Sensibilität in der Beratungssituation.</w:t>
      </w:r>
    </w:p>
    <w:p w14:paraId="5ACADA7C" w14:textId="04A79B0E" w:rsidR="00036F24" w:rsidRDefault="00AD1923" w:rsidP="00970EC4">
      <w:r>
        <w:t>Thieser verdeutlichte, dass eine der wichtigsten Fragen für die Frauen in der Beratung die finanzielle Situation beziehungsweise Existenzsicherung sei. Sie dankte für die finanzielle Unterstützung aus dem Bischöflichen Hilfsfonds. Dieser trage entscheidend dazu bei, individuell schnell unterstützen zu können und unbürokratisch Härten für Frauen in Not abzumildern. Das sei „eine große Entlastung in der Beratung“, erklärte Thieser. Auch die Stiftung „Miteinander für das Leben“, die im vergangenen Jahr 25. Jubiläum feierte, leiste wertvolle Unterstützung für die Arbeit der KSB.</w:t>
      </w:r>
    </w:p>
    <w:p w14:paraId="2CF4229B" w14:textId="77777777" w:rsidR="00036F24" w:rsidRDefault="00036F24">
      <w:pPr>
        <w:spacing w:before="0" w:after="0"/>
      </w:pPr>
      <w:r>
        <w:br w:type="page"/>
      </w:r>
    </w:p>
    <w:p w14:paraId="5E9E942E" w14:textId="77777777" w:rsidR="00AD1923" w:rsidRPr="00036F24" w:rsidRDefault="00AD1923" w:rsidP="00970EC4">
      <w:pPr>
        <w:rPr>
          <w:sz w:val="2"/>
          <w:szCs w:val="2"/>
        </w:rPr>
      </w:pPr>
    </w:p>
    <w:p w14:paraId="332CBB30" w14:textId="77777777" w:rsidR="00AD1923" w:rsidRDefault="00AD1923" w:rsidP="00970EC4">
      <w:r>
        <w:t>Vor dem Hintergrund der Leitsätze der KSB und der Diskussion rund um den Paragraphen 218 wies der Bischof darauf hin, dass die unantastbare Würde menschlichen Lebens keinen abgestuften Lebensschutz zulasse. Zudem sagte er, dass angesichts von Vereinnahmungstendenzen immer wieder betont werden müsse, dass sich die verfasste Kirche mit der KSB für das Thema Lebensschutz qualifiziert stark mache. Zum Abschluss dankte Bischof Jung den Anwesenden für ihren „engagierten und kompetenten“ Einsatz und wünschte viel Erfolg für die weitere Arbeit.</w:t>
      </w:r>
    </w:p>
    <w:p w14:paraId="5615E8BE" w14:textId="77777777" w:rsidR="00AD1923" w:rsidRDefault="00AD1923" w:rsidP="00970EC4">
      <w:pPr>
        <w:jc w:val="right"/>
        <w:rPr>
          <w:i/>
        </w:rPr>
      </w:pPr>
      <w:r w:rsidRPr="00970EC4">
        <w:rPr>
          <w:i/>
        </w:rPr>
        <w:t>Anna-Lena Herbert (Caritas Würzburg)</w:t>
      </w:r>
    </w:p>
    <w:p w14:paraId="218EA5BB" w14:textId="77777777" w:rsidR="00AD1923" w:rsidRDefault="00AD1923" w:rsidP="00970EC4">
      <w:r>
        <w:t>(51 Zeilen/4525/1142; E-Mail voraus)</w:t>
      </w:r>
    </w:p>
    <w:p w14:paraId="7878AF34" w14:textId="77777777" w:rsidR="00AD1923" w:rsidRPr="008625BA" w:rsidRDefault="00AD1923" w:rsidP="00970EC4">
      <w:pPr>
        <w:rPr>
          <w:i/>
        </w:rPr>
      </w:pPr>
      <w:r w:rsidRPr="008625BA">
        <w:rPr>
          <w:b/>
          <w:i/>
          <w:u w:val="single"/>
        </w:rPr>
        <w:t>Hinweis für Redaktionen:</w:t>
      </w:r>
      <w:r w:rsidRPr="008625BA">
        <w:rPr>
          <w:i/>
        </w:rPr>
        <w:t xml:space="preserve"> Foto abrufbar im Internet</w:t>
      </w:r>
    </w:p>
    <w:p w14:paraId="57B18B4B" w14:textId="77777777" w:rsidR="00AD1923" w:rsidRDefault="00AD1923" w:rsidP="00DE628C"/>
    <w:p w14:paraId="11C1A944" w14:textId="1786F2EC" w:rsidR="00AD1923" w:rsidRDefault="00AD1923">
      <w:pPr>
        <w:spacing w:before="0" w:after="0"/>
      </w:pPr>
      <w:r>
        <w:br w:type="page"/>
      </w:r>
    </w:p>
    <w:p w14:paraId="265B06DB" w14:textId="77777777" w:rsidR="00AD1923" w:rsidRDefault="00AD1923">
      <w:pPr>
        <w:rPr>
          <w:rFonts w:ascii="Arial" w:hAnsi="Arial" w:cs="Arial"/>
          <w:sz w:val="48"/>
          <w:szCs w:val="48"/>
        </w:rPr>
      </w:pPr>
      <w:r>
        <w:rPr>
          <w:rFonts w:ascii="Arial" w:hAnsi="Arial" w:cs="Arial"/>
          <w:b/>
          <w:bCs/>
          <w:sz w:val="48"/>
          <w:szCs w:val="48"/>
        </w:rPr>
        <w:t>Kilianshaus wird Zentrale der Bistumsverwaltung</w:t>
      </w:r>
    </w:p>
    <w:p w14:paraId="0D22B8BB" w14:textId="77777777" w:rsidR="00AD1923" w:rsidRDefault="00AD1923">
      <w:pPr>
        <w:rPr>
          <w:rFonts w:ascii="Arial" w:eastAsia="Arial" w:hAnsi="Arial" w:cs="Arial"/>
          <w:b/>
          <w:bCs/>
          <w:sz w:val="24"/>
        </w:rPr>
      </w:pPr>
      <w:r>
        <w:rPr>
          <w:rFonts w:ascii="Arial" w:hAnsi="Arial" w:cs="Arial"/>
          <w:b/>
          <w:bCs/>
          <w:sz w:val="24"/>
        </w:rPr>
        <w:t xml:space="preserve">Sanierung ab Sommer 2026 </w:t>
      </w:r>
      <w:r>
        <w:rPr>
          <w:rFonts w:ascii="Arial" w:eastAsia="Arial" w:hAnsi="Arial" w:cs="Arial"/>
          <w:b/>
          <w:bCs/>
          <w:sz w:val="24"/>
        </w:rPr>
        <w:t xml:space="preserve">‒ </w:t>
      </w:r>
      <w:r>
        <w:rPr>
          <w:rFonts w:ascii="Arial" w:hAnsi="Arial" w:cs="Arial"/>
          <w:b/>
          <w:bCs/>
          <w:sz w:val="24"/>
        </w:rPr>
        <w:t xml:space="preserve">Museum am Dom vereint künftig Kunst und Bistumsgeschichte </w:t>
      </w:r>
      <w:r>
        <w:rPr>
          <w:rFonts w:ascii="Arial" w:eastAsia="Arial" w:hAnsi="Arial" w:cs="Arial"/>
          <w:b/>
          <w:bCs/>
          <w:sz w:val="24"/>
        </w:rPr>
        <w:t>‒ Wiedereröffnung im Sommer 2028</w:t>
      </w:r>
    </w:p>
    <w:p w14:paraId="0815A81E" w14:textId="77777777" w:rsidR="00AD1923" w:rsidRDefault="00AD1923">
      <w:pPr>
        <w:rPr>
          <w:rFonts w:ascii="Arial" w:hAnsi="Arial" w:cs="Arial"/>
          <w:szCs w:val="20"/>
        </w:rPr>
      </w:pPr>
      <w:r>
        <w:rPr>
          <w:rFonts w:ascii="Arial" w:hAnsi="Arial" w:cs="Arial"/>
          <w:b/>
          <w:bCs/>
          <w:szCs w:val="20"/>
        </w:rPr>
        <w:t>Würzburg</w:t>
      </w:r>
      <w:r>
        <w:rPr>
          <w:rFonts w:ascii="Arial" w:hAnsi="Arial" w:cs="Arial"/>
          <w:szCs w:val="20"/>
        </w:rPr>
        <w:t xml:space="preserve"> (POW) Das Kilianshaus zwischen Dom und Neumünster soll künftig die zentrale Anlaufstelle der Verwaltung des Bistums Würzburg sein. Zugleich soll es das Museum am Dom mit einem weiterentwickelten Konzept zu Kunst und Bistumsgeschichte beherbergen. Das hat Generalvikar Dr. Jürgen Vorndran nach Zustimmung des Verwaltungsrats des Bischöflichen Stuhls und des Diözesanpastoralrats am Montag, 3. November, bekanntgegeben.</w:t>
      </w:r>
    </w:p>
    <w:p w14:paraId="41DF33A1" w14:textId="77777777" w:rsidR="00AD1923" w:rsidRDefault="00AD1923">
      <w:pPr>
        <w:rPr>
          <w:rFonts w:ascii="Arial" w:hAnsi="Arial" w:cs="Arial"/>
          <w:szCs w:val="20"/>
        </w:rPr>
      </w:pPr>
      <w:r>
        <w:rPr>
          <w:rFonts w:ascii="Arial" w:hAnsi="Arial" w:cs="Arial"/>
          <w:szCs w:val="20"/>
        </w:rPr>
        <w:t>Im zweiten und dritten Obergeschoss des Kilianshauses sollen die Büros von Weihbischof, Generalvikariat, Kanzlei, Stabsstelle Aufarbeitung, Prävention und Intervention sowie der Hauptabteilung Personal untergebracht werden. Damit löst das Haus den Marmelsteiner Hof als Zentrale des Bischöflichen Ordinariats ab.</w:t>
      </w:r>
    </w:p>
    <w:p w14:paraId="2ACC9230" w14:textId="77777777" w:rsidR="00AD1923" w:rsidRDefault="00AD1923">
      <w:pPr>
        <w:rPr>
          <w:rFonts w:ascii="Arial" w:hAnsi="Arial" w:cs="Arial"/>
          <w:szCs w:val="20"/>
        </w:rPr>
      </w:pPr>
      <w:r>
        <w:rPr>
          <w:rFonts w:ascii="Arial" w:hAnsi="Arial" w:cs="Arial"/>
          <w:szCs w:val="20"/>
        </w:rPr>
        <w:t>Der Zugang zu den Dienststellen und zum Museum soll über einen umgestalteten Eingang vom Kiliansplatz her erfolgen. Im Eingangsbereich wird außerdem die Dominfo untergebracht. „So entsteht eine zentrale Anlaufstelle für Besucherinnen und Besucher im Herzen der Stadt“, erklärt der Generalvikar.</w:t>
      </w:r>
    </w:p>
    <w:p w14:paraId="05110818" w14:textId="77777777" w:rsidR="00AD1923" w:rsidRDefault="00AD1923">
      <w:pPr>
        <w:rPr>
          <w:rFonts w:ascii="Arial" w:hAnsi="Arial" w:cs="Arial"/>
          <w:szCs w:val="20"/>
        </w:rPr>
      </w:pPr>
      <w:r>
        <w:rPr>
          <w:rFonts w:ascii="Arial" w:hAnsi="Arial" w:cs="Arial"/>
          <w:szCs w:val="20"/>
        </w:rPr>
        <w:t>Im weiterentwickelten Museum am Dom werden nach den Worten von Ordinariatsrätin Dr. Christine Schrappe, Leiterin der Hauptabteilung Bildung und Kultur, am zentralen Ort die Bistums- und Glaubensgeschichte zeitgemäß präsentiert. Für diese Ausstellung sind auch ausgewählte Exponate aus dem Domschatz vorgesehen. Darüber hinaus seien die Besucher eingeladen, sich in der Auseinandersetzung mit Werken aus den diözesanen Sammlungen auf eine Entdeckungsreise durch die Kunstgeschichte zu begeben. Im Zentrum des Museums entstehe eine „Arena“, in der Wechselausstellungen zu aktuellen Gegenwartsfragen zu sehen sind.</w:t>
      </w:r>
    </w:p>
    <w:p w14:paraId="79702D39" w14:textId="77777777" w:rsidR="00AD1923" w:rsidRDefault="00AD1923">
      <w:pPr>
        <w:rPr>
          <w:rFonts w:ascii="Arial" w:hAnsi="Arial" w:cs="Arial"/>
          <w:szCs w:val="20"/>
        </w:rPr>
      </w:pPr>
      <w:r>
        <w:rPr>
          <w:rFonts w:ascii="Arial" w:hAnsi="Arial" w:cs="Arial"/>
          <w:szCs w:val="20"/>
        </w:rPr>
        <w:t>Das Museum am Dom schließt voraussichtlich nach dem 104. Deutschen Katholikentag in Würzburg im Sommer 2026. Auch die während des Katholikentages noch untergebrachten Dienststellen ziehen aus. Anschließend muss das Gebäude saniert werden. Im Laufe des Jahres 2028 werden nach derzeitiger Planung die Dienststellen einziehen und das Museum wieder öffnen. Die Gewerbeflächen im Erdgeschoss des Kilianshauses bleiben unverändert.</w:t>
      </w:r>
    </w:p>
    <w:p w14:paraId="5F83DFDD" w14:textId="77777777" w:rsidR="00AD1923" w:rsidRDefault="00AD1923">
      <w:pPr>
        <w:rPr>
          <w:rFonts w:ascii="Arial" w:hAnsi="Arial" w:cs="Arial"/>
          <w:szCs w:val="20"/>
        </w:rPr>
      </w:pPr>
      <w:r>
        <w:rPr>
          <w:rFonts w:ascii="Arial" w:hAnsi="Arial" w:cs="Arial"/>
          <w:szCs w:val="20"/>
        </w:rPr>
        <w:t>Eine Sanierung des Gesamtgebäudes lässt sich nach Aussage der Abteilung Bau des Ordinariats nicht vermeiden. Ein Problem stellten vor allem die korrodierten Abwasserleitungen dar. Sie ziehen sich durch alle Geschosse. Zugleich sollen Temperierung, Lüftung, Wärmeschutz und Brandschutz auf aktuellen Stand gebracht werden. Für die Dienststellen wird ein modernes Bürokonzept entwickelt. Wie Weihbischof Paul Reder betont, soll den Energiebedarf so weit als möglich eine Photovoltaikanlage decken. Diese beiden Aspekte tragen einer zeitgemäßen Ökologie und Arbeitsorganisation Rechnung.</w:t>
      </w:r>
    </w:p>
    <w:p w14:paraId="612FFA60" w14:textId="77777777" w:rsidR="00AD1923" w:rsidRDefault="00AD1923">
      <w:pPr>
        <w:rPr>
          <w:rFonts w:ascii="Arial" w:hAnsi="Arial" w:cs="Arial"/>
          <w:szCs w:val="20"/>
        </w:rPr>
      </w:pPr>
      <w:r>
        <w:rPr>
          <w:rFonts w:ascii="Arial" w:hAnsi="Arial" w:cs="Arial"/>
          <w:szCs w:val="20"/>
        </w:rPr>
        <w:t>Das Kilianshaus ist Eigentum des Bischöflichen Stuhls. Dieser wird die Sanierungskosten für das gesamte Gebäude tragen. Laut der Verwalterin des Bischöflichen Stuhls, Ordinariatsrätin Kathrin Pfeil, werden die Kosten auf höchstens 20 Millionen Euro gedeckelt. Refinanziert werden diese Kosten durch die Mieteinnahmen. Die Diözese als Mieterin der Büroflächen muss mit einem moderaten Anstieg der Miete rechnen. Dafür entfällt die Miete für den Altbau des Marmelsteiner Hofs. Eine dauerhafte Belastung des Haushalts der Diözese wird damit vermieden. Die Kosten für die neue Konzeption des Museums belaufen sich auf rund eine Million Euro. Diese trägt die Diözese. Das Museum am Dom spart aber mit der Neukonzeption in den folgenden Jahren rund 230.000 Euro jährlich ein.</w:t>
      </w:r>
    </w:p>
    <w:p w14:paraId="08A50D98" w14:textId="77777777" w:rsidR="00AD1923" w:rsidRDefault="00AD1923">
      <w:pPr>
        <w:rPr>
          <w:rFonts w:ascii="Arial" w:hAnsi="Arial" w:cs="Arial"/>
          <w:szCs w:val="20"/>
        </w:rPr>
      </w:pPr>
      <w:r>
        <w:rPr>
          <w:rFonts w:ascii="Arial" w:hAnsi="Arial" w:cs="Arial"/>
          <w:szCs w:val="20"/>
        </w:rPr>
        <w:t>Der Vermögensverwaltungsrat des Bischöflichen Stuhls hat dem Vorhaben zugestimmt. Weitere Beschlüsse müssen im Rahmen des Genehmigungsverfahrens noch eingeholt werden.</w:t>
      </w:r>
    </w:p>
    <w:p w14:paraId="382262A9" w14:textId="77777777" w:rsidR="00036F24" w:rsidRDefault="00AD1923">
      <w:pPr>
        <w:rPr>
          <w:rFonts w:ascii="Arial" w:hAnsi="Arial" w:cs="Arial"/>
          <w:szCs w:val="20"/>
        </w:rPr>
      </w:pPr>
      <w:r>
        <w:rPr>
          <w:rFonts w:ascii="Arial" w:hAnsi="Arial" w:cs="Arial"/>
          <w:szCs w:val="20"/>
        </w:rPr>
        <w:t xml:space="preserve">Als Alternative zur Nutzung des Kilianshauses war vor der Entscheidung des Vermögensverwaltungsrats die weitere Nutzung des Altbaus des Marmelsteiner Hofs geprüft worden. Dieser stammt ursprünglich aus </w:t>
      </w:r>
    </w:p>
    <w:p w14:paraId="33C4D3F2" w14:textId="77777777" w:rsidR="00036F24" w:rsidRDefault="00036F24">
      <w:pPr>
        <w:spacing w:before="0" w:after="0"/>
        <w:rPr>
          <w:rFonts w:ascii="Arial" w:hAnsi="Arial" w:cs="Arial"/>
          <w:szCs w:val="20"/>
        </w:rPr>
      </w:pPr>
      <w:r>
        <w:rPr>
          <w:rFonts w:ascii="Arial" w:hAnsi="Arial" w:cs="Arial"/>
          <w:szCs w:val="20"/>
        </w:rPr>
        <w:br w:type="page"/>
      </w:r>
    </w:p>
    <w:p w14:paraId="3546F77A" w14:textId="77777777" w:rsidR="00036F24" w:rsidRPr="00036F24" w:rsidRDefault="00036F24">
      <w:pPr>
        <w:rPr>
          <w:rFonts w:ascii="Arial" w:hAnsi="Arial" w:cs="Arial"/>
          <w:sz w:val="2"/>
          <w:szCs w:val="2"/>
        </w:rPr>
      </w:pPr>
    </w:p>
    <w:p w14:paraId="3F073618" w14:textId="27925EAE" w:rsidR="00AD1923" w:rsidRDefault="00AD1923">
      <w:pPr>
        <w:rPr>
          <w:rFonts w:ascii="Arial" w:hAnsi="Arial" w:cs="Arial"/>
          <w:szCs w:val="20"/>
        </w:rPr>
      </w:pPr>
      <w:r>
        <w:rPr>
          <w:rFonts w:ascii="Arial" w:hAnsi="Arial" w:cs="Arial"/>
          <w:szCs w:val="20"/>
        </w:rPr>
        <w:t>der Zeit von Balthasar Neumann und war bis Ende des Zweiten Weltkriegs als Wohngebäude genutzt. Am 16. März 1945 wurde das Gebäude stark beschädigt. Bis 1948 konnte der Bau teils aus Trümmerziegeln wieder hergerichtet werden. Er beherbergte seither die zentralen Dienststellen des Bischöflichen Ordinariats. Zunächst wohnten auch die Bischöfe Julius Döpfner und Josef Stangl dort. Ab den 1960er Jahren diente der Altbau ausschließlich als Bürogebäude. Er wurde jedoch seit dem Wiederaufbau nie generalsaniert. Eine Schätzung der Sanierungskosten für den Altbau sowie die Gebäudeteile in der Plattnerstraße und Sterngasse belief sich auf rund 40 Millionen Euro. Daraufhin entschied sich der Bischöfliche Stuhl gegen die weitere Nutzung des Altbaus des Marmelsteiner Hofs und für die Sanierung des Kilianshauses.</w:t>
      </w:r>
    </w:p>
    <w:p w14:paraId="12B30133" w14:textId="77777777" w:rsidR="00AD1923" w:rsidRDefault="00AD1923">
      <w:pPr>
        <w:rPr>
          <w:rFonts w:ascii="Arial" w:hAnsi="Arial" w:cs="Arial"/>
          <w:szCs w:val="20"/>
        </w:rPr>
      </w:pPr>
      <w:r>
        <w:rPr>
          <w:rFonts w:ascii="Arial" w:hAnsi="Arial" w:cs="Arial"/>
          <w:szCs w:val="20"/>
        </w:rPr>
        <w:t>Die Dienststellen des Bischöflichen Ordinariats sind derzeit in der Würzburger Innenstadt auf eine Reihe von Gebäuden verteilt. Darunter sind neben dem Kilianshaus am Kürschnerhof und dem Marmelsteiner Hof in der Domerschulstraße insbesondere das Kilianeum in der Ottostraße, das Priesterseminar, Archiv und Bibliothek in der Domerschulstraße, das Burkardushaus am Bruderhof, das Haus am Dom und das Medienhaus am Kardinal-Döpfner-Platz. Das Ordinariat entwickelt derzeit ein Gesamtkonzept für die Nutzung dieser Gebäude für die nächsten Jahrzehnte. Damit folgt das Bischöfliche Ordinariat den Vorgaben der Strategischen Ziele des Bistums. Dort heißt es unter anderem, dass der Bedarf an Büroräumen an eine veränderte Arbeitswelt sowie die finanziellen Ressourcen angepasst wird. „Für die weiterhin benötigten Gebäude ist eine energetische Nachhaltigkeit bei Baumaßnahmen ein wichtiges Kriterium“, wird dort weiter betont.</w:t>
      </w:r>
    </w:p>
    <w:p w14:paraId="7841CA21" w14:textId="77777777" w:rsidR="00AD1923" w:rsidRDefault="00AD1923">
      <w:pPr>
        <w:rPr>
          <w:rFonts w:ascii="Arial" w:hAnsi="Arial" w:cs="Arial"/>
          <w:szCs w:val="20"/>
        </w:rPr>
      </w:pPr>
      <w:r>
        <w:rPr>
          <w:rFonts w:ascii="Arial" w:hAnsi="Arial" w:cs="Arial"/>
          <w:szCs w:val="20"/>
        </w:rPr>
        <w:t>(61 Zeilen/4525/1143; E-Mail voraus)</w:t>
      </w:r>
    </w:p>
    <w:p w14:paraId="0EF45492" w14:textId="77777777" w:rsidR="00AD1923" w:rsidRDefault="00AD1923">
      <w:pPr>
        <w:rPr>
          <w:rFonts w:ascii="Arial" w:hAnsi="Arial" w:cs="Arial"/>
          <w:szCs w:val="20"/>
        </w:rPr>
      </w:pPr>
      <w:r>
        <w:rPr>
          <w:rFonts w:ascii="Arial" w:hAnsi="Arial" w:cs="Arial"/>
          <w:b/>
          <w:bCs/>
          <w:i/>
          <w:iCs/>
          <w:szCs w:val="20"/>
          <w:u w:val="single"/>
        </w:rPr>
        <w:t>Hinweis für Redaktionen:</w:t>
      </w:r>
      <w:r>
        <w:rPr>
          <w:rFonts w:ascii="Arial" w:hAnsi="Arial" w:cs="Arial"/>
          <w:b/>
          <w:bCs/>
          <w:i/>
          <w:iCs/>
          <w:szCs w:val="20"/>
        </w:rPr>
        <w:t xml:space="preserve"> </w:t>
      </w:r>
      <w:r>
        <w:rPr>
          <w:rFonts w:ascii="Arial" w:hAnsi="Arial" w:cs="Arial"/>
          <w:i/>
          <w:iCs/>
          <w:szCs w:val="20"/>
        </w:rPr>
        <w:t>Fotos abrufbar im Internet</w:t>
      </w:r>
    </w:p>
    <w:p w14:paraId="6D4FAA9D" w14:textId="77777777" w:rsidR="00AD1923" w:rsidRDefault="00AD1923" w:rsidP="00DE628C"/>
    <w:p w14:paraId="62C1E5CC" w14:textId="4399B992" w:rsidR="00AD1923" w:rsidRDefault="00AD1923">
      <w:pPr>
        <w:spacing w:before="0" w:after="0"/>
      </w:pPr>
      <w:r>
        <w:br w:type="page"/>
      </w:r>
    </w:p>
    <w:p w14:paraId="7B70F68B" w14:textId="77777777" w:rsidR="00AD1923" w:rsidRPr="00036F24" w:rsidRDefault="00AD1923" w:rsidP="00DE628C">
      <w:pPr>
        <w:rPr>
          <w:sz w:val="2"/>
          <w:szCs w:val="2"/>
        </w:rPr>
      </w:pPr>
    </w:p>
    <w:p w14:paraId="70525645" w14:textId="77777777" w:rsidR="00AD1923" w:rsidRDefault="00AD1923" w:rsidP="00E2080C">
      <w:pPr>
        <w:pStyle w:val="berschrift1"/>
      </w:pPr>
      <w:bookmarkStart w:id="0" w:name="_GoBack"/>
      <w:r>
        <w:t>Die „geistlichen Hörstörungen“ überwinden</w:t>
      </w:r>
      <w:bookmarkEnd w:id="0"/>
    </w:p>
    <w:p w14:paraId="21C48C0E" w14:textId="77777777" w:rsidR="00AD1923" w:rsidRPr="00E2080C" w:rsidRDefault="00AD1923" w:rsidP="00E2080C">
      <w:pPr>
        <w:pStyle w:val="Unterzeile1"/>
      </w:pPr>
      <w:r w:rsidRPr="00E2080C">
        <w:t>Pontifikalgottesdienst an Allerseelen</w:t>
      </w:r>
      <w:r>
        <w:t xml:space="preserve"> mit Weihbischof Reder – Gedenken an verstorbene Bischöfe und Mitglieder des Domkapitels</w:t>
      </w:r>
    </w:p>
    <w:p w14:paraId="0C3DB9A6" w14:textId="77777777" w:rsidR="00AD1923" w:rsidRDefault="00AD1923" w:rsidP="00D84BAA">
      <w:r w:rsidRPr="008657F3">
        <w:rPr>
          <w:b/>
        </w:rPr>
        <w:t>Würzburg</w:t>
      </w:r>
      <w:r>
        <w:t xml:space="preserve"> (POW) </w:t>
      </w:r>
      <w:r w:rsidRPr="00895BBF">
        <w:t xml:space="preserve">Bei einem Pontifikalgottesdienst an Allerseelen, </w:t>
      </w:r>
      <w:r>
        <w:t>Sonntag</w:t>
      </w:r>
      <w:r w:rsidRPr="00895BBF">
        <w:t xml:space="preserve">, 2. November, im Würzburger Kiliansdom hat Dompropst Weihbischof </w:t>
      </w:r>
      <w:r>
        <w:t>Paul Reder</w:t>
      </w:r>
      <w:r w:rsidRPr="00895BBF">
        <w:t xml:space="preserve"> der verstorbenen Bischöfe</w:t>
      </w:r>
      <w:r>
        <w:t xml:space="preserve"> und Mitglieder des </w:t>
      </w:r>
      <w:r w:rsidRPr="00895BBF">
        <w:t>Domkapit</w:t>
      </w:r>
      <w:r>
        <w:t>els</w:t>
      </w:r>
      <w:r w:rsidRPr="00895BBF">
        <w:t xml:space="preserve"> im Gebet gedacht.</w:t>
      </w:r>
      <w:r>
        <w:t xml:space="preserve"> „Allerseelen erinnert uns daran, dass die Liebe Gottes mächtiger ist als der Tod und unsere geistliche Schwerhörigkeit. Das gemeinsame Begehen dieses Tages in der Eucharistie, im persönlichen Gebet für die Verstorbenen oder durch den Friedhofsbesuch zeigt uns, dass unsere Glaubensgemeinschaft über den Tod hinausreicht“, sagte der Weihbischof in seiner Predigt.</w:t>
      </w:r>
    </w:p>
    <w:p w14:paraId="3707D080" w14:textId="77777777" w:rsidR="00AD1923" w:rsidRDefault="00AD1923" w:rsidP="00D84BAA">
      <w:r>
        <w:t>Darin nahm er vor allem einen Satz aus dem Johannesevangelium in den Blick: „</w:t>
      </w:r>
      <w:r w:rsidRPr="003A3D17">
        <w:t>Wer mein Wort hört und dem glaubt, der mich gesandt hat, hat das ewige Leben; er kommt nicht ins Gericht, sondern ist aus dem Tod ins Leben hinübergegangen</w:t>
      </w:r>
      <w:r>
        <w:t>.“ Zur Wahrheit des Evangeliums gehöre jedoch auch, dass „die allermeisten Menschen schwerhörig sind und so seinem Wort zu wenig Vertrauen schenken, es nicht verwirklichen und nicht geschehen lassen. Darum ist unser Leben, wie es ist, und unsere Welt auch. Wir leiden unter Hörstörungen, individuellen ebenso wie globalen.“</w:t>
      </w:r>
    </w:p>
    <w:p w14:paraId="41D68502" w14:textId="77777777" w:rsidR="00AD1923" w:rsidRDefault="00AD1923" w:rsidP="00D84BAA">
      <w:r>
        <w:t>Wenn am Allerseelentag auch an das „Fegefeuer“ oder „Purgatorium“ gedacht werde, dann könne man dieses mit einem Chor oder Orchester vergleichen, sagte der Weihbischof. Der gute Wille allein genüge nicht, um gut gemeinsam Musik zu machen, und das Einüben in einen größeren Gesamtklang laufe nicht ohne Fehler ab. „Das weiß im Hinblick auf unser Leben auch der barmherzige Gott.“ Wer nicht als Heiliger aus dem Leben scheide, der werde nur unzureichend eingestimmt in den Himmel gelangen. Im Prozess der Einstimmung in den Gesamtklang – dem „Fegefeuer“ – helfe Gott dabei, „diese geistlichen Hörstörungen, also die Defizite unserer Sünden, zu überwinden“. Der Reinigungsprozess im Fegefeuer sei dann keine zu fürchtende Strafe, „sondern eine heilsame und tröstliche Verheißung, dass Gott uns barmherzige Wege eröffnet, die uns helfen, voll Hoffnung und Sehnsucht auf die volle und letztgültige Begegnung mit dem Herrn in der Gemeinschaft aller Heiligen einzustimmen, zu der wir gerufen sind. Dafür lohnt es sich zu leben, und daraufhin lohnt es sich zu sterben. Um diesen symphonischen Frieden beten wir am heutigen Allerseelentag für unsere Verstorbenen.“</w:t>
      </w:r>
    </w:p>
    <w:p w14:paraId="5DB974A4" w14:textId="77777777" w:rsidR="00AD1923" w:rsidRDefault="00AD1923" w:rsidP="00D84BAA">
      <w:r w:rsidRPr="00895BBF">
        <w:t>Im Anschluss an den Gottesdienst leitete der Weihbischof die Prozession durch Kreuzgang, Sepultur und Krypta zu den Gräbern der verstorbenen Bischöfe und Mitglieder des Domkapitels.</w:t>
      </w:r>
      <w:r>
        <w:t xml:space="preserve"> </w:t>
      </w:r>
      <w:r w:rsidRPr="00895BBF">
        <w:t>Für die musikalische Gestaltung des Pontifikalrequiems sorgte</w:t>
      </w:r>
      <w:r>
        <w:t xml:space="preserve"> </w:t>
      </w:r>
      <w:r w:rsidRPr="00895BBF">
        <w:t>die Choralschola</w:t>
      </w:r>
      <w:r>
        <w:t xml:space="preserve"> </w:t>
      </w:r>
      <w:r w:rsidRPr="00895BBF">
        <w:t>mit der „Missa pro defunctis</w:t>
      </w:r>
      <w:r>
        <w:t xml:space="preserve">“ </w:t>
      </w:r>
      <w:r w:rsidRPr="00895BBF">
        <w:t>und einem Choralrequiem</w:t>
      </w:r>
      <w:r>
        <w:t>.</w:t>
      </w:r>
    </w:p>
    <w:p w14:paraId="2EBCAC65" w14:textId="77777777" w:rsidR="00AD1923" w:rsidRDefault="00AD1923" w:rsidP="00D84BAA">
      <w:r>
        <w:t>(28 Zeilen/4525/1146; E-Mail voraus)</w:t>
      </w:r>
    </w:p>
    <w:p w14:paraId="172E58FD" w14:textId="77777777" w:rsidR="00AD1923" w:rsidRDefault="00AD1923" w:rsidP="00907E0D">
      <w:pPr>
        <w:rPr>
          <w:i/>
        </w:rPr>
      </w:pPr>
      <w:r>
        <w:rPr>
          <w:b/>
          <w:i/>
          <w:u w:val="single"/>
        </w:rPr>
        <w:t>Hinweis für Redaktionen:</w:t>
      </w:r>
      <w:r>
        <w:rPr>
          <w:i/>
        </w:rPr>
        <w:t xml:space="preserve"> Fotos abrufbar im Internet</w:t>
      </w:r>
    </w:p>
    <w:p w14:paraId="56F3D1E0" w14:textId="77777777" w:rsidR="00AD1923" w:rsidRDefault="00AD1923" w:rsidP="00DE628C"/>
    <w:p w14:paraId="6E413F61" w14:textId="5829634C" w:rsidR="00AD1923" w:rsidRDefault="00AD1923">
      <w:pPr>
        <w:spacing w:before="0" w:after="0"/>
      </w:pPr>
      <w:r>
        <w:br w:type="page"/>
      </w:r>
    </w:p>
    <w:p w14:paraId="0B879256" w14:textId="77777777" w:rsidR="00AD1923" w:rsidRDefault="00AD1923">
      <w:pPr>
        <w:pStyle w:val="berschrift1"/>
      </w:pPr>
      <w:r>
        <w:t>„Direktorium 2.0“: Neues Online-Tool für liturgischen Kalender</w:t>
      </w:r>
    </w:p>
    <w:p w14:paraId="6B059ADF" w14:textId="77777777" w:rsidR="00AD1923" w:rsidRDefault="00AD1923">
      <w:pPr>
        <w:rPr>
          <w:b/>
          <w:sz w:val="24"/>
        </w:rPr>
      </w:pPr>
      <w:r>
        <w:rPr>
          <w:b/>
          <w:sz w:val="24"/>
        </w:rPr>
        <w:t>Vom Österreichischen Liturgischen Institut entwickeltes Kalendermodul erleichtert Erstellung diözesaner Direktorien – Liturgiereferent Dr. Stephan Steger und Katharina Hoos für Würzburger Version verantwortlich</w:t>
      </w:r>
    </w:p>
    <w:p w14:paraId="51134E9A" w14:textId="77777777" w:rsidR="00AD1923" w:rsidRDefault="00AD1923">
      <w:r>
        <w:rPr>
          <w:b/>
        </w:rPr>
        <w:t>Würzburg/Salzburg</w:t>
      </w:r>
      <w:r>
        <w:t xml:space="preserve"> (ÖLI/POW) Ein neues Online-Tool wird künftig die Erstellung diözesaner liturgischer Kalender im deutschen Sprachraum erleichtern. Das webbasierte Kalendersystem „Direktorium 2.0“ wurde vom Österreichischen Liturgischen Institut (ÖLI) entwickelt und gemeinsam mit dem Medienreferat der Österreichischen Bischofskonferenz umgesetzt. Es ermöglicht die Generierung von diözesan- oder ordensspezifischen Kalendern mit liturgischen Daten inklusive Nekrologien und Liedvorschlägen. Über Mandantenzugänge können diözesanspezifische Kalenderinformationen und -regeln direkt eingetragen werden. Die Ausgabe erfolgt wahlweise als Word-Datei zur Weiterverarbeitung, als PDF, in einer HTML-Version oder über eine API-Schnittstelle.</w:t>
      </w:r>
    </w:p>
    <w:p w14:paraId="6CBB51DE" w14:textId="77777777" w:rsidR="00AD1923" w:rsidRDefault="00AD1923">
      <w:r>
        <w:t>Mit dem Onlinegang des neuen Tools sei ein „wichtiger Schritt der Digitalisierung auch im zentralen Bereich des liturgischen Vollzugs kirchlichen Lebens gesetzt“, erklärte der Leiter des ÖLI, Benediktinerpater Johannes Feierabend, in einer Pressemitteilung. Die zentralisierte Dateneingabe bei gleichzeitiger Beibehaltung der mandantenspezifischen Eigenheiten auch in liturgischen Fragen und Regeln sei ein „wahrer Kraftakt“ sowohl im Blick auf die Kalenderprogrammierung als auch im Blick auf die eigentlichen liturgischen Daten gewesen. Bislang wurde die Basisversion des Direktoriums für den deutschen Sprachraum über ein mehr als 20 Jahre altes privates Datenbankmodell generiert. Dieses Modell wurde nun durch ein zeitgemäßeres und flexibleres Modell ersetzt.</w:t>
      </w:r>
    </w:p>
    <w:p w14:paraId="6940AF60" w14:textId="77777777" w:rsidR="00AD1923" w:rsidRDefault="00AD1923">
      <w:r>
        <w:t xml:space="preserve">Bei einem Auswertungstreffen in Salzburg hob Dr. Stephan Steger, Liturgiereferent des Bistums Würzburg, hervor, dass mit dem neuen Tool erstmals ein wirklich gemeinsames deutschsprachiges Direktorium entstanden sei. Die Direktoristen hatten sich in regionalen Treffen auf gemeinsame Kriterien verständigt. Dabei war aufgrund der unterschiedlichen Traditionen in den Diözesen nicht die Vereinheitlichung in allen Fragen das Ziel. Auch hier zeige sich am Liturgischen Kalender „sehr anschaulich die Einheit in Vielfalt unserer Kirche“, sagte Tobias Dulisch, Mainz.  </w:t>
      </w:r>
    </w:p>
    <w:p w14:paraId="7194EE48" w14:textId="77777777" w:rsidR="00AD1923" w:rsidRDefault="00AD1923">
      <w:r>
        <w:t>Im Bistum Würzburg verantwortet die Erstellung des Direktoriums seit einigen Jahren Katharina Hoos. Zusammen mit Liturgiereferent Steger, der für die diözesane Eigenliturgie im Kalender Sorge trägt und für die Koordinierung der Datenerfassung im süddeutschen Raum zuständig war, nahm Hoos an drei mehrtägigen Arbeitssitzungen in München teil. Neben den liturgischen Eigenfeiern und Texten arbeitete sie auch die diözesanen Eigenregeln und -ordnungen, die Ewige Anbetung beziehungsweise das Ewige Gebet und den Nekrolog der verstorbenen Priester und Diakone ein. Mit einer Auflage von über 2000 Stück jährlich ist das Direktorium in allen Sakristeien und auf vielen Schreibtischen der liturgisch Verantwortlichen und Interessierten im Kiliansbistum zu finden.</w:t>
      </w:r>
    </w:p>
    <w:p w14:paraId="79863C62" w14:textId="77777777" w:rsidR="00AD1923" w:rsidRDefault="00AD1923">
      <w:r>
        <w:t>Dem Start des Tools ging eine etwa einjährige Testphase und eine konzentrierte inhaltliche wie technische Überarbeitung voraus. Diese Kooperation in Form einer gemeinsamen Redaktionsgruppe mit Mitgliedern aus Österreich, Deutschland und der Schweiz habe auch zu einem engeren Austausch und im Zuge dessen zu Vereinheitlichungen in den Direktorien geführt, sagte Feierabend.</w:t>
      </w:r>
    </w:p>
    <w:p w14:paraId="2DC78219" w14:textId="77777777" w:rsidR="00AD1923" w:rsidRDefault="00AD1923">
      <w:r>
        <w:t>Mit der technischen Entwicklung wurde die Wiener „Agentur Zeitpunkt“ betraut, die bereits zahlreiche kirchliche Online-Großprojekte umgesetzt hat und auch mehrere diözesane Websites in Österreich programmiert hat. Die Startfinanzierung leistete die Österreichische Bischofskonferenz. Den technischen Support unterstützt das Medienreferat der Österreichischen Bischofskonferenz. Inzwischen nutzen das neue Tool bereits rund 40 Diözesen und Ordensgemeinschaften aus dem gesamten deutschen Sprachraum. Nähere Informationen unter www.direktorium.katholisch.at.</w:t>
      </w:r>
    </w:p>
    <w:p w14:paraId="59D6D4B8" w14:textId="77777777" w:rsidR="00AD1923" w:rsidRDefault="00AD1923">
      <w:pPr>
        <w:pStyle w:val="Zwischenberschrift"/>
      </w:pPr>
      <w:r>
        <w:t>Stichwort: Direktorium</w:t>
      </w:r>
    </w:p>
    <w:p w14:paraId="096A10B2" w14:textId="77777777" w:rsidR="00AB39CE" w:rsidRDefault="00AD1923">
      <w:r>
        <w:t xml:space="preserve">Das Direktorium ist der liturgische Kalender einer Diözese oder Ordensgemeinschaft. Es enthält für jeden Tag des Jahres die Angaben für die Textauswahl der Messfeier, der Wort-Gottes-Feier, anderer </w:t>
      </w:r>
    </w:p>
    <w:p w14:paraId="759685A4" w14:textId="77777777" w:rsidR="00AB39CE" w:rsidRDefault="00AB39CE">
      <w:pPr>
        <w:rPr>
          <w:sz w:val="2"/>
          <w:szCs w:val="2"/>
        </w:rPr>
      </w:pPr>
    </w:p>
    <w:p w14:paraId="3711804A" w14:textId="77777777" w:rsidR="00AB39CE" w:rsidRPr="00AB39CE" w:rsidRDefault="00AB39CE">
      <w:pPr>
        <w:rPr>
          <w:sz w:val="2"/>
          <w:szCs w:val="2"/>
        </w:rPr>
      </w:pPr>
    </w:p>
    <w:p w14:paraId="21AB764E" w14:textId="450F4352" w:rsidR="00AD1923" w:rsidRDefault="00AD1923">
      <w:r>
        <w:t xml:space="preserve">gottesdienstlicher Feiern und der Tagzeitenliturgie. Es ist Handwerkszeug für die Mesner/in beziehungsweise Küster/in, Kirchenmusiker/innen, Priester, Diakone, Ordensleute und die ehrenamtlichen Gottesdienstbeauftragten. Die Zusammenstellung kombiniert nach einem komplexen Regelsystem die kirchlichen Festzeiten im Jahreslauf sowie die Feste und Gedenktage der Heiligen aus drei verschiedenen Kalendern: die Heiligen des Allgemeinen römischen Kalenders (= Weltkirche) sowie die gemeinsamen Heiligen und Seligen im deutschen Sprachraum und die der jeweiligen Diözese. Darüber hinaus enthält das Direktorium Hinweise auf spezielle Gebetsanliegen und Vorgaben, die der jeweilige Diözesanbischof oder die Bischofskonferenz in den Gottesdiensten berücksichtigt haben wollen. So stellt das Direktorium ein Kompendium für das gottesdienstliche Leben eines Bistums oder einer Ordensgemeinschaft dar – als Kombination der lokalen Spezifika in Verbindung mit der Weltkirche. Das Würzburger Direktorium für 2026 ist online unter </w:t>
      </w:r>
      <w:r w:rsidRPr="005339E8">
        <w:t>https://liturgie.bistum-wuerzburg.de/downloads/direktorium/</w:t>
      </w:r>
      <w:r>
        <w:t xml:space="preserve"> abrufbar. </w:t>
      </w:r>
    </w:p>
    <w:p w14:paraId="49E6518C" w14:textId="77777777" w:rsidR="00AD1923" w:rsidRDefault="00AD1923">
      <w:r>
        <w:t>(55 Zeilen/4625/1167; E-Mail voraus)</w:t>
      </w:r>
    </w:p>
    <w:p w14:paraId="23D33F14" w14:textId="77777777" w:rsidR="00AD1923" w:rsidRDefault="00AD1923">
      <w:pPr>
        <w:rPr>
          <w:i/>
        </w:rPr>
      </w:pPr>
      <w:r>
        <w:rPr>
          <w:b/>
          <w:i/>
          <w:u w:val="single"/>
        </w:rPr>
        <w:t>Hinweis für Redaktionen:</w:t>
      </w:r>
      <w:r>
        <w:rPr>
          <w:i/>
        </w:rPr>
        <w:t xml:space="preserve"> Fotos abrufbar im Internet</w:t>
      </w:r>
    </w:p>
    <w:p w14:paraId="74BFD2F5" w14:textId="77777777" w:rsidR="00AD1923" w:rsidRDefault="00AD1923" w:rsidP="00DE628C"/>
    <w:p w14:paraId="4F2444A9" w14:textId="3D6AE9C7" w:rsidR="00AD1923" w:rsidRDefault="00AD1923">
      <w:pPr>
        <w:spacing w:before="0" w:after="0"/>
      </w:pPr>
      <w:r>
        <w:br w:type="page"/>
      </w:r>
    </w:p>
    <w:p w14:paraId="49973DBA" w14:textId="77777777" w:rsidR="00AD1923" w:rsidRPr="003F22E4" w:rsidRDefault="00AD1923" w:rsidP="00DE628C">
      <w:pPr>
        <w:rPr>
          <w:sz w:val="2"/>
          <w:szCs w:val="2"/>
        </w:rPr>
      </w:pPr>
    </w:p>
    <w:p w14:paraId="092C70F6" w14:textId="77777777" w:rsidR="00AD1923" w:rsidRDefault="00AD1923" w:rsidP="00A95E97">
      <w:pPr>
        <w:pStyle w:val="berschrift1"/>
      </w:pPr>
      <w:r>
        <w:t>Von Adventsliedern inspiriert</w:t>
      </w:r>
    </w:p>
    <w:p w14:paraId="08F633F5" w14:textId="77777777" w:rsidR="00AD1923" w:rsidRPr="00A95E97" w:rsidRDefault="00AD1923" w:rsidP="00A95E97">
      <w:pPr>
        <w:pStyle w:val="Unterzeile1"/>
      </w:pPr>
      <w:r>
        <w:t>Neuer Adventskalender von Domvikar Paul Weismantel ist erschienen</w:t>
      </w:r>
    </w:p>
    <w:p w14:paraId="68340662" w14:textId="77777777" w:rsidR="00AD1923" w:rsidRDefault="00AD1923" w:rsidP="006F3313">
      <w:r>
        <w:rPr>
          <w:b/>
        </w:rPr>
        <w:t>Würzburg</w:t>
      </w:r>
      <w:r>
        <w:t xml:space="preserve"> (POW) Unter dem Titel „Tröstliche Klänge in düsterer Zeit“ hat Domvikar Paul Weismantel seinen diesjährigen Abendlichen Adventskalender veröffentlicht. Darin finden sich Texte mit Gebeten und Impulsen, die er seinen Leserinnen und Lesern für die Advents- und Weihnachtszeit mitgeben möchte. Für die Texte hat sich Weismantel von Adventsliedern inspirieren lassen. „Lieder berühren die Menschen einfach tiefer als nur Worte. Die Menschen singen gerne adventliche Lieder, weil sie damit Erinnerungen, adventliche Empfindungen und Gefühle verbinden.“</w:t>
      </w:r>
    </w:p>
    <w:p w14:paraId="2EE5C946" w14:textId="77777777" w:rsidR="00AD1923" w:rsidRDefault="00AD1923" w:rsidP="006F3313">
      <w:r>
        <w:t>Bei den vielen Besinnungstagen in der Adventszeit merke er immer wieder, welche Lieder die Menschen gerne singen. Das seien manchmal heitere Lieder, die Vorfreude erwecken, aber auch solche, die Trost bringen. Dieses tröstliche Motiv habe ihn bei den diesjährigen Texten inspiriert. Dabei sei Trost ein vielschichtiges Konzept. Zum echten Trost gehörten all die Erfahrungen und Erkenntnisse, die der Seele mehr Ruhe, Frieden und Zuversicht geben. Der echte Trost sei immer eine Frage, was persönlich Halt gebe. Es fange damit an, Traurigkeit zuzulassen und sich nicht dafür schämen zu müssen. „Ein Mensch in Trauer sehnt sich nach echtem Trost und letztlich kommt der Trost für uns Christen aus dem Glauben.“ Er wolle mit seinen Texten darauf hinweisen, dass in allem Schlechten etwas Schönes liege, ohne Dinge schlecht- oder schönzureden. „Die Wahrhaftigkeit und das Ehrliche ist beides zu benennen.“</w:t>
      </w:r>
    </w:p>
    <w:p w14:paraId="40675CF2" w14:textId="77777777" w:rsidR="00AD1923" w:rsidRDefault="00AD1923" w:rsidP="006F3313">
      <w:r>
        <w:t>Damit verbunden sei auch der appellative Charakter, der sich in vielen adventlichen Liedern wiederfindet: „Das Erwachen, das Aufbrechen, dass man sich auf Neues einlässt oder darauf einstellt, gehört auch zur Adventszeit dazu.“ Seit 1988 erstellt Weismantel den Adventskalender. Die Motivation dafür nehme er aus den vielen positiven Rückmeldungen und der eigenen Freude bei der Erstellung. „Manche Themen mögen sich zwar wiederholen, aber es fallen mir noch viele Dinge ein.“</w:t>
      </w:r>
    </w:p>
    <w:p w14:paraId="58657393" w14:textId="77777777" w:rsidR="00AD1923" w:rsidRDefault="00AD1923" w:rsidP="006F3313">
      <w:r>
        <w:t xml:space="preserve">Der Adventskalender kann für 1,60 Euro in der Dominfo Würzburg, Domstraße 40, oder online unter </w:t>
      </w:r>
      <w:r w:rsidRPr="002C0DE2">
        <w:t>www.paul-weismantel.de</w:t>
      </w:r>
      <w:r>
        <w:t xml:space="preserve"> erworben werden.</w:t>
      </w:r>
    </w:p>
    <w:p w14:paraId="470FA911" w14:textId="77777777" w:rsidR="00AD1923" w:rsidRPr="00A95E97" w:rsidRDefault="00AD1923" w:rsidP="00A95E97">
      <w:pPr>
        <w:jc w:val="right"/>
        <w:rPr>
          <w:i/>
          <w:iCs/>
        </w:rPr>
      </w:pPr>
      <w:r w:rsidRPr="00A95E97">
        <w:rPr>
          <w:i/>
          <w:iCs/>
        </w:rPr>
        <w:t>pdf (POW)</w:t>
      </w:r>
    </w:p>
    <w:p w14:paraId="3ED5C2C6" w14:textId="77777777" w:rsidR="00AD1923" w:rsidRDefault="00AD1923" w:rsidP="006F3313">
      <w:r>
        <w:t>(22 Zeilen/4625/1160; E-Mail voraus)</w:t>
      </w:r>
    </w:p>
    <w:p w14:paraId="299DF85A" w14:textId="77777777" w:rsidR="00AD1923" w:rsidRPr="002C0DE2" w:rsidRDefault="00AD1923" w:rsidP="006F3313">
      <w:pPr>
        <w:rPr>
          <w:i/>
        </w:rPr>
      </w:pPr>
      <w:r>
        <w:rPr>
          <w:b/>
          <w:i/>
          <w:u w:val="single"/>
        </w:rPr>
        <w:t>Hinweis für Redaktionen:</w:t>
      </w:r>
      <w:r>
        <w:rPr>
          <w:i/>
        </w:rPr>
        <w:t xml:space="preserve"> Fotos abrufbar im Internet</w:t>
      </w:r>
    </w:p>
    <w:p w14:paraId="75AA38E2" w14:textId="77777777" w:rsidR="00AD1923" w:rsidRDefault="00AD1923" w:rsidP="00DE628C"/>
    <w:p w14:paraId="6F2717FF" w14:textId="49D08AA5" w:rsidR="00AD1923" w:rsidRDefault="00AD1923">
      <w:pPr>
        <w:spacing w:before="0" w:after="0"/>
      </w:pPr>
      <w:r>
        <w:br w:type="page"/>
      </w:r>
    </w:p>
    <w:p w14:paraId="6063C344" w14:textId="77777777" w:rsidR="00AD1923" w:rsidRPr="003F22E4" w:rsidRDefault="00AD1923" w:rsidP="00DE628C">
      <w:pPr>
        <w:rPr>
          <w:sz w:val="2"/>
          <w:szCs w:val="2"/>
        </w:rPr>
      </w:pPr>
    </w:p>
    <w:p w14:paraId="70A9F78E" w14:textId="77777777" w:rsidR="00AD1923" w:rsidRDefault="00AD1923">
      <w:pPr>
        <w:pStyle w:val="berschrift1"/>
        <w:spacing w:before="0" w:after="113"/>
      </w:pPr>
      <w:r>
        <w:t>Öffentliche Blattkritik</w:t>
      </w:r>
    </w:p>
    <w:p w14:paraId="438AF706" w14:textId="77777777" w:rsidR="00AD1923" w:rsidRDefault="00AD1923">
      <w:pPr>
        <w:pStyle w:val="Textkrper"/>
        <w:spacing w:after="113" w:line="240" w:lineRule="auto"/>
        <w:rPr>
          <w:b/>
          <w:bCs/>
          <w:sz w:val="24"/>
        </w:rPr>
      </w:pPr>
      <w:r>
        <w:rPr>
          <w:b/>
          <w:bCs/>
          <w:sz w:val="24"/>
        </w:rPr>
        <w:t xml:space="preserve">Redaktion des Würzburger katholischen Sonntagsblatts gibt zum 175. Jubiläum Einblicke in ihre Arbeit </w:t>
      </w:r>
    </w:p>
    <w:p w14:paraId="45338582" w14:textId="77777777" w:rsidR="00AD1923" w:rsidRDefault="00AD1923">
      <w:pPr>
        <w:pStyle w:val="Textkrper"/>
        <w:spacing w:after="113" w:line="240" w:lineRule="auto"/>
      </w:pPr>
      <w:r>
        <w:rPr>
          <w:b/>
          <w:bCs/>
        </w:rPr>
        <w:t>Würzburg</w:t>
      </w:r>
      <w:r>
        <w:t xml:space="preserve"> (POW) Das Würzburger katholische Sonntagsblatt feiert in diesem Jahr sein 175. Jubiläum und lädt aus diesem Anlass am Donnerstag, 27. November, um 10 Uhr Leserinnen und Leser zu einer so genannten Blattkritik in das Medienhaus des Bistums, Kardinal-Döpfner-Platz 5 in Würzburg, ein.</w:t>
      </w:r>
    </w:p>
    <w:p w14:paraId="6495AE61" w14:textId="77777777" w:rsidR="00AD1923" w:rsidRDefault="00AD1923">
      <w:pPr>
        <w:pStyle w:val="Textkrper"/>
        <w:spacing w:after="113" w:line="240" w:lineRule="auto"/>
      </w:pPr>
      <w:r>
        <w:t>Der Priester Johann Baptist Geiger gab am 6. Januar 1850 das erste reguläre Heft des „Katholischen Sonntagsblatts für Stadt und Land“ heraus. Mit Ausnahme von fünf Jahren während und nach dem Zweiten Weltkrieg ist die Kirchenzeitung des Bistums Würzburg seitdem durchgehend erschienen. Das Würzburger katholische Sonntagsblatt ist somit die älteste Kirchenzeitung Bayerns und die zweitälteste in ganz Deutschland.</w:t>
      </w:r>
    </w:p>
    <w:p w14:paraId="5D4FBD7E" w14:textId="77777777" w:rsidR="00AD1923" w:rsidRDefault="00AD1923">
      <w:pPr>
        <w:pStyle w:val="Textkrper"/>
        <w:spacing w:after="113" w:line="240" w:lineRule="auto"/>
      </w:pPr>
      <w:r>
        <w:t>„In den vergangenen Monaten haben wir immer wieder über die Geschichte und besondere Aspekte berichtet. Auch eine Ausstellung dazu tourt aktuell durchs Bistum“, sagt Redaktionsleiter Ralf Ruppert. Zum Abschluss des Jubiläumsjahres lädt das Magazin nun Leserinnen und Leser nach Würzburg ein: Im Medienhaus der Diözese Würzburg können sie eine Redaktionskonferenz besuchen, in der Details für die Ausgabe 25 besprochen werden. In dieser so genannten Blattkritik nimmt die Redaktion die fertigen Seiten einzeln unter die Lupe. Das Besondere: Die Leserinnen und Leser können mitreden, ob ihnen die Überschrift oder die Auswahl der Bilder gefallen.</w:t>
      </w:r>
    </w:p>
    <w:p w14:paraId="57256716" w14:textId="77777777" w:rsidR="00AD1923" w:rsidRDefault="00AD1923">
      <w:pPr>
        <w:pStyle w:val="Textkrper"/>
        <w:spacing w:after="113" w:line="240" w:lineRule="auto"/>
      </w:pPr>
      <w:r>
        <w:t>Zudem gibt es an diesem Tag die Möglichkeit, die Redaktionsräume zu besichtigen und in alten Ausgaben zu blättern. „Unser Archiv enthält bis auf wenige Ausnahmen alle erschienenen Hefte. Neben der Geschichte beleuchten wir auch die Gegenwart: Hinter dem Sonntagsblatt liegt ein Jahr der Transformationen. Im Rahmen einer Kooperation mit 15 anderen Bistümern ist ein modern gestaltetes Magazin entstanden“, erklärt Ruppert.</w:t>
      </w:r>
    </w:p>
    <w:p w14:paraId="50F08870" w14:textId="77777777" w:rsidR="00AD1923" w:rsidRDefault="00AD1923">
      <w:pPr>
        <w:pStyle w:val="Textkrper"/>
        <w:spacing w:after="113" w:line="240" w:lineRule="auto"/>
      </w:pPr>
      <w:r>
        <w:rPr>
          <w:rStyle w:val="Hervorhebung"/>
        </w:rPr>
        <w:t>Wer Interesse an der öffentlichen Redaktionskonferenz hat, wird gebeten, bis Montag, 10. November, eine Postkarte an Würzburger katholisches Sonntagsblatt, Postfach 110363, 97030 Würzburg, zu schicken, alternativ eine Mail an info@sobla.de zu schreiben oder unter Telefon 0931/38611200 anzurufen. Interessenten werden gebeten, ihre Kontaktdaten, insbesondere eine Telefonnummer, zu nennen, unter der sie erreichbar sind. Je nach Zahl der Anmeldungen entscheidet das Eingangsdatum über die Teilnahme.</w:t>
      </w:r>
    </w:p>
    <w:p w14:paraId="36AF1B89" w14:textId="77777777" w:rsidR="00AD1923" w:rsidRPr="00853E89" w:rsidRDefault="00AD1923">
      <w:pPr>
        <w:pStyle w:val="Textkrper"/>
        <w:spacing w:after="113" w:line="240" w:lineRule="auto"/>
      </w:pPr>
      <w:r w:rsidRPr="00853E89">
        <w:t>(26 Zeilen/4525/1130; E-Mail voraus)</w:t>
      </w:r>
    </w:p>
    <w:p w14:paraId="76C0315B" w14:textId="77777777" w:rsidR="00AD1923" w:rsidRDefault="00AD1923">
      <w:pPr>
        <w:pStyle w:val="Textkrper"/>
        <w:spacing w:after="113" w:line="240" w:lineRule="auto"/>
        <w:rPr>
          <w:i/>
          <w:iCs/>
        </w:rPr>
      </w:pPr>
      <w:r>
        <w:rPr>
          <w:b/>
          <w:bCs/>
          <w:i/>
          <w:iCs/>
          <w:u w:val="single"/>
        </w:rPr>
        <w:t>Hinweis für Redaktionen:</w:t>
      </w:r>
      <w:r>
        <w:rPr>
          <w:i/>
          <w:iCs/>
        </w:rPr>
        <w:t xml:space="preserve"> Foto abrufbar im Internet</w:t>
      </w:r>
    </w:p>
    <w:p w14:paraId="4632610D" w14:textId="77777777" w:rsidR="00AD1923" w:rsidRDefault="00AD1923">
      <w:pPr>
        <w:spacing w:before="0" w:after="113"/>
      </w:pPr>
    </w:p>
    <w:p w14:paraId="330D633A" w14:textId="2A932BC0" w:rsidR="00AD1923" w:rsidRDefault="00AD1923">
      <w:pPr>
        <w:spacing w:before="0" w:after="0"/>
      </w:pPr>
      <w:r>
        <w:br w:type="page"/>
      </w:r>
    </w:p>
    <w:p w14:paraId="76D2E4C9" w14:textId="77777777" w:rsidR="00AD1923" w:rsidRDefault="00AD1923" w:rsidP="004F64AE">
      <w:pPr>
        <w:pStyle w:val="berschrift1"/>
      </w:pPr>
      <w:r>
        <w:t>Dank für „40 Jahre Da-Sein“</w:t>
      </w:r>
    </w:p>
    <w:p w14:paraId="139FF8B2" w14:textId="77777777" w:rsidR="00AD1923" w:rsidRDefault="00AD1923" w:rsidP="004F64AE">
      <w:pPr>
        <w:pStyle w:val="Unterzeile1"/>
      </w:pPr>
      <w:r>
        <w:t xml:space="preserve">Annette Kleinschnitz und Ursula Reichert </w:t>
      </w:r>
      <w:r w:rsidRPr="004F64AE">
        <w:t>für 40 Jahre im Dienst des Bistums Würzburg geehrt</w:t>
      </w:r>
      <w:r>
        <w:t xml:space="preserve"> – Sophia Kiefl als Pädagogische Leitung des Referats Partnerschaft – Familie begrüßt</w:t>
      </w:r>
    </w:p>
    <w:p w14:paraId="7B1479EF" w14:textId="77777777" w:rsidR="00AD1923" w:rsidRDefault="00AD1923" w:rsidP="00C55BAD">
      <w:r w:rsidRPr="004F64AE">
        <w:rPr>
          <w:b/>
        </w:rPr>
        <w:t>Würzburg</w:t>
      </w:r>
      <w:r>
        <w:t xml:space="preserve"> (POW) </w:t>
      </w:r>
      <w:r w:rsidRPr="00D50ECA">
        <w:t>Für 40 Jahre im Dienst der Diözese Würzburg sind</w:t>
      </w:r>
      <w:r>
        <w:t xml:space="preserve"> am Dienstag, 28. Oktober, Annette Kleinschnitz und Ursula Reichert, beide Angestellte im Bürodienst beim Familienbund der Katholiken (FDK), bei einer Feierstunde im Café Dom@in im Würzburger Kilianeum geehrt worden. Beide traten am 1. September 1985 in den Dienst des Bistums. Pastoralreferentin Lucia Lang-Rachor, Leiterin der </w:t>
      </w:r>
      <w:r w:rsidRPr="001E4E52">
        <w:t>Abteilung Erwachsenenpastoral</w:t>
      </w:r>
      <w:r>
        <w:t xml:space="preserve">, dankte im Namen der Bistumsleitung für „40 Jahre Da-Sein“. Gemeindereferentin Yvonne Faatz, Pastorale Leitung des </w:t>
      </w:r>
      <w:r w:rsidRPr="0094025C">
        <w:t>Referat</w:t>
      </w:r>
      <w:r>
        <w:t>s</w:t>
      </w:r>
      <w:r w:rsidRPr="0094025C">
        <w:t xml:space="preserve"> Partnerschaft </w:t>
      </w:r>
      <w:r>
        <w:t xml:space="preserve">– </w:t>
      </w:r>
      <w:r w:rsidRPr="0094025C">
        <w:t>Familie</w:t>
      </w:r>
      <w:r>
        <w:t>, erklärte: „Heute ehren wir zwei Menschen, die nicht nur Dienst in Arbeitsstunden, sondern Haltung, Zuverlässigkeit und Leidenschaft mitgebracht haben.“ Sie wünschte beiden „Gesundheit, Zufriedenheit und viele weitere Jahre der Zusammenarbeit“. Außerdem wurde Sophia Kiefl als Pädagogische Leitung des Referats Partnerschaft – Familie begrüßt.</w:t>
      </w:r>
    </w:p>
    <w:p w14:paraId="5B96CBA5" w14:textId="77777777" w:rsidR="00AD1923" w:rsidRDefault="00AD1923" w:rsidP="0011331B">
      <w:r>
        <w:t>Faatz beschrieb Kleinschnitz als „die Frau für alles“: „Du bist gut im Umgang mit dem PC und mit Layouts und hast uns dadurch oft gerettet. Du bist ein Organisationstalent. Du hast gezeigt, dass Leistung mehr ist als Talent – es ist Kontinuität, Engagement und der Mut, Dinge anzusprechen. Du bist eine Stütze und Inspiration für das Team.“ Kleinschnitz absolvierte nach der Mittleren Reife an der Maria-Ward-Realschule in Würzburg von 1985 bis 1988 die Ausbildung zur Bürokauffrau bei der Diözese Würzburg. Anschließend war sie als Angestellte im Bürodienst beim Kolpingwerk Diözesanverband Würzburg beschäftigt. Nach einer Elternzeit arbeitete sie von 2002 bis 2006 bei Kolping-Mainfranken. Im Anschluss war sie als Organisationsfachkraft zunächst beim Kolping-Erwachsenen-Bildungswerk, ab 2011 bei Kolping-Mainfranken tätig. 2014 wechselte Kleinschnitz als Angestellte im Bürodienst zum Familienbund der Katholiken und ist seit einer Umstrukturierung im Referat Partnerschaft – Familie und Familienbund der Katholiken tätig. Sie ist ehrenamtlich in der Pfarrei engagiert.</w:t>
      </w:r>
    </w:p>
    <w:p w14:paraId="430F62AA" w14:textId="77777777" w:rsidR="00AD1923" w:rsidRDefault="00AD1923" w:rsidP="00070EF7">
      <w:r>
        <w:t>Reichert sei jemand mit „warmherziger Ausstrahlung, einem offenen Ohr für jeden und einem klaren Blick für Finanzen, Zuschüsse und Anträge“, sagte Faatz. Sie hob besonders Reicherts Mehreinsatz für die Familienwallfahrt nach Südtirol im Juni dieses Jahres hervor: „Du hast im Hintergrund gearbeitet, organisiert und uns alle motiviert.“ Nach der Mittleren Reife an der</w:t>
      </w:r>
      <w:r w:rsidRPr="0014581E">
        <w:t xml:space="preserve"> Sankt-Ursula-S</w:t>
      </w:r>
      <w:r>
        <w:t>chule in Würzburg absolvierte Reichert von 1985 bis 1988 die Ausbildung zur Bürokauffrau bei der Diözese Würzburg. Anschließend war sie in der Diözesanen Fachstelle für Kirchliche Bücherei- und Öffentlichkeitsarbeit (KBA) tätig. Ihre weiteren beruflichen Stationen waren – unterbrochen von Elternzeiten – im Referat Kirchenmusik, beim Diözesanrat, im Pilgerbüro sowie als Sekretärin im Diözesanverband der Katholischen jungen Gemeinde (KJG). Von 2016 bis 2023 war sie erneut beim Diözesanrat tätig. Ab dem Jahr 2021 übernahm sie zudem eine Krankheitsvertretung im Referat Partnerschaft – Familie mit Familienbund der Katholiken, wo sie bis heute tätig ist. Sie ist ehrenamtlich in der Pfarrei engagiert.</w:t>
      </w:r>
    </w:p>
    <w:p w14:paraId="4048F8E9" w14:textId="77777777" w:rsidR="00AD1923" w:rsidRDefault="00AD1923" w:rsidP="00070EF7">
      <w:r w:rsidRPr="006E402D">
        <w:t>Sie sei beeindruckt von den Lebensläufen der beiden Jubilarinnen, sagte Dorothea Weitz, Vorsitzende der Mitarbeitervertretung (MAV) des Bischöflichen Ordinariats. Rückblickend sei die Arbeitswelt vor 40 Jahren „eine völlig andere“ gewesen. Das betreffe nicht nur den technischen Fortschritt, sondern auch die Vereinbarkeit von Beruf und Privatleben. „Wenn die Tätigkeit, die man ausübt, als erfüllend empfunden wird, und viele Arbeitstage als sinnvoll erlebt werden, dann ist man richtig an dieser Stelle. Ich hoffe, dass Sie diese Erfahrung an ganz vielen Tagen gemacht haben und weiter machen werden.“</w:t>
      </w:r>
    </w:p>
    <w:p w14:paraId="32A1E75E" w14:textId="77777777" w:rsidR="003F22E4" w:rsidRDefault="00AD1923" w:rsidP="00C55BAD">
      <w:r>
        <w:t xml:space="preserve">Neu im Team wurde Sophia Kiefl begrüßt. Sie ist seit 15. September 2025 mit halber Stelle als Pädagogische Leitung im Referat Partnerschaft – Familie beschäftigt. „Wir freuen uns auf Deine frischen Ideen und Dein Talent als Mensch, Psychologin, BWL-erin, als Frau mit Vision und Tatkraft“, sagte Faatz. Sie wünschte Kiefl „alles Gute und Gottes Segen“ für die Arbeit. Kiefl wurde in Würzburg geboren und wuchs in Fürth auf. Nach dem Abitur am Heinrich-Schliemann-Gymnasium in Fürth absolvierte sie von 2012 bis 2013 einen Bundesfreiwilligendienst im Blindeninstitut Würzburg. Sie studierte Betriebswirtschaftslehre (BWL) an der Fachhochschule Würzburg-Schweinfurt und war im Anschluss unter anderem in Dresden und Leipzig im Bereich der Förderung von sozialen Innovationen tätig. </w:t>
      </w:r>
    </w:p>
    <w:p w14:paraId="10F19DB2" w14:textId="77777777" w:rsidR="003F22E4" w:rsidRDefault="003F22E4">
      <w:pPr>
        <w:spacing w:before="0" w:after="0"/>
      </w:pPr>
      <w:r>
        <w:br w:type="page"/>
      </w:r>
    </w:p>
    <w:p w14:paraId="21F29F1D" w14:textId="77777777" w:rsidR="003F22E4" w:rsidRPr="003F22E4" w:rsidRDefault="003F22E4" w:rsidP="00C55BAD">
      <w:pPr>
        <w:rPr>
          <w:sz w:val="2"/>
          <w:szCs w:val="2"/>
        </w:rPr>
      </w:pPr>
    </w:p>
    <w:p w14:paraId="4A81E4BA" w14:textId="203B6732" w:rsidR="00AD1923" w:rsidRDefault="00AD1923" w:rsidP="00C55BAD">
      <w:r>
        <w:t xml:space="preserve">Berufsbegleitend studierte sie zudem Psychologie mit dem Schwerpunkt Gesundheitspsychologie und schloss mit dem Master of Science ab. Zuletzt arbeitete sie in einer Rehabilitations- und Kurklinik in Bad Mergentheim. </w:t>
      </w:r>
      <w:r w:rsidRPr="00720A80">
        <w:t>Kiefl war hier im Bereich des psychologischen Dienstes der Klinik sowie für die Ausgestaltung und Begleitung der Mütter-/Väterkuren zuständig.</w:t>
      </w:r>
      <w:r>
        <w:t xml:space="preserve"> </w:t>
      </w:r>
      <w:r w:rsidRPr="00720A80">
        <w:t>Aktuell absolviert sie noch bis Ende 2025 eine Ausbildung zu</w:t>
      </w:r>
      <w:r>
        <w:t>r</w:t>
      </w:r>
      <w:r w:rsidRPr="00720A80">
        <w:t xml:space="preserve"> systemischen (Familien-)Beraterin (DGSF)</w:t>
      </w:r>
      <w:r>
        <w:t>.</w:t>
      </w:r>
    </w:p>
    <w:p w14:paraId="7430847D" w14:textId="77777777" w:rsidR="00AD1923" w:rsidRDefault="00AD1923" w:rsidP="00C55BAD">
      <w:r>
        <w:t>Die Kolleginnen und Kollegen dankten den Jubilarinnen mit einem selbst geschriebenen Lied: „Unsre guten Wünsche tun wir gerne kund: Bitte bleibt noch lange glücklich und gesund. Euch so froh zu sehen, ist was uns gefällt, Ihr seid ein Geschenk für viele in der Welt.“</w:t>
      </w:r>
    </w:p>
    <w:p w14:paraId="0457B636" w14:textId="77777777" w:rsidR="00AD1923" w:rsidRPr="006B21A6" w:rsidRDefault="00AD1923" w:rsidP="006B21A6">
      <w:pPr>
        <w:jc w:val="right"/>
        <w:rPr>
          <w:i/>
        </w:rPr>
      </w:pPr>
      <w:r w:rsidRPr="006B21A6">
        <w:rPr>
          <w:i/>
        </w:rPr>
        <w:t>sti (POW)</w:t>
      </w:r>
    </w:p>
    <w:p w14:paraId="33F5E067" w14:textId="77777777" w:rsidR="00AD1923" w:rsidRDefault="00AD1923" w:rsidP="00C55BAD">
      <w:r>
        <w:t>(54 Zeilen/4525/1145; E-Mail voraus)</w:t>
      </w:r>
    </w:p>
    <w:p w14:paraId="7AAE9E64" w14:textId="77777777" w:rsidR="00AD1923" w:rsidRDefault="00AD1923" w:rsidP="00907E0D">
      <w:pPr>
        <w:rPr>
          <w:i/>
        </w:rPr>
      </w:pPr>
      <w:r>
        <w:rPr>
          <w:b/>
          <w:i/>
          <w:u w:val="single"/>
        </w:rPr>
        <w:t>Hinweis für Redaktionen:</w:t>
      </w:r>
      <w:r>
        <w:rPr>
          <w:i/>
        </w:rPr>
        <w:t xml:space="preserve"> Foto abrufbar im Internet</w:t>
      </w:r>
    </w:p>
    <w:p w14:paraId="1F510F83" w14:textId="77777777" w:rsidR="00AD1923" w:rsidRDefault="00AD1923" w:rsidP="00DE628C"/>
    <w:p w14:paraId="357278F8" w14:textId="039789F4" w:rsidR="00AD1923" w:rsidRDefault="00AD1923">
      <w:pPr>
        <w:spacing w:before="0" w:after="0"/>
      </w:pPr>
      <w:r>
        <w:br w:type="page"/>
      </w:r>
    </w:p>
    <w:p w14:paraId="4B4FC8D5" w14:textId="77777777" w:rsidR="00AD1923" w:rsidRDefault="00AD1923" w:rsidP="00C90EA3">
      <w:pPr>
        <w:pStyle w:val="berschrift1"/>
      </w:pPr>
      <w:r>
        <w:t>Aktuelle Themen im Barockgewand</w:t>
      </w:r>
    </w:p>
    <w:p w14:paraId="4ED86832" w14:textId="77777777" w:rsidR="00AD1923" w:rsidRDefault="00AD1923" w:rsidP="00C90EA3">
      <w:pPr>
        <w:pStyle w:val="Unterzeile1"/>
      </w:pPr>
      <w:r>
        <w:t>Theatergruppe der Dompfarrei Würzburg führt „Argan, der eingebildete Kranke“ auf – Premiere am Sonntag, 9. November, im Matthias-Ehrenfried-Haus</w:t>
      </w:r>
    </w:p>
    <w:p w14:paraId="5F2237AE" w14:textId="77777777" w:rsidR="00AD1923" w:rsidRDefault="00AD1923" w:rsidP="00C90EA3">
      <w:r>
        <w:rPr>
          <w:b/>
        </w:rPr>
        <w:t xml:space="preserve">Würzburg </w:t>
      </w:r>
      <w:r>
        <w:t>(POW) Harald Baus alias Argan sitzt in einem gelben verzierten Mantel in einem prunkvollen Sessel in der Mitte der Bühne. Neben ihm seine Frau Bèline, die sorgenvoll seine Wange streichelt. Auf der anderen Seite ein kleiner Tisch, auf dem die vielen Rechnungen der Ärzte und Apotheker sowie eine große Flasche Wein liegen. Er will gerade die Sorgen Bèlines über sein mögliches Ableben beschwichtigen, als er plötzlich die Regie fragt: „Sage ich eigentlich mein Frauchen oder meine Frau?“ Die Schauspielkollegen lachen. „Du sagst meine Frau“, erwidert Regisseurin Maria Wehner. Die gleiche Szene nochmal. Mit gequältem Gesichtsausdruck stöhnt Baus: „Ach meine Frau.“ Bèline klammert sich verzweifelt an Argan. Dabei bemerkt er gar nicht die Blicke, die Bèline mit ihrem Liebhaber, dem Notar Bonnfoy, austauscht, als es um das Vermögen geht, das Argan im Falle seines Ablebens hinterlassen würde. Bonnfoy kann sich vor Aufregung gar nicht artikulieren, als er die Geldbeträge in seinem Kopf zusammenzählt. Wieder schallt das Gelächter der Schauspielkollegen durch den Saal.</w:t>
      </w:r>
    </w:p>
    <w:p w14:paraId="3EBEEF2B" w14:textId="77777777" w:rsidR="00AD1923" w:rsidRDefault="00AD1923" w:rsidP="00C90EA3">
      <w:r>
        <w:t>Es sind die letzten Proben der Theatergruppe der Dompfarrei Würzburg vor der Premiere von „Argan, der eingebildete Kranke“ am Sonntag, 9. November, um 15 Uhr im Matthias-Ehrenfried-Haus.</w:t>
      </w:r>
      <w:r w:rsidRPr="0094639B">
        <w:t xml:space="preserve"> </w:t>
      </w:r>
      <w:r>
        <w:t>Die Theatergruppe ist ein Laientheater, das sich aus ehrenamtlichen Schauspielerinnen und Schauspielern zusammensetzt. Unter ihnen sind Bankkaufleute, Lehrer und Ingenieure – sie alle spielen freiwillig und „zur Freude der Zuschauer“, wie Regisseurin Wehner sagt. Auf der Bühne tragen die Schauspieler bereits ihre Kostüme. Hier und da fallen noch einzelne Anmerkungen: „Die Brille müssen wir noch ändern.“ „Die Schuhe kannst du nicht anziehen.“ „Wir hätten noch eine Tasche dafür.“ „Sieht man meine Haare unter der Perücke?“ Alles muss perfekt sein, wenn sich am Sonntag der Vorhang öffnet. In „Argan, der eingebildete Kranke“ geht es um den reichen Hypochonder Argan, der überzeugt davon ist, krank zu sein. Ärzte und Apotheker verdienen sich durch ihren Rat eine goldene Nase. Um seinen medizinischen Beistand abzusichern, möchte Argan seine Tochter Angélique mit dem jungen Mediziner Thomas Diafoirus verheiraten. Diese ist jedoch in den Künstler Cléante verliebt. Ein weiteres Liebesdrama dreht sich um Argans Ehefrau Bèline, welche sich wegen der Hinfälligkeit ihres Mannes den Notar de Bonnfoy als Liebhaber nimmt. Währenddessen versuchen Argans Schwester und seine beiden Töchter, ihn von seinen Wahnvorstellungen zu befreien. Argans Dienstmagd Toinette scheint aber am besten zu wissen, wie man mit Argan umgehen muss.</w:t>
      </w:r>
    </w:p>
    <w:p w14:paraId="3DEA201C" w14:textId="77777777" w:rsidR="00AD1923" w:rsidRDefault="00AD1923" w:rsidP="00C90EA3">
      <w:r>
        <w:t>Geld, Macht, Liebe, Intrigen und Tod: Regisseurin Wehner beschreibt das Stück, das auf einer Komödie von Molière basiert, als anspruchsvoll, aber nicht weniger aktuell in der heutigen Zeit. „Es gibt immer noch Menschen, die eingebildet krank sind, es gibt immer noch verbotene Liebe. Es gibt zwar nicht mehr so viele Väter, die ihren Kindern vorschreiben, wen sie zu heiraten haben, aber noch immer gibt es traditionelle Rollenbilder“, sagt Wehner. Das Stück sei kein „Schenkelklopfer“ wie die vorherigen Stücke, weil es auch um die menschlichen Abgründe gehe. Es rege zum Nachdenken an – und sei dennoch lustig. Laut Fedor Nikolai, erster Vorsitzender der Theatergruppe, war ein Stück von Molière schon länger auf dem Wunschzettel. „Wir haben uns zusammen für eine klassische Inszenierung der Barockzeit entschieden. Es ist halt mal etwas anderes, aber auch eine Herausforderung.“ Perücken, weiße, hochgezogene Strümpfe, Manschettenknöpfe, elegante Kleider und Fächer erinnern mit dem Bühnenbild, das mit pompösen Möbeln und einer opulent verzierten Tapete ausgeschmückt ist, an das Frankreich des 17. Jahrhunderts. Laut Nikolai waren nicht alle von Anfang an hundertprozentig überzeugt vom Stück. Auch Nikolai selbst, der im Stück Cléante verkörpert, habe sich erst zurechtfinden müssen. „</w:t>
      </w:r>
      <w:r w:rsidRPr="0059102A">
        <w:t>Die Sprache ist eine andere, es geht nicht so leicht von der Hand wie bei anderen Stücken. Das hat</w:t>
      </w:r>
      <w:r>
        <w:t>te</w:t>
      </w:r>
      <w:r w:rsidRPr="0059102A">
        <w:t xml:space="preserve"> auch Einfluss auf das</w:t>
      </w:r>
      <w:r>
        <w:t xml:space="preserve"> Lernen der</w:t>
      </w:r>
      <w:r w:rsidRPr="0059102A">
        <w:t xml:space="preserve"> Texte.</w:t>
      </w:r>
      <w:r>
        <w:t>“</w:t>
      </w:r>
    </w:p>
    <w:p w14:paraId="59DEA3B1" w14:textId="77777777" w:rsidR="00AD1923" w:rsidRDefault="00AD1923" w:rsidP="00C90EA3">
      <w:r>
        <w:t>Baus hat als Argan einen Großteil der Zeilen lernen müssen. Er ist seit 25 Jahren Teil der Theatergruppe. Es habe gedauert, bis er sich das Stück und seine Rolle richtig vorstellen konnte. Dabei habe ihm geholfen, dass er selbst „bekennender Hypochonder“ sei, sagt Baus scherzhaft. Für Christine Kerner, seit über 30 Jahren in der Theatergruppe, geht mit dem Stück ein Wunsch in Erfüllung. „Ich wollte immer mal eine männliche Rolle spielen und freue mich, dass es endlich geklappt hat.“ Sie spielt den Apotheker, der Argan in seinem „Leiden“ zur Seite steht. Auch sie findet das Stück anspruchsvoll, betont aber, dass „wir die Erfahrung haben und uns von einer Laiengruppe auch etwas weiterentwickelt haben“.</w:t>
      </w:r>
    </w:p>
    <w:p w14:paraId="73C6DA8D" w14:textId="77777777" w:rsidR="001F53B0" w:rsidRDefault="001F53B0" w:rsidP="00C90EA3">
      <w:pPr>
        <w:rPr>
          <w:sz w:val="2"/>
          <w:szCs w:val="2"/>
        </w:rPr>
      </w:pPr>
    </w:p>
    <w:p w14:paraId="61BBE284" w14:textId="77777777" w:rsidR="001F53B0" w:rsidRPr="001F53B0" w:rsidRDefault="001F53B0" w:rsidP="00C90EA3">
      <w:pPr>
        <w:rPr>
          <w:sz w:val="2"/>
          <w:szCs w:val="2"/>
        </w:rPr>
      </w:pPr>
    </w:p>
    <w:p w14:paraId="4D3AAF1E" w14:textId="77777777" w:rsidR="00AD1923" w:rsidRDefault="00AD1923" w:rsidP="00C90EA3">
      <w:r>
        <w:t>Auch Nikolai sieht diese Entwicklung. „</w:t>
      </w:r>
      <w:r w:rsidRPr="0094678A">
        <w:t xml:space="preserve">Wir haben </w:t>
      </w:r>
      <w:r>
        <w:t xml:space="preserve">viele </w:t>
      </w:r>
      <w:r w:rsidRPr="0094678A">
        <w:t>Leute, die schon einige Jahre Erfahrung haben</w:t>
      </w:r>
      <w:r>
        <w:t>. D</w:t>
      </w:r>
      <w:r w:rsidRPr="0094678A">
        <w:t>as merkt man und davon profitieren wir auch</w:t>
      </w:r>
      <w:r>
        <w:t>“, betont er. Das, was die Theatergruppe seit der Gründung ausmache, sei der gemeinschaftliche Gedanke. Es sei immer wichtig, dass Entscheidungen über Stücke von der Gruppe mitgetragen werden. Die Theatergruppe, die viele als „Theaterfamilie“ beschreiben, besteht noch immer zum Teil aus Gründungsmitgliedern, aber auch neue, junge Mitglieder engagieren sich. Nikolai ist überzeugt, dass „Argan, der eingebildete Kranke“ gut zu der Gruppe passt und dem Publikum gefallen wird. „Unser Ziel ist es, unseren Zuschauern einen schönen Abend zu bieten, damit sie mit einem Lächeln rausgehen und nicht mit zu vielen Fragezeichen.“</w:t>
      </w:r>
    </w:p>
    <w:p w14:paraId="5F5CE85D" w14:textId="77777777" w:rsidR="00AD1923" w:rsidRDefault="00AD1923" w:rsidP="00F552D7">
      <w:pPr>
        <w:pStyle w:val="Zwischenberschrift"/>
      </w:pPr>
      <w:r>
        <w:t>Aufführungen und Kartenvorverkauf</w:t>
      </w:r>
    </w:p>
    <w:p w14:paraId="0A4B2928" w14:textId="77777777" w:rsidR="00AD1923" w:rsidRDefault="00AD1923" w:rsidP="00C90EA3">
      <w:pPr>
        <w:rPr>
          <w:rFonts w:cs="Arial"/>
          <w:shd w:val="clear" w:color="auto" w:fill="FFFFFF"/>
        </w:rPr>
      </w:pPr>
      <w:r>
        <w:t xml:space="preserve">Die Aufführungen von „Argan, der eingebildete Kranke“ finden sonntags, 9., 16., und 23. November, jeweils um 15 Uhr </w:t>
      </w:r>
      <w:r w:rsidRPr="002E5CEB">
        <w:rPr>
          <w:rFonts w:cs="Arial"/>
          <w:shd w:val="clear" w:color="auto" w:fill="FFFFFF"/>
        </w:rPr>
        <w:t>sowie dienstags, 18. und 25. November</w:t>
      </w:r>
      <w:r>
        <w:rPr>
          <w:rFonts w:cs="Arial"/>
          <w:shd w:val="clear" w:color="auto" w:fill="FFFFFF"/>
        </w:rPr>
        <w:t>,</w:t>
      </w:r>
      <w:r w:rsidRPr="002E5CEB">
        <w:rPr>
          <w:rFonts w:cs="Arial"/>
          <w:shd w:val="clear" w:color="auto" w:fill="FFFFFF"/>
        </w:rPr>
        <w:t xml:space="preserve"> und freitags, 14., 21. und 28. November, jeweils um 19.30 Uhr</w:t>
      </w:r>
      <w:r>
        <w:rPr>
          <w:rFonts w:cs="Arial"/>
          <w:shd w:val="clear" w:color="auto" w:fill="FFFFFF"/>
        </w:rPr>
        <w:t xml:space="preserve"> im Matthias-Ehrenfried-Haus, Bahnhofstraße 4-6 in Würzburg, statt</w:t>
      </w:r>
      <w:r w:rsidRPr="002E5CEB">
        <w:rPr>
          <w:rFonts w:cs="Arial"/>
          <w:shd w:val="clear" w:color="auto" w:fill="FFFFFF"/>
        </w:rPr>
        <w:t>.</w:t>
      </w:r>
      <w:r>
        <w:rPr>
          <w:rFonts w:cs="Arial"/>
          <w:shd w:val="clear" w:color="auto" w:fill="FFFFFF"/>
        </w:rPr>
        <w:t xml:space="preserve"> Karten zum Stückpreis von zwölf Euro, </w:t>
      </w:r>
      <w:r w:rsidRPr="002E5CEB">
        <w:rPr>
          <w:rFonts w:cs="Arial"/>
          <w:shd w:val="clear" w:color="auto" w:fill="FFFFFF"/>
        </w:rPr>
        <w:t>sechs Euro für Kinder bis zwölf Jahren, gibt es bei der Dominfo, Domstraße 40, montags bis samstags von 9.30 bis 17.30 Uhr, unter der Telefonnummer 0931/38662900 oder im Internet unter </w:t>
      </w:r>
      <w:r w:rsidRPr="002E5CEB">
        <w:rPr>
          <w:rFonts w:cs="Arial"/>
          <w:bCs/>
          <w:shd w:val="clear" w:color="auto" w:fill="FFFFFF"/>
        </w:rPr>
        <w:t>theatergruppe-wuerzburg.de</w:t>
      </w:r>
      <w:r>
        <w:rPr>
          <w:rFonts w:cs="Arial"/>
          <w:shd w:val="clear" w:color="auto" w:fill="FFFFFF"/>
        </w:rPr>
        <w:t>.</w:t>
      </w:r>
    </w:p>
    <w:p w14:paraId="00769031" w14:textId="77777777" w:rsidR="00AD1923" w:rsidRPr="00F552D7" w:rsidRDefault="00AD1923" w:rsidP="00F552D7">
      <w:pPr>
        <w:jc w:val="right"/>
        <w:rPr>
          <w:rFonts w:cs="Arial"/>
          <w:i/>
          <w:shd w:val="clear" w:color="auto" w:fill="FFFFFF"/>
        </w:rPr>
      </w:pPr>
      <w:r w:rsidRPr="00F552D7">
        <w:rPr>
          <w:rFonts w:cs="Arial"/>
          <w:i/>
          <w:shd w:val="clear" w:color="auto" w:fill="FFFFFF"/>
        </w:rPr>
        <w:t>pdf</w:t>
      </w:r>
      <w:r>
        <w:rPr>
          <w:rFonts w:cs="Arial"/>
          <w:i/>
          <w:shd w:val="clear" w:color="auto" w:fill="FFFFFF"/>
        </w:rPr>
        <w:t xml:space="preserve"> </w:t>
      </w:r>
      <w:r w:rsidRPr="00F552D7">
        <w:rPr>
          <w:rFonts w:cs="Arial"/>
          <w:i/>
          <w:shd w:val="clear" w:color="auto" w:fill="FFFFFF"/>
        </w:rPr>
        <w:t>(POW)</w:t>
      </w:r>
    </w:p>
    <w:p w14:paraId="5F86652A" w14:textId="77777777" w:rsidR="00AD1923" w:rsidRDefault="00AD1923" w:rsidP="00C90EA3">
      <w:r>
        <w:t>(64 Zeilen/4625/1158; E-Mail voraus)</w:t>
      </w:r>
    </w:p>
    <w:p w14:paraId="41E3F365" w14:textId="77777777" w:rsidR="00AD1923" w:rsidRPr="002E5CEB" w:rsidRDefault="00AD1923" w:rsidP="00C90EA3">
      <w:pPr>
        <w:rPr>
          <w:i/>
        </w:rPr>
      </w:pPr>
      <w:r>
        <w:rPr>
          <w:b/>
          <w:i/>
          <w:u w:val="single"/>
        </w:rPr>
        <w:t>Hinweis für Redaktionen</w:t>
      </w:r>
      <w:r>
        <w:rPr>
          <w:i/>
        </w:rPr>
        <w:t>: Fotos abrufbar im Internet</w:t>
      </w:r>
    </w:p>
    <w:p w14:paraId="7C67CE9A" w14:textId="77777777" w:rsidR="00AD1923" w:rsidRDefault="00AD1923" w:rsidP="00DE628C"/>
    <w:p w14:paraId="565F0868" w14:textId="4C8A5BD6" w:rsidR="00AD1923" w:rsidRDefault="00AD1923">
      <w:pPr>
        <w:spacing w:before="0" w:after="0"/>
      </w:pPr>
      <w:r>
        <w:br w:type="page"/>
      </w:r>
    </w:p>
    <w:p w14:paraId="72F1FC3A" w14:textId="77777777" w:rsidR="00AD1923" w:rsidRPr="00717FAD" w:rsidRDefault="00AD1923" w:rsidP="00DE628C">
      <w:pPr>
        <w:rPr>
          <w:sz w:val="2"/>
          <w:szCs w:val="2"/>
        </w:rPr>
      </w:pPr>
    </w:p>
    <w:p w14:paraId="2B7476B6" w14:textId="77777777" w:rsidR="00AD1923" w:rsidRDefault="00AD1923" w:rsidP="00661FF3">
      <w:pPr>
        <w:pStyle w:val="berschrift1"/>
      </w:pPr>
      <w:r>
        <w:t>Herbst im „Theater Augenblick“</w:t>
      </w:r>
    </w:p>
    <w:p w14:paraId="2DFAF7F7" w14:textId="77777777" w:rsidR="00AD1923" w:rsidRDefault="00AD1923" w:rsidP="00661FF3">
      <w:pPr>
        <w:pStyle w:val="Unterzeile1"/>
      </w:pPr>
      <w:r w:rsidRPr="0081010D">
        <w:t>Wiederaufnahme von „Helle Schatten“</w:t>
      </w:r>
      <w:r>
        <w:t xml:space="preserve"> – Theaterwerkstatt Würzburg ab Dezember zu Gast mit „Geschichten aus dem Wienerwald“</w:t>
      </w:r>
    </w:p>
    <w:p w14:paraId="10077C06" w14:textId="77777777" w:rsidR="00AD1923" w:rsidRDefault="00AD1923" w:rsidP="00D84BAA">
      <w:r w:rsidRPr="00661FF3">
        <w:rPr>
          <w:b/>
        </w:rPr>
        <w:t>Würzburg</w:t>
      </w:r>
      <w:r>
        <w:t xml:space="preserve"> (POW) Das </w:t>
      </w:r>
      <w:r w:rsidRPr="0081010D">
        <w:t>„Theater Augenblick – Ein außergewöhnliches Theater“</w:t>
      </w:r>
      <w:r>
        <w:t xml:space="preserve"> zeigt in seinem Herbstprogramm ab Freitag, 14. November, erneut die </w:t>
      </w:r>
      <w:r w:rsidRPr="0081010D">
        <w:t>Schauspielproduktion „Helle Schatten“ in der Spielstätte im Würzburger Kulturspeicher</w:t>
      </w:r>
      <w:r>
        <w:t>. Das Stück „Geschichten aus dem Wienerwald“, gespielt von der Theaterwerkstatt Würzburg, feiert am Samstag, 20. Dezember, Premiere.</w:t>
      </w:r>
    </w:p>
    <w:p w14:paraId="0A2DBBFD" w14:textId="77777777" w:rsidR="00AD1923" w:rsidRDefault="00AD1923" w:rsidP="00D84BAA">
      <w:r w:rsidRPr="00C53664">
        <w:t>Im Stück „Helle Schatten“ gehe es um eine „Spurensuche nach dem Leben auf der Erde“, heißt es in der Ankündigung: Wer waren wir Menschen? Was haben wir geliebt? Was hat uns ausgemacht? Um das herauszufinden, macht sich der kleine Prinz mit dem Fuchs auf den Weg zur Erde. Dort wandert er „durch die zerstörte Welt und versucht nachzuspüren, wer wir Menschen waren, was uns beschäftigt hat, was wir geliebt haben und was uns berührt hat“. Das Publikum erwarte eine Zeitreise mit „poetischen und teils schonungslos offenlegenden Bildern über uns und unsere gegenwärtige Welt“.</w:t>
      </w:r>
    </w:p>
    <w:p w14:paraId="1791892B" w14:textId="77777777" w:rsidR="00AD1923" w:rsidRDefault="00AD1923" w:rsidP="006F0832">
      <w:r w:rsidRPr="00C53664">
        <w:t>Es gibt noch Karten für die Aufführungen</w:t>
      </w:r>
      <w:r>
        <w:t xml:space="preserve"> am Freitag, 14. November, Samstag, 15. November, Donnerstag, 20. November, Freitag, 21. November, Samstag, 22. November, Freitag, 28. November, Samstag, 29. November, und Dienstag, 2. Dezember, jeweils um 19.30 Uhr, sowie am Dienstag, 25. November, um 10 Uhr. Das Stück ist geeignet ab 14 Jahren. Der Eintritt kostet pro Person 15 Euro, ermäßigt zehn Euro. Kartenreservierung unter </w:t>
      </w:r>
      <w:r w:rsidRPr="0021556D">
        <w:t>Telefon 0931/99148100, E-Mail karten@theater-augenblick.de, Internet www.theater-augenblick.de</w:t>
      </w:r>
      <w:r>
        <w:t>.</w:t>
      </w:r>
    </w:p>
    <w:p w14:paraId="4547E933" w14:textId="77777777" w:rsidR="00AD1923" w:rsidRDefault="00AD1923" w:rsidP="0081010D">
      <w:r>
        <w:t>Mit dem tragikomischen Anti-Volksstück „Geschichten aus dem Wienerwald“ von Ödön von Horváth ist die Theaterwerkstatt Würzburg zu Gast. Premiere ist am Samstag, 20. Dezember, um 20 Uhr.</w:t>
      </w:r>
      <w:r w:rsidRPr="006F0832">
        <w:t xml:space="preserve"> </w:t>
      </w:r>
      <w:r>
        <w:t xml:space="preserve">„Das wohl berühmteste Stück von Horváth beschreibt mit einem Panoptikum von lebensprallen Figuren, brillant geschriebenen, pointierten Dialogen und grimmigem Humor die Befreiungsversuche einer jungen Frau auf der Suche nach dem Glück aus einer von Männern dominierten Gesellschaft“, heißt es in der Ankündigung. Zugleich sei das Stück als Zerrspiegel einer materiell und ideologisch zutiefst verunsicherten, nationalistisch geprägten Gesellschaft auf dem Weg in den Populismus auch heute wieder erschreckend aktuell. Das Ensemble wird live begleitet von Alla Kesselmann (Klavier) und Alex Renner (Bass) mit Songs vom Wiener Walzer bis Tom Waits und Nick Cave. Die nächste Aufführung ist am Sonntag, 21. Dezember, um 19 Uhr. Ab dann wird das Stück bis einschließlich 31. Januar 2026 jeweils mittwochs, freitags und samstags um 20 Uhr sowie sonntags um 19 Uhr gespielt. Der Eintritt kostet pro Person 15 Euro, ermäßigt elf Euro, sonntags 13 Euro. Informationen und Karten im Internet unter </w:t>
      </w:r>
      <w:r w:rsidRPr="00220B32">
        <w:t>www.theater-werkstatt.com</w:t>
      </w:r>
      <w:r>
        <w:t>, Telefon 0931/59400.</w:t>
      </w:r>
    </w:p>
    <w:p w14:paraId="72CA144E" w14:textId="77777777" w:rsidR="00AD1923" w:rsidRDefault="00AD1923" w:rsidP="0081010D">
      <w:r w:rsidRPr="0021556D">
        <w:t xml:space="preserve">Das „Theater Augenblick“ </w:t>
      </w:r>
      <w:r>
        <w:t xml:space="preserve">am Oskar-Laredo-Platz 1 in Würzburg </w:t>
      </w:r>
      <w:r w:rsidRPr="0021556D">
        <w:t xml:space="preserve">ist nach eigenen Angaben das einzige Theater in Bayern, in dem Menschen mit Behinderung als Schauspieler arbeiten. Es existiert seit </w:t>
      </w:r>
      <w:r>
        <w:t xml:space="preserve">dem Jahr </w:t>
      </w:r>
      <w:r w:rsidRPr="0021556D">
        <w:t>1998 und ist ein eigenständiger Fachbereich der Mainfränkischen Werkstätten.</w:t>
      </w:r>
    </w:p>
    <w:p w14:paraId="4D79D8D0" w14:textId="77777777" w:rsidR="00AD1923" w:rsidRDefault="00AD1923" w:rsidP="0081010D">
      <w:r>
        <w:t>(32 Zeilen/45251135; E-Mail voraus)</w:t>
      </w:r>
    </w:p>
    <w:p w14:paraId="567F93BB" w14:textId="77777777" w:rsidR="00AD1923" w:rsidRDefault="00AD1923" w:rsidP="00907E0D">
      <w:pPr>
        <w:rPr>
          <w:i/>
        </w:rPr>
      </w:pPr>
      <w:r>
        <w:rPr>
          <w:b/>
          <w:i/>
          <w:u w:val="single"/>
        </w:rPr>
        <w:t>Hinweis für Redaktionen:</w:t>
      </w:r>
      <w:r>
        <w:rPr>
          <w:i/>
        </w:rPr>
        <w:t xml:space="preserve"> Foto abrufbar im Internet</w:t>
      </w:r>
    </w:p>
    <w:p w14:paraId="21D3B9C4" w14:textId="77777777" w:rsidR="00AD1923" w:rsidRDefault="00AD1923" w:rsidP="00DE628C"/>
    <w:p w14:paraId="22EBD656" w14:textId="275D831D" w:rsidR="00AD1923" w:rsidRDefault="00AD1923">
      <w:pPr>
        <w:spacing w:before="0" w:after="0"/>
      </w:pPr>
      <w:r>
        <w:br w:type="page"/>
      </w:r>
    </w:p>
    <w:p w14:paraId="497BB49E" w14:textId="77777777" w:rsidR="00AD1923" w:rsidRPr="00717FAD" w:rsidRDefault="00AD1923" w:rsidP="00DE628C">
      <w:pPr>
        <w:rPr>
          <w:sz w:val="2"/>
          <w:szCs w:val="2"/>
        </w:rPr>
      </w:pPr>
    </w:p>
    <w:p w14:paraId="606432A6" w14:textId="77777777" w:rsidR="00AD1923" w:rsidRDefault="00AD1923" w:rsidP="00C97428">
      <w:pPr>
        <w:pStyle w:val="berschrift1"/>
      </w:pPr>
      <w:r>
        <w:t>Neue Impulse für die künftige Arbeit</w:t>
      </w:r>
    </w:p>
    <w:p w14:paraId="7EF7FC44" w14:textId="77777777" w:rsidR="00AD1923" w:rsidRDefault="00AD1923" w:rsidP="00C97428">
      <w:pPr>
        <w:pStyle w:val="Unterzeile1"/>
      </w:pPr>
      <w:r>
        <w:t>Diözesantag der Katholischen Arbeitnehmer-Bewegung in Kleinostheim – Diözesanvorstand für vier Jahre wiedergewählt</w:t>
      </w:r>
    </w:p>
    <w:p w14:paraId="0A95C779" w14:textId="77777777" w:rsidR="00AD1923" w:rsidRDefault="00AD1923" w:rsidP="00C97428">
      <w:r w:rsidRPr="00C97428">
        <w:rPr>
          <w:b/>
          <w:bCs/>
        </w:rPr>
        <w:t>Kleinostheim</w:t>
      </w:r>
      <w:r>
        <w:t xml:space="preserve"> (POW) Die Ehrenamtlichen Theresia Erdmann (Aschaffenburg) und Robert Reisert (Hörstein) sind </w:t>
      </w:r>
      <w:r w:rsidRPr="00C97428">
        <w:t>beim Diözesantag der Katholischen Arbeitnehmer-Bewegung (KAB) in der Diözese Würzburg</w:t>
      </w:r>
      <w:r>
        <w:t xml:space="preserve"> in Kleinostheim für weitere vier Jahre als Diözesanvorsitzende bestätigt worden. Ebenfalls wiedergewählt wurde Diözesanpräses Diakon Peter Hartlaub (Schnackenwerth). Die neue Struktur der Diözesanleitung habe sich bewährt und werde fortgesetzt, schreibt die KAB in einer Pressemitteilung. Am Diözesantag nahmen 77 Delegierte teil.</w:t>
      </w:r>
    </w:p>
    <w:p w14:paraId="2F122FB8" w14:textId="77777777" w:rsidR="00AD1923" w:rsidRDefault="00AD1923" w:rsidP="00C97428">
      <w:r>
        <w:t>Die neue Diözesanleitung setzt sich – neben dem Vorstand – wie folgt zusammen: Edelbert Schumm (Region Aschaffenburg), Dr. Michael Wahler (Region Schweinfurt), Jens Fischer (Zielgruppe Arbeitnehmervertretung), Angelika Goj (Zielgruppe Frauen), Harald Mantel (Bildungsarbeit) sowie Ingeborg Götz (Vertreterin der Präsides und Geistlichen Leitungen aus der Region Schweinfurt).</w:t>
      </w:r>
    </w:p>
    <w:p w14:paraId="67BD799D" w14:textId="77777777" w:rsidR="00AD1923" w:rsidRDefault="00AD1923" w:rsidP="00C97428">
      <w:r>
        <w:t>In seinem Impulsreferat sprach Ordinariatsrat Pastoralreferent Bernhard Lutz über die Rolle der Verbände und den Umbruch der Kirche. Anschließend diskutierten die Delegierten unter anderem über die Zukunft der KAB in der Diözese Würzburg, die Änderung der Satzung bezüglich der kirchenrechtlichen Stellung und die Bedeutung der Betriebsseelsorge als Markenkern der KAB in Würzburg. Geschäftsführende Bundesvorsitzende Sarah Prenger stellte die neue Struktur des Bundesvorstands und die aktuellen Themen der Bundesebene vor. Sie betonte, dass der Bundesverband nur durch die bundesweiten KAB-Mitglieder bestehe und man sich daher mit seinem Thema einsetzen solle. Von den Delegierten wurde mehr Öffentlichkeitsarbeit seitens der Bundesebene gewünscht.</w:t>
      </w:r>
    </w:p>
    <w:p w14:paraId="6AEF58B8" w14:textId="77777777" w:rsidR="00AD1923" w:rsidRDefault="00AD1923" w:rsidP="00C97428">
      <w:r>
        <w:t>Neu aufgestellt wurde auch der Rechtsschutz im Bereich Arbeits- und Sozialrecht, der sich sehr positiv entwickelt habe und von dem jedes KAB-Mitglied profitiere. Als erste Ansprechpartner zu Themen wie Arbeitsrecht, Rente, Krankenversicherung, Sozialversicherung oder Pflege stünden für alle Menschen aus Unterfranken weiterhin ehrenamtliche Arbeits- und Soziallotsen unter der kostenlosen Hotline 0931/38665333 zur Verfügung.</w:t>
      </w:r>
    </w:p>
    <w:p w14:paraId="7B2B7F21" w14:textId="77777777" w:rsidR="00AD1923" w:rsidRDefault="00AD1923" w:rsidP="00C97428">
      <w:r>
        <w:t>Mit großer Mehrheit verabschiedeten die Delegierten den Leitantrag zum 25. KAB-Diözesantag. Darin erklären sie es zu einer wichtigen Aufgabe der KAB in der Diözese Würzburg, Räume und Gelegenheiten für Begegnung und Dialog zu schaffen. Die Gesellschaft stehe vor großen Herausforderungen im Hinblick auf Digitalisierung und KI, die sozial-ökologische Transformation und den Fach- und Arbeitskräftemangel. Dabei habe die KAB die Werte einzubringen, für die sie stehe, wie Personalität, Solidarität, Gerechtigkeit, Teilhabe, Resilienz, Nachhaltigkeit, Innovation und Lernbereitschaft, Vertrauen und Demokratie und Mitbestimmung. Die KAB wolle in den nächsten vier Jahren durch ihre Aktionen dazu beitragen, dass der gesellschaftliche Zusammenhalt in den Zeiten des Umbruchs erhalten und gestärkt werden könne. In einer Workshop-Phase wurden die Delegierten dazu ermutigt, ihre Gedanken und Ideen zur Umsetzung des Leitantrags beizutragen.</w:t>
      </w:r>
    </w:p>
    <w:p w14:paraId="4EB91198" w14:textId="77777777" w:rsidR="00AD1923" w:rsidRDefault="00AD1923" w:rsidP="00C97428">
      <w:r>
        <w:t>Der Diözesantag endete mit einem Festgottesdienst mit Pfarrer Heribert Kaufmann in der Pfarrkirche Sankt Laurentius in Kleinostheim.</w:t>
      </w:r>
    </w:p>
    <w:p w14:paraId="2CE4D0C2" w14:textId="77777777" w:rsidR="00AD1923" w:rsidRDefault="00AD1923" w:rsidP="00C97428">
      <w:r>
        <w:t>(35 Zeilen/4625/1159; E-Mail voraus)</w:t>
      </w:r>
    </w:p>
    <w:p w14:paraId="61296277" w14:textId="77777777" w:rsidR="00AD1923" w:rsidRDefault="00AD1923" w:rsidP="00907E0D">
      <w:pPr>
        <w:rPr>
          <w:i/>
        </w:rPr>
      </w:pPr>
      <w:r>
        <w:rPr>
          <w:b/>
          <w:i/>
          <w:u w:val="single"/>
        </w:rPr>
        <w:t>Hinweis für Redaktionen:</w:t>
      </w:r>
      <w:r>
        <w:rPr>
          <w:i/>
        </w:rPr>
        <w:t xml:space="preserve"> Foto abrufbar im Internet</w:t>
      </w:r>
    </w:p>
    <w:p w14:paraId="45535778" w14:textId="77777777" w:rsidR="00AD1923" w:rsidRDefault="00AD1923" w:rsidP="00DE628C"/>
    <w:p w14:paraId="4C634D04" w14:textId="77777777" w:rsidR="009D32B6" w:rsidRDefault="009D32B6">
      <w:pPr>
        <w:spacing w:before="0" w:after="0"/>
      </w:pPr>
      <w:r>
        <w:br w:type="page"/>
      </w:r>
    </w:p>
    <w:p w14:paraId="188E72F7" w14:textId="77777777" w:rsidR="003126E6" w:rsidRPr="003126E6" w:rsidRDefault="003126E6" w:rsidP="003126E6">
      <w:pPr>
        <w:pStyle w:val="POW-Dachzeile"/>
        <w:ind w:right="-2"/>
        <w:rPr>
          <w:sz w:val="2"/>
          <w:szCs w:val="2"/>
          <w:u w:val="none"/>
        </w:rPr>
      </w:pPr>
    </w:p>
    <w:p w14:paraId="2BDD1F69" w14:textId="77777777" w:rsidR="000F2273" w:rsidRDefault="000F2273" w:rsidP="003126E6">
      <w:pPr>
        <w:pStyle w:val="POW-Dachzeile"/>
        <w:ind w:right="-2"/>
      </w:pPr>
      <w:r>
        <w:t>Kurzmeldungen</w:t>
      </w:r>
    </w:p>
    <w:p w14:paraId="5D0AC307" w14:textId="77777777" w:rsidR="000F2273" w:rsidRPr="00EC3C5D" w:rsidRDefault="000F2273" w:rsidP="003126E6">
      <w:pPr>
        <w:ind w:right="-2"/>
        <w:rPr>
          <w:sz w:val="6"/>
          <w:szCs w:val="6"/>
        </w:rPr>
      </w:pPr>
    </w:p>
    <w:p w14:paraId="2B07E4FD" w14:textId="77777777" w:rsidR="00AD1923" w:rsidRDefault="00AD1923" w:rsidP="002D35E6">
      <w:pPr>
        <w:pStyle w:val="berschrift3"/>
      </w:pPr>
      <w:r>
        <w:t>Bischof Jung zu Besuch bei Kardinal Wetter</w:t>
      </w:r>
    </w:p>
    <w:p w14:paraId="68E88850" w14:textId="77777777" w:rsidR="00AD1923" w:rsidRDefault="00AD1923" w:rsidP="002D35E6">
      <w:r>
        <w:rPr>
          <w:b/>
        </w:rPr>
        <w:t>München</w:t>
      </w:r>
      <w:r w:rsidRPr="002D35E6">
        <w:rPr>
          <w:b/>
        </w:rPr>
        <w:t>/Würzburg</w:t>
      </w:r>
      <w:r>
        <w:t xml:space="preserve"> (POW) Vor Beginn der Herbstvollversammlung der Freisinger Bischofskonferenz hat Bischof Dr. Franz Jung am Dienstag, 4. November, Friedrich Kardinal Wetter in der Altenhilfeeinrichtung der Barmherzigen Schwestern in Berg am Laim besucht. </w:t>
      </w:r>
      <w:r w:rsidRPr="00BA337A">
        <w:t>Wetter war, bevor er 1982</w:t>
      </w:r>
      <w:r>
        <w:t> </w:t>
      </w:r>
      <w:r w:rsidRPr="00BA337A">
        <w:t>Erzbischof von München und Freising wurde, Bischof von Speyer und Jungs Firmbischof</w:t>
      </w:r>
      <w:r>
        <w:t>. „</w:t>
      </w:r>
      <w:r w:rsidRPr="002D35E6">
        <w:t>Mit seinen nunmehr 97 Jahren zeigte er sich noch immer erstaunlich agil und vor allem geistig hellwach</w:t>
      </w:r>
      <w:r>
        <w:t xml:space="preserve">“, sagte Bischof </w:t>
      </w:r>
      <w:r w:rsidRPr="004319DD">
        <w:t xml:space="preserve">Jung. Während des fast zwei Stunden währenden Besuchs habe Wetter auf </w:t>
      </w:r>
      <w:r>
        <w:t xml:space="preserve">einige Ereignisse </w:t>
      </w:r>
      <w:r w:rsidRPr="004319DD">
        <w:t>sein</w:t>
      </w:r>
      <w:r>
        <w:t>es</w:t>
      </w:r>
      <w:r w:rsidRPr="004319DD">
        <w:t xml:space="preserve"> Leben</w:t>
      </w:r>
      <w:r>
        <w:t>s</w:t>
      </w:r>
      <w:r w:rsidRPr="004319DD">
        <w:t xml:space="preserve"> zurückgeblickt. </w:t>
      </w:r>
      <w:r>
        <w:t>Er habe sich dankbar an die Seligsprechung von Jesuitenpater Rupert Mayer im Jahr 1987 durch Papst Johannes Paul II. erinnert, die auch Bischof Jung nach seinem ersten Semester Theologie im Münchner Olympiastadion miterlebt hatte. Ein weiteres Thema sei die Seligsprechung von Paul Josef Nardini 2006 im Speyerer Dom gewesen. Wetter habe damals als offizieller Vertreter des Papstes die erste Seligsprechung auf deutschem Boden vorgenommen. Mit Blick auf das noch junge Pontifikat von Papst Leo XIV. habe der Kardinal seine eigenen Konklave-Erlebnisse reflektiert. Dabei habe er immer wieder mit „seinem phänomenalen Erinnerungsvermögen und Personengedächtnis“ überrascht, sagte Bischof Jung. Der Besuch habe mit der Zusage geendet, einander im Gebet auch über die Ferne hinweg verbunden zu bleiben.</w:t>
      </w:r>
    </w:p>
    <w:p w14:paraId="3BC24D10" w14:textId="77777777" w:rsidR="00AD1923" w:rsidRDefault="00AD1923" w:rsidP="002D35E6">
      <w:r>
        <w:t>(15 Zeilen/4625/1154; E-Mail voraus)</w:t>
      </w:r>
    </w:p>
    <w:p w14:paraId="28133D26" w14:textId="77777777" w:rsidR="00AD1923" w:rsidRDefault="00AD1923" w:rsidP="00907E0D">
      <w:pPr>
        <w:rPr>
          <w:i/>
        </w:rPr>
      </w:pPr>
      <w:r>
        <w:rPr>
          <w:b/>
          <w:i/>
          <w:u w:val="single"/>
        </w:rPr>
        <w:t>Hinweis für Redaktionen:</w:t>
      </w:r>
      <w:r>
        <w:rPr>
          <w:i/>
        </w:rPr>
        <w:t xml:space="preserve"> Foto abrufbar im Internet</w:t>
      </w:r>
    </w:p>
    <w:p w14:paraId="00E8D31E" w14:textId="77777777" w:rsidR="00BE37E4" w:rsidRPr="008F16A2" w:rsidRDefault="00BE37E4" w:rsidP="003126E6">
      <w:pPr>
        <w:pStyle w:val="POW-Dachzeile"/>
        <w:ind w:right="-2"/>
        <w:rPr>
          <w:rFonts w:asciiTheme="minorHAnsi" w:hAnsiTheme="minorHAnsi"/>
          <w:sz w:val="30"/>
          <w:szCs w:val="30"/>
          <w:u w:val="none"/>
        </w:rPr>
      </w:pPr>
    </w:p>
    <w:p w14:paraId="0E7BCC17" w14:textId="77777777" w:rsidR="00AD1923" w:rsidRDefault="00AD1923">
      <w:pPr>
        <w:rPr>
          <w:b/>
          <w:sz w:val="28"/>
          <w:szCs w:val="28"/>
        </w:rPr>
      </w:pPr>
      <w:r>
        <w:rPr>
          <w:b/>
          <w:sz w:val="28"/>
          <w:szCs w:val="28"/>
        </w:rPr>
        <w:t xml:space="preserve">Diözese untersagt neben- und ehrenamtlichem Mitarbeiter Tätigkeit </w:t>
      </w:r>
    </w:p>
    <w:p w14:paraId="3E515649" w14:textId="77777777" w:rsidR="00AD1923" w:rsidRDefault="00AD1923">
      <w:r>
        <w:rPr>
          <w:b/>
          <w:bCs/>
        </w:rPr>
        <w:t xml:space="preserve">Würzburg </w:t>
      </w:r>
      <w:r>
        <w:t xml:space="preserve">(POW) Aufgrund von Fehlverhalten innerhalb eines Pastoralen Raums hat Bischof Dr. Franz Jung einem ehrenamtlichen Mitarbeiter bis auf Weiteres jede ehrenamtliche Tätigkeit auf dem Gebiet der Diözese Würzburg untersagt. Gleichzeitig hat Generalvikar Dr. Jürgen Vorndran die zuständige Kirchenstiftung angewiesen, die geringfügige Beschäftigung dieses Mitarbeiters bis auf Weiteres ruhend zu stellen. </w:t>
      </w:r>
    </w:p>
    <w:p w14:paraId="516816BE" w14:textId="77777777" w:rsidR="00AD1923" w:rsidRPr="001B1D76" w:rsidRDefault="00AD1923">
      <w:pPr>
        <w:rPr>
          <w:szCs w:val="20"/>
        </w:rPr>
      </w:pPr>
      <w:r w:rsidRPr="001B1D76">
        <w:rPr>
          <w:szCs w:val="20"/>
        </w:rPr>
        <w:t>(5 Zeilen/4525/1138; E-Mail voraus)</w:t>
      </w:r>
    </w:p>
    <w:p w14:paraId="31E33A2E" w14:textId="77777777" w:rsidR="00AD1923" w:rsidRPr="008F16A2" w:rsidRDefault="00AD1923" w:rsidP="00AD1923">
      <w:pPr>
        <w:rPr>
          <w:sz w:val="30"/>
          <w:szCs w:val="30"/>
        </w:rPr>
      </w:pPr>
    </w:p>
    <w:p w14:paraId="45584D49" w14:textId="77777777" w:rsidR="00AD1923" w:rsidRDefault="00AD1923" w:rsidP="003E2ECC">
      <w:pPr>
        <w:pStyle w:val="berschrift3"/>
      </w:pPr>
      <w:r>
        <w:t>Theatergruppe der Dompfarrei spielt „Argan, der eingebildete Kranke“</w:t>
      </w:r>
    </w:p>
    <w:p w14:paraId="6799D5CA" w14:textId="77777777" w:rsidR="00AD1923" w:rsidRDefault="00AD1923" w:rsidP="003E2ECC">
      <w:r w:rsidRPr="003E2ECC">
        <w:rPr>
          <w:b/>
        </w:rPr>
        <w:t>Würzburg</w:t>
      </w:r>
      <w:r>
        <w:t xml:space="preserve"> (POW) Die Komödie „Argan, der eingebildete Kranke“, das neue Stück der Theatergruppe der Dompfarrei Würzburg, feiert am Sonntag, 9. November, um 15 Uhr Premiere im Matthias-Ehrenfried-Haus, Bahnhofstraße 4-6 in Würzburg. Der reiche Argan könnte sein Leben genießen. Doch glaubt er fest daran, krank zu sein. Sein Apotheker verdient sich eine goldene Nase an dem Hypochonder. Um immer ärztlichen Beistand zu haben, will Argan seine Tochter mit einem Jungmediziner vermählen. Diese liebt aber einen Künstler. Argans Ehefrau nimmt sich einen Liebhaber. Beide haben es auf Argans Vermögen abgesehen. Argans Schwester und die Töchter wollen Argan von seinen Wahnvorstellungen befreien, aber nur die Dienstmagd weiß, wie man mit dem eingebildeten Kranken umgeht. Weitere Aufführungen sind sonntags, 16. und 23. November, jeweils um 15 Uhr, sowie dienstags, 18. und 25. November, und freitags, 14., 21. und 28. November, jeweils um 19.30 Uhr. Karten zum Stückpreis von zwölf Euro, sechs Euro für Kinder bis zwölf Jahren, gibt es bei der Dominfo, Domstraße 40, montags bis samstags von 9.30 bis 17.30 Uhr, unter der Telefonnummer 0931/38662900 oder im Internet unter theatergruppe-wuerzburg.de.</w:t>
      </w:r>
    </w:p>
    <w:p w14:paraId="13AB9248" w14:textId="77777777" w:rsidR="00AD1923" w:rsidRDefault="00AD1923" w:rsidP="003E2ECC">
      <w:r>
        <w:t>(13 Zeilen/4525/1147; E-Mail voraus)</w:t>
      </w:r>
    </w:p>
    <w:p w14:paraId="38179D36" w14:textId="77777777" w:rsidR="00AD1923" w:rsidRDefault="00AD1923" w:rsidP="00907E0D">
      <w:pPr>
        <w:rPr>
          <w:i/>
        </w:rPr>
      </w:pPr>
      <w:r>
        <w:rPr>
          <w:b/>
          <w:i/>
          <w:u w:val="single"/>
        </w:rPr>
        <w:t>Hinweis für Redaktionen:</w:t>
      </w:r>
      <w:r>
        <w:rPr>
          <w:i/>
        </w:rPr>
        <w:t xml:space="preserve"> Foto abrufbar im Internet</w:t>
      </w:r>
    </w:p>
    <w:p w14:paraId="4D516219" w14:textId="462D2CED" w:rsidR="00AD1923" w:rsidRDefault="00AD1923">
      <w:pPr>
        <w:spacing w:before="0" w:after="0"/>
      </w:pPr>
      <w:r>
        <w:br w:type="page"/>
      </w:r>
    </w:p>
    <w:p w14:paraId="4E2163C0" w14:textId="77777777" w:rsidR="00AD1923" w:rsidRPr="007035E9" w:rsidRDefault="00AD1923" w:rsidP="00AD1923">
      <w:pPr>
        <w:rPr>
          <w:sz w:val="2"/>
          <w:szCs w:val="2"/>
        </w:rPr>
      </w:pPr>
    </w:p>
    <w:p w14:paraId="7ED55437" w14:textId="77777777" w:rsidR="00AD1923" w:rsidRDefault="00AD1923" w:rsidP="0032525A">
      <w:pPr>
        <w:pStyle w:val="berschrift3"/>
      </w:pPr>
      <w:r>
        <w:t>Neues Programm der Würzburger Hochschulgemeinden für das Wintersemester 2025/26</w:t>
      </w:r>
    </w:p>
    <w:p w14:paraId="590CCDB8" w14:textId="77777777" w:rsidR="00AD1923" w:rsidRDefault="00AD1923" w:rsidP="0032525A">
      <w:r>
        <w:rPr>
          <w:b/>
        </w:rPr>
        <w:t>Würzburg</w:t>
      </w:r>
      <w:r>
        <w:t xml:space="preserve"> (POW) Die Katholische Hochschulgemeinde Würzburg (KHG) und die Evangelische Studierendengemeinde (ESG) haben zusammen das neue Programmheft für das Wintersemester 2025/26 herausgegeben. „Alle, die an den Würzburger Hochschulen studieren, lehren und arbeiten, finden hier Zeit und Raum für soziales, politisches und gesellschaftliches Engagement“, heißt es im Vorwort. Das Programm enthält Veranstaltungen zu Spiritualität, Beratung und Kreativem sowie Angebote von verschiedenen Arbeitskreisen wie Asyl, Ethik oder Spieletreff. Außerdem gibt es das Programm für die kürzlich umbenannte Akademikerseelsorge „zwischen:zeit“ der KHG. Einen Überblick über die Veranstaltungen und weitere Informationen gibt es auf der Homepage der KHG unter </w:t>
      </w:r>
      <w:r w:rsidRPr="00F5718E">
        <w:t>www.khg-wuerzburg.de</w:t>
      </w:r>
      <w:r>
        <w:t xml:space="preserve"> und bei der ESG unter </w:t>
      </w:r>
      <w:r w:rsidRPr="00F5718E">
        <w:t>www.esg-wuerzburg.de</w:t>
      </w:r>
      <w:r>
        <w:t>.</w:t>
      </w:r>
    </w:p>
    <w:p w14:paraId="5B3D02E7" w14:textId="77777777" w:rsidR="00AD1923" w:rsidRDefault="00AD1923" w:rsidP="0032525A">
      <w:r>
        <w:t>(9 Zeilen/4525/1137; E-Mail voraus)</w:t>
      </w:r>
    </w:p>
    <w:p w14:paraId="4EA549CF" w14:textId="77777777" w:rsidR="00AD1923" w:rsidRPr="00F5718E" w:rsidRDefault="00AD1923" w:rsidP="0032525A">
      <w:pPr>
        <w:rPr>
          <w:i/>
        </w:rPr>
      </w:pPr>
      <w:r w:rsidRPr="00EB3B17">
        <w:rPr>
          <w:b/>
          <w:i/>
          <w:u w:val="single"/>
        </w:rPr>
        <w:t>Hinweis für Redaktionen</w:t>
      </w:r>
      <w:r>
        <w:rPr>
          <w:b/>
          <w:i/>
        </w:rPr>
        <w:t>:</w:t>
      </w:r>
      <w:r>
        <w:rPr>
          <w:i/>
        </w:rPr>
        <w:t xml:space="preserve"> Fotos abrufbar im Internet</w:t>
      </w:r>
    </w:p>
    <w:p w14:paraId="058289FE" w14:textId="77777777" w:rsidR="00AD1923" w:rsidRDefault="00AD1923" w:rsidP="00AD1923"/>
    <w:p w14:paraId="31FF8473" w14:textId="77777777" w:rsidR="007035E9" w:rsidRDefault="007035E9" w:rsidP="00AD1923"/>
    <w:p w14:paraId="4DE6C835" w14:textId="77777777" w:rsidR="007035E9" w:rsidRDefault="007035E9" w:rsidP="00AD1923"/>
    <w:p w14:paraId="04301BD5" w14:textId="77777777" w:rsidR="007035E9" w:rsidRDefault="007035E9" w:rsidP="00AD1923"/>
    <w:p w14:paraId="0B8E479D" w14:textId="77777777" w:rsidR="007035E9" w:rsidRDefault="007035E9" w:rsidP="00AD1923"/>
    <w:p w14:paraId="00A97D10" w14:textId="77777777" w:rsidR="007035E9" w:rsidRDefault="007035E9" w:rsidP="00AD1923"/>
    <w:p w14:paraId="4EBAD410" w14:textId="77777777" w:rsidR="00AD1923" w:rsidRDefault="00AD1923" w:rsidP="00B22FDA">
      <w:pPr>
        <w:pStyle w:val="berschrift3"/>
      </w:pPr>
      <w:r>
        <w:t>Fotoausstellung „Mittelengland um Coventry“ eröffnet</w:t>
      </w:r>
    </w:p>
    <w:p w14:paraId="706655DB" w14:textId="77777777" w:rsidR="00AD1923" w:rsidRDefault="00AD1923" w:rsidP="00B22FDA">
      <w:r w:rsidRPr="00B22FDA">
        <w:rPr>
          <w:b/>
        </w:rPr>
        <w:t>Würzburg</w:t>
      </w:r>
      <w:r>
        <w:t xml:space="preserve"> (POW) Die Fotoausstellung „Mittelengland um Coventry“ der Deutsch-Britischen Gesellschaft Würzburg ist ab sofort im Generationen-Zentrum Matthias Ehrenfried in der Bahnhofstraße 4-6 in Würzburg zu sehen. Sie zeige eindrucksvolle Aufnahmen einer Reise nach Mittelengland und Coventry im Jahr 2016, die in Kooperation mit dem Nagelkreuzzentrum Würzburg und der Kirchengemeinde Sankt Paul im Würzburger Stadtteil Heidingsfeld unternommen wurde, heißt es in einer Pressemitteilung. Bei der Eröffnung am Donnerstag, 30. Oktober, erinnerte Alexander Kolbow, Leiter des Bildungsbereichs am Generationen-Zentrum, an den Bombenangriff auf Würzburg vor 80 Jahren am 16. März 1945. „Als Gastort des ökumenischen Wandernagelkreuzes ist es uns nicht nur in diesem Jahr ein wichtiges Anliegen, regelmäßig Veranstaltungen durchzuführen, die nachdenklich machen und daran erinnern, dass Frieden keine Selbstverständlichkeit ist.“ Die Ausstellung sei „weit mehr als eine Präsentation wunderschöner Reisefotografien“, sagte Oberbürgermeister Martin Heilig. „Sie ist ein lebendiges Zeugnis der tiefen Menschlichkeit und der Verbundenheit, die sich über die Gräben der Geschichte hinweg entwickelt hat. Coventry und Umgebung ist eine Region, die gerade für Würzburg eine ganz besondere, ja, eine schicksalhafte Bedeutung hat.“ Elke Wagner von der Deutsch-Britischen Gesellschaft Würzburg führte in die Entstehung der Fotografien ein. Der Höhepunkt der Reise sei der Besuch der Ruine der alten Kathedrale von Coventry mit dem erhalten gebliebenen Kreuz aus verkohlten Holzbalken sowie der modernen Kathedrale, in der täglich für Versöhnung und Frieden gebetet wird, gewesen. Die Ausstellung ist bis Freitag, 19. Dezember, montags bis freitags von 8.30 bis 16.30 Uhr zu sehen. Im Anschluss an die Ausstellung können die Fotografien zum Stückpreis von 25 Euro erworben werden. Der Erlös wird einem wohltätigen Zweck gespendet.</w:t>
      </w:r>
    </w:p>
    <w:p w14:paraId="20F8AFEA" w14:textId="77777777" w:rsidR="00AD1923" w:rsidRDefault="00AD1923" w:rsidP="00B22FDA">
      <w:r>
        <w:t>(20 Zeilen/4525/1141; E-Mail voraus)</w:t>
      </w:r>
    </w:p>
    <w:p w14:paraId="7F81797F" w14:textId="77777777" w:rsidR="00AD1923" w:rsidRDefault="00AD1923" w:rsidP="00907E0D">
      <w:pPr>
        <w:rPr>
          <w:i/>
        </w:rPr>
      </w:pPr>
      <w:r>
        <w:rPr>
          <w:b/>
          <w:i/>
          <w:u w:val="single"/>
        </w:rPr>
        <w:t>Hinweis für Redaktionen:</w:t>
      </w:r>
      <w:r>
        <w:rPr>
          <w:i/>
        </w:rPr>
        <w:t xml:space="preserve"> Foto abrufbar im Internet</w:t>
      </w:r>
    </w:p>
    <w:p w14:paraId="65250987" w14:textId="77777777" w:rsidR="00AD1923" w:rsidRDefault="00AD1923" w:rsidP="00AD1923"/>
    <w:p w14:paraId="5DD2DD70" w14:textId="7D85EDD9" w:rsidR="00AD1923" w:rsidRDefault="00AD1923">
      <w:pPr>
        <w:spacing w:before="0" w:after="0"/>
      </w:pPr>
      <w:r>
        <w:br w:type="page"/>
      </w:r>
    </w:p>
    <w:p w14:paraId="51DD9075" w14:textId="77777777" w:rsidR="00AD1923" w:rsidRPr="007035E9" w:rsidRDefault="00AD1923" w:rsidP="00AD1923">
      <w:pPr>
        <w:rPr>
          <w:sz w:val="2"/>
          <w:szCs w:val="2"/>
        </w:rPr>
      </w:pPr>
    </w:p>
    <w:p w14:paraId="595E000E" w14:textId="77777777" w:rsidR="00AD1923" w:rsidRDefault="00AD1923">
      <w:pPr>
        <w:pStyle w:val="Textkrper"/>
        <w:spacing w:after="113" w:line="240" w:lineRule="auto"/>
        <w:rPr>
          <w:sz w:val="28"/>
          <w:szCs w:val="28"/>
        </w:rPr>
      </w:pPr>
      <w:r>
        <w:rPr>
          <w:b/>
          <w:bCs/>
          <w:sz w:val="28"/>
          <w:szCs w:val="28"/>
        </w:rPr>
        <w:t>50 Jahre Dekanatsbüro Haßberge mit Gottesdienst und Festakt gefeiert</w:t>
      </w:r>
    </w:p>
    <w:p w14:paraId="0634F8C6" w14:textId="77777777" w:rsidR="00AD1923" w:rsidRDefault="00AD1923">
      <w:pPr>
        <w:pStyle w:val="Textkrper"/>
        <w:spacing w:after="113" w:line="240" w:lineRule="auto"/>
      </w:pPr>
      <w:r>
        <w:rPr>
          <w:b/>
          <w:bCs/>
        </w:rPr>
        <w:t>Haßfurt</w:t>
      </w:r>
      <w:r>
        <w:t xml:space="preserve"> (POW) Mit einem Gottesdienst in der Stadtpfarrkirche Haßfurt und einem Empfang im Pfarrsaal ist am Dienstagabend, 28. Oktober, das 50-jährige Bestehen des Dekanatsbüros Haßberge begangen worden, teilt das Dekanatsbüro mit. Dekan Kurt Wolf, Pfarrer Dr. Blaise Okpanachi und Gastbischof Antony Adaji von der Missionsgesellschaft des heiligen Paulus aus Nigeria, Bischof von Idah, zelebrierten gemeinsam den Dankgottesdienst, an dem zahlreiche Gläubige und Wegbegleiter teilnahmen. Im Mittelpunkt des gesamten Abends standen Dankbarkeit für und Rückblick auf fünf Jahrzehnte durch das Dekanatsbüro unterstütztes kirchliches Wirken in der Region. Haßfurts Bürgermeister Günther Werner sowie Michael Ziegler, stellvertretender Landrat des Landkreises Haßberge, überbrachten in ihren Grußworten herzliche Glückwünsche und würdigten die wertvolle Arbeit des Dekanats sowie aller haupt- und ehrenamtlich Engagierten. Mirjam Wolf, Leiterin des Dekanatsbüros, zeigte mit einer Präsentation die Entwicklung der vergangenen fünf Jahrzehnte auf. In Gesprächen mit Zeitzeugen und langjährigen Weggefährten wurden zudem prägende Momente und Meilensteine des kirchlichen Lebens noch einmal anschaulich in Erinnerung gerufen. Für die musikalische Begleitung des Empfangs im Pfarrsaal sorgten Ludwig Wolf und Sandra Lohs.</w:t>
      </w:r>
    </w:p>
    <w:p w14:paraId="393875AF" w14:textId="77777777" w:rsidR="00AD1923" w:rsidRDefault="00AD1923">
      <w:pPr>
        <w:pStyle w:val="Textkrper"/>
        <w:spacing w:after="113" w:line="240" w:lineRule="auto"/>
      </w:pPr>
      <w:r>
        <w:t>(14 Zeilen/4525/1129; E-Mail voraus)</w:t>
      </w:r>
    </w:p>
    <w:p w14:paraId="4607856D" w14:textId="77777777" w:rsidR="00AD1923" w:rsidRDefault="00AD1923">
      <w:pPr>
        <w:pStyle w:val="Textkrper"/>
        <w:spacing w:after="113" w:line="240" w:lineRule="auto"/>
        <w:rPr>
          <w:i/>
          <w:iCs/>
        </w:rPr>
      </w:pPr>
      <w:r>
        <w:rPr>
          <w:b/>
          <w:bCs/>
          <w:i/>
          <w:iCs/>
          <w:u w:val="single"/>
        </w:rPr>
        <w:t>Hinweis für Redaktionen</w:t>
      </w:r>
      <w:r>
        <w:rPr>
          <w:i/>
          <w:iCs/>
        </w:rPr>
        <w:t xml:space="preserve">: Fotos abrufbar im Internet </w:t>
      </w:r>
    </w:p>
    <w:p w14:paraId="40C2197B" w14:textId="77777777" w:rsidR="00AD1923" w:rsidRDefault="00AD1923" w:rsidP="00AD1923"/>
    <w:p w14:paraId="170ABE08" w14:textId="77777777" w:rsidR="007035E9" w:rsidRDefault="007035E9" w:rsidP="00AD1923"/>
    <w:p w14:paraId="4A0AB34A" w14:textId="77777777" w:rsidR="007035E9" w:rsidRDefault="007035E9" w:rsidP="00AD1923"/>
    <w:p w14:paraId="141E2BF8" w14:textId="77777777" w:rsidR="007035E9" w:rsidRDefault="007035E9" w:rsidP="00AD1923"/>
    <w:p w14:paraId="460C4B45" w14:textId="77777777" w:rsidR="007035E9" w:rsidRDefault="007035E9" w:rsidP="00AD1923"/>
    <w:p w14:paraId="226E9E6F" w14:textId="77777777" w:rsidR="007035E9" w:rsidRDefault="007035E9" w:rsidP="00AD1923"/>
    <w:p w14:paraId="147C1FAE" w14:textId="77777777" w:rsidR="00782D86" w:rsidRPr="003D3F81" w:rsidRDefault="00782D86" w:rsidP="003D3F81">
      <w:pPr>
        <w:rPr>
          <w:b/>
          <w:sz w:val="28"/>
          <w:szCs w:val="28"/>
        </w:rPr>
      </w:pPr>
      <w:r w:rsidRPr="003D3F81">
        <w:rPr>
          <w:b/>
          <w:sz w:val="28"/>
          <w:szCs w:val="28"/>
        </w:rPr>
        <w:t xml:space="preserve">KAB-Fachreferent Ralph Stapp ehrenamtlicher Richter am Bundesarbeitsgericht </w:t>
      </w:r>
    </w:p>
    <w:p w14:paraId="78D811B3" w14:textId="77777777" w:rsidR="00782D86" w:rsidRDefault="00782D86" w:rsidP="003D3F81">
      <w:r w:rsidRPr="003D3F81">
        <w:rPr>
          <w:b/>
        </w:rPr>
        <w:t>Würzburg/Erfurt</w:t>
      </w:r>
      <w:r>
        <w:t xml:space="preserve"> (POW) Das Bundesarbeitsgericht in Erfurt hat Ralph Stapp zum 1. September 2025 zum ehrenamtlichen Arbeitsrichter berufen. Dort vertritt er die Arbeitnehmerseite aktuell am 9. Senat. Unter anderem werden hier Urlaubsrecht, Vorruhestandsregelungen, Arbeitszeugnisse, Arbeitnehmerstatus und Arbeitnehmerüberlassung behandelt. Bis dahin war Stapp rund 25 Jahre ehrenamtlicher Arbeitsrichter am Arbeitsgericht Würzburg. Stapp ist hauptberuflich als Fachreferent bei der Katholischen Arbeitnehmer-Bewegung (KAB) Diözesanverband Würzburg tätig. Mit seiner Expertise berät und unterstützt er Beschäftigte auch in Fragestellungen rund um das Arbeits- sowie Sozialrecht (Rente, Krankheit, Arbeitslosigkeit, Behinderung, Pflege und Ähnliches) und ist in der Erwachsenenbildung aktiv. Er engagiert sich zudem seit zwölf Jahren in der Arbeitsrechtlichen Kommission der bayerischen Diözesen und der Mitarbeitervertretung (MAV) der Diözese Würzburg. Die KAB ist Teil der „Sozialen Selbstverwaltung“. Sie vertritt die Anliegen von Arbeitnehmerinnen und Arbeitnehmern an Gerichten, in Berufsgenossenschaften, in Verwaltungsräten von Krankenkassen und in der Deutschen Rentenversicherung.</w:t>
      </w:r>
    </w:p>
    <w:p w14:paraId="142C08C6" w14:textId="77777777" w:rsidR="00782D86" w:rsidRDefault="00782D86" w:rsidP="00AE3AF8">
      <w:r>
        <w:t>(13 Zeilen/4525/1136; E-Mail voraus)</w:t>
      </w:r>
    </w:p>
    <w:p w14:paraId="78595A6F" w14:textId="77777777" w:rsidR="00782D86" w:rsidRPr="00031886" w:rsidRDefault="00782D86" w:rsidP="00AE3AF8">
      <w:pPr>
        <w:rPr>
          <w:i/>
        </w:rPr>
      </w:pPr>
      <w:r w:rsidRPr="00031886">
        <w:rPr>
          <w:b/>
          <w:i/>
          <w:u w:val="single"/>
        </w:rPr>
        <w:t>Hinweis für Redaktionen:</w:t>
      </w:r>
      <w:r w:rsidRPr="00031886">
        <w:rPr>
          <w:i/>
        </w:rPr>
        <w:t xml:space="preserve"> Foto abrufbar im Internet </w:t>
      </w:r>
    </w:p>
    <w:p w14:paraId="6F0C80F9" w14:textId="77777777" w:rsidR="00AD1923" w:rsidRDefault="00AD1923" w:rsidP="00AD1923"/>
    <w:p w14:paraId="761A75C1" w14:textId="70247422" w:rsidR="00782D86" w:rsidRDefault="00782D86">
      <w:pPr>
        <w:spacing w:before="0" w:after="0"/>
      </w:pPr>
      <w:r>
        <w:br w:type="page"/>
      </w:r>
    </w:p>
    <w:p w14:paraId="4188227B" w14:textId="77777777" w:rsidR="00782D86" w:rsidRPr="007035E9" w:rsidRDefault="00782D86" w:rsidP="00AD1923">
      <w:pPr>
        <w:rPr>
          <w:sz w:val="2"/>
          <w:szCs w:val="2"/>
        </w:rPr>
      </w:pPr>
    </w:p>
    <w:p w14:paraId="03F5F503" w14:textId="77777777" w:rsidR="00782D86" w:rsidRPr="00F94DB2" w:rsidRDefault="00782D86" w:rsidP="00F94DB2">
      <w:pPr>
        <w:rPr>
          <w:rFonts w:ascii="Arial" w:hAnsi="Arial" w:cs="Arial"/>
          <w:b/>
          <w:bCs/>
          <w:sz w:val="28"/>
          <w:szCs w:val="28"/>
        </w:rPr>
      </w:pPr>
      <w:r w:rsidRPr="00F94DB2">
        <w:rPr>
          <w:rFonts w:ascii="Arial" w:hAnsi="Arial" w:cs="Arial"/>
          <w:b/>
          <w:bCs/>
          <w:sz w:val="28"/>
          <w:szCs w:val="28"/>
        </w:rPr>
        <w:t>Liedermacherin Stefanie Schwab stellte neue CD vor</w:t>
      </w:r>
    </w:p>
    <w:p w14:paraId="0DC5265F" w14:textId="77777777" w:rsidR="00782D86" w:rsidRPr="00F94DB2" w:rsidRDefault="00782D86" w:rsidP="00E67AE6">
      <w:pPr>
        <w:rPr>
          <w:rFonts w:ascii="Arial" w:hAnsi="Arial" w:cs="Arial"/>
          <w:b/>
          <w:bCs/>
          <w:sz w:val="28"/>
          <w:szCs w:val="28"/>
        </w:rPr>
      </w:pPr>
      <w:r w:rsidRPr="004D564A">
        <w:rPr>
          <w:rFonts w:ascii="Arial" w:hAnsi="Arial" w:cs="Arial"/>
          <w:b/>
          <w:bCs/>
          <w:szCs w:val="20"/>
        </w:rPr>
        <w:t xml:space="preserve">Kloster Oberzell </w:t>
      </w:r>
      <w:r w:rsidRPr="004D564A">
        <w:rPr>
          <w:rFonts w:ascii="Arial" w:hAnsi="Arial" w:cs="Arial"/>
          <w:bCs/>
          <w:szCs w:val="20"/>
        </w:rPr>
        <w:t>(POW)</w:t>
      </w:r>
      <w:r w:rsidRPr="004D564A">
        <w:rPr>
          <w:rFonts w:ascii="Arial" w:hAnsi="Arial" w:cs="Arial"/>
          <w:szCs w:val="20"/>
        </w:rPr>
        <w:t xml:space="preserve"> In der voll besetzten Kirche des Klosters Oberzell hat die Liedermacherin Stefanie Schwab kürzlich ihre neue CD „Glückwunsch“ vorgestellt, teilen die Oberzeller Franziskanerinnen mit. Ihr musikalisch abwechslungsreiches Programm, das von klassischen Balladen bis hin zu Songs mit Einflüssen von Pop, Folk und Boogie reicht, lockte über 200 Fans in die Klosterkirche. Das tief bewegte Publikum bedankte sich mit Standing Ovations und spendete rund 1500</w:t>
      </w:r>
      <w:r>
        <w:rPr>
          <w:rFonts w:ascii="Arial" w:hAnsi="Arial" w:cs="Arial"/>
          <w:szCs w:val="20"/>
        </w:rPr>
        <w:t> </w:t>
      </w:r>
      <w:r w:rsidRPr="004D564A">
        <w:rPr>
          <w:rFonts w:ascii="Arial" w:hAnsi="Arial" w:cs="Arial"/>
          <w:szCs w:val="20"/>
        </w:rPr>
        <w:t xml:space="preserve">Euro. Diese gehen zur Hälfte an das indische Mädchen- und Frauenprojekt „Archana“, das Schwab schon viele Jahre unterstützt. Die andere Hälfte ist für das </w:t>
      </w:r>
      <w:r>
        <w:rPr>
          <w:rFonts w:ascii="Arial" w:hAnsi="Arial" w:cs="Arial"/>
          <w:szCs w:val="20"/>
        </w:rPr>
        <w:t>„</w:t>
      </w:r>
      <w:r w:rsidRPr="004D564A">
        <w:rPr>
          <w:rFonts w:ascii="Arial" w:hAnsi="Arial" w:cs="Arial"/>
          <w:szCs w:val="20"/>
        </w:rPr>
        <w:t>Haus Antonia Werr</w:t>
      </w:r>
      <w:r>
        <w:rPr>
          <w:rFonts w:ascii="Arial" w:hAnsi="Arial" w:cs="Arial"/>
          <w:szCs w:val="20"/>
        </w:rPr>
        <w:t>“</w:t>
      </w:r>
      <w:r w:rsidRPr="004D564A">
        <w:rPr>
          <w:rFonts w:ascii="Arial" w:hAnsi="Arial" w:cs="Arial"/>
          <w:szCs w:val="20"/>
        </w:rPr>
        <w:t xml:space="preserve"> der Oberzeller Franziskanerinnen</w:t>
      </w:r>
      <w:r>
        <w:rPr>
          <w:rFonts w:ascii="Arial" w:hAnsi="Arial" w:cs="Arial"/>
          <w:szCs w:val="20"/>
        </w:rPr>
        <w:t xml:space="preserve"> bestimmt</w:t>
      </w:r>
      <w:r w:rsidRPr="004D564A">
        <w:rPr>
          <w:rFonts w:ascii="Arial" w:hAnsi="Arial" w:cs="Arial"/>
          <w:szCs w:val="20"/>
        </w:rPr>
        <w:t>, wo Frauen in Krisensituationen professionelle Hilfe bekommen. Mit den Liedern auf ihrem neunten Album geh</w:t>
      </w:r>
      <w:r>
        <w:rPr>
          <w:rFonts w:ascii="Arial" w:hAnsi="Arial" w:cs="Arial"/>
          <w:szCs w:val="20"/>
        </w:rPr>
        <w:t>e</w:t>
      </w:r>
      <w:r w:rsidRPr="004D564A">
        <w:rPr>
          <w:rFonts w:ascii="Arial" w:hAnsi="Arial" w:cs="Arial"/>
          <w:szCs w:val="20"/>
        </w:rPr>
        <w:t xml:space="preserve"> die Künstlerin der Frage nach, was Glück in </w:t>
      </w:r>
      <w:r>
        <w:rPr>
          <w:rFonts w:ascii="Arial" w:hAnsi="Arial" w:cs="Arial"/>
          <w:szCs w:val="20"/>
        </w:rPr>
        <w:t>der</w:t>
      </w:r>
      <w:r w:rsidRPr="004D564A">
        <w:rPr>
          <w:rFonts w:ascii="Arial" w:hAnsi="Arial" w:cs="Arial"/>
          <w:szCs w:val="20"/>
        </w:rPr>
        <w:t xml:space="preserve"> heutigen Zeit bedeutet. In 15 neuen Liedern </w:t>
      </w:r>
      <w:r>
        <w:rPr>
          <w:rFonts w:ascii="Arial" w:hAnsi="Arial" w:cs="Arial"/>
          <w:szCs w:val="20"/>
        </w:rPr>
        <w:t>greife</w:t>
      </w:r>
      <w:r w:rsidRPr="004D564A">
        <w:rPr>
          <w:rFonts w:ascii="Arial" w:hAnsi="Arial" w:cs="Arial"/>
          <w:szCs w:val="20"/>
        </w:rPr>
        <w:t xml:space="preserve"> sie die Verheißungen in den Seligpreisungen der Bibel </w:t>
      </w:r>
      <w:r>
        <w:rPr>
          <w:rFonts w:ascii="Arial" w:hAnsi="Arial" w:cs="Arial"/>
          <w:szCs w:val="20"/>
        </w:rPr>
        <w:t xml:space="preserve">auf </w:t>
      </w:r>
      <w:r w:rsidRPr="004D564A">
        <w:rPr>
          <w:rFonts w:ascii="Arial" w:hAnsi="Arial" w:cs="Arial"/>
          <w:szCs w:val="20"/>
        </w:rPr>
        <w:t>und br</w:t>
      </w:r>
      <w:r>
        <w:rPr>
          <w:rFonts w:ascii="Arial" w:hAnsi="Arial" w:cs="Arial"/>
          <w:szCs w:val="20"/>
        </w:rPr>
        <w:t xml:space="preserve">inge </w:t>
      </w:r>
      <w:r w:rsidRPr="004D564A">
        <w:rPr>
          <w:rFonts w:ascii="Arial" w:hAnsi="Arial" w:cs="Arial"/>
          <w:szCs w:val="20"/>
        </w:rPr>
        <w:t>sie in Zusammenhang mit ihrem Leben. Da g</w:t>
      </w:r>
      <w:r>
        <w:rPr>
          <w:rFonts w:ascii="Arial" w:hAnsi="Arial" w:cs="Arial"/>
          <w:szCs w:val="20"/>
        </w:rPr>
        <w:t xml:space="preserve">eht </w:t>
      </w:r>
      <w:r w:rsidRPr="004D564A">
        <w:rPr>
          <w:rFonts w:ascii="Arial" w:hAnsi="Arial" w:cs="Arial"/>
          <w:szCs w:val="20"/>
        </w:rPr>
        <w:t xml:space="preserve">es zum Beispiel um die Begegnung mit einem Obdachlosen, um eine witzige Verwechslung beim Schuster oder auch um Erfahrungen in der Stille eines Klostergartens. </w:t>
      </w:r>
      <w:r>
        <w:rPr>
          <w:rFonts w:ascii="Arial" w:hAnsi="Arial" w:cs="Arial"/>
          <w:szCs w:val="20"/>
        </w:rPr>
        <w:t xml:space="preserve">Nähere Informationen im Internet unter </w:t>
      </w:r>
      <w:r w:rsidRPr="00E67AE6">
        <w:rPr>
          <w:rFonts w:ascii="Arial" w:hAnsi="Arial" w:cs="Arial"/>
          <w:szCs w:val="20"/>
        </w:rPr>
        <w:t>stefanieschwab.de</w:t>
      </w:r>
      <w:r>
        <w:rPr>
          <w:rFonts w:ascii="Arial" w:hAnsi="Arial" w:cs="Arial"/>
          <w:szCs w:val="20"/>
        </w:rPr>
        <w:t>.</w:t>
      </w:r>
    </w:p>
    <w:p w14:paraId="5F5DB96A" w14:textId="77777777" w:rsidR="00782D86" w:rsidRPr="00F94DB2" w:rsidRDefault="00782D86" w:rsidP="00F94DB2">
      <w:pPr>
        <w:rPr>
          <w:rFonts w:ascii="Arial" w:hAnsi="Arial" w:cs="Arial"/>
          <w:szCs w:val="20"/>
        </w:rPr>
      </w:pPr>
      <w:r w:rsidRPr="00F94DB2">
        <w:rPr>
          <w:rFonts w:ascii="Arial" w:hAnsi="Arial" w:cs="Arial"/>
          <w:szCs w:val="20"/>
        </w:rPr>
        <w:t>(1</w:t>
      </w:r>
      <w:r>
        <w:rPr>
          <w:rFonts w:ascii="Arial" w:hAnsi="Arial" w:cs="Arial"/>
          <w:szCs w:val="20"/>
        </w:rPr>
        <w:t>3</w:t>
      </w:r>
      <w:r w:rsidRPr="00F94DB2">
        <w:rPr>
          <w:rFonts w:ascii="Arial" w:hAnsi="Arial" w:cs="Arial"/>
          <w:szCs w:val="20"/>
        </w:rPr>
        <w:t xml:space="preserve"> Zeilen/4525/1132; E-Mail voraus)</w:t>
      </w:r>
    </w:p>
    <w:p w14:paraId="299F0C79" w14:textId="77777777" w:rsidR="00782D86" w:rsidRDefault="00782D86" w:rsidP="00F94DB2">
      <w:r w:rsidRPr="00F94DB2">
        <w:rPr>
          <w:rFonts w:ascii="Arial" w:hAnsi="Arial" w:cs="Arial"/>
          <w:b/>
          <w:i/>
          <w:szCs w:val="20"/>
          <w:u w:val="single"/>
        </w:rPr>
        <w:t>Hinweis für Redaktionen</w:t>
      </w:r>
      <w:r w:rsidRPr="00F94DB2">
        <w:rPr>
          <w:rFonts w:ascii="Arial" w:hAnsi="Arial" w:cs="Arial"/>
          <w:i/>
          <w:szCs w:val="20"/>
        </w:rPr>
        <w:t>: Fotos abrufbar im Internet</w:t>
      </w:r>
    </w:p>
    <w:p w14:paraId="6ABDDC49" w14:textId="77777777" w:rsidR="00782D86" w:rsidRPr="00FC6899" w:rsidRDefault="00782D86" w:rsidP="00AD1923">
      <w:pPr>
        <w:rPr>
          <w:sz w:val="18"/>
          <w:szCs w:val="18"/>
        </w:rPr>
      </w:pPr>
    </w:p>
    <w:p w14:paraId="670B00F5" w14:textId="77777777" w:rsidR="007035E9" w:rsidRPr="00FC6899" w:rsidRDefault="007035E9" w:rsidP="00AD1923">
      <w:pPr>
        <w:rPr>
          <w:sz w:val="18"/>
          <w:szCs w:val="18"/>
        </w:rPr>
      </w:pPr>
    </w:p>
    <w:p w14:paraId="14BBFBA8" w14:textId="77777777" w:rsidR="00782D86" w:rsidRDefault="00782D86" w:rsidP="00207743">
      <w:pPr>
        <w:pStyle w:val="berschrift3"/>
      </w:pPr>
      <w:r>
        <w:t>„Kirche in Bayern“-Spezial: Mit dem Fahrrad durch das Bistum</w:t>
      </w:r>
    </w:p>
    <w:p w14:paraId="0AB21A9A" w14:textId="77777777" w:rsidR="00782D86" w:rsidRDefault="00782D86" w:rsidP="00D84BAA">
      <w:r w:rsidRPr="00207743">
        <w:rPr>
          <w:b/>
        </w:rPr>
        <w:t>Würzburg</w:t>
      </w:r>
      <w:r>
        <w:t xml:space="preserve"> (POW) „Brot, Wein und Wasserbüffel: Fahrradtour durch das Bistum Würzburg“ lautet das Thema </w:t>
      </w:r>
      <w:r w:rsidRPr="00E80321">
        <w:t>des ökumenischen Fernsehmagazins „Kirche in Bayern“ am Sonntag</w:t>
      </w:r>
      <w:r>
        <w:t xml:space="preserve">, 9. November. Bernadette Schrama führt durch die „Spezial“-Sendung. Alle zwei Jahre treffen sich die Katholikinnen und Katholiken in Deutschland an einem jeweils anderen Ort, um sich auszutauschen, Politik und Gesellschaft in Bewegung zu bringen und ihren Glauben zu feiern. Auf dem Weg zum 104. Deutschen Katholikentag 2026 in Würzburg lernten die Verantwortlichen Unterfranken auf dem Fahrrad kennen. </w:t>
      </w:r>
      <w:r w:rsidRPr="00207743">
        <w:t>„Kirche in Bayern“ ist nahezu flächendeckend in ganz Bayern zu sehen, und zwar sonntags jeweils auf den Lokalsendern sowie im Internet auf wotsch.tv. Informationen im Internet unter www.kircheinbayern.de.</w:t>
      </w:r>
    </w:p>
    <w:p w14:paraId="6DB32CC1" w14:textId="77777777" w:rsidR="00782D86" w:rsidRDefault="00782D86" w:rsidP="00207743">
      <w:r>
        <w:t>(8 Zeilen/4625/1153; E-Mail voraus)</w:t>
      </w:r>
    </w:p>
    <w:p w14:paraId="0DC8EBC4" w14:textId="77777777" w:rsidR="00782D86" w:rsidRDefault="00782D86" w:rsidP="00907E0D">
      <w:pPr>
        <w:rPr>
          <w:i/>
        </w:rPr>
      </w:pPr>
      <w:r>
        <w:rPr>
          <w:b/>
          <w:i/>
          <w:u w:val="single"/>
        </w:rPr>
        <w:t>Hinweis für Redaktionen:</w:t>
      </w:r>
      <w:r>
        <w:rPr>
          <w:i/>
        </w:rPr>
        <w:t xml:space="preserve"> Fotos abrufbar im Internet</w:t>
      </w:r>
    </w:p>
    <w:p w14:paraId="19C77D2D" w14:textId="77777777" w:rsidR="00782D86" w:rsidRPr="00FC6899" w:rsidRDefault="00782D86" w:rsidP="00AD1923">
      <w:pPr>
        <w:rPr>
          <w:sz w:val="18"/>
          <w:szCs w:val="18"/>
        </w:rPr>
      </w:pPr>
    </w:p>
    <w:p w14:paraId="635EA485" w14:textId="77777777" w:rsidR="007035E9" w:rsidRPr="00FC6899" w:rsidRDefault="007035E9" w:rsidP="00AD1923">
      <w:pPr>
        <w:rPr>
          <w:sz w:val="18"/>
          <w:szCs w:val="18"/>
        </w:rPr>
      </w:pPr>
    </w:p>
    <w:p w14:paraId="5324A48E" w14:textId="77777777" w:rsidR="00782D86" w:rsidRDefault="00782D86" w:rsidP="0006153B">
      <w:pPr>
        <w:pStyle w:val="berschrift3"/>
      </w:pPr>
      <w:r>
        <w:t>Sonntagsblatt: Ein neues Leben für das Kirchengebäude</w:t>
      </w:r>
    </w:p>
    <w:p w14:paraId="3FC9C084" w14:textId="77777777" w:rsidR="00782D86" w:rsidRDefault="00782D86" w:rsidP="0006153B">
      <w:r w:rsidRPr="0006153B">
        <w:rPr>
          <w:b/>
        </w:rPr>
        <w:t>Würzburg</w:t>
      </w:r>
      <w:r>
        <w:t xml:space="preserve"> (POW) Fünf vor zwölf. Das zeigt die Turmuhr der Kirche „Zur Heiligen Familie“ im Würzburger Stadtteil Heidingsfeld. Es ist ein Symbol – stellvertretend für viele Gotteshäuser im Bistum Würzburg. Rund jede zehnte Kirche soll mittelfristig eine andere Nutzung erhalten. Darüber berichtet das Würzburger katholische Sonntagsblatt in seiner aktuellen Ausgabe vom 9. November. Die Immobilienkategorisierung des Bistums Würzburg steht kurz vor dem Abschluss. Der Bericht der Redakteure Angelina Horosun und Ralf Ruppert zeigt anhand konkreter Beispiele, dass Kirchen auch dann bestehen können, wenn sie teilweise anders genutzt werden. Insgesamt wurden 950 Kirchen in die Kategorien A bis E eingeteilt. Von der Kategorie hängt ab, wie viele Zuschüsse das Bistum künftig für den Erhalt geben wird. Passend zum Martinstag am 11. November steht zudem das Thema Teilen im Mittelpunkt. Ganz im Sinne des heiligen Martin haben Familien des Sankt-Martin-Kindergartens in Burggrumbach (Landkreis Würzburg) etwas Kostbares geteilt: gemeinsame Zeit. Zur Vorbereitung auf den traditionellen Martinsumzug bastelten Kinder und Begleitpersonen bunte Papierraketen. „Das ist eine Dorftradition“, sagt Erzieherin Annette Leeder.</w:t>
      </w:r>
    </w:p>
    <w:p w14:paraId="35A59301" w14:textId="40DA6E10" w:rsidR="00782D86" w:rsidRDefault="00782D86" w:rsidP="00AD1923">
      <w:r>
        <w:t>(13 Zeilen/4625/1156; E-Mail voraus)</w:t>
      </w:r>
    </w:p>
    <w:p w14:paraId="6489A511" w14:textId="0F8E66C1" w:rsidR="00782D86" w:rsidRDefault="00782D86">
      <w:pPr>
        <w:spacing w:before="0" w:after="0"/>
      </w:pPr>
      <w:r>
        <w:br w:type="page"/>
      </w:r>
    </w:p>
    <w:p w14:paraId="6508AAF7" w14:textId="77777777" w:rsidR="00782D86" w:rsidRPr="0080534E" w:rsidRDefault="00782D86" w:rsidP="00AD1923">
      <w:pPr>
        <w:rPr>
          <w:sz w:val="2"/>
          <w:szCs w:val="2"/>
        </w:rPr>
      </w:pPr>
    </w:p>
    <w:p w14:paraId="207D0E2A" w14:textId="77777777" w:rsidR="00782D86" w:rsidRDefault="00782D86" w:rsidP="009D2D29">
      <w:pPr>
        <w:pStyle w:val="berschrift3"/>
      </w:pPr>
      <w:r>
        <w:t>Kirchenradio am Sonntag: Menschen helfen wie der heilige Martin</w:t>
      </w:r>
    </w:p>
    <w:p w14:paraId="78951A80" w14:textId="77777777" w:rsidR="00782D86" w:rsidRDefault="00782D86" w:rsidP="00D84BAA">
      <w:r w:rsidRPr="009D2D29">
        <w:rPr>
          <w:b/>
        </w:rPr>
        <w:t>Würzburg</w:t>
      </w:r>
      <w:r>
        <w:rPr>
          <w:b/>
        </w:rPr>
        <w:t>/Aschaffenburg/Schweinfurt/Miltenberg</w:t>
      </w:r>
      <w:r>
        <w:t xml:space="preserve"> (POW) Auch an grauen Novembertagen kann man die Welt mit kleinen Gesten ein bisschen heller machen. Wie, das erzählt der Autor der Reihe „Hör mal zu“ in den </w:t>
      </w:r>
      <w:r w:rsidRPr="009D2D29">
        <w:t>Sendungen der Radioredaktion des Bistum Würzburg</w:t>
      </w:r>
      <w:r>
        <w:t xml:space="preserve"> am Sonntag, 9. November. Im Würzburger Kilianshaus zwischen Dom und Neumünster ist mehr zu finden als das Museum am Dom – und es soll eine neue Funktion dazukommen. Ein Schwerpunkt der Sendung liegt auf dem heiligen Martin. Kinder erklären, was es mit dem Heiligen auf sich hat. Der Martinstag erinnert daran, Menschen in Not zu helfen. Auch heute sind viele Menschen von Armut betroffen. Das „Bündnis gegen Kinderarmut“ nimmt besonders die Kleinen in den Blick. Nach dem heiligen Martin ist neuerdings auch die Kleiderkammer der Caritas in Aschaffenburg benannt. Sie heißt jetzt „Martinsladen“. Im Kirchenmagazin „Gott und die Welt“ ist zudem ein Bericht über ein Pastoralzentrum zu hören, das derzeit im Partnerbistum Mbinga in Tansania gebaut wird – in Zusammenarbeit mit Studierenden aus Würzburg. Im Veranstaltungstipp auf Radio PrimaTon geht es um eine musikalische Mittagspause in Schweinfurt. Auf Radio Charivari wird die „Nacht der Lichter“ am Samstag, 15. November, in Würzburg vorgestellt. Dabei wird der Kiliansdom in eine besondere Atmosphäre getaucht. </w:t>
      </w:r>
      <w:r w:rsidRPr="009D2D29">
        <w:t>Die Sendung „Cappuccino – Ihr Kirchenjournal am Sonntagmorgen“ läuft jeweils sonntags von 8 bis 10 Uhr auf Radio Charivari Würzburg (www.meincharivari.de). Ebenfalls sonntags von 8 bis 10 Uhr sendet Radio PrimaTon Schweinfurt (www.radioprimaton.de) die Sendung „Kreuz und quer – PrimaTon Kirchenmagazin“. Das Kirchenmagazin „Gott und die Welt“ auf Radio Primavera (www.primavera24.de) ist jeweils sonntags von 7 bis 8 Uhr zu hören.</w:t>
      </w:r>
    </w:p>
    <w:p w14:paraId="0B269804" w14:textId="77777777" w:rsidR="00782D86" w:rsidRPr="00D84BAA" w:rsidRDefault="00782D86" w:rsidP="00D84BAA">
      <w:r>
        <w:t>(19 Zeilen/4625/1157; E-Mail voraus)</w:t>
      </w:r>
    </w:p>
    <w:p w14:paraId="74D5D942" w14:textId="77777777" w:rsidR="00782D86" w:rsidRDefault="00782D86" w:rsidP="00AD1923"/>
    <w:p w14:paraId="32C96D6B" w14:textId="77777777" w:rsidR="0080534E" w:rsidRDefault="0080534E" w:rsidP="00AD1923"/>
    <w:p w14:paraId="4A72D2EF" w14:textId="77777777" w:rsidR="0080534E" w:rsidRDefault="0080534E" w:rsidP="00AD1923"/>
    <w:p w14:paraId="1A8C0317" w14:textId="77777777" w:rsidR="0080534E" w:rsidRDefault="0080534E" w:rsidP="00AD1923"/>
    <w:p w14:paraId="117D8881" w14:textId="77777777" w:rsidR="00782D86" w:rsidRDefault="00782D86">
      <w:pPr>
        <w:pStyle w:val="berschrift3"/>
        <w:rPr>
          <w:szCs w:val="28"/>
        </w:rPr>
      </w:pPr>
      <w:r>
        <w:rPr>
          <w:szCs w:val="28"/>
        </w:rPr>
        <w:t>Kirchenradio am Sonntag: Der Architekt der Würzburger Residenz</w:t>
      </w:r>
    </w:p>
    <w:p w14:paraId="17EA8985" w14:textId="77777777" w:rsidR="00782D86" w:rsidRDefault="00782D86">
      <w:pPr>
        <w:rPr>
          <w:szCs w:val="20"/>
        </w:rPr>
      </w:pPr>
      <w:r>
        <w:rPr>
          <w:b/>
          <w:szCs w:val="20"/>
        </w:rPr>
        <w:t>Würzburg/Aschaffenburg/Schweinfurt/Miltenberg</w:t>
      </w:r>
      <w:r>
        <w:rPr>
          <w:szCs w:val="20"/>
        </w:rPr>
        <w:t xml:space="preserve"> (POW) Der November ist die Zeit der traurigen Gedenk- und Feiertage. Der Autor der Reihe „Hör mal zu“ kann dem Ganzen aber auch etwas Positives abgewinnen. Darüber berichten die Sendungen der Radioredaktion des Bistum Würzburg an Allerseelen, Sonntag, 2. November. </w:t>
      </w:r>
      <w:r>
        <w:t>Für viele in der Region Gemünden und dem nördlichen Landkreis Main-Spessart war es diese Woche großes Gesprächsthema: Die Theodosius-Florentini-Schule – früher Mädchenbildungswerk – schließt zum Schuljahresende endgültig. Die Redaktion hat mit verschiedenen Menschen darüber gesprochen. An Balthasar Neumann kommt man in Würzburg nicht vorbei. Eine Reporterin hat sich genauer mit dem Architekten der Residenz beschäftigt. Gerade fängt überall wieder der Kommunion- und Konfirmationsunterricht an. Konfirmanden erzählen in einem Beitrag, was ihnen gefällt und was nicht. Der Veranstaltungstipp auf Radio PrimaTon in Schweinfurt stellt einen Friedhofsgang mit Gedichten und Geschichten vor. Auf Radio Charivari geht es um eine Lesung in Kürnach aus dem Buch „Der Kommissar in Wanderschuhen“. Auf Radio Primavera wird über die Kleiderkammer in Aschaffenburg berichtet. Sie ist umgezogen und trägt einen neuen Namen – passend zu einem Heiligen, der selbst seine Kleidung geteilt hat.</w:t>
      </w:r>
      <w:r>
        <w:rPr>
          <w:szCs w:val="20"/>
        </w:rPr>
        <w:t xml:space="preserve"> Die Sendung „Cappuccino – Ihr Kirchenjournal am Sonntagmorgen“ läuft jeweils sonntags von 8 bis 10 Uhr auf Radio Charivari Würzburg (www.meincharivari.de). Ebenfalls sonntags von 8 bis 10 Uhr sendet Radio PrimaTon Schweinfurt (www.radioprimaton.de) die Sendung „Kreuz und quer – PrimaTon Kirchenmagazin“. Das Kirchenmagazin „Gott und die Welt“ auf Radio Primavera (www.primavera24.de) ist jeweils sonntags von 7 bis 8 Uhr zu hören.</w:t>
      </w:r>
    </w:p>
    <w:p w14:paraId="1BAA5FD4" w14:textId="77777777" w:rsidR="00782D86" w:rsidRDefault="00782D86">
      <w:pPr>
        <w:rPr>
          <w:szCs w:val="20"/>
        </w:rPr>
      </w:pPr>
      <w:r>
        <w:rPr>
          <w:szCs w:val="20"/>
        </w:rPr>
        <w:t>(19 Zeilen/4525/1140; E-Mail voraus)</w:t>
      </w:r>
    </w:p>
    <w:p w14:paraId="1870A70E" w14:textId="77777777" w:rsidR="00782D86" w:rsidRDefault="00782D86" w:rsidP="00AD1923"/>
    <w:p w14:paraId="243FAA30" w14:textId="0E082C3A" w:rsidR="0080534E" w:rsidRDefault="0080534E">
      <w:pPr>
        <w:spacing w:before="0" w:after="0"/>
      </w:pPr>
      <w:r>
        <w:br w:type="page"/>
      </w:r>
    </w:p>
    <w:p w14:paraId="362F9D99" w14:textId="77777777" w:rsidR="00782D86" w:rsidRPr="0080534E" w:rsidRDefault="00782D86" w:rsidP="00AD1923">
      <w:pPr>
        <w:rPr>
          <w:sz w:val="2"/>
          <w:szCs w:val="2"/>
        </w:rPr>
      </w:pPr>
    </w:p>
    <w:p w14:paraId="66ED44B8" w14:textId="77777777" w:rsidR="00782D86" w:rsidRDefault="00782D86">
      <w:pPr>
        <w:pStyle w:val="berschrift3"/>
        <w:rPr>
          <w:szCs w:val="28"/>
        </w:rPr>
      </w:pPr>
      <w:r>
        <w:rPr>
          <w:szCs w:val="28"/>
        </w:rPr>
        <w:t>„Kirche in Bayern“: Kirchen als Fledermausquartier</w:t>
      </w:r>
    </w:p>
    <w:p w14:paraId="3772343D" w14:textId="77777777" w:rsidR="00782D86" w:rsidRDefault="00782D86">
      <w:pPr>
        <w:rPr>
          <w:rFonts w:ascii="Arial" w:hAnsi="Arial" w:cs="Arial"/>
          <w:szCs w:val="20"/>
        </w:rPr>
      </w:pPr>
      <w:r w:rsidRPr="0055431D">
        <w:rPr>
          <w:rFonts w:ascii="Arial" w:hAnsi="Arial" w:cs="Arial"/>
          <w:b/>
          <w:szCs w:val="20"/>
        </w:rPr>
        <w:t>Würzburg</w:t>
      </w:r>
      <w:r w:rsidRPr="0055431D">
        <w:rPr>
          <w:rFonts w:ascii="Arial" w:hAnsi="Arial" w:cs="Arial"/>
          <w:szCs w:val="20"/>
        </w:rPr>
        <w:t xml:space="preserve"> (POW) </w:t>
      </w:r>
      <w:r>
        <w:rPr>
          <w:rFonts w:ascii="Arial" w:hAnsi="Arial" w:cs="Arial"/>
          <w:szCs w:val="20"/>
        </w:rPr>
        <w:t>Kirchen sind</w:t>
      </w:r>
      <w:r w:rsidRPr="0055431D">
        <w:rPr>
          <w:rFonts w:ascii="Arial" w:hAnsi="Arial" w:cs="Arial"/>
          <w:szCs w:val="20"/>
        </w:rPr>
        <w:t xml:space="preserve"> nicht nur spirituelle Ort</w:t>
      </w:r>
      <w:r>
        <w:rPr>
          <w:rFonts w:ascii="Arial" w:hAnsi="Arial" w:cs="Arial"/>
          <w:szCs w:val="20"/>
        </w:rPr>
        <w:t>e</w:t>
      </w:r>
      <w:r w:rsidRPr="0055431D">
        <w:rPr>
          <w:rFonts w:ascii="Arial" w:hAnsi="Arial" w:cs="Arial"/>
          <w:szCs w:val="20"/>
        </w:rPr>
        <w:t xml:space="preserve">, für manche </w:t>
      </w:r>
      <w:r>
        <w:rPr>
          <w:rFonts w:ascii="Arial" w:hAnsi="Arial" w:cs="Arial"/>
          <w:szCs w:val="20"/>
        </w:rPr>
        <w:t xml:space="preserve">sind sie </w:t>
      </w:r>
      <w:r w:rsidRPr="0055431D">
        <w:rPr>
          <w:rFonts w:ascii="Arial" w:hAnsi="Arial" w:cs="Arial"/>
          <w:szCs w:val="20"/>
        </w:rPr>
        <w:t>auch ein Zuhause</w:t>
      </w:r>
      <w:r>
        <w:rPr>
          <w:rFonts w:ascii="Arial" w:hAnsi="Arial" w:cs="Arial"/>
          <w:szCs w:val="20"/>
        </w:rPr>
        <w:t>:</w:t>
      </w:r>
      <w:r w:rsidRPr="0055431D">
        <w:rPr>
          <w:rFonts w:ascii="Arial" w:hAnsi="Arial" w:cs="Arial"/>
          <w:szCs w:val="20"/>
        </w:rPr>
        <w:t xml:space="preserve"> Viele Gotteshäuser sind ein Quartier für Fledermäuse. Darüber berichtet das ökumenische Fernsehmagazin „Kirche in Bayern“ in seiner Sendung am Sonntag, 2. November. Durch die Sendung führt Bernadette Schrama. </w:t>
      </w:r>
      <w:r w:rsidRPr="0055431D">
        <w:rPr>
          <w:rFonts w:ascii="Arial" w:hAnsi="Arial"/>
          <w:szCs w:val="20"/>
          <w:shd w:val="clear" w:color="auto" w:fill="FFFFFF"/>
        </w:rPr>
        <w:t xml:space="preserve">In Memmingen fand der bundesweite Abschluss des Weltmissionsmonats der kirchlichen Hilfsorganisation „missio“ </w:t>
      </w:r>
      <w:r>
        <w:rPr>
          <w:rFonts w:ascii="Arial" w:hAnsi="Arial"/>
          <w:szCs w:val="20"/>
          <w:shd w:val="clear" w:color="auto" w:fill="FFFFFF"/>
        </w:rPr>
        <w:t xml:space="preserve">mit den </w:t>
      </w:r>
      <w:r w:rsidRPr="0055431D">
        <w:rPr>
          <w:rFonts w:ascii="Arial" w:hAnsi="Arial"/>
          <w:szCs w:val="20"/>
          <w:shd w:val="clear" w:color="auto" w:fill="FFFFFF"/>
        </w:rPr>
        <w:t>Projektpartnerinnen und -partner</w:t>
      </w:r>
      <w:r>
        <w:rPr>
          <w:rFonts w:ascii="Arial" w:hAnsi="Arial"/>
          <w:szCs w:val="20"/>
          <w:shd w:val="clear" w:color="auto" w:fill="FFFFFF"/>
        </w:rPr>
        <w:t>n</w:t>
      </w:r>
      <w:r w:rsidRPr="0055431D">
        <w:rPr>
          <w:rFonts w:ascii="Arial" w:hAnsi="Arial"/>
          <w:szCs w:val="20"/>
          <w:shd w:val="clear" w:color="auto" w:fill="FFFFFF"/>
        </w:rPr>
        <w:t xml:space="preserve"> von den Philippinen </w:t>
      </w:r>
      <w:r>
        <w:rPr>
          <w:rFonts w:ascii="Arial" w:hAnsi="Arial"/>
          <w:szCs w:val="20"/>
          <w:shd w:val="clear" w:color="auto" w:fill="FFFFFF"/>
        </w:rPr>
        <w:t>statt</w:t>
      </w:r>
      <w:r w:rsidRPr="0055431D">
        <w:rPr>
          <w:rFonts w:ascii="Arial" w:hAnsi="Arial"/>
          <w:szCs w:val="20"/>
          <w:shd w:val="clear" w:color="auto" w:fill="FFFFFF"/>
        </w:rPr>
        <w:t xml:space="preserve">. Für </w:t>
      </w:r>
      <w:r>
        <w:rPr>
          <w:rFonts w:ascii="Arial" w:hAnsi="Arial"/>
          <w:szCs w:val="20"/>
          <w:shd w:val="clear" w:color="auto" w:fill="FFFFFF"/>
        </w:rPr>
        <w:t>i</w:t>
      </w:r>
      <w:r w:rsidRPr="0055431D">
        <w:rPr>
          <w:rFonts w:ascii="Arial" w:hAnsi="Arial"/>
          <w:szCs w:val="20"/>
          <w:shd w:val="clear" w:color="auto" w:fill="FFFFFF"/>
        </w:rPr>
        <w:t xml:space="preserve">hre Arbeit auf den Philippinen </w:t>
      </w:r>
      <w:r>
        <w:rPr>
          <w:rFonts w:ascii="Arial" w:hAnsi="Arial"/>
          <w:szCs w:val="20"/>
          <w:shd w:val="clear" w:color="auto" w:fill="FFFFFF"/>
        </w:rPr>
        <w:t xml:space="preserve">erhielt </w:t>
      </w:r>
      <w:r w:rsidRPr="0055431D">
        <w:rPr>
          <w:rFonts w:ascii="Arial" w:hAnsi="Arial"/>
          <w:szCs w:val="20"/>
          <w:shd w:val="clear" w:color="auto" w:fill="FFFFFF"/>
        </w:rPr>
        <w:t>Menschenrechtsaktivistin Carol Daria de</w:t>
      </w:r>
      <w:r>
        <w:rPr>
          <w:rFonts w:ascii="Arial" w:hAnsi="Arial"/>
          <w:szCs w:val="20"/>
          <w:shd w:val="clear" w:color="auto" w:fill="FFFFFF"/>
        </w:rPr>
        <w:t>n</w:t>
      </w:r>
      <w:r w:rsidRPr="0055431D">
        <w:rPr>
          <w:rFonts w:ascii="Arial" w:hAnsi="Arial"/>
          <w:szCs w:val="20"/>
          <w:shd w:val="clear" w:color="auto" w:fill="FFFFFF"/>
        </w:rPr>
        <w:t xml:space="preserve"> Paulin-Jaricot</w:t>
      </w:r>
      <w:r>
        <w:rPr>
          <w:rFonts w:ascii="Arial" w:hAnsi="Arial"/>
          <w:szCs w:val="20"/>
          <w:shd w:val="clear" w:color="auto" w:fill="FFFFFF"/>
        </w:rPr>
        <w:t>-</w:t>
      </w:r>
      <w:r w:rsidRPr="0055431D">
        <w:rPr>
          <w:rFonts w:ascii="Arial" w:hAnsi="Arial"/>
          <w:szCs w:val="20"/>
          <w:shd w:val="clear" w:color="auto" w:fill="FFFFFF"/>
        </w:rPr>
        <w:t xml:space="preserve">Preis. </w:t>
      </w:r>
      <w:r w:rsidRPr="0055431D">
        <w:rPr>
          <w:rFonts w:ascii="Arial" w:hAnsi="Arial"/>
          <w:color w:val="000000"/>
          <w:szCs w:val="20"/>
          <w:shd w:val="clear" w:color="auto" w:fill="FFFFFF"/>
        </w:rPr>
        <w:t>Wenn ein geliebter Mensch stirbt, stehen die Hinterbliebenen vor einer großen Aufgabe: Abschied nehmen – und doch auch nach vorne schauen. Horst Ackermann und seine Familie haben das auf besondere Weise erlebt. Ihre Mutter durfte zuhause sterben</w:t>
      </w:r>
      <w:r>
        <w:rPr>
          <w:rFonts w:ascii="Arial" w:hAnsi="Arial"/>
          <w:color w:val="000000"/>
          <w:szCs w:val="20"/>
          <w:shd w:val="clear" w:color="auto" w:fill="FFFFFF"/>
        </w:rPr>
        <w:t>,</w:t>
      </w:r>
      <w:r w:rsidRPr="0055431D">
        <w:rPr>
          <w:rFonts w:ascii="Arial" w:hAnsi="Arial"/>
          <w:color w:val="000000"/>
          <w:szCs w:val="20"/>
          <w:shd w:val="clear" w:color="auto" w:fill="FFFFFF"/>
        </w:rPr>
        <w:t xml:space="preserve"> umsorgt von der Familie und begleitet von einem engen Freund – Pfarrer Hans-Hermann Münch. Der November ist ein Monat der Erinnerungen: an liebe Verstorbene, an bedeutende historische Ereignisse wie den Fall der Mauer, aber auch an Hass und Gewalt wie in der Pogromnacht. Für den Historiker Wolfgang Benz ist Erinnerung ein Fundament der Demokratie. Ihm geht es um eine gesellschaftlich geteilte Erinnerung, die ein kulturelles Gedächtnis begründet und es ermöglicht, Menschlichkeit und Menschenwürde hochzuhalten</w:t>
      </w:r>
      <w:r>
        <w:rPr>
          <w:rFonts w:ascii="Arial" w:hAnsi="Arial"/>
          <w:color w:val="000000"/>
          <w:szCs w:val="20"/>
          <w:shd w:val="clear" w:color="auto" w:fill="FFFFFF"/>
        </w:rPr>
        <w:t xml:space="preserve"> –</w:t>
      </w:r>
      <w:r w:rsidRPr="0055431D">
        <w:rPr>
          <w:rFonts w:ascii="Arial" w:hAnsi="Arial"/>
          <w:color w:val="000000"/>
          <w:szCs w:val="20"/>
          <w:shd w:val="clear" w:color="auto" w:fill="FFFFFF"/>
        </w:rPr>
        <w:t xml:space="preserve"> gerade dann</w:t>
      </w:r>
      <w:r>
        <w:rPr>
          <w:rFonts w:ascii="Arial" w:hAnsi="Arial"/>
          <w:color w:val="000000"/>
          <w:szCs w:val="20"/>
          <w:shd w:val="clear" w:color="auto" w:fill="FFFFFF"/>
        </w:rPr>
        <w:t>,</w:t>
      </w:r>
      <w:r w:rsidRPr="0055431D">
        <w:rPr>
          <w:rFonts w:ascii="Arial" w:hAnsi="Arial"/>
          <w:color w:val="000000"/>
          <w:szCs w:val="20"/>
          <w:shd w:val="clear" w:color="auto" w:fill="FFFFFF"/>
        </w:rPr>
        <w:t xml:space="preserve"> wenn es Dunkles und Grausames zu erinnern gilt. </w:t>
      </w:r>
      <w:r w:rsidRPr="0055431D">
        <w:rPr>
          <w:rFonts w:ascii="Arial" w:hAnsi="Arial" w:cs="Arial"/>
          <w:szCs w:val="20"/>
        </w:rPr>
        <w:t xml:space="preserve">Mit nur 19 Jahren wurde </w:t>
      </w:r>
      <w:r>
        <w:rPr>
          <w:rFonts w:ascii="Arial" w:hAnsi="Arial" w:cs="Arial"/>
          <w:szCs w:val="20"/>
        </w:rPr>
        <w:t>d</w:t>
      </w:r>
      <w:r w:rsidRPr="0055431D">
        <w:rPr>
          <w:rFonts w:ascii="Arial" w:hAnsi="Arial" w:cs="Arial"/>
          <w:szCs w:val="20"/>
        </w:rPr>
        <w:t xml:space="preserve">er Münchner Widerstandskämpfer Walter Klingenbeck vom nationalsozialistischen Regime zum Tode verurteilt und hingerichtet. Weil er aus tiefer christlicher Überzeugung handelte, prüft die katholische Kirche ein Seligsprechungsverfahren. Die Künstlerin Marie Geissler hat im Verlag Sankt Michaelsbund eine Graphic Novel über sein Leben veröffentlicht. </w:t>
      </w:r>
      <w:r>
        <w:rPr>
          <w:rFonts w:ascii="Arial" w:hAnsi="Arial" w:cs="Arial"/>
          <w:szCs w:val="20"/>
        </w:rPr>
        <w:t xml:space="preserve">Menschen </w:t>
      </w:r>
      <w:r w:rsidRPr="0055431D">
        <w:rPr>
          <w:rFonts w:ascii="Arial" w:hAnsi="Arial" w:cs="Arial"/>
          <w:szCs w:val="20"/>
        </w:rPr>
        <w:t xml:space="preserve">sehnen </w:t>
      </w:r>
      <w:r>
        <w:rPr>
          <w:rFonts w:ascii="Arial" w:hAnsi="Arial" w:cs="Arial"/>
          <w:szCs w:val="20"/>
        </w:rPr>
        <w:t xml:space="preserve">sich </w:t>
      </w:r>
      <w:r w:rsidRPr="0055431D">
        <w:rPr>
          <w:rFonts w:ascii="Arial" w:hAnsi="Arial" w:cs="Arial"/>
          <w:szCs w:val="20"/>
        </w:rPr>
        <w:t xml:space="preserve">nach Frieden. Doch der Friede fällt nicht einfach in den Schoß, es gilt, ihn aktiv zu suchen und zu gestalten. </w:t>
      </w:r>
      <w:r>
        <w:rPr>
          <w:rFonts w:ascii="Arial" w:hAnsi="Arial" w:cs="Arial"/>
          <w:szCs w:val="20"/>
        </w:rPr>
        <w:t>Z</w:t>
      </w:r>
      <w:r w:rsidRPr="0055431D">
        <w:rPr>
          <w:rFonts w:ascii="Arial" w:hAnsi="Arial" w:cs="Arial"/>
          <w:szCs w:val="20"/>
        </w:rPr>
        <w:t>u diesem Thema gibt es jetzt ein Buch von Benediktiner</w:t>
      </w:r>
      <w:r>
        <w:rPr>
          <w:rFonts w:ascii="Arial" w:hAnsi="Arial" w:cs="Arial"/>
          <w:szCs w:val="20"/>
        </w:rPr>
        <w:t>a</w:t>
      </w:r>
      <w:r w:rsidRPr="0055431D">
        <w:rPr>
          <w:rFonts w:ascii="Arial" w:hAnsi="Arial" w:cs="Arial"/>
          <w:szCs w:val="20"/>
        </w:rPr>
        <w:t xml:space="preserve">bt Johannes. </w:t>
      </w:r>
      <w:r w:rsidRPr="0055431D">
        <w:rPr>
          <w:rFonts w:ascii="Arial" w:hAnsi="Arial"/>
          <w:szCs w:val="20"/>
          <w:shd w:val="clear" w:color="auto" w:fill="FFFFFF"/>
        </w:rPr>
        <w:t xml:space="preserve">Sich zusammen für Nachhaltigkeit einsetzen, die dann wiederum den Frieden stärkt: Wie diese beiden Werte zusammenspielen, haben Eichstätter Organisationen bei einem Aktionstag gezeigt. </w:t>
      </w:r>
      <w:r>
        <w:rPr>
          <w:rFonts w:ascii="Arial" w:hAnsi="Arial"/>
          <w:szCs w:val="20"/>
          <w:shd w:val="clear" w:color="auto" w:fill="FFFFFF"/>
        </w:rPr>
        <w:t xml:space="preserve">Dazu </w:t>
      </w:r>
      <w:r w:rsidRPr="0055431D">
        <w:rPr>
          <w:rFonts w:ascii="Arial" w:hAnsi="Arial"/>
          <w:szCs w:val="20"/>
          <w:shd w:val="clear" w:color="auto" w:fill="FFFFFF"/>
        </w:rPr>
        <w:t>gab es Zitate von bekannten Friedensstiftern als Musik zu hören</w:t>
      </w:r>
      <w:r w:rsidRPr="0055431D">
        <w:rPr>
          <w:rFonts w:ascii="Arial" w:hAnsi="Arial" w:cs="Arial"/>
          <w:szCs w:val="20"/>
        </w:rPr>
        <w:t xml:space="preserve">. „Kirche in Bayern“ ist nahezu flächendeckend in ganz Bayern zu sehen, und zwar sonntags jeweils auf den Lokalsendern sowie im Internet auf wotsch.tv. Informationen im Internet unter </w:t>
      </w:r>
      <w:r w:rsidRPr="00A4149A">
        <w:rPr>
          <w:rFonts w:ascii="Arial" w:hAnsi="Arial" w:cs="Arial"/>
          <w:szCs w:val="20"/>
        </w:rPr>
        <w:t>www.kircheinbayern.de</w:t>
      </w:r>
      <w:r w:rsidRPr="0055431D">
        <w:rPr>
          <w:rFonts w:ascii="Arial" w:hAnsi="Arial" w:cs="Arial"/>
          <w:szCs w:val="20"/>
        </w:rPr>
        <w:t>.</w:t>
      </w:r>
    </w:p>
    <w:p w14:paraId="334AE97E" w14:textId="77777777" w:rsidR="00782D86" w:rsidRDefault="00782D86">
      <w:pPr>
        <w:rPr>
          <w:rFonts w:ascii="Arial" w:hAnsi="Arial" w:cs="Arial"/>
          <w:szCs w:val="20"/>
        </w:rPr>
      </w:pPr>
      <w:r>
        <w:rPr>
          <w:rFonts w:ascii="Arial" w:hAnsi="Arial" w:cs="Arial"/>
          <w:szCs w:val="20"/>
        </w:rPr>
        <w:t>(25 Zeilen/4525/1139; E-Mail voraus)</w:t>
      </w:r>
    </w:p>
    <w:p w14:paraId="5BEC5EBD" w14:textId="77777777" w:rsidR="00782D86" w:rsidRDefault="00782D86">
      <w:pPr>
        <w:rPr>
          <w:rFonts w:ascii="Arial" w:hAnsi="Arial" w:cs="Arial"/>
          <w:i/>
          <w:szCs w:val="20"/>
        </w:rPr>
      </w:pPr>
      <w:r>
        <w:rPr>
          <w:rFonts w:ascii="Arial" w:hAnsi="Arial" w:cs="Arial"/>
          <w:b/>
          <w:i/>
          <w:szCs w:val="20"/>
          <w:u w:val="single"/>
        </w:rPr>
        <w:t>Hinweis für Redaktionen:</w:t>
      </w:r>
      <w:r>
        <w:rPr>
          <w:rFonts w:ascii="Arial" w:hAnsi="Arial" w:cs="Arial"/>
          <w:i/>
          <w:szCs w:val="20"/>
        </w:rPr>
        <w:t xml:space="preserve"> Foto abrufbar im Internet</w:t>
      </w:r>
    </w:p>
    <w:p w14:paraId="19650E44" w14:textId="77777777" w:rsidR="00782D86" w:rsidRDefault="00782D86" w:rsidP="00AD1923"/>
    <w:p w14:paraId="1AE664EF" w14:textId="77777777" w:rsidR="00610F8A" w:rsidRDefault="00610F8A">
      <w:pPr>
        <w:spacing w:before="0" w:after="0"/>
      </w:pPr>
      <w:r>
        <w:br w:type="page"/>
      </w:r>
    </w:p>
    <w:p w14:paraId="13BADEAD" w14:textId="77777777" w:rsidR="00BE37E4" w:rsidRPr="00BB2D73" w:rsidRDefault="00BE37E4" w:rsidP="00BE37E4">
      <w:pPr>
        <w:pStyle w:val="POW-Dachzeile"/>
        <w:rPr>
          <w:rFonts w:asciiTheme="minorHAnsi" w:hAnsiTheme="minorHAnsi"/>
          <w:sz w:val="2"/>
          <w:u w:val="none"/>
        </w:rPr>
      </w:pPr>
    </w:p>
    <w:p w14:paraId="02FD3FA9" w14:textId="27A7D841" w:rsidR="00BE37E4" w:rsidRDefault="00BE37E4" w:rsidP="00BE37E4">
      <w:pPr>
        <w:pStyle w:val="POW-Dachzeile"/>
      </w:pPr>
      <w:r>
        <w:t>Personalmeldung</w:t>
      </w:r>
    </w:p>
    <w:p w14:paraId="487FDB56" w14:textId="77777777" w:rsidR="00BE37E4" w:rsidRPr="00EC3C5D" w:rsidRDefault="00BE37E4" w:rsidP="00BE37E4">
      <w:pPr>
        <w:rPr>
          <w:sz w:val="6"/>
          <w:szCs w:val="6"/>
        </w:rPr>
      </w:pPr>
    </w:p>
    <w:p w14:paraId="2414C464" w14:textId="77777777" w:rsidR="00DF5D71" w:rsidRDefault="00DF5D71">
      <w:pPr>
        <w:pStyle w:val="berschrift2"/>
        <w:rPr>
          <w:sz w:val="28"/>
        </w:rPr>
      </w:pPr>
      <w:r>
        <w:rPr>
          <w:sz w:val="28"/>
        </w:rPr>
        <w:t>Pfarrer i. R. Erich Büttner im Alter von 90 Jahren gestorben</w:t>
      </w:r>
    </w:p>
    <w:p w14:paraId="4BBF03CC" w14:textId="77777777" w:rsidR="00DF5D71" w:rsidRDefault="00DF5D71">
      <w:r>
        <w:rPr>
          <w:b/>
        </w:rPr>
        <w:t>Eibelstadt</w:t>
      </w:r>
      <w:r>
        <w:t xml:space="preserve"> (POW) Im Alter von 90 Jahren ist am Dienstag, 11. November, Pfarrer i. R. Erich Büttner, langjähriger Pfarrer von Eibelstadt, gestorben. Büttner wurde 1934 in Schweinfurt geboren und stammt aus Reuchelheim. Am 11. März 1962 empfing er durch Bischof Josef Stangl in Würzburg die Priesterweihe. Anschließend war Büttner Kaplan in Haßfurt mit Wülflingen und Sailershausen, ab 1964 in Würzburg-Heiligkreuz und ab 1965 in Lohr-Sankt Michael mit Wombach. 1969 wurde er Pfarrer von Eibelstadt mit Sommerhausen und Lindelbach. Zudem wirkte er als Jugendseelsorger für das Dekanat Ochsenfurt. Das Amt des Präses für Liturgie und Kirchenmusik im Dekanat Ochsenfurt hatte er von 1975 bis 1999 inne. In Eibelstadt wurde Büttner zum Winzer aus Leidenschaft. Ab 1976 war der Weinbau im Pfründeweinberg seines Pfarrorts sein Hobby. Außerdem spielte er ab 1972 erstes Tenorhorn in der Stadtkapelle Eibelstadt. Die Stadt Eibelstadt ernannte Büttner im Jahr 2004 zum Ehrenbürger. 2006 war Büttner knapp einen Monat lang auch Pfarradministrator in Theilheim. 2009 trat er in den Ruhestand, den er in Eibelstadt verbrachte. Von 2013 bis 2021 hatte er einen Seelsorgsauftrag für die Pfarreiengemeinschaft „Randersacker – Theilheim – Eibelstadt“. Ort und Termin für Beisetzung und Requiem werden zu einem späteren Zeitpunkt mitgeteilt.</w:t>
      </w:r>
    </w:p>
    <w:p w14:paraId="7A019048" w14:textId="77777777" w:rsidR="00DF5D71" w:rsidRDefault="00DF5D71">
      <w:r>
        <w:t>(14 Zeilen/4625/1170; E-Mail voraus)</w:t>
      </w:r>
    </w:p>
    <w:p w14:paraId="29091EEE" w14:textId="77777777" w:rsidR="00DF5D71" w:rsidRDefault="00DF5D71">
      <w:pPr>
        <w:rPr>
          <w:i/>
        </w:rPr>
      </w:pPr>
      <w:r>
        <w:rPr>
          <w:b/>
          <w:i/>
          <w:u w:val="single"/>
        </w:rPr>
        <w:t>Hinweis für Redaktionen:</w:t>
      </w:r>
      <w:r>
        <w:rPr>
          <w:i/>
        </w:rPr>
        <w:t xml:space="preserve"> Foto abrufbar im Internet</w:t>
      </w:r>
    </w:p>
    <w:p w14:paraId="69CDB610" w14:textId="77777777" w:rsidR="00610F8A" w:rsidRPr="00610F8A" w:rsidRDefault="00610F8A" w:rsidP="00610F8A"/>
    <w:p w14:paraId="13CE7D6D" w14:textId="77777777" w:rsidR="00BE37E4" w:rsidRDefault="00BE37E4">
      <w:pPr>
        <w:spacing w:before="0" w:after="0"/>
      </w:pPr>
      <w:r>
        <w:br w:type="page"/>
      </w:r>
    </w:p>
    <w:p w14:paraId="73AE6A81" w14:textId="77777777" w:rsidR="00A8721D" w:rsidRPr="00A8721D" w:rsidRDefault="00A8721D" w:rsidP="00131BE3">
      <w:pPr>
        <w:pStyle w:val="POW-Dachzeile"/>
        <w:rPr>
          <w:sz w:val="2"/>
          <w:szCs w:val="2"/>
          <w:u w:val="none"/>
        </w:rPr>
      </w:pPr>
    </w:p>
    <w:p w14:paraId="0538C1A4" w14:textId="77777777" w:rsidR="000F2273" w:rsidRDefault="000F2273" w:rsidP="00131BE3">
      <w:pPr>
        <w:pStyle w:val="POW-Dachzeile"/>
      </w:pPr>
      <w:r>
        <w:t>Veranstaltungen</w:t>
      </w:r>
    </w:p>
    <w:p w14:paraId="6D695DE8" w14:textId="77777777" w:rsidR="000F2273" w:rsidRDefault="000F2273" w:rsidP="00131BE3">
      <w:pPr>
        <w:rPr>
          <w:sz w:val="6"/>
          <w:szCs w:val="6"/>
        </w:rPr>
      </w:pPr>
    </w:p>
    <w:p w14:paraId="0BD122FF" w14:textId="77777777" w:rsidR="00376724" w:rsidRDefault="00376724">
      <w:pPr>
        <w:pStyle w:val="berschrift3"/>
      </w:pPr>
      <w:r>
        <w:t>Vortrag der Domschule: „Die Modellierung der Welt“</w:t>
      </w:r>
    </w:p>
    <w:p w14:paraId="713859D7" w14:textId="77777777" w:rsidR="00376724" w:rsidRDefault="00376724">
      <w:r>
        <w:rPr>
          <w:b/>
        </w:rPr>
        <w:t>Würzburg</w:t>
      </w:r>
      <w:r>
        <w:t xml:space="preserve"> (POW) Unter dem Titel „Die Modellierung der Welt“ veranstaltet die Domschule Würzburg am Mittwoch, 12. November, von 18.15 bis 19.45 Uhr im Burkardushaus, Am Bruderhof 1 in Würzburg, einen Vortrag zur materiellen Kultur unheilabweisender Rituale aus dem alten Mesopotamien. Der Vortrag stelle Techniken und Materialien der mesopotamischen Ritualtradition vor und analysiere die Funktionsweise der Riten, heißt es in der Einladung. Die Veranstaltung ist eine Zusammenarbeit mit der Julius-Maximilians-Universität Würzburg und dem Kolleg Forschungsgruppe MagEIA. Es referiert Professor Dr. Daniel Schwemer von der Universität Würzburg. Anmeldung bis Mittwoch, 5. November, im Internet unter domschule-wuerzburg.de. Der Eintritt ist frei. </w:t>
      </w:r>
    </w:p>
    <w:p w14:paraId="19DB78B5" w14:textId="77777777" w:rsidR="00376724" w:rsidRDefault="00376724">
      <w:r>
        <w:t>(8 Zeilen/4525/1128; E-Mail voraus)</w:t>
      </w:r>
    </w:p>
    <w:p w14:paraId="7E44895C" w14:textId="77777777" w:rsidR="004A3A4A" w:rsidRPr="00301A18" w:rsidRDefault="004A3A4A" w:rsidP="00131BE3">
      <w:pPr>
        <w:rPr>
          <w:sz w:val="19"/>
          <w:szCs w:val="19"/>
        </w:rPr>
      </w:pPr>
    </w:p>
    <w:p w14:paraId="730A4ADD" w14:textId="77777777" w:rsidR="00301A18" w:rsidRPr="00301A18" w:rsidRDefault="00301A18" w:rsidP="00131BE3">
      <w:pPr>
        <w:rPr>
          <w:sz w:val="19"/>
          <w:szCs w:val="19"/>
        </w:rPr>
      </w:pPr>
    </w:p>
    <w:p w14:paraId="72CE86D1" w14:textId="77777777" w:rsidR="00301A18" w:rsidRPr="00301A18" w:rsidRDefault="00301A18" w:rsidP="00131BE3">
      <w:pPr>
        <w:rPr>
          <w:sz w:val="19"/>
          <w:szCs w:val="19"/>
        </w:rPr>
      </w:pPr>
    </w:p>
    <w:p w14:paraId="7714632A" w14:textId="77777777" w:rsidR="00376724" w:rsidRDefault="00376724">
      <w:pPr>
        <w:pStyle w:val="berschrift3"/>
      </w:pPr>
      <w:r>
        <w:t>Vortrag: „Dilexi te – Erste Veröffentlichung des Papstes“</w:t>
      </w:r>
    </w:p>
    <w:p w14:paraId="642D3199" w14:textId="77777777" w:rsidR="00376724" w:rsidRDefault="00376724">
      <w:r>
        <w:rPr>
          <w:b/>
        </w:rPr>
        <w:t xml:space="preserve">Würzburg </w:t>
      </w:r>
      <w:r>
        <w:t xml:space="preserve">(POW) Zur Veröffentlichung des ersten Lehrschreibens „Dilexi te“ von Papst Leo XIV. findet am Donnerstag, 13. November, von 19 bis 20.30 Uhr unter dem Titel „Dilexi te – Erste Veröffentlichung des Papstes“ ein digitaler Vortrag der Domschule Würzburg statt. Professorin Michelle Becka, Lehrstuhl für Christliche Sozialethik an der Katholisch-Theologischen Fakultät Würzburg, spricht über die Bedeutung des Lehrschreibens für das Pontifikat von Papst Leo und erläutert, welche Aussagen für Kirche, Gläubige und Gesellschaft von Bedeutung sind. Der Vortrag findet auf der virtuellen Plattform der Domschule statt. Die Teilnahme kostet pro Person acht Euro, ermäßigt sechs Euro. Anmeldung bis Dienstag, 11. November, im Internet unter domschule-wuerzburg.de. </w:t>
      </w:r>
    </w:p>
    <w:p w14:paraId="34D4B7CA" w14:textId="77777777" w:rsidR="00376724" w:rsidRDefault="00376724">
      <w:r>
        <w:t>(8 Zeilen/4525/1126; E-Mail voraus)</w:t>
      </w:r>
    </w:p>
    <w:p w14:paraId="760570B4" w14:textId="77777777" w:rsidR="00376724" w:rsidRPr="00301A18" w:rsidRDefault="00376724" w:rsidP="00131BE3">
      <w:pPr>
        <w:rPr>
          <w:sz w:val="19"/>
          <w:szCs w:val="19"/>
        </w:rPr>
      </w:pPr>
    </w:p>
    <w:p w14:paraId="21C96DA4" w14:textId="77777777" w:rsidR="00301A18" w:rsidRPr="00301A18" w:rsidRDefault="00301A18" w:rsidP="00131BE3">
      <w:pPr>
        <w:rPr>
          <w:sz w:val="19"/>
          <w:szCs w:val="19"/>
        </w:rPr>
      </w:pPr>
    </w:p>
    <w:p w14:paraId="663CA4BB" w14:textId="77777777" w:rsidR="00301A18" w:rsidRPr="00301A18" w:rsidRDefault="00301A18" w:rsidP="00131BE3">
      <w:pPr>
        <w:rPr>
          <w:sz w:val="19"/>
          <w:szCs w:val="19"/>
        </w:rPr>
      </w:pPr>
    </w:p>
    <w:p w14:paraId="6F90FA80" w14:textId="77777777" w:rsidR="00376724" w:rsidRDefault="00376724" w:rsidP="006400DF">
      <w:pPr>
        <w:pStyle w:val="berschrift3"/>
      </w:pPr>
      <w:r>
        <w:t>Monolog „Richard II. – Solo eines Königs“ mit Kai Christian Moritz</w:t>
      </w:r>
    </w:p>
    <w:p w14:paraId="27E6FCE2" w14:textId="77777777" w:rsidR="00376724" w:rsidRDefault="00376724" w:rsidP="006F5A9E">
      <w:r w:rsidRPr="006400DF">
        <w:rPr>
          <w:b/>
        </w:rPr>
        <w:t>Würzburg</w:t>
      </w:r>
      <w:r>
        <w:t xml:space="preserve"> (POW) Das Theater Chambinzky bietet in seinen Kammerspielen, Valentin-Becker-Straße 2 in Würzburg, am Donnerstag, 13. November, um 20 Uhr eine Aufführung des Stücks „Richard II. – Solo eines Königs“ an. </w:t>
      </w:r>
      <w:r w:rsidRPr="006F5A9E">
        <w:t xml:space="preserve">Kai Christian Moritz spielt den König, der ein Königreich verliert und eine Seele gewinnt. „Als rechtloses Subjekt findet sich der einst so mächtige Herrscher im Kerker wieder, abgesetzt vom Usurpator, allein mit den Stimmen der Vergangenheit, zwischen Selbstbetrug und Erkenntnis, Aufbegehren und Selbstzerstörung“, heißt es in der Ankündigung. Noch einmal erlebt er alle Stadien seines Sturzes vom Thron. Der Verlust der Königswürde zwinge ihn, sich seiner selbst bewusst zu werden. </w:t>
      </w:r>
      <w:r>
        <w:t xml:space="preserve">Bereits um 19.30 Uhr </w:t>
      </w:r>
      <w:r w:rsidRPr="006F5A9E">
        <w:t>gibt es eine Einführung von Professorin Dr. Maria Eisenmann, Inhaberin des Lehrstuhls für Fachdidaktik – Moderne Fremdsprachen an der Universität Würzburg. Sie war im Vorstand der Deutschen Shakespeare Gesellschaft und ordnet das Solotheater historisch und literarisch ein.</w:t>
      </w:r>
      <w:r>
        <w:t xml:space="preserve"> Die Vorstellung findet im Rahmen der Tagung „</w:t>
      </w:r>
      <w:r w:rsidRPr="006400DF">
        <w:t>Greening the globe: Shakespeare, Ecocriticism, and Education</w:t>
      </w:r>
      <w:r>
        <w:t xml:space="preserve">“ am Donnerstag und Freitag, 13. und 14. November, im Würzburger Burkardushaus statt. Veranstalter ist die Domschule Würzburg mit der Katholischen Erwachsenenbildung (KEB) im Bistum Würzburg. Karten zum Stückpreis von 19 Euro gibt es beim Kartentelefon 0931/51212 oder im Internet unter </w:t>
      </w:r>
      <w:r w:rsidRPr="006F5A9E">
        <w:t>www.chambinzky.com</w:t>
      </w:r>
      <w:r>
        <w:t>.</w:t>
      </w:r>
    </w:p>
    <w:p w14:paraId="638031A8" w14:textId="77777777" w:rsidR="00376724" w:rsidRPr="00D84BAA" w:rsidRDefault="00376724" w:rsidP="006F5A9E">
      <w:r>
        <w:t>(15 Zeilen/4525/1149; E-Mail voraus)</w:t>
      </w:r>
    </w:p>
    <w:p w14:paraId="5046D052" w14:textId="3E8EBA69" w:rsidR="00376724" w:rsidRDefault="00376724">
      <w:pPr>
        <w:spacing w:before="0" w:after="0"/>
        <w:rPr>
          <w:szCs w:val="6"/>
        </w:rPr>
      </w:pPr>
      <w:r>
        <w:rPr>
          <w:szCs w:val="6"/>
        </w:rPr>
        <w:br w:type="page"/>
      </w:r>
    </w:p>
    <w:p w14:paraId="3323A0AA" w14:textId="77777777" w:rsidR="00376724" w:rsidRDefault="00376724" w:rsidP="0045491F">
      <w:pPr>
        <w:pStyle w:val="berschrift3"/>
      </w:pPr>
      <w:r>
        <w:t>Film mit Livemusik im Central im Bürgerbräu: „Dating Planet A“</w:t>
      </w:r>
    </w:p>
    <w:p w14:paraId="78D77671" w14:textId="77777777" w:rsidR="00376724" w:rsidRDefault="00376724" w:rsidP="0045491F">
      <w:r w:rsidRPr="0045491F">
        <w:rPr>
          <w:b/>
          <w:bCs/>
        </w:rPr>
        <w:t>Würzburg</w:t>
      </w:r>
      <w:r>
        <w:t xml:space="preserve"> (POW) In der Reihe „Film und Gespräch“ zeigt das Programmkino </w:t>
      </w:r>
      <w:r w:rsidRPr="0045491F">
        <w:t>Central im Bürgerbräu</w:t>
      </w:r>
      <w:r>
        <w:t xml:space="preserve">, </w:t>
      </w:r>
      <w:r w:rsidRPr="0045491F">
        <w:t>Frankfurter Str</w:t>
      </w:r>
      <w:r>
        <w:t>aße</w:t>
      </w:r>
      <w:r w:rsidRPr="0045491F">
        <w:t xml:space="preserve"> 87</w:t>
      </w:r>
      <w:r>
        <w:t xml:space="preserve"> im Würzburger Stadtteil Zellerau, am Donnerstag, 13. November, um 20 Uhr den Film „Dating Planet A“. „</w:t>
      </w:r>
      <w:r w:rsidRPr="0045491F">
        <w:t xml:space="preserve">Mit </w:t>
      </w:r>
      <w:r>
        <w:t>live</w:t>
      </w:r>
      <w:r w:rsidRPr="0045491F">
        <w:t xml:space="preserve"> gespielter Filmmusik entführt der Film das Publikum zu fernen und magischen Orten eines Planeten, der sich Erde nennt. In diesem mal witzigen, mal berührend-poetischen Bilder- und Klangpuzzle geht es um das Sein in der Welt, um ihre Schönheit und Verletzlichkeit</w:t>
      </w:r>
      <w:r>
        <w:t xml:space="preserve">“, schreibt die Domschule Würzburg. Der Film von </w:t>
      </w:r>
      <w:r w:rsidRPr="0045491F">
        <w:t>Filmemacher Johannes Felder und Musiker Jonathan Hofmeister</w:t>
      </w:r>
      <w:r>
        <w:t xml:space="preserve"> </w:t>
      </w:r>
      <w:r w:rsidRPr="0045491F">
        <w:t>wag</w:t>
      </w:r>
      <w:r>
        <w:t>e</w:t>
      </w:r>
      <w:r w:rsidRPr="0045491F">
        <w:t xml:space="preserve"> einen Blick auf die Welt, den Menschen, ihre unausweichlichen Zusammenhänge und die Missverständnisse, die sich aus dieser Co-Existenz ergeben</w:t>
      </w:r>
      <w:r>
        <w:t>. Veranstalter ist die Domschule Würzburg mit dem Central im Bürgerbräu. Karten zum Stückpreis von 18 Euro, ermäßigt 16 Euro, können im Internet unter www.</w:t>
      </w:r>
      <w:r w:rsidRPr="0045491F">
        <w:t>central-bb.de</w:t>
      </w:r>
      <w:r>
        <w:t xml:space="preserve"> oder unter der Telefonnummer </w:t>
      </w:r>
      <w:r w:rsidRPr="0045491F">
        <w:t>0931/78011057</w:t>
      </w:r>
      <w:r>
        <w:t xml:space="preserve"> reserviert werden. Weitere Informationen im Internet unter </w:t>
      </w:r>
      <w:r w:rsidRPr="0045491F">
        <w:t>www.domschule-wuerzburg.de</w:t>
      </w:r>
      <w:r>
        <w:t>.</w:t>
      </w:r>
    </w:p>
    <w:p w14:paraId="7CE7C156" w14:textId="77777777" w:rsidR="00376724" w:rsidRDefault="00376724" w:rsidP="0045491F">
      <w:r>
        <w:t>(11 Zeilen/4625/1171; E-Mail voraus)</w:t>
      </w:r>
    </w:p>
    <w:p w14:paraId="0BBBA686" w14:textId="77777777" w:rsidR="00376724" w:rsidRPr="005A3F31" w:rsidRDefault="00376724" w:rsidP="00131BE3">
      <w:pPr>
        <w:rPr>
          <w:sz w:val="19"/>
          <w:szCs w:val="19"/>
        </w:rPr>
      </w:pPr>
    </w:p>
    <w:p w14:paraId="2E849159" w14:textId="77777777" w:rsidR="005A3F31" w:rsidRPr="005A3F31" w:rsidRDefault="005A3F31" w:rsidP="00131BE3">
      <w:pPr>
        <w:rPr>
          <w:sz w:val="19"/>
          <w:szCs w:val="19"/>
        </w:rPr>
      </w:pPr>
    </w:p>
    <w:p w14:paraId="5C2834A4" w14:textId="77777777" w:rsidR="00376724" w:rsidRDefault="00376724" w:rsidP="008F4DCE">
      <w:pPr>
        <w:pStyle w:val="berschrift3"/>
      </w:pPr>
      <w:r>
        <w:t>Sant’Egidio: Vortrag „Nein zur Todesstrafe“ und Friedensgebet</w:t>
      </w:r>
    </w:p>
    <w:p w14:paraId="0D785F22" w14:textId="77777777" w:rsidR="00376724" w:rsidRDefault="00376724" w:rsidP="008F4DCE">
      <w:r w:rsidRPr="008F4DCE">
        <w:rPr>
          <w:b/>
          <w:bCs/>
        </w:rPr>
        <w:t>Würzburg</w:t>
      </w:r>
      <w:r>
        <w:t xml:space="preserve"> (POW) Auf Einladung der Gemeinschaft Sant’Egidio spricht Joaquín Josė Martínez am Freitag, 14. November, um 17.30 Uhr in seinem Vortrag „Nein zur Todesstrafe“ über die Todesstrafe, Menschenrechte, Diskriminierung von Minderheiten, Menschenwürde und den Umgang mit Gewalt. Die Veranstaltung findet in den Räumen von Sant’Egidio in der Schönthalstraße 6 in Würzburg (Eingang Richtung Franziskanerplatz) statt. Der spanische Staatsbürger Martínez sei im Alter von 24 Jahren in den USA fälschlicherweise eines Doppelmordes angeklagt und unschuldig zum Tode verurteilt worden. Er habe drei Jahre im Todestrakt verbracht. Laut eigener Aussagen habe er nur überlebt, weil er eine weiße Hautfarbe hat, sein Vater einen guten Rechtsanwalt bezahlen konnte und es eine internationale Kampagne zu seiner Freilassung gab. Unter anderem setzten sich die Europäische Union, König Juan Carlos und Papst Johannes Paul II. für seine Freilassung ein. Martínez kämpfe weltweit gegen die Todesstrafe: „Ich saß da im Gefängnis mit Mördern. Und ich habe die Menschen hinter ihnen und ihre Geschichten kennengelernt.“ Die Todesstrafe repräsentiere nach seinen Worten viel mehr als nur die Exekution von Menschen. „Todesstrafe bedeutet Hass, Gewalt und zu wenig Mitgefühl.“ Der Eintritt ist frei. Nach dem Vortrag lädt Sant'Egidio um 19.30 Uhr zum Friedensgebet in die Marienkapelle ein.</w:t>
      </w:r>
    </w:p>
    <w:p w14:paraId="5DE64FE0" w14:textId="77777777" w:rsidR="00376724" w:rsidRDefault="00376724" w:rsidP="008F4DCE">
      <w:r>
        <w:t>(14 Zeilen/4625/1164; E-Mail voraus)</w:t>
      </w:r>
    </w:p>
    <w:p w14:paraId="323E6758" w14:textId="77777777" w:rsidR="00376724" w:rsidRPr="005A3F31" w:rsidRDefault="00376724" w:rsidP="00131BE3">
      <w:pPr>
        <w:rPr>
          <w:sz w:val="19"/>
          <w:szCs w:val="19"/>
        </w:rPr>
      </w:pPr>
    </w:p>
    <w:p w14:paraId="1EF182D4" w14:textId="77777777" w:rsidR="005A3F31" w:rsidRPr="005A3F31" w:rsidRDefault="005A3F31" w:rsidP="00131BE3">
      <w:pPr>
        <w:rPr>
          <w:sz w:val="19"/>
          <w:szCs w:val="19"/>
        </w:rPr>
      </w:pPr>
    </w:p>
    <w:p w14:paraId="490F0FBF" w14:textId="77777777" w:rsidR="00376724" w:rsidRDefault="00376724">
      <w:pPr>
        <w:rPr>
          <w:sz w:val="28"/>
          <w:szCs w:val="28"/>
        </w:rPr>
      </w:pPr>
      <w:r>
        <w:rPr>
          <w:b/>
          <w:bCs/>
          <w:sz w:val="28"/>
          <w:szCs w:val="28"/>
        </w:rPr>
        <w:t>Schwester-Julitta-Gedenkgottesdienst in der Mutterhauskirche</w:t>
      </w:r>
    </w:p>
    <w:p w14:paraId="61DBF78A" w14:textId="77777777" w:rsidR="00376724" w:rsidRDefault="00376724">
      <w:r>
        <w:rPr>
          <w:b/>
          <w:bCs/>
        </w:rPr>
        <w:t>Würzburg</w:t>
      </w:r>
      <w:r>
        <w:t xml:space="preserve"> (POW) Das Julitta-Archiv der Erlöserschwestern lädt am Samstag, 15. November, um 14 Uhr zu einem Gedenkgottesdienst in die Würzburger Mutterhauskirche, Eingang über die Domerschulstraße 1, ein. Bei der Feier verabschiedet sich Schwester Franzeska Moser aus Altersgründen aus dem Amt als Leiterin des Julitta-Archivs. Generaloberin Schwester Monika Edinger wird Mosers Nachfolgerin vorstellen. Im Anschluss an den Gottesdienst ist bei Kaffee und Kuchen Gelegenheit zur Begegnung. Um Anmeldung bis Dienstag, 4. November, unter E-Mail julitta-archiv@erloeserschwestern.de oder Telefon 0931/35142668 wird gebeten. Erlöserschwester Maria Julitta Ritz (1882-1966) offenbarte in ihrem Leben, Wirken und ihren Schriften eine intensive, mystische Gottesbeziehung, die sich in einer tiefen Freude äußerte. Die innige Gottesnähe verband sich mit charismatischer Weltzugewandtheit, großer Nächstenliebe und dem bedingungslosen Mut zum Dienen. Seit 1982 läuft der Seligsprechungsprozess für Ritz, 2011 erkannte ihr Papst Benedikt XVI. den heroischen Tugendgrad zu. In die entscheidende Phase kommt das Verfahren dann, wenn ein anerkanntes medizinisches Wunder vorliegt.</w:t>
      </w:r>
    </w:p>
    <w:p w14:paraId="372DC8EC" w14:textId="2EC8C485" w:rsidR="00376724" w:rsidRPr="005A3F31" w:rsidRDefault="00376724" w:rsidP="00131BE3">
      <w:r>
        <w:t>(13 Zeilen/4525/1131; E-Mail voraus)</w:t>
      </w:r>
    </w:p>
    <w:p w14:paraId="5DB50D97" w14:textId="05D741B6" w:rsidR="00376724" w:rsidRDefault="00376724">
      <w:pPr>
        <w:spacing w:before="0" w:after="0"/>
        <w:rPr>
          <w:szCs w:val="6"/>
        </w:rPr>
      </w:pPr>
      <w:r>
        <w:rPr>
          <w:szCs w:val="6"/>
        </w:rPr>
        <w:br w:type="page"/>
      </w:r>
    </w:p>
    <w:p w14:paraId="032DAB55" w14:textId="77777777" w:rsidR="00DC69B5" w:rsidRDefault="00DC69B5" w:rsidP="005A417A">
      <w:pPr>
        <w:pStyle w:val="berschrift3"/>
      </w:pPr>
      <w:r w:rsidRPr="005A417A">
        <w:t>Deutsche Pfadfinderschaft Sankt Georg lädt zum Martinszug ein</w:t>
      </w:r>
    </w:p>
    <w:p w14:paraId="0A1291FB" w14:textId="77777777" w:rsidR="00DC69B5" w:rsidRDefault="00DC69B5" w:rsidP="00D813B2">
      <w:r w:rsidRPr="005A417A">
        <w:rPr>
          <w:b/>
          <w:bCs/>
        </w:rPr>
        <w:t>Würzburg</w:t>
      </w:r>
      <w:r>
        <w:t xml:space="preserve"> (POW) Die Pfadfinderinnen und Pfadfinder des Bezirks Sankt Kilian </w:t>
      </w:r>
      <w:r w:rsidRPr="005A417A">
        <w:t xml:space="preserve">der Deutschen Pfadfinderschaft Sankt Georg (DPSG) </w:t>
      </w:r>
      <w:r>
        <w:t>laden am Sonntag, 16. November, um 17 Uhr zu einem Martinszug durch die Würzburger Innenstadt ein. Treffpunkt ist am Frankoniabrunnen auf dem Residenzplatz. Der Martinszug führt durch die Innenstadt bis zum Kiliansplatz. Auf dem Kiliansplatz wird die Martinslegende aufgeführt. Außerdem gibt es dort Kinderpunsch, Glühwein und Lebkuchen auf Spendenbasis. Der Erlös geht an den Verein Klinikclowns Lachtränen Würzburg. Aus Umweltschutzgründen bitte einen eigenen Becher für Kinderpunsch und Glühwein mitbringen. Vor Ort kann ein Becher gegen ein Pfand von zwei Euro ausgeliehen werden.</w:t>
      </w:r>
    </w:p>
    <w:p w14:paraId="41C2DB7D" w14:textId="54DE208E" w:rsidR="00DC69B5" w:rsidRDefault="00DC69B5" w:rsidP="00907E0D">
      <w:pPr>
        <w:rPr>
          <w:i/>
        </w:rPr>
      </w:pPr>
      <w:r>
        <w:t>(8 Zeilen/4625/1168; E-Mail voraus)</w:t>
      </w:r>
      <w:r>
        <w:tab/>
      </w:r>
      <w:r>
        <w:tab/>
        <w:t xml:space="preserve">       </w:t>
      </w:r>
      <w:r>
        <w:rPr>
          <w:b/>
          <w:i/>
          <w:u w:val="single"/>
        </w:rPr>
        <w:t>Hinweis für Redaktionen:</w:t>
      </w:r>
      <w:r>
        <w:rPr>
          <w:i/>
        </w:rPr>
        <w:t xml:space="preserve"> Foto abrufbar im Internet</w:t>
      </w:r>
    </w:p>
    <w:p w14:paraId="7038E3FE" w14:textId="77777777" w:rsidR="00376724" w:rsidRDefault="00376724" w:rsidP="00131BE3">
      <w:pPr>
        <w:rPr>
          <w:szCs w:val="6"/>
        </w:rPr>
      </w:pPr>
    </w:p>
    <w:p w14:paraId="2B9AFDD2" w14:textId="77777777" w:rsidR="00DC69B5" w:rsidRDefault="00DC69B5" w:rsidP="00EB292D">
      <w:pPr>
        <w:pStyle w:val="berschrift3"/>
      </w:pPr>
      <w:r>
        <w:t>Orgelführung im Kiliansdom</w:t>
      </w:r>
    </w:p>
    <w:p w14:paraId="74082998" w14:textId="77777777" w:rsidR="00DC69B5" w:rsidRDefault="00DC69B5" w:rsidP="00EB292D">
      <w:r>
        <w:rPr>
          <w:b/>
        </w:rPr>
        <w:t xml:space="preserve">Würzburg </w:t>
      </w:r>
      <w:r>
        <w:t>(POW) Die Dommusik Würzburg lädt am Dienstag, 18. November, von 18 bis 19.30 Uhr zu einer musikalischen Führung über die Klais-Orgel in den Würzburger Kiliansdom ein. Organist Sven Geier blickt laut Einladung zurück auf die Geschichte der Orgeln im Kiliansdom und zeigt dabei die klangliche Vielfalt der Orgel. Die Führung ist auf 15 Personen begrenzt und nicht barrierefrei. Die Teilnahme kostet pro Person zehn Euro. Tickets und weitere Informationen bei der Dominfo am Domvorplatz, Domstraße 40 in Würzburg.</w:t>
      </w:r>
    </w:p>
    <w:p w14:paraId="7A348C5E" w14:textId="730173C2" w:rsidR="00DC69B5" w:rsidRPr="00EB292D" w:rsidRDefault="00DC69B5" w:rsidP="00EB292D">
      <w:r>
        <w:t>(6 Zeilen/4525/1133; E-Mail voraus)</w:t>
      </w:r>
      <w:r>
        <w:tab/>
      </w:r>
      <w:r>
        <w:tab/>
        <w:t xml:space="preserve">       </w:t>
      </w:r>
      <w:r w:rsidRPr="001B2DD6">
        <w:rPr>
          <w:b/>
          <w:i/>
          <w:u w:val="single"/>
        </w:rPr>
        <w:t>Hinweis für Redaktionen:</w:t>
      </w:r>
      <w:r>
        <w:rPr>
          <w:i/>
        </w:rPr>
        <w:t xml:space="preserve"> Foto abrufbar im Internet</w:t>
      </w:r>
    </w:p>
    <w:p w14:paraId="071F329C" w14:textId="77777777" w:rsidR="00DC69B5" w:rsidRDefault="00DC69B5" w:rsidP="00131BE3">
      <w:pPr>
        <w:rPr>
          <w:szCs w:val="6"/>
        </w:rPr>
      </w:pPr>
    </w:p>
    <w:p w14:paraId="4AC19DFF" w14:textId="77777777" w:rsidR="00DC69B5" w:rsidRDefault="00DC69B5" w:rsidP="00F06F67">
      <w:pPr>
        <w:pStyle w:val="berschrift3"/>
      </w:pPr>
      <w:r>
        <w:t>Nachts im Museum: Kunstwerke mit der Taschenlampe entdecken</w:t>
      </w:r>
    </w:p>
    <w:p w14:paraId="00D710A3" w14:textId="77777777" w:rsidR="00DC69B5" w:rsidRDefault="00DC69B5" w:rsidP="00F06F67">
      <w:r w:rsidRPr="00F06F67">
        <w:rPr>
          <w:b/>
        </w:rPr>
        <w:t>Würzburg</w:t>
      </w:r>
      <w:r>
        <w:t xml:space="preserve"> (POW) Speziell an Studierende richtet sich die Führung „</w:t>
      </w:r>
      <w:r w:rsidRPr="00F06F67">
        <w:t>MAD_at night: Kunst mal anders erleben!</w:t>
      </w:r>
      <w:r>
        <w:t>“ am Mittwoch, 19. November, von 19.15 bis 21 Uhr im Museum am Dom (MAD) in Würzburg. Im Museum gibt es Kunstwerke aus dem zehnten bis 21. Jahrhundert zu entdecken – und zwar mit der Taschenlampe. „Was begegnet Dir zwischen Skulpturen von Riemenschneider, Barlach oder Kollwitz? Was lösen die Werke von Warhol oder Haring, moderne Grafiken oder Video- und Audioinstallationen bei Dir aus?“, heißt es in der Einladung. Treffpunkt ist im Museumsfoyer. Die Veranstaltung ist eine Kooperation der Katholischen Hochschulgemeinde (KHG) Würzburg mit dem Museum am Dom und der Katholischen Erwachsenenbildung (KEB) im Bistum Würzburg. Die Teilnahme kostet pro Person drei Euro. Anmeldung bis Dienstag, 11. November, per E-Mail an khg@bistum-wuerzburg.de.</w:t>
      </w:r>
    </w:p>
    <w:p w14:paraId="55A5FE40" w14:textId="77777777" w:rsidR="00DC69B5" w:rsidRDefault="00DC69B5" w:rsidP="00F06F67">
      <w:r>
        <w:t>(9 Zeilen/4525/1152; E-Mail voraus)</w:t>
      </w:r>
    </w:p>
    <w:p w14:paraId="61C709BC" w14:textId="77777777" w:rsidR="00DC69B5" w:rsidRPr="00D84BAA" w:rsidRDefault="00DC69B5" w:rsidP="00F06F67"/>
    <w:p w14:paraId="51DD53AC" w14:textId="77777777" w:rsidR="00DC69B5" w:rsidRDefault="00DC69B5" w:rsidP="00910200">
      <w:pPr>
        <w:pStyle w:val="berschrift3"/>
      </w:pPr>
      <w:r>
        <w:t>Neu im Museum am Dom: Eine Stunde Zeit für ein Kunstwerk</w:t>
      </w:r>
    </w:p>
    <w:p w14:paraId="32DFCBF8" w14:textId="77777777" w:rsidR="00DC69B5" w:rsidRDefault="00DC69B5" w:rsidP="00910200">
      <w:r w:rsidRPr="00910200">
        <w:rPr>
          <w:b/>
          <w:bCs/>
        </w:rPr>
        <w:t>Würzburg</w:t>
      </w:r>
      <w:r>
        <w:t xml:space="preserve"> (POW) Unter dem Titel „bilder:zeit – </w:t>
      </w:r>
      <w:r w:rsidRPr="006444B6">
        <w:t>Eine Stunde bei einem Kunstwerk verweile</w:t>
      </w:r>
      <w:r>
        <w:t xml:space="preserve">n“ bietet das Museum am Dom (MAD) in Würzburg am Donnerstag, 20. November, um 19.30 Uhr ein neues Format an. „Wie verändert sich der Blick, wenn wir einem einzigen Kunstwerk Zeit schenken?“, heißt es in der Ankündigung. In einer Zeit, in der vieles schnell geht, lade „bilder:zeit“ dazu ein, eine Stunde lang zu entschleunigen und still zu werden – mit sich, dem Moment und einem ausgewählten Kunstwerk. Im Mittelpunkt steht „Lindenholz“, eine Skulptur von Friedrich Press aus dem Jahr 1935. Kurze Impulse sollen dabei helfen, die eigene Wahrnehmung zu vertiefen und die Begegnung mit dem Kunstwerk zu einem offenen Prozess zu machen: meditativ, nachdenklich, manchmal überraschend. Es sei ein </w:t>
      </w:r>
      <w:r w:rsidRPr="0006753D">
        <w:t xml:space="preserve">Angebot </w:t>
      </w:r>
      <w:r>
        <w:t>„</w:t>
      </w:r>
      <w:r w:rsidRPr="0006753D">
        <w:t>für Menschen, die Kunst nicht konsumieren, sondern erleben möchten – persönlich, achtsam, gegenwärti</w:t>
      </w:r>
      <w:r>
        <w:t xml:space="preserve">g“, schreibt das MAD. Die Veranstaltung ist eine Kooperation von MAD und „zwischen:zeit“ (vormals Katholische Akademikerseelsorge). Sie wird begleitet von Maria Walter, Referentin für Öffentlichkeitsarbeit im MAD, und Michael Ottl, Leiter der „zwischen:zeit“. Die Teilnahme kostet pro Person fünf Euro. Anmeldung bis Montag, 17. November, per E-Mail an </w:t>
      </w:r>
      <w:r w:rsidRPr="00102387">
        <w:t>michael.ottl@khg-wuerzburg.de</w:t>
      </w:r>
      <w:r>
        <w:t>.</w:t>
      </w:r>
    </w:p>
    <w:p w14:paraId="4EA0C4CE" w14:textId="77777777" w:rsidR="00DC69B5" w:rsidRPr="00D84BAA" w:rsidRDefault="00DC69B5" w:rsidP="00910200">
      <w:r>
        <w:t>(13 Zeilen/4625/1161; E-Mail voraus)</w:t>
      </w:r>
    </w:p>
    <w:p w14:paraId="67F0F029" w14:textId="77777777" w:rsidR="00DC69B5" w:rsidRDefault="00DC69B5" w:rsidP="00131BE3">
      <w:pPr>
        <w:rPr>
          <w:sz w:val="2"/>
          <w:szCs w:val="2"/>
        </w:rPr>
      </w:pPr>
    </w:p>
    <w:p w14:paraId="7F5D9D26" w14:textId="77777777" w:rsidR="00DC69B5" w:rsidRDefault="00DC69B5" w:rsidP="00131BE3">
      <w:pPr>
        <w:rPr>
          <w:sz w:val="2"/>
          <w:szCs w:val="2"/>
        </w:rPr>
      </w:pPr>
    </w:p>
    <w:p w14:paraId="3A6BF594" w14:textId="77777777" w:rsidR="00A973FF" w:rsidRPr="00DC69B5" w:rsidRDefault="00A973FF" w:rsidP="00131BE3">
      <w:pPr>
        <w:rPr>
          <w:sz w:val="2"/>
          <w:szCs w:val="2"/>
        </w:rPr>
      </w:pPr>
    </w:p>
    <w:p w14:paraId="508BF2B5" w14:textId="77777777" w:rsidR="00304460" w:rsidRDefault="00304460" w:rsidP="00BB3B03">
      <w:pPr>
        <w:pStyle w:val="berschrift3"/>
      </w:pPr>
      <w:r>
        <w:t>Studientag zum Thema „Zorn“ in der Neuen Universität</w:t>
      </w:r>
    </w:p>
    <w:p w14:paraId="23EAE013" w14:textId="77777777" w:rsidR="00304460" w:rsidRDefault="00304460" w:rsidP="00BB3B03">
      <w:r>
        <w:rPr>
          <w:b/>
        </w:rPr>
        <w:t>Würzburg</w:t>
      </w:r>
      <w:r>
        <w:t xml:space="preserve"> (POW) Einen Studientag mit dem Titel „Zorn“ veranstaltet die Katholisch-Theologische Fakultät der Universität Würzburg zusammen mit der Domschule Würzburg am Mittwoch, 26. November, von 9.15 bis 17 Uhr in der Neuen Universität, Sanderring 2 in Würzburg. „Zorn ist ein Zustand stärkster Erregung und richtet sich gegen andere, anderes oder gegen sich selbst“, heißt es in der Einladung. Er verenge den Blick, setze aber zugleich Handlungsenergie frei und gebe Kraft für Veränderungen. Der Studientag stelle diese „hochenergetische“ Emotion in den Mittelpunkt eines theologischen Nachdenkens über die Gefühlslagen in Gesellschaft und Kirche: „Wo sind die Brüche, die Grenzverletzungen und Untiefen einer Zeit, in der die Grenzen zwischen Fortschritt und Rückschritt, zwischen Recht und Unrecht, zwischen Wohlergehen und menschlichem Leiden, zwischen Organisation und Kontrollverlust an Orten zu verschwimmen scheinen, die bislang als sicher galten?“ Nach dem Eröffnungsvortrag von Professor Dr. Michael Seewald (Münster/Berlin) zum Thema „Fides et affectus. Eine katholische Perspektive auf das Gefühl und den Glauben“ gibt es zwei Workshoprunden. Der Studientag endet mit einer Podiumsdiskussion zum Thema „Z</w:t>
      </w:r>
      <w:r w:rsidRPr="00921C3F">
        <w:t>orn, Wut und Aggression – Über Sinn und Unsinn von Affekten</w:t>
      </w:r>
      <w:r>
        <w:t>“. Der Eintritt ist frei. Anmeldung bis Mittwoch, 19. November, per E-Mail an studientag@uni-wuerzburg.de. Weitere Informationen zu den Workshops und den Referenten im Internet unter domschule-wuerzburg.de oder theologie.uni-wuerzburg.de.</w:t>
      </w:r>
    </w:p>
    <w:p w14:paraId="04A2F5F9" w14:textId="77777777" w:rsidR="00304460" w:rsidRDefault="00304460" w:rsidP="00BB3B03">
      <w:r>
        <w:t>(16 Zeilen/4625/1162; E-Mail voraus)</w:t>
      </w:r>
    </w:p>
    <w:p w14:paraId="265686D5" w14:textId="4AED1104" w:rsidR="004A3A4A" w:rsidRDefault="004A3A4A" w:rsidP="00131BE3">
      <w:pPr>
        <w:rPr>
          <w:szCs w:val="6"/>
        </w:rPr>
      </w:pPr>
    </w:p>
    <w:p w14:paraId="7948B18F" w14:textId="77777777" w:rsidR="00A973FF" w:rsidRDefault="00A973FF" w:rsidP="00131BE3">
      <w:pPr>
        <w:rPr>
          <w:szCs w:val="6"/>
        </w:rPr>
      </w:pPr>
    </w:p>
    <w:p w14:paraId="04F56C47" w14:textId="77777777" w:rsidR="00A973FF" w:rsidRDefault="00A973FF" w:rsidP="00131BE3">
      <w:pPr>
        <w:rPr>
          <w:szCs w:val="6"/>
        </w:rPr>
      </w:pPr>
    </w:p>
    <w:p w14:paraId="6E48B41F" w14:textId="77777777" w:rsidR="00A973FF" w:rsidRDefault="00A973FF" w:rsidP="00131BE3">
      <w:pPr>
        <w:rPr>
          <w:szCs w:val="6"/>
        </w:rPr>
      </w:pPr>
    </w:p>
    <w:p w14:paraId="1D4CDF6F" w14:textId="77777777" w:rsidR="00A973FF" w:rsidRDefault="00A973FF" w:rsidP="00131BE3">
      <w:pPr>
        <w:rPr>
          <w:szCs w:val="6"/>
        </w:rPr>
      </w:pPr>
    </w:p>
    <w:p w14:paraId="73A5F42D" w14:textId="77777777" w:rsidR="00A973FF" w:rsidRDefault="00A973FF" w:rsidP="00131BE3">
      <w:pPr>
        <w:rPr>
          <w:szCs w:val="6"/>
        </w:rPr>
      </w:pPr>
    </w:p>
    <w:p w14:paraId="43C103C2" w14:textId="77777777" w:rsidR="00304460" w:rsidRDefault="00304460" w:rsidP="009822DD">
      <w:pPr>
        <w:pStyle w:val="berschrift3"/>
      </w:pPr>
      <w:r>
        <w:t>Neue Reihe „Frau*Salonfähig“: Ängstlich oder furchtlos in die Zukunft?</w:t>
      </w:r>
    </w:p>
    <w:p w14:paraId="5EBA1080" w14:textId="77777777" w:rsidR="00304460" w:rsidRDefault="00304460" w:rsidP="001F4AC6">
      <w:r w:rsidRPr="009822DD">
        <w:rPr>
          <w:b/>
          <w:bCs/>
        </w:rPr>
        <w:t>Würzburg</w:t>
      </w:r>
      <w:r>
        <w:t xml:space="preserve"> (POW) Frauen einen Raum für Austausch, Inspiration und Widerstand bieten, das will die neue Reihe „Frau*Salonfähig“. Dahinter stehen die Domschule Würzburg, das </w:t>
      </w:r>
      <w:r w:rsidRPr="001F4AC6">
        <w:t xml:space="preserve">Rudolf-Alexander-Schröder-Haus, </w:t>
      </w:r>
      <w:r>
        <w:t xml:space="preserve">die </w:t>
      </w:r>
      <w:r w:rsidRPr="001F4AC6">
        <w:t>Akademie Frankenwarte, d</w:t>
      </w:r>
      <w:r>
        <w:t>ie</w:t>
      </w:r>
      <w:r w:rsidRPr="001F4AC6">
        <w:t xml:space="preserve"> Gleichstellungsstelle und d</w:t>
      </w:r>
      <w:r>
        <w:t>ie</w:t>
      </w:r>
      <w:r w:rsidRPr="001F4AC6">
        <w:t xml:space="preserve"> Arbeitsgemeinschaft Würzburger Frauen und Frauenorgani</w:t>
      </w:r>
      <w:r>
        <w:t>s</w:t>
      </w:r>
      <w:r w:rsidRPr="001F4AC6">
        <w:t>ationen</w:t>
      </w:r>
      <w:r>
        <w:t>. Die Auftaktveranstaltung am Mittwoch, 26. November, von 17 bis 19 Uhr im Würzburger Burkardushaus steht unter der Überschrift „Ängstlich oder furchtlos in die Zukunft?“. Eine neue Jugendtrendstudie (2025) sei zu dem Ergebnis gekommen, dass insbesondere junge Frauen unter steigenden Unsicherheiten und Ängsten zu leiden haben, heißt es in der Ankündigung. 70 Prozent der befragten Frauen hätten angegeben, dass ihnen „Männer im Allgemeinen“ Angst machen. Die Folgen können Einschränkungen im Alltag sein. Langfristig wirke sich das auf die psychische Verfassung und die Lebensqualität von Frauen aus: „Was tun, wenn die Angst deinen Alltag einschränkt, wenn dir immer mehr die Kraft genommen wird, dich verteidigen zu können? Was passiert, wenn eine ganze Generation von Angst geprägt ist und Furchtlosigkeit zu einem unbekannten Phänomen wird?“ Gesprächspartnerinnen sind Nadine Holzmann, Beauftragte der Polizei für Kriminalitätsopfer für den Bereich Unterfranken, und Stefanie Frahsek, Leiterin der Erziehungs- und Familienberatungsstelle der Stadt Würzburg. Der Eintritt ist frei. Anmeldung bis Mittwoch, 12. November, bei der Domschule Würzburg (www.domschule-wuerzburg.de).</w:t>
      </w:r>
    </w:p>
    <w:p w14:paraId="2317F557" w14:textId="77777777" w:rsidR="00304460" w:rsidRDefault="00304460" w:rsidP="009822DD">
      <w:r>
        <w:t>(16 Zeilen/4625/1163; E-Mail voraus)</w:t>
      </w:r>
    </w:p>
    <w:p w14:paraId="33856E75" w14:textId="77777777" w:rsidR="00304460" w:rsidRDefault="00304460" w:rsidP="00131BE3">
      <w:pPr>
        <w:rPr>
          <w:szCs w:val="6"/>
        </w:rPr>
      </w:pPr>
    </w:p>
    <w:p w14:paraId="07DE9F8E" w14:textId="029BBDC4" w:rsidR="00304460" w:rsidRDefault="00304460">
      <w:pPr>
        <w:spacing w:before="0" w:after="0"/>
        <w:rPr>
          <w:szCs w:val="6"/>
        </w:rPr>
      </w:pPr>
      <w:r>
        <w:rPr>
          <w:szCs w:val="6"/>
        </w:rPr>
        <w:br w:type="page"/>
      </w:r>
    </w:p>
    <w:p w14:paraId="2BCBBE01" w14:textId="77777777" w:rsidR="00304460" w:rsidRPr="00A973FF" w:rsidRDefault="00304460" w:rsidP="00131BE3">
      <w:pPr>
        <w:rPr>
          <w:sz w:val="2"/>
          <w:szCs w:val="2"/>
        </w:rPr>
      </w:pPr>
    </w:p>
    <w:p w14:paraId="4435AC14" w14:textId="77777777" w:rsidR="00304460" w:rsidRDefault="00304460" w:rsidP="00174D5D">
      <w:pPr>
        <w:pStyle w:val="berschrift3"/>
      </w:pPr>
      <w:r>
        <w:t>Vortrag in der KHG: „Die vergessene Diskriminierungsform?!“</w:t>
      </w:r>
    </w:p>
    <w:p w14:paraId="5A1741D9" w14:textId="77777777" w:rsidR="00304460" w:rsidRDefault="00304460" w:rsidP="00174D5D">
      <w:r w:rsidRPr="00174D5D">
        <w:rPr>
          <w:b/>
          <w:bCs/>
        </w:rPr>
        <w:t>Würzburg</w:t>
      </w:r>
      <w:r>
        <w:t xml:space="preserve"> (POW) Mit dem Thema „Klassismus: Die vergessene Diskriminierungsform?!“ befasst sich ein Vortrag mit Diskussion am Mittwoch, 26. November, um 19.30 Uhr im Großen Saal der Katholischen Hochschulgemeinde (KHG) in der Hofstallstraße 4 in Würzburg. Referent*in ist Dr. Francis Seeck, </w:t>
      </w:r>
      <w:r w:rsidRPr="007A7698">
        <w:t>Professor*in für Soziale Arbeit mit Schwerpunkt Demokratie- und Menschenrechtsbildung, Antidiskriminierungstrainer*in</w:t>
      </w:r>
      <w:r>
        <w:t xml:space="preserve"> sowie</w:t>
      </w:r>
      <w:r w:rsidRPr="007A7698">
        <w:t xml:space="preserve"> Autor*in</w:t>
      </w:r>
      <w:r>
        <w:t xml:space="preserve">. Die soziale Herkunft spielt eine Rolle, heißt es in der Ankündigung. „Sie hat großen Einfluss darauf, welche Chancen, Möglichkeiten und Zugänge zu gesellschaftlicher Teilhabe wir haben und wer von uns von Klassismus betroffen ist.“ Klassismus bezeichne die Diskriminierung entlang der sozialen Herkunft oder des sozialen Status. Er sei – wie Sexismus oder Rassismus – eine gesellschaftliche Unterdrückungsform und richte sich gegen Menschen aus der Arbeiter*innen- oder Armutsklasse, insbesondere gegen erwerbslose, armutsbetroffene und wohnungslose Menschen. Im Vortrag geht es um Fragen wie: Inwiefern sind gesellschaftliche Denkmuster klassistisch geprägt und wie kann eine klassismuskritische Haltung diese sichtbar machen oder sogar auflösen? Wie kann die Gesellschaft sozial gerechter, antiklassistisch gestaltet werden? Welche Wirkungskraft haben solidarische Momente sowie geteiltes Wissen um Erfahrungen in diesem Kontext? Die Veranstaltung ist eine Kooperation mit dem Würzburger Bündnis für Demokratie und Zivilcourage, der Jugendbildungsstätte Unterfranken, der Katholischen Erwachsenenbildung (KEB) Würzburg, WüSL – Selbstbestimmt Leben Würzburg, Würzburg Solidarisch und Wechselkurs Bildung. Der Eintritt ist frei. </w:t>
      </w:r>
      <w:r w:rsidRPr="007A7698">
        <w:t>Die Veranstaltung wird in Gebärdensprache übersetzt</w:t>
      </w:r>
      <w:r>
        <w:t>.</w:t>
      </w:r>
    </w:p>
    <w:p w14:paraId="4945FFB8" w14:textId="77777777" w:rsidR="00304460" w:rsidRDefault="00304460" w:rsidP="00174D5D">
      <w:r>
        <w:t>(18 Zeilen/4625/1165; E-Mail voraus)</w:t>
      </w:r>
    </w:p>
    <w:p w14:paraId="1D70002D" w14:textId="77777777" w:rsidR="00304460" w:rsidRDefault="00304460" w:rsidP="00907E0D">
      <w:pPr>
        <w:rPr>
          <w:i/>
        </w:rPr>
      </w:pPr>
      <w:r>
        <w:rPr>
          <w:b/>
          <w:i/>
          <w:u w:val="single"/>
        </w:rPr>
        <w:t>Hinweis für Redaktionen:</w:t>
      </w:r>
      <w:r>
        <w:rPr>
          <w:i/>
        </w:rPr>
        <w:t xml:space="preserve"> Foto abrufbar im Internet</w:t>
      </w:r>
    </w:p>
    <w:p w14:paraId="32419EE6" w14:textId="77777777" w:rsidR="00304460" w:rsidRPr="00EB1C19" w:rsidRDefault="00304460" w:rsidP="00131BE3">
      <w:pPr>
        <w:rPr>
          <w:sz w:val="12"/>
          <w:szCs w:val="12"/>
        </w:rPr>
      </w:pPr>
    </w:p>
    <w:p w14:paraId="1126440C" w14:textId="77777777" w:rsidR="00A973FF" w:rsidRPr="00EB1C19" w:rsidRDefault="00A973FF" w:rsidP="00131BE3">
      <w:pPr>
        <w:rPr>
          <w:sz w:val="12"/>
          <w:szCs w:val="12"/>
        </w:rPr>
      </w:pPr>
    </w:p>
    <w:p w14:paraId="7F01474E" w14:textId="77777777" w:rsidR="00304460" w:rsidRDefault="00304460">
      <w:pPr>
        <w:pStyle w:val="berschrift3"/>
      </w:pPr>
      <w:r>
        <w:t>„Nie bereut“: Texte und Lieder über Frauen im Widerstand von 1933 bis 1945</w:t>
      </w:r>
    </w:p>
    <w:p w14:paraId="6F198893" w14:textId="77777777" w:rsidR="00304460" w:rsidRDefault="00304460">
      <w:r>
        <w:rPr>
          <w:b/>
        </w:rPr>
        <w:t>Würzburg</w:t>
      </w:r>
      <w:r>
        <w:t xml:space="preserve"> (POW) Eine Veranstaltung über den weiblichen Widerstand gegen das NS-Regime findet am Donnerstag, 27. November, um 19.30 Uhr im Mutterhaus der Erlöserschwestern, Domerschulstraße 1 in Würzburg, statt. Unter dem Titel „Nie bereut. Frauen im Widerstand 1933-1945“ werden Texte und Lieder multimedial und live von der Kabarettistin Birgit Süß und dem Musiker Klaus Ratzek vorgetragen. Veranstalter ist das </w:t>
      </w:r>
      <w:r>
        <w:rPr>
          <w:bCs/>
        </w:rPr>
        <w:t>Bildungswerk der Katholischen Arbeitnehmer-Bewegung (KAB) der Diözese Würzburg.</w:t>
      </w:r>
      <w:r>
        <w:t xml:space="preserve"> Der Vorverkauf beginnt am Donnerstag, 30. Oktober, Karten sind am Empfang der Erlöserschwestern erhältlich. Der Preis pro Ticket beträgt 15 Euro. </w:t>
      </w:r>
    </w:p>
    <w:p w14:paraId="41995861" w14:textId="77777777" w:rsidR="00304460" w:rsidRDefault="00304460">
      <w:r>
        <w:t>(7 Zeilen/4525/1127; E-Mail voraus)</w:t>
      </w:r>
    </w:p>
    <w:p w14:paraId="607F6F52" w14:textId="77777777" w:rsidR="004A3A4A" w:rsidRPr="00EB1C19" w:rsidRDefault="004A3A4A" w:rsidP="00131BE3">
      <w:pPr>
        <w:rPr>
          <w:sz w:val="12"/>
          <w:szCs w:val="12"/>
        </w:rPr>
      </w:pPr>
    </w:p>
    <w:p w14:paraId="08B2D41E" w14:textId="77777777" w:rsidR="00A973FF" w:rsidRPr="00EB1C19" w:rsidRDefault="00A973FF" w:rsidP="00131BE3">
      <w:pPr>
        <w:rPr>
          <w:sz w:val="12"/>
          <w:szCs w:val="12"/>
        </w:rPr>
      </w:pPr>
    </w:p>
    <w:p w14:paraId="10940124" w14:textId="77777777" w:rsidR="00304460" w:rsidRDefault="00304460" w:rsidP="00CF6C7B">
      <w:pPr>
        <w:pStyle w:val="berschrift3"/>
      </w:pPr>
      <w:r>
        <w:t>Vortrag der Domschule: „Wie die Reformation aufs Dorf kam“</w:t>
      </w:r>
    </w:p>
    <w:p w14:paraId="18FC7901" w14:textId="77777777" w:rsidR="00304460" w:rsidRDefault="00304460" w:rsidP="00CF6C7B">
      <w:r>
        <w:rPr>
          <w:b/>
        </w:rPr>
        <w:t>Würzburg</w:t>
      </w:r>
      <w:r>
        <w:t xml:space="preserve"> (POW) Zu einem Vortrag mit dem Titel „Wie die Reformation auf Dorfs kam. </w:t>
      </w:r>
      <w:r w:rsidRPr="007055CF">
        <w:t>Die religiösen Bedingungen des Bauernkriegs</w:t>
      </w:r>
      <w:r>
        <w:t xml:space="preserve">“ lädt die Domschule Würzburg am Freitag, 5. Dezember, von 16 bis 17.30 Uhr im Würzburger Burkardushaus ein. Der Bauernkrieg von 1525 hatte vielfältige Ursachen, heißt es in der Einladung. Im Jubiläumsjahr würden </w:t>
      </w:r>
      <w:r w:rsidRPr="007055CF">
        <w:t>vor allem politische und soziale Gründe angeführt, die für die Aufstände maßgeblich waren</w:t>
      </w:r>
      <w:r>
        <w:t>. Doch o</w:t>
      </w:r>
      <w:r w:rsidRPr="007055CF">
        <w:t xml:space="preserve">hne die Reformation, die seit 1517 immer größere Teile Deutschlands erfasste, </w:t>
      </w:r>
      <w:r>
        <w:t xml:space="preserve">sei </w:t>
      </w:r>
      <w:r w:rsidRPr="007055CF">
        <w:t>der Bauernkrieg nicht zu verstehen</w:t>
      </w:r>
      <w:r>
        <w:t xml:space="preserve">. Professor Dr. Enno Bünz (Leipzig) betrachtet im Vortrag, wie </w:t>
      </w:r>
      <w:r w:rsidRPr="007055CF">
        <w:t>die Reformation aufs Land</w:t>
      </w:r>
      <w:r>
        <w:t xml:space="preserve"> kam</w:t>
      </w:r>
      <w:r w:rsidRPr="007055CF">
        <w:t xml:space="preserve">, in Franken wie anderswo, und was </w:t>
      </w:r>
      <w:r>
        <w:t xml:space="preserve">sie </w:t>
      </w:r>
      <w:r w:rsidRPr="007055CF">
        <w:t>veränderte</w:t>
      </w:r>
      <w:r>
        <w:t>. Die Veranstaltung ist eine Zusammenarbeit von Domschule Würzburg und Würzburger Diözesangeschichtsverein. Die Teilnahme kostet pro Person acht Euro, ermäßigt sechs Euro. Mitglieder des Diözesangeschichtsvereins haben freien Eintritt. Anmeldung bis Freitag, 28. November, im Internet unter domschule-wuerzburg.de.</w:t>
      </w:r>
    </w:p>
    <w:p w14:paraId="28BAD44F" w14:textId="77777777" w:rsidR="00304460" w:rsidRPr="00CF6C7B" w:rsidRDefault="00304460" w:rsidP="00CF6C7B">
      <w:r>
        <w:t>(11 Zeilen/4625/1166; E-Mail voraus)</w:t>
      </w:r>
    </w:p>
    <w:p w14:paraId="02292494" w14:textId="190FCD6F" w:rsidR="00304460" w:rsidRDefault="00304460">
      <w:pPr>
        <w:spacing w:before="0" w:after="0"/>
        <w:rPr>
          <w:szCs w:val="6"/>
        </w:rPr>
      </w:pPr>
      <w:r>
        <w:rPr>
          <w:szCs w:val="6"/>
        </w:rPr>
        <w:br w:type="page"/>
      </w:r>
    </w:p>
    <w:p w14:paraId="0E48C8E2" w14:textId="77777777" w:rsidR="00304460" w:rsidRPr="00EB1C19" w:rsidRDefault="00304460" w:rsidP="00131BE3">
      <w:pPr>
        <w:rPr>
          <w:sz w:val="2"/>
          <w:szCs w:val="2"/>
        </w:rPr>
      </w:pPr>
    </w:p>
    <w:p w14:paraId="0DFCFFC2" w14:textId="77777777" w:rsidR="00304460" w:rsidRDefault="00304460" w:rsidP="00061A11">
      <w:pPr>
        <w:pStyle w:val="berschrift3"/>
      </w:pPr>
      <w:r>
        <w:t>Byzantinisch-katholischer Gottesdienst in Würzburg</w:t>
      </w:r>
    </w:p>
    <w:p w14:paraId="3DEC6D60" w14:textId="77777777" w:rsidR="00304460" w:rsidRDefault="00304460" w:rsidP="00061A11">
      <w:r w:rsidRPr="00061A11">
        <w:rPr>
          <w:b/>
        </w:rPr>
        <w:t>Würzburg</w:t>
      </w:r>
      <w:r>
        <w:t xml:space="preserve"> (POW) Eine byzantinisch-katholische Liturgie wird am Sonntag, 9. November, um 10 Uhr in der Sankt Nikolauskapelle der Pfarrkirche Sankt Josef im Würzburger Stadtteil Grombühl gefeiert. Es singt der Chor des Freundeskreises der Ostkirchen unter Leitung von Ulrich Raphael Firsching.</w:t>
      </w:r>
    </w:p>
    <w:p w14:paraId="322CC2AF" w14:textId="77777777" w:rsidR="00304460" w:rsidRDefault="00304460" w:rsidP="00D84BAA">
      <w:r>
        <w:t>(3 Zeilen/4525/1148; E-Mail voraus)</w:t>
      </w:r>
    </w:p>
    <w:p w14:paraId="7A357FFF" w14:textId="77777777" w:rsidR="00304460" w:rsidRDefault="00304460" w:rsidP="00907E0D">
      <w:pPr>
        <w:rPr>
          <w:i/>
        </w:rPr>
      </w:pPr>
      <w:r>
        <w:rPr>
          <w:b/>
          <w:i/>
          <w:u w:val="single"/>
        </w:rPr>
        <w:t>Hinweis für Redaktionen:</w:t>
      </w:r>
      <w:r>
        <w:rPr>
          <w:i/>
        </w:rPr>
        <w:t xml:space="preserve"> Foto abrufbar im Internet</w:t>
      </w:r>
    </w:p>
    <w:p w14:paraId="149690DA" w14:textId="77777777" w:rsidR="008C3466" w:rsidRPr="008C3466" w:rsidRDefault="008C3466" w:rsidP="00131BE3">
      <w:pPr>
        <w:rPr>
          <w:sz w:val="24"/>
        </w:rPr>
      </w:pPr>
    </w:p>
    <w:p w14:paraId="5EC993C5" w14:textId="77777777" w:rsidR="008C3466" w:rsidRDefault="008C3466" w:rsidP="008C3466">
      <w:pPr>
        <w:pStyle w:val="berschrift3"/>
      </w:pPr>
      <w:r>
        <w:t>„KunstKantine“ im Museum am Dom: Der heilige Martin</w:t>
      </w:r>
    </w:p>
    <w:p w14:paraId="7636E160" w14:textId="77777777" w:rsidR="008C3466" w:rsidRDefault="008C3466" w:rsidP="008C3466">
      <w:r w:rsidRPr="00021E1A">
        <w:rPr>
          <w:b/>
        </w:rPr>
        <w:t>Würzburg</w:t>
      </w:r>
      <w:r>
        <w:t xml:space="preserve"> (POW) </w:t>
      </w:r>
      <w:r w:rsidRPr="00021E1A">
        <w:t>Unter der Überschrift</w:t>
      </w:r>
      <w:r>
        <w:t xml:space="preserve"> „Der heilige Martin gedruckt und gezeichnet“ </w:t>
      </w:r>
      <w:r w:rsidRPr="00021E1A">
        <w:t>steht die nächste „KunstKantine“ am</w:t>
      </w:r>
      <w:r>
        <w:t xml:space="preserve"> Dienstag, 11. November, um 12.30 Uhr im Museum am Dom (MAD) in Würzburg. Die rund halbstündige Führung wird geleitet von </w:t>
      </w:r>
      <w:r w:rsidRPr="00021E1A">
        <w:t>Christine Busch, Projektmitarbeiterin für Kunstvermittlung.</w:t>
      </w:r>
      <w:r>
        <w:t xml:space="preserve"> </w:t>
      </w:r>
      <w:r w:rsidRPr="00021E1A">
        <w:t>Die Teilnahme kostet pro Person einen Euro.</w:t>
      </w:r>
    </w:p>
    <w:p w14:paraId="327126E6" w14:textId="77777777" w:rsidR="008C3466" w:rsidRPr="00D84BAA" w:rsidRDefault="008C3466" w:rsidP="008C3466">
      <w:r>
        <w:t>(4 Zeilen/4525/1151; E-Mail voraus)</w:t>
      </w:r>
    </w:p>
    <w:p w14:paraId="7C614885" w14:textId="77777777" w:rsidR="008C3466" w:rsidRPr="008C3466" w:rsidRDefault="008C3466" w:rsidP="00131BE3">
      <w:pPr>
        <w:rPr>
          <w:sz w:val="24"/>
        </w:rPr>
      </w:pPr>
    </w:p>
    <w:p w14:paraId="5CC6A7F5" w14:textId="77777777" w:rsidR="008C3466" w:rsidRDefault="008C3466" w:rsidP="00F21146">
      <w:pPr>
        <w:pStyle w:val="berschrift3"/>
      </w:pPr>
      <w:r>
        <w:t>Besinnungstag „Haltestelle“: Ein Tag zum Innehalten und Auftanken</w:t>
      </w:r>
    </w:p>
    <w:p w14:paraId="4C26438F" w14:textId="77777777" w:rsidR="008C3466" w:rsidRDefault="008C3466" w:rsidP="00F21146">
      <w:r>
        <w:rPr>
          <w:b/>
        </w:rPr>
        <w:t xml:space="preserve">Kloster Sankt Ludwig </w:t>
      </w:r>
      <w:r>
        <w:t xml:space="preserve">(POW) Einen Tag zum Innehalten für alle in der Pastoral tätigen Haupt- und Ehrenamtlichen bietet die Personalseelsorge im Bistum Würzburg am Dienstag, 9. Dezember, von 9 bis 16.30 Uhr im Antonia-Werr-Zentrum im Kloster Sankt Ludwig an. Der Besinnungstag „Haltestelle“ biete neben der gemeinschaftlichen Zeit einen Raum für Austausch, Gebet und Stille, heißt es in der Einladung. Die Teilnahme kostet pro Person 20 Euro. Anmeldung bis Dienstag, 27. November, per E-Mail an </w:t>
      </w:r>
      <w:r w:rsidRPr="00A23559">
        <w:t>personalseelsorge@bistum-wuerzburg.de</w:t>
      </w:r>
      <w:r>
        <w:t>.</w:t>
      </w:r>
    </w:p>
    <w:p w14:paraId="72FAB1D1" w14:textId="77777777" w:rsidR="008C3466" w:rsidRPr="00F21146" w:rsidRDefault="008C3466" w:rsidP="00F21146">
      <w:r>
        <w:t>(6 Zeilen/4525/1134; E-Mail voraus)</w:t>
      </w:r>
    </w:p>
    <w:p w14:paraId="424FC21B" w14:textId="77777777" w:rsidR="008C3466" w:rsidRPr="008C3466" w:rsidRDefault="008C3466" w:rsidP="00131BE3">
      <w:pPr>
        <w:rPr>
          <w:sz w:val="24"/>
        </w:rPr>
      </w:pPr>
    </w:p>
    <w:p w14:paraId="0988E495" w14:textId="77777777" w:rsidR="00304460" w:rsidRDefault="00304460" w:rsidP="0028313B">
      <w:pPr>
        <w:pStyle w:val="berschrift3"/>
      </w:pPr>
      <w:r>
        <w:t>Oratorium „Paulus“ in der Stadtpfarrkirche in Lohr am Main</w:t>
      </w:r>
    </w:p>
    <w:p w14:paraId="63B5CEF1" w14:textId="77777777" w:rsidR="00304460" w:rsidRDefault="00304460" w:rsidP="0028313B">
      <w:r w:rsidRPr="0028313B">
        <w:rPr>
          <w:b/>
        </w:rPr>
        <w:t>Lohr am Main</w:t>
      </w:r>
      <w:r>
        <w:t xml:space="preserve"> (POW) Das Oratorium „Paulus“ op. 36 von Felix Mendelssohn Bartholdy ist am Sonntag, 9. November, um 17 Uhr in der Stadtpfarrkirche Sankt Michael in Lohr am Main zu hören. Unter der Leitung von Kirchenmusiker </w:t>
      </w:r>
      <w:r w:rsidRPr="00735797">
        <w:t>Tyron Kretzschmar</w:t>
      </w:r>
      <w:r>
        <w:t xml:space="preserve"> musizieren das Orchester „La Strada Armonica“, die Kantorei Sankt Michael sowie die Solistinnen und Solisten Katharina Schneider (Sopran), Nadine Süssenbach (Alt), Adnan Barami (Tenor) und Simon Tischler (Bass). Mendelssohn zähle zwar zu den bedeutendsten Musikern der Romantik, er gelte aber auch als Wiederentdecker der Musik Johann Sebastian Bachs, welche zu Anfang des 19. Jahrhunderts nahezu vergessen war. Damit sei er zum Bewahrer des musikalischen Genres Oratorium geworden, heißt es in der Ankündigung. Mit „Paulus“ erzähle er die beeindruckende Geschichte des Völkerapostels, wie sie die Apostelgeschichte im Neuen Testament überliefert. Dabei gehe es im ersten Teil um die spektakuläre Bekehrung des vormaligen Christenverfolgers Saulus. Der zweite Teil sei seiner eifrigen Arbeit als Missionar gewidmet. Erstmals aufgeführt wurde das Werk 1836 in Düsseldorf. Karten zum Stückpreis von 20 Euro, ermäßigt 15 Euro, gibt es im Pfarrbüro, bei der Buchhandlung Schöningh in Lohr und bei Schreibwaren Heinz in Sendelbach.</w:t>
      </w:r>
    </w:p>
    <w:p w14:paraId="50D0D0D6" w14:textId="77777777" w:rsidR="00304460" w:rsidRDefault="00304460" w:rsidP="0028313B">
      <w:r>
        <w:t>(14 Zeilen/4525/1150; E-Mail voraus)</w:t>
      </w:r>
    </w:p>
    <w:p w14:paraId="75E8810C" w14:textId="77777777" w:rsidR="00304460" w:rsidRDefault="00304460" w:rsidP="00907E0D">
      <w:pPr>
        <w:rPr>
          <w:i/>
        </w:rPr>
      </w:pPr>
      <w:r>
        <w:rPr>
          <w:b/>
          <w:i/>
          <w:u w:val="single"/>
        </w:rPr>
        <w:t>Hinweis für Redaktionen:</w:t>
      </w:r>
      <w:r>
        <w:rPr>
          <w:i/>
        </w:rPr>
        <w:t xml:space="preserve"> Foto abrufbar im Internet</w:t>
      </w:r>
    </w:p>
    <w:p w14:paraId="13DE83BE" w14:textId="5F3BCCC7" w:rsidR="00CC0630" w:rsidRDefault="00CC0630">
      <w:pPr>
        <w:spacing w:before="0" w:after="0"/>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76B7" w14:textId="77777777" w:rsidR="00000062" w:rsidRDefault="00000062" w:rsidP="006A0139">
      <w:pPr>
        <w:spacing w:before="0"/>
      </w:pPr>
      <w:r>
        <w:separator/>
      </w:r>
    </w:p>
    <w:p w14:paraId="652F34E1" w14:textId="77777777" w:rsidR="00000062" w:rsidRDefault="00000062"/>
  </w:endnote>
  <w:endnote w:type="continuationSeparator" w:id="0">
    <w:p w14:paraId="7F127D63" w14:textId="77777777" w:rsidR="00000062" w:rsidRDefault="00000062" w:rsidP="006A0139">
      <w:pPr>
        <w:spacing w:before="0"/>
      </w:pPr>
      <w:r>
        <w:continuationSeparator/>
      </w:r>
    </w:p>
    <w:p w14:paraId="03613A73"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7EA8" w14:textId="77777777" w:rsidR="00000062" w:rsidRDefault="00000062" w:rsidP="006A0139">
      <w:pPr>
        <w:spacing w:before="0"/>
      </w:pPr>
      <w:r>
        <w:separator/>
      </w:r>
    </w:p>
    <w:p w14:paraId="2CB89BDE" w14:textId="77777777" w:rsidR="00000062" w:rsidRDefault="00000062"/>
  </w:footnote>
  <w:footnote w:type="continuationSeparator" w:id="0">
    <w:p w14:paraId="5FAC8678" w14:textId="77777777" w:rsidR="00000062" w:rsidRDefault="00000062" w:rsidP="006A0139">
      <w:pPr>
        <w:spacing w:before="0"/>
      </w:pPr>
      <w:r>
        <w:continuationSeparator/>
      </w:r>
    </w:p>
    <w:p w14:paraId="78AF8F58"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D587" w14:textId="04E9E01E"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479BF8F2" wp14:editId="45AA3681">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EE68A1">
          <w:t>45/46</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1-12T00:00:00Z">
          <w:dateFormat w:val="d. MMMM yyyy"/>
          <w:lid w:val="de-DE"/>
          <w:storeMappedDataAs w:val="dateTime"/>
          <w:calendar w:val="gregorian"/>
        </w:date>
      </w:sdtPr>
      <w:sdtEndPr/>
      <w:sdtContent>
        <w:r w:rsidR="00EE68A1">
          <w:t>12. November 2025</w:t>
        </w:r>
      </w:sdtContent>
    </w:sdt>
  </w:p>
  <w:p w14:paraId="251652AB"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8CB4" w14:textId="77777777" w:rsidR="00000062" w:rsidRDefault="00000062" w:rsidP="00A97C77">
    <w:r>
      <w:rPr>
        <w:noProof/>
      </w:rPr>
      <w:drawing>
        <wp:anchor distT="0" distB="0" distL="114300" distR="114300" simplePos="0" relativeHeight="251667456" behindDoc="1" locked="1" layoutInCell="1" allowOverlap="1" wp14:anchorId="2DF9BD7E" wp14:editId="60E76150">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278D3266" wp14:editId="6ED341F4">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9E678" w14:textId="77777777" w:rsidR="00000062" w:rsidRDefault="00000062" w:rsidP="00A97C77">
                          <w:pPr>
                            <w:pStyle w:val="ImpressumTitel2"/>
                          </w:pPr>
                          <w:r>
                            <w:t>www.pow.bistum-wuerzburg.de</w:t>
                          </w:r>
                        </w:p>
                        <w:p w14:paraId="5E2B64C8" w14:textId="77777777" w:rsidR="00000062" w:rsidRDefault="00000062" w:rsidP="00A97C77">
                          <w:pPr>
                            <w:pStyle w:val="ImpressumText"/>
                          </w:pPr>
                        </w:p>
                        <w:p w14:paraId="41C628AB" w14:textId="77777777" w:rsidR="00000062" w:rsidRDefault="00000062" w:rsidP="00A97C77">
                          <w:pPr>
                            <w:pStyle w:val="ImpressumText"/>
                          </w:pPr>
                          <w:r>
                            <w:t>Kostenloser Abdruck gegen Quellenangabe, Belegexemplar erbeten.</w:t>
                          </w:r>
                        </w:p>
                        <w:p w14:paraId="6A13040E"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D3266"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4F99E678" w14:textId="77777777" w:rsidR="00000062" w:rsidRDefault="00000062" w:rsidP="00A97C77">
                    <w:pPr>
                      <w:pStyle w:val="ImpressumTitel2"/>
                    </w:pPr>
                    <w:r>
                      <w:t>www.pow.bistum-wuerzburg.de</w:t>
                    </w:r>
                  </w:p>
                  <w:p w14:paraId="5E2B64C8" w14:textId="77777777" w:rsidR="00000062" w:rsidRDefault="00000062" w:rsidP="00A97C77">
                    <w:pPr>
                      <w:pStyle w:val="ImpressumText"/>
                    </w:pPr>
                  </w:p>
                  <w:p w14:paraId="41C628AB" w14:textId="77777777" w:rsidR="00000062" w:rsidRDefault="00000062" w:rsidP="00A97C77">
                    <w:pPr>
                      <w:pStyle w:val="ImpressumText"/>
                    </w:pPr>
                    <w:r>
                      <w:t>Kostenloser Abdruck gegen Quellenangabe, Belegexemplar erbeten.</w:t>
                    </w:r>
                  </w:p>
                  <w:p w14:paraId="6A13040E"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399611BF" wp14:editId="4D3399A3">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149F5" w14:textId="77777777" w:rsidR="00000062" w:rsidRDefault="00000062" w:rsidP="00A97C77">
                          <w:pPr>
                            <w:pStyle w:val="ImpressumTitel"/>
                          </w:pPr>
                          <w:r>
                            <w:t xml:space="preserve">IMPRESSUM </w:t>
                          </w:r>
                        </w:p>
                        <w:p w14:paraId="442F3B28"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62FD50CF" w14:textId="77777777" w:rsidR="00000062" w:rsidRDefault="00000062" w:rsidP="00A97C77">
                          <w:pPr>
                            <w:pStyle w:val="ImpressumText"/>
                          </w:pPr>
                        </w:p>
                        <w:p w14:paraId="2B1208E4" w14:textId="77777777" w:rsidR="00000062" w:rsidRDefault="00000062" w:rsidP="00A97C77">
                          <w:pPr>
                            <w:pStyle w:val="ImpressumText"/>
                          </w:pPr>
                          <w:r>
                            <w:t>Verantwortlich für den Inhalt:</w:t>
                          </w:r>
                          <w:r>
                            <w:br/>
                            <w:t>Markus Hauck, Leiter der Pressestelle,</w:t>
                          </w:r>
                          <w:r>
                            <w:br/>
                            <w:t>Stellvertretender Pressesprecher</w:t>
                          </w:r>
                        </w:p>
                        <w:p w14:paraId="6DEBD7AF" w14:textId="77777777" w:rsidR="00000062" w:rsidRDefault="00000062" w:rsidP="00A97C77">
                          <w:pPr>
                            <w:pStyle w:val="ImpressumText"/>
                          </w:pPr>
                        </w:p>
                        <w:p w14:paraId="0BBE5202" w14:textId="77777777" w:rsidR="00000062" w:rsidRDefault="00000062" w:rsidP="00A97C77">
                          <w:pPr>
                            <w:pStyle w:val="ImpressumText"/>
                          </w:pPr>
                          <w:r>
                            <w:t>Redaktion:</w:t>
                          </w:r>
                          <w:r>
                            <w:br/>
                            <w:t>Kerstin Schmeiser-Weiß, Redakteurin,</w:t>
                          </w:r>
                          <w:r>
                            <w:br/>
                            <w:t>Stellvertretende Leiterin der Pressestelle</w:t>
                          </w:r>
                        </w:p>
                        <w:p w14:paraId="1F5CCCE7" w14:textId="77777777" w:rsidR="00000062" w:rsidRDefault="00000062" w:rsidP="00A97C77">
                          <w:pPr>
                            <w:pStyle w:val="ImpressumText"/>
                          </w:pPr>
                        </w:p>
                        <w:p w14:paraId="462D79E8" w14:textId="77777777" w:rsidR="00000062" w:rsidRDefault="00000062" w:rsidP="00A97C77">
                          <w:pPr>
                            <w:pStyle w:val="ImpressumText"/>
                          </w:pPr>
                          <w:r>
                            <w:t>Medienhaus der Diözese Würzburg (KdöR)</w:t>
                          </w:r>
                        </w:p>
                        <w:p w14:paraId="59AA97C4" w14:textId="77777777" w:rsidR="00000062" w:rsidRDefault="00000062" w:rsidP="00A97C77">
                          <w:pPr>
                            <w:pStyle w:val="ImpressumText"/>
                          </w:pPr>
                          <w:r>
                            <w:t>Pressestelle</w:t>
                          </w:r>
                          <w:r>
                            <w:br/>
                            <w:t>Kardinal-Döpfner-Platz 5, 97070 Würzburg</w:t>
                          </w:r>
                        </w:p>
                        <w:p w14:paraId="008D15EB" w14:textId="77777777" w:rsidR="00000062" w:rsidRDefault="00000062" w:rsidP="00A97C77">
                          <w:pPr>
                            <w:pStyle w:val="ImpressumText"/>
                          </w:pPr>
                        </w:p>
                        <w:p w14:paraId="3F8E986F" w14:textId="77777777" w:rsidR="00000062" w:rsidRDefault="00000062" w:rsidP="00A97C77">
                          <w:pPr>
                            <w:pStyle w:val="ImpressumText"/>
                          </w:pPr>
                          <w:r>
                            <w:t>Telefon 0931 386-11 100, Telefax 0931 386-11 199</w:t>
                          </w:r>
                          <w:r>
                            <w:br/>
                            <w:t>pow@bistum-wuerzburg.de</w:t>
                          </w:r>
                        </w:p>
                        <w:p w14:paraId="5C7ABFC7"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611BF"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7B7149F5" w14:textId="77777777" w:rsidR="00000062" w:rsidRDefault="00000062" w:rsidP="00A97C77">
                    <w:pPr>
                      <w:pStyle w:val="ImpressumTitel"/>
                    </w:pPr>
                    <w:r>
                      <w:t xml:space="preserve">IMPRESSUM </w:t>
                    </w:r>
                  </w:p>
                  <w:p w14:paraId="442F3B28"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62FD50CF" w14:textId="77777777" w:rsidR="00000062" w:rsidRDefault="00000062" w:rsidP="00A97C77">
                    <w:pPr>
                      <w:pStyle w:val="ImpressumText"/>
                    </w:pPr>
                  </w:p>
                  <w:p w14:paraId="2B1208E4" w14:textId="77777777" w:rsidR="00000062" w:rsidRDefault="00000062" w:rsidP="00A97C77">
                    <w:pPr>
                      <w:pStyle w:val="ImpressumText"/>
                    </w:pPr>
                    <w:r>
                      <w:t>Verantwortlich für den Inhalt:</w:t>
                    </w:r>
                    <w:r>
                      <w:br/>
                      <w:t>Markus Hauck, Leiter der Pressestelle,</w:t>
                    </w:r>
                    <w:r>
                      <w:br/>
                      <w:t>Stellvertretender Pressesprecher</w:t>
                    </w:r>
                  </w:p>
                  <w:p w14:paraId="6DEBD7AF" w14:textId="77777777" w:rsidR="00000062" w:rsidRDefault="00000062" w:rsidP="00A97C77">
                    <w:pPr>
                      <w:pStyle w:val="ImpressumText"/>
                    </w:pPr>
                  </w:p>
                  <w:p w14:paraId="0BBE5202" w14:textId="77777777" w:rsidR="00000062" w:rsidRDefault="00000062" w:rsidP="00A97C77">
                    <w:pPr>
                      <w:pStyle w:val="ImpressumText"/>
                    </w:pPr>
                    <w:r>
                      <w:t>Redaktion:</w:t>
                    </w:r>
                    <w:r>
                      <w:br/>
                      <w:t>Kerstin Schmeiser-Weiß, Redakteurin,</w:t>
                    </w:r>
                    <w:r>
                      <w:br/>
                      <w:t>Stellvertretende Leiterin der Pressestelle</w:t>
                    </w:r>
                  </w:p>
                  <w:p w14:paraId="1F5CCCE7" w14:textId="77777777" w:rsidR="00000062" w:rsidRDefault="00000062" w:rsidP="00A97C77">
                    <w:pPr>
                      <w:pStyle w:val="ImpressumText"/>
                    </w:pPr>
                  </w:p>
                  <w:p w14:paraId="462D79E8" w14:textId="77777777" w:rsidR="00000062" w:rsidRDefault="00000062" w:rsidP="00A97C77">
                    <w:pPr>
                      <w:pStyle w:val="ImpressumText"/>
                    </w:pPr>
                    <w:r>
                      <w:t>Medienhaus der Diözese Würzburg (KdöR)</w:t>
                    </w:r>
                  </w:p>
                  <w:p w14:paraId="59AA97C4" w14:textId="77777777" w:rsidR="00000062" w:rsidRDefault="00000062" w:rsidP="00A97C77">
                    <w:pPr>
                      <w:pStyle w:val="ImpressumText"/>
                    </w:pPr>
                    <w:r>
                      <w:t>Pressestelle</w:t>
                    </w:r>
                    <w:r>
                      <w:br/>
                      <w:t>Kardinal-Döpfner-Platz 5, 97070 Würzburg</w:t>
                    </w:r>
                  </w:p>
                  <w:p w14:paraId="008D15EB" w14:textId="77777777" w:rsidR="00000062" w:rsidRDefault="00000062" w:rsidP="00A97C77">
                    <w:pPr>
                      <w:pStyle w:val="ImpressumText"/>
                    </w:pPr>
                  </w:p>
                  <w:p w14:paraId="3F8E986F" w14:textId="77777777" w:rsidR="00000062" w:rsidRDefault="00000062" w:rsidP="00A97C77">
                    <w:pPr>
                      <w:pStyle w:val="ImpressumText"/>
                    </w:pPr>
                    <w:r>
                      <w:t>Telefon 0931 386-11 100, Telefax 0931 386-11 199</w:t>
                    </w:r>
                    <w:r>
                      <w:br/>
                      <w:t>pow@bistum-wuerzburg.de</w:t>
                    </w:r>
                  </w:p>
                  <w:p w14:paraId="5C7ABFC7"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911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136E5"/>
    <w:rsid w:val="00021264"/>
    <w:rsid w:val="000212E7"/>
    <w:rsid w:val="0002195E"/>
    <w:rsid w:val="000260CC"/>
    <w:rsid w:val="00036C75"/>
    <w:rsid w:val="00036F24"/>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45DF"/>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5836"/>
    <w:rsid w:val="00186729"/>
    <w:rsid w:val="00194F77"/>
    <w:rsid w:val="001A018D"/>
    <w:rsid w:val="001C4746"/>
    <w:rsid w:val="001C4B9B"/>
    <w:rsid w:val="001D1116"/>
    <w:rsid w:val="001E3A55"/>
    <w:rsid w:val="001F0972"/>
    <w:rsid w:val="001F53B0"/>
    <w:rsid w:val="001F702F"/>
    <w:rsid w:val="002063CC"/>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01A18"/>
    <w:rsid w:val="00304460"/>
    <w:rsid w:val="003126E6"/>
    <w:rsid w:val="003156AD"/>
    <w:rsid w:val="00335075"/>
    <w:rsid w:val="00343F32"/>
    <w:rsid w:val="00346593"/>
    <w:rsid w:val="003530E1"/>
    <w:rsid w:val="00364CE9"/>
    <w:rsid w:val="0036566C"/>
    <w:rsid w:val="003765C0"/>
    <w:rsid w:val="00376724"/>
    <w:rsid w:val="00380E19"/>
    <w:rsid w:val="00386776"/>
    <w:rsid w:val="00393530"/>
    <w:rsid w:val="00393947"/>
    <w:rsid w:val="003B7C0A"/>
    <w:rsid w:val="003D1F18"/>
    <w:rsid w:val="003D3C39"/>
    <w:rsid w:val="003E3677"/>
    <w:rsid w:val="003F218D"/>
    <w:rsid w:val="003F22E4"/>
    <w:rsid w:val="00400A46"/>
    <w:rsid w:val="00405C2E"/>
    <w:rsid w:val="00416BB5"/>
    <w:rsid w:val="00423EFD"/>
    <w:rsid w:val="00442F2E"/>
    <w:rsid w:val="00443DE9"/>
    <w:rsid w:val="004509F5"/>
    <w:rsid w:val="00452167"/>
    <w:rsid w:val="00456B40"/>
    <w:rsid w:val="0046061B"/>
    <w:rsid w:val="004657A2"/>
    <w:rsid w:val="0047244E"/>
    <w:rsid w:val="00475CBE"/>
    <w:rsid w:val="004779F1"/>
    <w:rsid w:val="0048588F"/>
    <w:rsid w:val="004A0D85"/>
    <w:rsid w:val="004A1341"/>
    <w:rsid w:val="004A3A4A"/>
    <w:rsid w:val="004A5471"/>
    <w:rsid w:val="004C4E00"/>
    <w:rsid w:val="004D0C7A"/>
    <w:rsid w:val="004E44BB"/>
    <w:rsid w:val="004F3FBD"/>
    <w:rsid w:val="004F7353"/>
    <w:rsid w:val="00511F6A"/>
    <w:rsid w:val="0051483E"/>
    <w:rsid w:val="00521E7B"/>
    <w:rsid w:val="00530818"/>
    <w:rsid w:val="00530DBB"/>
    <w:rsid w:val="005406AA"/>
    <w:rsid w:val="005628C9"/>
    <w:rsid w:val="00562F31"/>
    <w:rsid w:val="005860A2"/>
    <w:rsid w:val="005865F0"/>
    <w:rsid w:val="00586669"/>
    <w:rsid w:val="005927D3"/>
    <w:rsid w:val="005A3A0F"/>
    <w:rsid w:val="005A3F31"/>
    <w:rsid w:val="005A58C8"/>
    <w:rsid w:val="005B7BB1"/>
    <w:rsid w:val="005C3492"/>
    <w:rsid w:val="005C4D19"/>
    <w:rsid w:val="005D20BE"/>
    <w:rsid w:val="005D316F"/>
    <w:rsid w:val="005E28D1"/>
    <w:rsid w:val="005F6B19"/>
    <w:rsid w:val="00602854"/>
    <w:rsid w:val="0060472C"/>
    <w:rsid w:val="00610F8A"/>
    <w:rsid w:val="00611B17"/>
    <w:rsid w:val="00611BEA"/>
    <w:rsid w:val="00616F36"/>
    <w:rsid w:val="006173A5"/>
    <w:rsid w:val="006178B7"/>
    <w:rsid w:val="00622128"/>
    <w:rsid w:val="006227FF"/>
    <w:rsid w:val="00636D36"/>
    <w:rsid w:val="00673737"/>
    <w:rsid w:val="00677AE5"/>
    <w:rsid w:val="00680AB2"/>
    <w:rsid w:val="00693A3D"/>
    <w:rsid w:val="006A0139"/>
    <w:rsid w:val="006A51F3"/>
    <w:rsid w:val="006B74B4"/>
    <w:rsid w:val="006C292F"/>
    <w:rsid w:val="006D4921"/>
    <w:rsid w:val="006D6736"/>
    <w:rsid w:val="007035E9"/>
    <w:rsid w:val="007041D2"/>
    <w:rsid w:val="00717050"/>
    <w:rsid w:val="00717FAD"/>
    <w:rsid w:val="00735CBD"/>
    <w:rsid w:val="007477D0"/>
    <w:rsid w:val="00760151"/>
    <w:rsid w:val="00764136"/>
    <w:rsid w:val="007646A0"/>
    <w:rsid w:val="007655B9"/>
    <w:rsid w:val="00782D86"/>
    <w:rsid w:val="0079168C"/>
    <w:rsid w:val="007968A4"/>
    <w:rsid w:val="007A32F8"/>
    <w:rsid w:val="007B1627"/>
    <w:rsid w:val="007B3D51"/>
    <w:rsid w:val="007C0E14"/>
    <w:rsid w:val="007C4C26"/>
    <w:rsid w:val="007D18DF"/>
    <w:rsid w:val="007D6FB2"/>
    <w:rsid w:val="007F16FB"/>
    <w:rsid w:val="007F282C"/>
    <w:rsid w:val="007F5853"/>
    <w:rsid w:val="0080534E"/>
    <w:rsid w:val="0080753D"/>
    <w:rsid w:val="00810720"/>
    <w:rsid w:val="008221E9"/>
    <w:rsid w:val="00824481"/>
    <w:rsid w:val="00830E0C"/>
    <w:rsid w:val="008318A3"/>
    <w:rsid w:val="00832910"/>
    <w:rsid w:val="00834763"/>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C3466"/>
    <w:rsid w:val="008D1593"/>
    <w:rsid w:val="008D5860"/>
    <w:rsid w:val="008D62C5"/>
    <w:rsid w:val="008D722C"/>
    <w:rsid w:val="008E1517"/>
    <w:rsid w:val="008F16A2"/>
    <w:rsid w:val="008F4A70"/>
    <w:rsid w:val="00900556"/>
    <w:rsid w:val="009102E5"/>
    <w:rsid w:val="009172AD"/>
    <w:rsid w:val="00917454"/>
    <w:rsid w:val="009324D6"/>
    <w:rsid w:val="0093362E"/>
    <w:rsid w:val="0093441E"/>
    <w:rsid w:val="0094024C"/>
    <w:rsid w:val="009504EC"/>
    <w:rsid w:val="00950567"/>
    <w:rsid w:val="00953635"/>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10F0"/>
    <w:rsid w:val="00A5423B"/>
    <w:rsid w:val="00A5482B"/>
    <w:rsid w:val="00A555F9"/>
    <w:rsid w:val="00A6155D"/>
    <w:rsid w:val="00A65EAE"/>
    <w:rsid w:val="00A8133D"/>
    <w:rsid w:val="00A8721D"/>
    <w:rsid w:val="00A90C76"/>
    <w:rsid w:val="00A9625B"/>
    <w:rsid w:val="00A973FF"/>
    <w:rsid w:val="00A97C77"/>
    <w:rsid w:val="00AA154F"/>
    <w:rsid w:val="00AB39CE"/>
    <w:rsid w:val="00AC7F4A"/>
    <w:rsid w:val="00AD1923"/>
    <w:rsid w:val="00AD5ED6"/>
    <w:rsid w:val="00AD683B"/>
    <w:rsid w:val="00AE41ED"/>
    <w:rsid w:val="00AF43D1"/>
    <w:rsid w:val="00B01FAB"/>
    <w:rsid w:val="00B04850"/>
    <w:rsid w:val="00B07077"/>
    <w:rsid w:val="00B20E15"/>
    <w:rsid w:val="00B25AA8"/>
    <w:rsid w:val="00B26283"/>
    <w:rsid w:val="00B3779D"/>
    <w:rsid w:val="00B46ABA"/>
    <w:rsid w:val="00B53BD9"/>
    <w:rsid w:val="00B56805"/>
    <w:rsid w:val="00B67F48"/>
    <w:rsid w:val="00B72AC4"/>
    <w:rsid w:val="00B766F8"/>
    <w:rsid w:val="00B77A7F"/>
    <w:rsid w:val="00B9228F"/>
    <w:rsid w:val="00B960F2"/>
    <w:rsid w:val="00BA404F"/>
    <w:rsid w:val="00BA43B2"/>
    <w:rsid w:val="00BB2D73"/>
    <w:rsid w:val="00BB5D47"/>
    <w:rsid w:val="00BC1E3C"/>
    <w:rsid w:val="00BC6D10"/>
    <w:rsid w:val="00BE3213"/>
    <w:rsid w:val="00BE37E4"/>
    <w:rsid w:val="00BE6030"/>
    <w:rsid w:val="00C00235"/>
    <w:rsid w:val="00C029A0"/>
    <w:rsid w:val="00C0571B"/>
    <w:rsid w:val="00C11758"/>
    <w:rsid w:val="00C12117"/>
    <w:rsid w:val="00C26E08"/>
    <w:rsid w:val="00C3340D"/>
    <w:rsid w:val="00C53702"/>
    <w:rsid w:val="00C56BCC"/>
    <w:rsid w:val="00C570B0"/>
    <w:rsid w:val="00C6298B"/>
    <w:rsid w:val="00C77DBE"/>
    <w:rsid w:val="00C77DF2"/>
    <w:rsid w:val="00C93FBA"/>
    <w:rsid w:val="00CC0630"/>
    <w:rsid w:val="00D0083B"/>
    <w:rsid w:val="00D155E1"/>
    <w:rsid w:val="00D23654"/>
    <w:rsid w:val="00D30EC9"/>
    <w:rsid w:val="00D33E69"/>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C69B5"/>
    <w:rsid w:val="00DD3317"/>
    <w:rsid w:val="00DE54C1"/>
    <w:rsid w:val="00DE55CF"/>
    <w:rsid w:val="00DE628C"/>
    <w:rsid w:val="00DF26A6"/>
    <w:rsid w:val="00DF5D71"/>
    <w:rsid w:val="00E07BED"/>
    <w:rsid w:val="00E14601"/>
    <w:rsid w:val="00E24AFE"/>
    <w:rsid w:val="00E35D9E"/>
    <w:rsid w:val="00E37C2A"/>
    <w:rsid w:val="00E4373F"/>
    <w:rsid w:val="00E454C8"/>
    <w:rsid w:val="00E47CB6"/>
    <w:rsid w:val="00E65F80"/>
    <w:rsid w:val="00E96FE6"/>
    <w:rsid w:val="00E97C55"/>
    <w:rsid w:val="00EA6A85"/>
    <w:rsid w:val="00EB1C19"/>
    <w:rsid w:val="00EB40A3"/>
    <w:rsid w:val="00EB5BF4"/>
    <w:rsid w:val="00EC2FDD"/>
    <w:rsid w:val="00EC3C5D"/>
    <w:rsid w:val="00EE3A40"/>
    <w:rsid w:val="00EE4652"/>
    <w:rsid w:val="00EE5928"/>
    <w:rsid w:val="00EE68A1"/>
    <w:rsid w:val="00EE6D20"/>
    <w:rsid w:val="00EE7270"/>
    <w:rsid w:val="00EE7EBC"/>
    <w:rsid w:val="00EF0C43"/>
    <w:rsid w:val="00EF5A50"/>
    <w:rsid w:val="00F06097"/>
    <w:rsid w:val="00F1085F"/>
    <w:rsid w:val="00F10A6B"/>
    <w:rsid w:val="00F11B41"/>
    <w:rsid w:val="00F22A2C"/>
    <w:rsid w:val="00F23AFA"/>
    <w:rsid w:val="00F57E4B"/>
    <w:rsid w:val="00F6367F"/>
    <w:rsid w:val="00F638AB"/>
    <w:rsid w:val="00F6777B"/>
    <w:rsid w:val="00F84FA9"/>
    <w:rsid w:val="00F85BCF"/>
    <w:rsid w:val="00F924AA"/>
    <w:rsid w:val="00FA0BA9"/>
    <w:rsid w:val="00FA7F03"/>
    <w:rsid w:val="00FC6899"/>
    <w:rsid w:val="00FD66B3"/>
    <w:rsid w:val="00FE2CAD"/>
    <w:rsid w:val="00FF00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53F801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AD1923"/>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AD192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136E5"/>
    <w:rsid w:val="00035CB7"/>
    <w:rsid w:val="001245DF"/>
    <w:rsid w:val="00172B90"/>
    <w:rsid w:val="0020695D"/>
    <w:rsid w:val="004C4E00"/>
    <w:rsid w:val="005260AB"/>
    <w:rsid w:val="007D10F3"/>
    <w:rsid w:val="009F1D82"/>
    <w:rsid w:val="00A17AA3"/>
    <w:rsid w:val="00AC1A6A"/>
    <w:rsid w:val="00AE41ED"/>
    <w:rsid w:val="00B07077"/>
    <w:rsid w:val="00B26283"/>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2025-11-12T00:00:00</Datum>
  <Jahrgang fieldName="Jahrgang">54</Jahrgang>
  <Nummer fieldName="Nummer">45/46</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37</Pages>
  <Words>14438</Words>
  <Characters>91257</Characters>
  <Application>Microsoft Office Word</Application>
  <DocSecurity>0</DocSecurity>
  <Lines>760</Lines>
  <Paragraphs>210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195</cp:revision>
  <cp:lastPrinted>2025-11-12T10:50:00Z</cp:lastPrinted>
  <dcterms:created xsi:type="dcterms:W3CDTF">2020-12-02T06:25:00Z</dcterms:created>
  <dcterms:modified xsi:type="dcterms:W3CDTF">2025-11-12T10:56:00Z</dcterms:modified>
</cp:coreProperties>
</file>