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A9021" w14:textId="2BC998A0"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85084B">
            <w:rPr>
              <w:b/>
            </w:rPr>
            <w:t>48</w:t>
          </w:r>
        </w:sdtContent>
      </w:sdt>
    </w:p>
    <w:p w14:paraId="48B8031A" w14:textId="4333390C"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5-11-26T00:00:00Z">
            <w:dateFormat w:val="d. MMMM yyyy"/>
            <w:lid w:val="de-DE"/>
            <w:storeMappedDataAs w:val="dateTime"/>
            <w:calendar w:val="gregorian"/>
          </w:date>
        </w:sdtPr>
        <w:sdtEndPr/>
        <w:sdtContent>
          <w:r w:rsidR="0085084B">
            <w:rPr>
              <w:b w:val="0"/>
            </w:rPr>
            <w:t>26. November 2025</w:t>
          </w:r>
        </w:sdtContent>
      </w:sdt>
    </w:p>
    <w:p w14:paraId="565BD05D" w14:textId="77777777" w:rsidR="00405C2E" w:rsidRDefault="00BC3512"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895191">
            <w:t>4</w:t>
          </w:r>
        </w:sdtContent>
      </w:sdt>
      <w:r w:rsidR="006A0139">
        <w:t>. Jahrgang</w:t>
      </w:r>
    </w:p>
    <w:p w14:paraId="1B556A69" w14:textId="77777777" w:rsidR="00A97C77" w:rsidRDefault="00A97C77" w:rsidP="00E35D9E">
      <w:r>
        <w:br w:type="page"/>
      </w:r>
    </w:p>
    <w:p w14:paraId="36E003D4" w14:textId="77777777" w:rsidR="006A0139" w:rsidRDefault="00DB4BCE" w:rsidP="00DB4BCE">
      <w:pPr>
        <w:pStyle w:val="Inhalt"/>
      </w:pPr>
      <w:r>
        <w:lastRenderedPageBreak/>
        <w:t>Inhalt</w:t>
      </w:r>
    </w:p>
    <w:p w14:paraId="10930EDD" w14:textId="01BDBFBF" w:rsidR="0085084B" w:rsidRDefault="00640479" w:rsidP="0085084B">
      <w:r w:rsidRPr="00640479">
        <w:rPr>
          <w:rFonts w:ascii="Arial" w:eastAsiaTheme="majorEastAsia" w:hAnsi="Arial" w:cstheme="majorBidi"/>
          <w:b/>
          <w:iCs/>
          <w:sz w:val="24"/>
        </w:rPr>
        <w:t>Auf dem Weg zum Katholikentag 2026</w:t>
      </w:r>
    </w:p>
    <w:p w14:paraId="0A4A0317" w14:textId="10618DE7" w:rsidR="00640479" w:rsidRDefault="00640479" w:rsidP="00640479">
      <w:pPr>
        <w:pStyle w:val="InhaltsverzeichnisText"/>
      </w:pPr>
      <w:r>
        <w:t>Würzburg/</w:t>
      </w:r>
      <w:proofErr w:type="spellStart"/>
      <w:r>
        <w:t>Gadheim</w:t>
      </w:r>
      <w:proofErr w:type="spellEnd"/>
      <w:r>
        <w:t>: Gastgeberinnen und Gastgeber gesucht</w:t>
      </w:r>
      <w:r>
        <w:tab/>
      </w:r>
      <w:r w:rsidR="006630B2">
        <w:t>4-5</w:t>
      </w:r>
      <w:r>
        <w:br/>
        <w:t>(Warum der Katholikentag auf kostenlose Privatquartiere angewiesen ist)</w:t>
      </w:r>
    </w:p>
    <w:p w14:paraId="675E9E94" w14:textId="77777777" w:rsidR="00640479" w:rsidRDefault="00640479" w:rsidP="0085084B"/>
    <w:p w14:paraId="152747D0" w14:textId="77777777" w:rsidR="00640479" w:rsidRDefault="00640479" w:rsidP="0085084B"/>
    <w:p w14:paraId="21BF49D7" w14:textId="77777777" w:rsidR="00640479" w:rsidRPr="00BB2D73" w:rsidRDefault="00640479" w:rsidP="00640479">
      <w:pPr>
        <w:pStyle w:val="berschrift4"/>
      </w:pPr>
      <w:r w:rsidRPr="00BB2D73">
        <w:t>Berichte</w:t>
      </w:r>
    </w:p>
    <w:p w14:paraId="0B88D05E" w14:textId="4C26FCA7" w:rsidR="00342319" w:rsidRDefault="00342319" w:rsidP="00342319">
      <w:pPr>
        <w:pStyle w:val="InhaltsverzeichnisText"/>
      </w:pPr>
      <w:r>
        <w:t>Würzburg: Bistum Würzburg veröffentlicht Jahresabschluss 2024 und Haushalt 2026</w:t>
      </w:r>
      <w:r>
        <w:tab/>
      </w:r>
      <w:r w:rsidR="006630B2">
        <w:t>6-7</w:t>
      </w:r>
      <w:r>
        <w:br/>
        <w:t>(Positives Geschäftsjahr 2024)</w:t>
      </w:r>
    </w:p>
    <w:p w14:paraId="62E7ECD6" w14:textId="1EF7173D" w:rsidR="00342319" w:rsidRDefault="00342319" w:rsidP="00342319">
      <w:pPr>
        <w:pStyle w:val="InhaltsverzeichnisText"/>
      </w:pPr>
      <w:r>
        <w:t>Würzburg: Kirche bleibt vor Ort – aber anders</w:t>
      </w:r>
      <w:r>
        <w:tab/>
      </w:r>
      <w:r w:rsidR="006630B2">
        <w:t>8-9</w:t>
      </w:r>
      <w:r>
        <w:br/>
        <w:t xml:space="preserve">(Diözesanforum im Würzburger </w:t>
      </w:r>
      <w:proofErr w:type="spellStart"/>
      <w:r>
        <w:t>Kilianeum</w:t>
      </w:r>
      <w:proofErr w:type="spellEnd"/>
      <w:r>
        <w:t>)</w:t>
      </w:r>
    </w:p>
    <w:p w14:paraId="130E718B" w14:textId="165ED8DA" w:rsidR="00342319" w:rsidRDefault="00342319" w:rsidP="00342319">
      <w:pPr>
        <w:pStyle w:val="InhaltsverzeichnisText"/>
      </w:pPr>
      <w:r>
        <w:t>Würzburg: „Helfen, wo sonst niemand hilft“</w:t>
      </w:r>
      <w:r>
        <w:tab/>
      </w:r>
      <w:r w:rsidR="006630B2">
        <w:t>10</w:t>
      </w:r>
      <w:r>
        <w:br/>
        <w:t>(Caritasstiftung Würzburg feiert 25-jähriges Bestehen)</w:t>
      </w:r>
    </w:p>
    <w:p w14:paraId="307A63CE" w14:textId="785C69EC" w:rsidR="00342319" w:rsidRDefault="00342319" w:rsidP="00342319">
      <w:pPr>
        <w:pStyle w:val="InhaltsverzeichnisText"/>
      </w:pPr>
      <w:r>
        <w:t>Würzburg: Die Bibel als Grundlage für kirchliches Wirken</w:t>
      </w:r>
      <w:r>
        <w:tab/>
      </w:r>
      <w:r w:rsidR="006630B2">
        <w:t>11</w:t>
      </w:r>
      <w:r>
        <w:br/>
        <w:t>(Zehn Jahre Arbeitsgemeinschaft Bibelpastoral im Bistum Würzburg)</w:t>
      </w:r>
    </w:p>
    <w:p w14:paraId="1A6F41A9" w14:textId="3C13F262" w:rsidR="00342319" w:rsidRDefault="00342319" w:rsidP="00342319">
      <w:pPr>
        <w:pStyle w:val="InhaltsverzeichnisText"/>
      </w:pPr>
      <w:r>
        <w:t>Würzburg: Zwischen Gottes Heilszusage und wahrgenommenem Leid</w:t>
      </w:r>
      <w:r>
        <w:tab/>
      </w:r>
      <w:r w:rsidR="006630B2">
        <w:t>12</w:t>
      </w:r>
      <w:r>
        <w:br/>
        <w:t>(Klinikseelsorgerinnen und Klinikseelsorger entdecken die spirituelle Kraft biblischer Klage neu)</w:t>
      </w:r>
    </w:p>
    <w:p w14:paraId="4EAC1F00" w14:textId="7A71CE21" w:rsidR="00342319" w:rsidRDefault="00342319" w:rsidP="00342319">
      <w:pPr>
        <w:pStyle w:val="InhaltsverzeichnisText"/>
      </w:pPr>
      <w:r>
        <w:t xml:space="preserve">Schöllkrippen/Würzburg: Treffen staatlicher und kirchlicher Seminarrektorinnen und -rektoren </w:t>
      </w:r>
      <w:r>
        <w:tab/>
      </w:r>
      <w:r w:rsidR="006630B2">
        <w:t>13</w:t>
      </w:r>
      <w:r>
        <w:br/>
        <w:t>(Kooperation von Staat und Kirche im Religionsunterricht im Fokus)</w:t>
      </w:r>
    </w:p>
    <w:p w14:paraId="2AB9B741" w14:textId="7457B895" w:rsidR="0085084B" w:rsidRDefault="0085084B" w:rsidP="0085084B">
      <w:pPr>
        <w:pStyle w:val="InhaltsverzeichnisText"/>
      </w:pPr>
      <w:r>
        <w:t>Würzburg: „Die Faust selbst war eine geöffnete Hand“</w:t>
      </w:r>
      <w:r>
        <w:tab/>
      </w:r>
      <w:r w:rsidR="006630B2">
        <w:t>14</w:t>
      </w:r>
      <w:r>
        <w:br/>
        <w:t>(Jehuda Amichai im Trialog von Wort, Kunst und Musik)</w:t>
      </w:r>
    </w:p>
    <w:p w14:paraId="6C478D7A" w14:textId="77777777" w:rsidR="00DC7BA9" w:rsidRPr="0085084B" w:rsidRDefault="00DC7BA9" w:rsidP="0085084B"/>
    <w:p w14:paraId="7AA5CEFC" w14:textId="77777777" w:rsidR="00A65EAE" w:rsidRPr="00A65EAE" w:rsidRDefault="00A65EAE" w:rsidP="00B77A7F">
      <w:pPr>
        <w:pStyle w:val="InhaltsverzeichnisText"/>
      </w:pPr>
    </w:p>
    <w:p w14:paraId="46028E49" w14:textId="77777777" w:rsidR="0010564C" w:rsidRDefault="00E65F80" w:rsidP="00E65F80">
      <w:pPr>
        <w:pStyle w:val="berschrift4"/>
      </w:pPr>
      <w:r>
        <w:t>Kurzmeldungen</w:t>
      </w:r>
    </w:p>
    <w:p w14:paraId="482EDA4F" w14:textId="1889115A" w:rsidR="00342319" w:rsidRDefault="00342319" w:rsidP="00342319">
      <w:pPr>
        <w:pStyle w:val="InhaltsverzeichnisText"/>
      </w:pPr>
      <w:proofErr w:type="spellStart"/>
      <w:r>
        <w:t>Greßthal</w:t>
      </w:r>
      <w:proofErr w:type="spellEnd"/>
      <w:r>
        <w:t>: Vorlesetag – Bischof Jung und das kleine Gespenst</w:t>
      </w:r>
      <w:r>
        <w:tab/>
      </w:r>
      <w:r w:rsidR="006630B2">
        <w:t>15</w:t>
      </w:r>
    </w:p>
    <w:p w14:paraId="1A4DE1C0" w14:textId="7F3AA09B" w:rsidR="00342319" w:rsidRDefault="00342319" w:rsidP="00342319">
      <w:pPr>
        <w:pStyle w:val="InhaltsverzeichnisText"/>
      </w:pPr>
      <w:r>
        <w:t>Würzburg: Langjährige KLB-Vorsitzende Hildegard Bayer gestorben</w:t>
      </w:r>
      <w:r>
        <w:tab/>
      </w:r>
      <w:r w:rsidR="006630B2">
        <w:t>16</w:t>
      </w:r>
    </w:p>
    <w:p w14:paraId="4F3BC019" w14:textId="61B1ABEE" w:rsidR="00342319" w:rsidRDefault="00342319" w:rsidP="00342319">
      <w:pPr>
        <w:pStyle w:val="InhaltsverzeichnisText"/>
      </w:pPr>
      <w:r>
        <w:t xml:space="preserve">Würzburg: Würzburger Partnerkaffee verkauft jetzt auch fair gehandelte Gewürze </w:t>
      </w:r>
      <w:r>
        <w:tab/>
      </w:r>
      <w:r w:rsidR="006630B2">
        <w:t>16</w:t>
      </w:r>
    </w:p>
    <w:p w14:paraId="2C387B76" w14:textId="24ACAB89" w:rsidR="00342319" w:rsidRDefault="00342319" w:rsidP="00342319">
      <w:pPr>
        <w:pStyle w:val="InhaltsverzeichnisText"/>
      </w:pPr>
      <w:r>
        <w:t>Würzburg: Familiaren des Deutschen Ordens spenden 2000 Euro für Würzburger Wärmestube</w:t>
      </w:r>
      <w:r>
        <w:tab/>
      </w:r>
      <w:r w:rsidR="006630B2">
        <w:t>17</w:t>
      </w:r>
    </w:p>
    <w:p w14:paraId="77D694C0" w14:textId="4034AF21" w:rsidR="00342319" w:rsidRDefault="00342319" w:rsidP="00342319">
      <w:pPr>
        <w:pStyle w:val="InhaltsverzeichnisText"/>
      </w:pPr>
      <w:r>
        <w:t>Würzburg: Kirchenradio am Sonntag – Ein Blick auf die Telefonseelsorge</w:t>
      </w:r>
      <w:r>
        <w:tab/>
      </w:r>
      <w:r w:rsidR="006630B2">
        <w:t>17</w:t>
      </w:r>
    </w:p>
    <w:p w14:paraId="7B217299" w14:textId="71535F58" w:rsidR="00342319" w:rsidRDefault="00342319" w:rsidP="00342319">
      <w:pPr>
        <w:pStyle w:val="InhaltsverzeichnisText"/>
      </w:pPr>
      <w:r>
        <w:t xml:space="preserve">Würzburg: „Kirche in Bayern“ – Wie in Bad Neustadt Fachkräftemangel angegangen wird </w:t>
      </w:r>
      <w:r>
        <w:tab/>
      </w:r>
      <w:r w:rsidR="006630B2">
        <w:t>18</w:t>
      </w:r>
    </w:p>
    <w:p w14:paraId="72528C80" w14:textId="3E07BF7A" w:rsidR="0085084B" w:rsidRDefault="0085084B" w:rsidP="0085084B">
      <w:pPr>
        <w:pStyle w:val="InhaltsverzeichnisText"/>
      </w:pPr>
      <w:r>
        <w:t>Würzburg: Sonntagsblatt</w:t>
      </w:r>
      <w:r w:rsidR="00DC7BA9">
        <w:t xml:space="preserve"> –</w:t>
      </w:r>
      <w:r>
        <w:t xml:space="preserve"> Das Frauenbild in der Kirchenzeitung</w:t>
      </w:r>
      <w:r>
        <w:tab/>
      </w:r>
      <w:r w:rsidR="006630B2">
        <w:t>18</w:t>
      </w:r>
    </w:p>
    <w:p w14:paraId="7BDDD196" w14:textId="77777777" w:rsidR="00A65EAE" w:rsidRDefault="00A65EAE" w:rsidP="00B77A7F">
      <w:pPr>
        <w:pStyle w:val="InhaltsverzeichnisText"/>
      </w:pPr>
    </w:p>
    <w:p w14:paraId="07BE5AA9" w14:textId="63B1CDF4" w:rsidR="00E14601" w:rsidRDefault="00E14601">
      <w:pPr>
        <w:spacing w:before="0" w:after="0"/>
      </w:pPr>
    </w:p>
    <w:p w14:paraId="5AE40A71" w14:textId="77777777" w:rsidR="003B7C0A" w:rsidRDefault="003B7C0A" w:rsidP="003B7C0A">
      <w:pPr>
        <w:pStyle w:val="berschrift4"/>
      </w:pPr>
      <w:r>
        <w:t>Personalmeldungen</w:t>
      </w:r>
    </w:p>
    <w:p w14:paraId="4FCD175D" w14:textId="7E2ACE3B" w:rsidR="0085084B" w:rsidRDefault="0085084B" w:rsidP="0085084B">
      <w:pPr>
        <w:pStyle w:val="InhaltsverzeichnisText"/>
      </w:pPr>
      <w:r>
        <w:t>Würzburg/Goldbach/Erlenbach: Alfred Bauer Teampfarrer im Pastoralen Raum Erlenbach am Main</w:t>
      </w:r>
      <w:r>
        <w:tab/>
      </w:r>
      <w:r w:rsidR="006630B2">
        <w:t>19</w:t>
      </w:r>
    </w:p>
    <w:p w14:paraId="772A4F90" w14:textId="0C4E30ED" w:rsidR="0085084B" w:rsidRDefault="0085084B" w:rsidP="0085084B">
      <w:pPr>
        <w:pStyle w:val="InhaltsverzeichnisText"/>
      </w:pPr>
      <w:r>
        <w:t>Würzburg/Hösbach: Pfarrer Matthias Rosenberger geht in den Ruhestand</w:t>
      </w:r>
      <w:r>
        <w:tab/>
      </w:r>
      <w:r w:rsidR="006630B2">
        <w:t>19</w:t>
      </w:r>
    </w:p>
    <w:p w14:paraId="410B5418" w14:textId="77777777" w:rsidR="00E052E5" w:rsidRPr="0010564C" w:rsidRDefault="00E052E5" w:rsidP="00E052E5">
      <w:pPr>
        <w:rPr>
          <w:sz w:val="24"/>
        </w:rPr>
      </w:pPr>
    </w:p>
    <w:p w14:paraId="6AA606F7" w14:textId="77777777" w:rsidR="00E052E5" w:rsidRPr="0010564C" w:rsidRDefault="00E052E5" w:rsidP="00E052E5">
      <w:pPr>
        <w:rPr>
          <w:sz w:val="24"/>
        </w:rPr>
      </w:pPr>
    </w:p>
    <w:p w14:paraId="7E66214C" w14:textId="77777777" w:rsidR="00E052E5" w:rsidRPr="0010564C" w:rsidRDefault="00E052E5" w:rsidP="00E052E5">
      <w:pPr>
        <w:rPr>
          <w:sz w:val="24"/>
        </w:rPr>
      </w:pPr>
    </w:p>
    <w:p w14:paraId="2F184C35" w14:textId="77777777" w:rsidR="00E052E5" w:rsidRPr="0010564C" w:rsidRDefault="00E052E5" w:rsidP="00E052E5">
      <w:pPr>
        <w:rPr>
          <w:sz w:val="16"/>
          <w:szCs w:val="16"/>
        </w:rPr>
      </w:pPr>
    </w:p>
    <w:p w14:paraId="73125BC6" w14:textId="77777777" w:rsidR="003B7C0A" w:rsidRPr="000047E9" w:rsidRDefault="00BC3512" w:rsidP="003B7C0A">
      <w:pPr>
        <w:pStyle w:val="berschrift4"/>
        <w:rPr>
          <w:rFonts w:eastAsiaTheme="minorEastAsia"/>
        </w:rPr>
      </w:pPr>
      <w:hyperlink w:anchor="_Toc487798277" w:history="1">
        <w:r w:rsidR="003B7C0A" w:rsidRPr="000047E9">
          <w:t>Veranstaltungen</w:t>
        </w:r>
      </w:hyperlink>
    </w:p>
    <w:p w14:paraId="3FFA088B" w14:textId="593106B7" w:rsidR="00342319" w:rsidRDefault="00342319" w:rsidP="00342319">
      <w:pPr>
        <w:pStyle w:val="InhaltsverzeichnisText"/>
      </w:pPr>
      <w:r>
        <w:t>Würzburg: Würzburg erinnert an die Deportation der Juden vor 84 Jahren</w:t>
      </w:r>
      <w:r>
        <w:tab/>
      </w:r>
      <w:r w:rsidR="006630B2">
        <w:t>20</w:t>
      </w:r>
    </w:p>
    <w:p w14:paraId="4B2A3647" w14:textId="29827780" w:rsidR="00342319" w:rsidRDefault="00342319" w:rsidP="00342319">
      <w:pPr>
        <w:pStyle w:val="InhaltsverzeichnisText"/>
      </w:pPr>
      <w:r>
        <w:t>Würzburg: Sonntagsführung im Museum am Dom – „Das Menschliche in der Kunst“</w:t>
      </w:r>
      <w:r>
        <w:tab/>
      </w:r>
      <w:r w:rsidR="006630B2">
        <w:t>20</w:t>
      </w:r>
    </w:p>
    <w:p w14:paraId="4C6C42BD" w14:textId="68095FDB" w:rsidR="00342319" w:rsidRDefault="00342319" w:rsidP="00342319">
      <w:pPr>
        <w:pStyle w:val="InhaltsverzeichnisText"/>
      </w:pPr>
      <w:r>
        <w:t>Würzburg: Veranstaltung zum Welt-Aids-Tag – „Gedanken. Musik. Gebet“</w:t>
      </w:r>
      <w:r>
        <w:tab/>
      </w:r>
      <w:r w:rsidR="006630B2">
        <w:t>20</w:t>
      </w:r>
    </w:p>
    <w:p w14:paraId="72FFB7CD" w14:textId="3F1D9F02" w:rsidR="00342319" w:rsidRDefault="00342319" w:rsidP="00342319">
      <w:pPr>
        <w:pStyle w:val="InhaltsverzeichnisText"/>
      </w:pPr>
      <w:r>
        <w:t>Aschaffenburg: Marktkirche Aschaffenburg lädt zu besinnlichen Angeboten ein</w:t>
      </w:r>
      <w:r>
        <w:tab/>
      </w:r>
      <w:r w:rsidR="006630B2">
        <w:t>21</w:t>
      </w:r>
    </w:p>
    <w:p w14:paraId="4775086A" w14:textId="71C1BF5E" w:rsidR="00342319" w:rsidRDefault="00342319" w:rsidP="00342319">
      <w:pPr>
        <w:pStyle w:val="InhaltsverzeichnisText"/>
      </w:pPr>
      <w:r>
        <w:t>Würzburg: Besinnungstag im Advent auf der Marienhöhe</w:t>
      </w:r>
      <w:r>
        <w:tab/>
      </w:r>
      <w:r w:rsidR="006630B2">
        <w:t>21</w:t>
      </w:r>
    </w:p>
    <w:p w14:paraId="53F4506E" w14:textId="55AD7F90" w:rsidR="00342319" w:rsidRDefault="00342319" w:rsidP="00342319">
      <w:pPr>
        <w:pStyle w:val="InhaltsverzeichnisText"/>
      </w:pPr>
      <w:r>
        <w:t>Würzburg/München: „</w:t>
      </w:r>
      <w:proofErr w:type="spellStart"/>
      <w:r>
        <w:t>pax</w:t>
      </w:r>
      <w:proofErr w:type="spellEnd"/>
      <w:r>
        <w:t xml:space="preserve"> </w:t>
      </w:r>
      <w:proofErr w:type="spellStart"/>
      <w:r>
        <w:t>christi</w:t>
      </w:r>
      <w:proofErr w:type="spellEnd"/>
      <w:r>
        <w:t>“ weist auf Veranstaltung zum Thema Wehrpflicht hin</w:t>
      </w:r>
      <w:r>
        <w:tab/>
      </w:r>
      <w:r w:rsidR="006630B2">
        <w:t>22</w:t>
      </w:r>
    </w:p>
    <w:p w14:paraId="27992FF5" w14:textId="2F96BA55" w:rsidR="0085084B" w:rsidRDefault="0085084B" w:rsidP="0085084B">
      <w:pPr>
        <w:pStyle w:val="InhaltsverzeichnisText"/>
      </w:pPr>
      <w:r>
        <w:t>Würzburg: Gesprächsabend</w:t>
      </w:r>
      <w:r w:rsidR="00DC7BA9">
        <w:t xml:space="preserve"> –</w:t>
      </w:r>
      <w:r>
        <w:t xml:space="preserve"> „Wie gesund bleiben in einer kranken Welt?“</w:t>
      </w:r>
      <w:r>
        <w:tab/>
      </w:r>
      <w:r w:rsidR="006630B2">
        <w:t>22</w:t>
      </w:r>
    </w:p>
    <w:p w14:paraId="2B16B404" w14:textId="29C0F3C2" w:rsidR="0085084B" w:rsidRDefault="0085084B" w:rsidP="0085084B">
      <w:pPr>
        <w:pStyle w:val="InhaltsverzeichnisText"/>
      </w:pPr>
      <w:r>
        <w:t>Würzburg: Vortrag „In Gottes Namen“</w:t>
      </w:r>
      <w:r w:rsidR="00DC7BA9">
        <w:t xml:space="preserve"> –</w:t>
      </w:r>
      <w:r>
        <w:t xml:space="preserve"> Religion im politischen Raum</w:t>
      </w:r>
      <w:r>
        <w:tab/>
      </w:r>
      <w:r w:rsidR="006630B2">
        <w:t>23</w:t>
      </w:r>
    </w:p>
    <w:p w14:paraId="14570AB2" w14:textId="77777777" w:rsidR="007655B9" w:rsidRPr="007655B9" w:rsidRDefault="007655B9" w:rsidP="0085084B">
      <w:pPr>
        <w:pStyle w:val="InhaltsverzeichnisText"/>
      </w:pPr>
    </w:p>
    <w:p w14:paraId="6A4214DF" w14:textId="77777777" w:rsidR="007655B9" w:rsidRDefault="007655B9" w:rsidP="007655B9">
      <w:pPr>
        <w:pStyle w:val="InhaltsverzeichnisText"/>
      </w:pPr>
    </w:p>
    <w:p w14:paraId="0427906C" w14:textId="77777777" w:rsidR="007655B9" w:rsidRPr="003F4DC7" w:rsidRDefault="007655B9" w:rsidP="007655B9">
      <w:pPr>
        <w:pStyle w:val="berschrift4"/>
      </w:pPr>
      <w:r w:rsidRPr="003F4DC7">
        <w:t>Zur Information</w:t>
      </w:r>
    </w:p>
    <w:p w14:paraId="7CDC37CD" w14:textId="07997992" w:rsidR="007655B9" w:rsidRPr="003F4DC7" w:rsidRDefault="007655B9" w:rsidP="007655B9">
      <w:pPr>
        <w:pStyle w:val="InhaltsverzeichnisText"/>
      </w:pPr>
      <w:r w:rsidRPr="003F4DC7">
        <w:t xml:space="preserve">Bischofstermine im </w:t>
      </w:r>
      <w:r w:rsidR="0085084B">
        <w:t>Dezember</w:t>
      </w:r>
      <w:r w:rsidRPr="003F4DC7">
        <w:tab/>
      </w:r>
      <w:r w:rsidR="006630B2">
        <w:t>24-26</w:t>
      </w:r>
    </w:p>
    <w:p w14:paraId="2755B8FF" w14:textId="4364DFD4" w:rsidR="007655B9" w:rsidRPr="00353CE3" w:rsidRDefault="007655B9" w:rsidP="007655B9">
      <w:pPr>
        <w:tabs>
          <w:tab w:val="right" w:leader="dot" w:pos="9354"/>
        </w:tabs>
        <w:rPr>
          <w:rFonts w:asciiTheme="majorHAnsi" w:hAnsiTheme="majorHAnsi" w:cstheme="majorHAnsi"/>
          <w:szCs w:val="20"/>
        </w:rPr>
      </w:pPr>
      <w:r>
        <w:rPr>
          <w:rFonts w:asciiTheme="majorHAnsi" w:hAnsiTheme="majorHAnsi" w:cstheme="majorHAnsi"/>
          <w:szCs w:val="20"/>
        </w:rPr>
        <w:t xml:space="preserve">Geburtstag im </w:t>
      </w:r>
      <w:r w:rsidR="0085084B">
        <w:rPr>
          <w:rFonts w:asciiTheme="majorHAnsi" w:hAnsiTheme="majorHAnsi" w:cstheme="majorHAnsi"/>
          <w:szCs w:val="20"/>
        </w:rPr>
        <w:t>Dezember</w:t>
      </w:r>
      <w:r>
        <w:rPr>
          <w:rFonts w:asciiTheme="majorHAnsi" w:hAnsiTheme="majorHAnsi" w:cstheme="majorHAnsi"/>
          <w:szCs w:val="20"/>
        </w:rPr>
        <w:tab/>
      </w:r>
      <w:r w:rsidR="006630B2">
        <w:rPr>
          <w:rFonts w:asciiTheme="majorHAnsi" w:hAnsiTheme="majorHAnsi" w:cstheme="majorHAnsi"/>
          <w:szCs w:val="20"/>
        </w:rPr>
        <w:t>27</w:t>
      </w:r>
    </w:p>
    <w:p w14:paraId="1EA6DC7D" w14:textId="77777777" w:rsidR="007655B9" w:rsidRDefault="007655B9" w:rsidP="007655B9"/>
    <w:p w14:paraId="026576B0" w14:textId="77777777" w:rsidR="007655B9" w:rsidRDefault="007655B9" w:rsidP="007655B9"/>
    <w:p w14:paraId="12D8C9F1" w14:textId="77777777" w:rsidR="007655B9" w:rsidRPr="009504EC" w:rsidRDefault="007655B9" w:rsidP="007655B9"/>
    <w:p w14:paraId="21C7E2EB" w14:textId="77777777" w:rsidR="00900556" w:rsidRDefault="00900556" w:rsidP="005F6B19">
      <w:pPr>
        <w:pStyle w:val="InhaltsverzeichnisText"/>
      </w:pPr>
    </w:p>
    <w:p w14:paraId="0C5905F9" w14:textId="77777777" w:rsidR="00900556" w:rsidRPr="00900556" w:rsidRDefault="00900556" w:rsidP="005F6B19">
      <w:pPr>
        <w:pStyle w:val="InhaltsverzeichnisText"/>
      </w:pPr>
    </w:p>
    <w:p w14:paraId="4E46E890" w14:textId="77777777" w:rsidR="009C11A9" w:rsidRPr="009504EC" w:rsidRDefault="009C11A9" w:rsidP="005F6B19">
      <w:pPr>
        <w:pStyle w:val="InhaltsverzeichnisText"/>
      </w:pPr>
    </w:p>
    <w:p w14:paraId="1154C49E" w14:textId="77777777" w:rsidR="000E4505" w:rsidRPr="000E4505" w:rsidRDefault="000E4505" w:rsidP="0010564C">
      <w:pPr>
        <w:pStyle w:val="Zwischenberschrift"/>
      </w:pPr>
      <w:r w:rsidRPr="000E4505">
        <w:br w:type="page"/>
      </w:r>
    </w:p>
    <w:p w14:paraId="7C078EE0" w14:textId="77777777" w:rsidR="00EF0C43" w:rsidRPr="00EF0C43" w:rsidRDefault="00EF0C43" w:rsidP="00131BE3">
      <w:pPr>
        <w:rPr>
          <w:sz w:val="2"/>
          <w:szCs w:val="2"/>
        </w:rPr>
      </w:pPr>
    </w:p>
    <w:p w14:paraId="4DD0B9A5" w14:textId="1EFD89B7" w:rsidR="00EF0C43" w:rsidRDefault="0007153A" w:rsidP="00EF0C43">
      <w:pPr>
        <w:pStyle w:val="POW-Standard"/>
        <w:rPr>
          <w:sz w:val="28"/>
          <w:szCs w:val="24"/>
          <w:u w:val="single"/>
        </w:rPr>
      </w:pPr>
      <w:r w:rsidRPr="0007153A">
        <w:rPr>
          <w:sz w:val="28"/>
          <w:szCs w:val="24"/>
          <w:u w:val="single"/>
        </w:rPr>
        <w:t>Auf dem Weg zum Katholikentag 2026</w:t>
      </w:r>
    </w:p>
    <w:p w14:paraId="15936EC2" w14:textId="77777777" w:rsidR="0007153A" w:rsidRPr="00BB2D73" w:rsidRDefault="0007153A" w:rsidP="00EF0C43">
      <w:pPr>
        <w:pStyle w:val="POW-Standard"/>
        <w:rPr>
          <w:sz w:val="6"/>
          <w:szCs w:val="6"/>
        </w:rPr>
      </w:pPr>
    </w:p>
    <w:p w14:paraId="0B8A455E" w14:textId="77777777" w:rsidR="0007153A" w:rsidRDefault="0007153A">
      <w:pPr>
        <w:pStyle w:val="berschrift1"/>
      </w:pPr>
      <w:r>
        <w:t>Gastgeberinnen und Gastgeber gesucht</w:t>
      </w:r>
    </w:p>
    <w:p w14:paraId="5293D959" w14:textId="77777777" w:rsidR="0007153A" w:rsidRDefault="0007153A">
      <w:pPr>
        <w:rPr>
          <w:b/>
          <w:bCs/>
          <w:sz w:val="24"/>
        </w:rPr>
      </w:pPr>
      <w:r>
        <w:rPr>
          <w:b/>
          <w:bCs/>
          <w:sz w:val="24"/>
        </w:rPr>
        <w:t>Warum der Katholikentag auf kostenlose Privatquartiere angewiesen ist – In Erfurt waren Annette und Karolina Tiller bei Privatleuten zu Gast – Jetzt bieten sie Schlafplätze an</w:t>
      </w:r>
    </w:p>
    <w:p w14:paraId="0D062000" w14:textId="77777777" w:rsidR="0007153A" w:rsidRDefault="0007153A" w:rsidP="004F7463">
      <w:pPr>
        <w:pStyle w:val="Dachzeile1"/>
        <w:rPr>
          <w:sz w:val="20"/>
          <w:szCs w:val="20"/>
          <w:u w:val="none"/>
        </w:rPr>
      </w:pPr>
      <w:r>
        <w:rPr>
          <w:b/>
          <w:bCs/>
          <w:sz w:val="20"/>
          <w:szCs w:val="20"/>
          <w:u w:val="none"/>
        </w:rPr>
        <w:t>Würzburg/</w:t>
      </w:r>
      <w:proofErr w:type="spellStart"/>
      <w:r>
        <w:rPr>
          <w:b/>
          <w:bCs/>
          <w:sz w:val="20"/>
          <w:szCs w:val="20"/>
          <w:u w:val="none"/>
        </w:rPr>
        <w:t>Gadheim</w:t>
      </w:r>
      <w:proofErr w:type="spellEnd"/>
      <w:r>
        <w:rPr>
          <w:sz w:val="20"/>
          <w:szCs w:val="20"/>
          <w:u w:val="none"/>
        </w:rPr>
        <w:t xml:space="preserve"> (POW) Für den 104. Deutschen Katholikentag vom 13. bis zum 17. Mai 2026 in Würzburg werden Gastgeber gesucht, die Privatquartiere für Besucherinnen und Besucher der Großveranstaltung zur Verfügung stellen. Wer in dieser Zeit </w:t>
      </w:r>
      <w:proofErr w:type="spellStart"/>
      <w:r>
        <w:rPr>
          <w:sz w:val="20"/>
          <w:szCs w:val="20"/>
          <w:u w:val="none"/>
        </w:rPr>
        <w:t>Katholikentagsgäste</w:t>
      </w:r>
      <w:proofErr w:type="spellEnd"/>
      <w:r>
        <w:rPr>
          <w:sz w:val="20"/>
          <w:szCs w:val="20"/>
          <w:u w:val="none"/>
        </w:rPr>
        <w:t xml:space="preserve"> aufnehmen möchte, kann sich im Internet unter www.katholikentag.de/gastgeben registrieren. „Für den Katholikentag ist es ganz, ganz wichtig, dass wir einfach viele Gastgeber haben“, sagt Christine Kaupp von der Geschäftsstelle des Katholikentags. Es seien kostenlose Übernachtungsmöglichkeiten, die vielen Familien oder auch jungen Menschen mit einem kleineren Salär erst möglich machten, die Veranstaltungen zu besuchen, sagt Kaupp, Projektleiterin der Privatquartierkampagne.</w:t>
      </w:r>
    </w:p>
    <w:p w14:paraId="3F064C5C" w14:textId="77777777" w:rsidR="0007153A" w:rsidRDefault="0007153A" w:rsidP="004F7463">
      <w:pPr>
        <w:pStyle w:val="Dachzeile1"/>
        <w:rPr>
          <w:sz w:val="20"/>
          <w:szCs w:val="20"/>
          <w:u w:val="none"/>
        </w:rPr>
      </w:pPr>
      <w:r>
        <w:rPr>
          <w:sz w:val="20"/>
          <w:szCs w:val="20"/>
          <w:u w:val="none"/>
        </w:rPr>
        <w:t>„Wir hoffen auf die Unterstützung durch unsere Gastgeber, weil die Situation mit den Hotels in Würzburg nicht so einfach ist.“ Würzburg habe eine relativ geringe Zahl an Hotelbetten. Da die Stadt touristisch stark nachgefragt sei, seien auch die Zimmerpreise während der Großveranstaltung besonders hoch. Deswegen sei das Ziel, mindestens 2200 private Schlafstellen zu finden. „Das muss nicht direkt in Würzburg sein, sondern darf in einem Umkreis von einer Stunde Entfernung sein. Also gern auch in der Rhön, den Haßbergen, im Steigerwald oder im Spessart bis hin nach Aschaffenburg.“</w:t>
      </w:r>
    </w:p>
    <w:p w14:paraId="6FAC2D47" w14:textId="77777777" w:rsidR="0007153A" w:rsidRDefault="0007153A" w:rsidP="004F7463">
      <w:pPr>
        <w:pStyle w:val="Dachzeile1"/>
        <w:rPr>
          <w:sz w:val="20"/>
          <w:szCs w:val="20"/>
          <w:u w:val="none"/>
        </w:rPr>
      </w:pPr>
      <w:r>
        <w:rPr>
          <w:sz w:val="20"/>
          <w:szCs w:val="20"/>
          <w:u w:val="none"/>
        </w:rPr>
        <w:t>Besondere Ansprüche an die Übernachtungsmöglichkeiten würden nicht gestellt. „Es kann ein Gästezimmer sein, kann ein Klappsofa zum Schlafen sein, oder auch nur der Platz für eine Isomatte. Es kann aber auch ein Zeltplatz, ein Gartenhaus oder ein Stellplatz für ein Wohnmobil sein. Wer mag, kann ein Frühstück anbieten, muss es aber nicht. Gesucht werden Gastgeber für die vier Nächte des Katholikentags.“</w:t>
      </w:r>
    </w:p>
    <w:p w14:paraId="3B51DE0D" w14:textId="77777777" w:rsidR="0007153A" w:rsidRDefault="0007153A" w:rsidP="004F7463">
      <w:pPr>
        <w:pStyle w:val="Dachzeile1"/>
        <w:rPr>
          <w:sz w:val="20"/>
          <w:szCs w:val="20"/>
          <w:u w:val="none"/>
        </w:rPr>
      </w:pPr>
      <w:r>
        <w:rPr>
          <w:sz w:val="20"/>
          <w:szCs w:val="20"/>
          <w:u w:val="none"/>
        </w:rPr>
        <w:t>Gastgebende können festlegen, wen sie beherbergen möchten. Zum Beispiel nur Männer oder Frauen, Paare oder Familien, mit Haustier oder ohne, Raucher oder Nichtraucher. „Während des Katholikentags gibt es Kontaktadressen bei uns, falls es irgendwelche Schwierigkeiten geben sollte. Nur uns namentlich bekannte Personen können sich als Gäste bewerben. Voraussetzung ist, dass diese eine Fünf-Tages-Karte für den Katholikentag bestellt haben. Bei den bisherigen Veranstaltungen gab es jedenfalls keinerlei Probleme mit Gästen.“</w:t>
      </w:r>
    </w:p>
    <w:p w14:paraId="4EC069DF" w14:textId="77777777" w:rsidR="0007153A" w:rsidRPr="00D1320A" w:rsidRDefault="0007153A" w:rsidP="00D1320A">
      <w:pPr>
        <w:pStyle w:val="Dachzeile1"/>
        <w:rPr>
          <w:sz w:val="20"/>
          <w:szCs w:val="20"/>
          <w:u w:val="none"/>
        </w:rPr>
      </w:pPr>
      <w:r w:rsidRPr="00D1320A">
        <w:rPr>
          <w:sz w:val="20"/>
          <w:szCs w:val="20"/>
          <w:u w:val="none"/>
        </w:rPr>
        <w:t xml:space="preserve">Diese Erfahrung können Annette (55) und Karolina (13) Tiller aus </w:t>
      </w:r>
      <w:proofErr w:type="spellStart"/>
      <w:r w:rsidRPr="00D1320A">
        <w:rPr>
          <w:sz w:val="20"/>
          <w:szCs w:val="20"/>
          <w:u w:val="none"/>
        </w:rPr>
        <w:t>Gadheim</w:t>
      </w:r>
      <w:proofErr w:type="spellEnd"/>
      <w:r w:rsidRPr="00D1320A">
        <w:rPr>
          <w:sz w:val="20"/>
          <w:szCs w:val="20"/>
          <w:u w:val="none"/>
        </w:rPr>
        <w:t xml:space="preserve"> bei Würzburg bestätigen. Mutter und Tochter waren beim Katholikentag 2024 in Erfurt Gäste in einem Privatquartier. Begeistert von der Erfahrung, war es für sie klar: Wenn jetzt der Katholikentag in Würzburg stattfindet, sind sie als</w:t>
      </w:r>
      <w:r>
        <w:rPr>
          <w:sz w:val="20"/>
          <w:szCs w:val="20"/>
        </w:rPr>
        <w:t xml:space="preserve"> </w:t>
      </w:r>
      <w:r w:rsidRPr="00D1320A">
        <w:rPr>
          <w:sz w:val="20"/>
          <w:szCs w:val="20"/>
          <w:u w:val="none"/>
        </w:rPr>
        <w:t>Gastgeberinnen dabei.</w:t>
      </w:r>
    </w:p>
    <w:p w14:paraId="46AA5EFC" w14:textId="77777777" w:rsidR="0007153A" w:rsidRDefault="0007153A" w:rsidP="004F7463">
      <w:r>
        <w:t>Für Erfurt seien sie mit ihrer Anmeldung für die Teilnahme am Katholikentag sehr spät dran gewesen. „Auf Turnhallenübernachtung hatte ich keine Lust. Aus dem Alter bin ich raus“, erzählt Annette Tiller mit einem Schmunzeln. Weil kurzfristig jemand abgesagt habe, seien ihre Tochter und sie an ein Privatquartier gekommen. „Wir haben dann mit dem gastgebenden Ehepaar im Vorfeld telefoniert und uns vorgestellt, damit sie wissen, wer da kommt.“ Der Empfang sei ausgesprochen nett gewesen. Die Gäste aus Unterfranken fanden Unterkunft in einem leerstehenden Kinderzimmer. „Wir hatten sogar ein Bad nur für uns“, erzählt Karolina Tiller. Damit hätten sie nicht gerechnet, erzählen die Tillers. Zur Bushaltestelle seien es nur fünf Minuten zu Fuß gewesen. Jeden Morgen frühstückten Mutter und Tochter mit dem gastgebenden Ehepaar. „Auf dem Katholikentag selbst sind wir uns auch mehrmals begegnet.“ Neben der Gastfamilie lernten die Tillers in ihrem Quartier auch einen weiteren Gast kennen. „Wir haben auch Visitenkarten getauscht. Das war wirklich eine tolle Erfahrung“, sagt Annette Tiller.</w:t>
      </w:r>
    </w:p>
    <w:p w14:paraId="190D9234" w14:textId="77777777" w:rsidR="00D1320A" w:rsidRDefault="0007153A" w:rsidP="004F7463">
      <w:r>
        <w:t xml:space="preserve">Für den Würzburger Katholikentag bieten die </w:t>
      </w:r>
      <w:proofErr w:type="spellStart"/>
      <w:r>
        <w:t>Gadheimerinnen</w:t>
      </w:r>
      <w:proofErr w:type="spellEnd"/>
      <w:r>
        <w:t xml:space="preserve"> drei Schlafplätze an. „Das ist ein ehemaliges Kinderzimmer mit einem Bett und einer Ausziehcouch. Eine Familie mit Kind oder drei </w:t>
      </w:r>
    </w:p>
    <w:p w14:paraId="1E66E525" w14:textId="77777777" w:rsidR="00D1320A" w:rsidRDefault="00D1320A">
      <w:pPr>
        <w:spacing w:before="0" w:after="0"/>
      </w:pPr>
      <w:r>
        <w:br w:type="page"/>
      </w:r>
    </w:p>
    <w:p w14:paraId="59F8B859" w14:textId="77777777" w:rsidR="00D1320A" w:rsidRPr="00D1320A" w:rsidRDefault="00D1320A" w:rsidP="004F7463">
      <w:pPr>
        <w:rPr>
          <w:sz w:val="2"/>
          <w:szCs w:val="2"/>
        </w:rPr>
      </w:pPr>
    </w:p>
    <w:p w14:paraId="110AD49F" w14:textId="6C718498" w:rsidR="0007153A" w:rsidRDefault="0007153A" w:rsidP="004F7463">
      <w:r>
        <w:t>Freunde könnten da gut übernachten“, sagt die Mutter. Bedenken, Fremde ins Haus zu lassen, hat sie nicht. „Wenn man grundsätzlich offen auf die Menschen zugeht, dann kommt genau das so wieder zurück.“ Sie und ihre Tochter werden in jedem Fall am Katholikentag teilnehmen. Zwei kostenlose Tageskarten spendiert der Katholikentag jedem Gastgeber.</w:t>
      </w:r>
    </w:p>
    <w:p w14:paraId="678BA0E4" w14:textId="77777777" w:rsidR="0007153A" w:rsidRDefault="0007153A">
      <w:r>
        <w:t>(46 Zeilen/4825/1208; E-Mail voraus)</w:t>
      </w:r>
    </w:p>
    <w:p w14:paraId="72A82F74" w14:textId="77777777" w:rsidR="0007153A" w:rsidRPr="004F7463" w:rsidRDefault="0007153A">
      <w:pPr>
        <w:rPr>
          <w:i/>
          <w:iCs/>
        </w:rPr>
      </w:pPr>
      <w:r w:rsidRPr="004F7463">
        <w:rPr>
          <w:b/>
          <w:bCs/>
          <w:i/>
          <w:iCs/>
          <w:u w:val="single"/>
        </w:rPr>
        <w:t>Hinweis für Redaktionen</w:t>
      </w:r>
      <w:r w:rsidRPr="004F7463">
        <w:rPr>
          <w:i/>
          <w:iCs/>
        </w:rPr>
        <w:t>: Fotos abrufbar im Internet</w:t>
      </w:r>
    </w:p>
    <w:p w14:paraId="5B6ED37E" w14:textId="77777777" w:rsidR="00586669" w:rsidRDefault="00586669" w:rsidP="00A446AB"/>
    <w:p w14:paraId="45B47FD6" w14:textId="77777777" w:rsidR="00E96FE6" w:rsidRDefault="00E96FE6" w:rsidP="00A446AB"/>
    <w:p w14:paraId="38990045" w14:textId="01EB40E6" w:rsidR="0007153A" w:rsidRDefault="0007153A">
      <w:pPr>
        <w:spacing w:before="0" w:after="0"/>
      </w:pPr>
      <w:r>
        <w:br w:type="page"/>
      </w:r>
    </w:p>
    <w:p w14:paraId="677BDDB5" w14:textId="77777777" w:rsidR="0007153A" w:rsidRPr="00EF0C43" w:rsidRDefault="0007153A" w:rsidP="0007153A">
      <w:pPr>
        <w:rPr>
          <w:sz w:val="2"/>
          <w:szCs w:val="2"/>
        </w:rPr>
      </w:pPr>
    </w:p>
    <w:p w14:paraId="15F556AD" w14:textId="77777777" w:rsidR="0007153A" w:rsidRDefault="0007153A" w:rsidP="0007153A">
      <w:pPr>
        <w:pStyle w:val="POW-Dachzeile"/>
      </w:pPr>
      <w:r>
        <w:t>Berichte</w:t>
      </w:r>
    </w:p>
    <w:p w14:paraId="000AF03C" w14:textId="77777777" w:rsidR="0007153A" w:rsidRPr="00BB2D73" w:rsidRDefault="0007153A" w:rsidP="0007153A">
      <w:pPr>
        <w:pStyle w:val="POW-Standard"/>
        <w:rPr>
          <w:sz w:val="6"/>
          <w:szCs w:val="6"/>
        </w:rPr>
      </w:pPr>
    </w:p>
    <w:p w14:paraId="33E11143" w14:textId="77777777" w:rsidR="0007153A" w:rsidRDefault="0007153A">
      <w:pPr>
        <w:pStyle w:val="Dachzeile1"/>
        <w:rPr>
          <w:b/>
          <w:bCs/>
          <w:sz w:val="48"/>
          <w:szCs w:val="48"/>
          <w:u w:val="none"/>
        </w:rPr>
      </w:pPr>
      <w:r>
        <w:rPr>
          <w:b/>
          <w:bCs/>
          <w:sz w:val="48"/>
          <w:szCs w:val="48"/>
          <w:u w:val="none"/>
        </w:rPr>
        <w:t>Bistum Würzburg veröffentlicht Jahresabschluss 2024 und Haushalt 2026</w:t>
      </w:r>
    </w:p>
    <w:p w14:paraId="5C60167F" w14:textId="77777777" w:rsidR="0007153A" w:rsidRDefault="0007153A">
      <w:pPr>
        <w:pStyle w:val="Dachzeile1"/>
        <w:rPr>
          <w:b/>
          <w:bCs/>
          <w:sz w:val="24"/>
          <w:u w:val="none"/>
        </w:rPr>
      </w:pPr>
      <w:r>
        <w:rPr>
          <w:b/>
          <w:bCs/>
          <w:sz w:val="24"/>
          <w:u w:val="none"/>
        </w:rPr>
        <w:t xml:space="preserve">Positives Geschäftsjahr 2024 – Finanzsituation laut Finanzdirektor Gerald </w:t>
      </w:r>
      <w:proofErr w:type="spellStart"/>
      <w:r>
        <w:rPr>
          <w:b/>
          <w:bCs/>
          <w:sz w:val="24"/>
          <w:u w:val="none"/>
        </w:rPr>
        <w:t>Düchs</w:t>
      </w:r>
      <w:proofErr w:type="spellEnd"/>
      <w:r>
        <w:rPr>
          <w:b/>
          <w:bCs/>
          <w:sz w:val="24"/>
          <w:u w:val="none"/>
        </w:rPr>
        <w:t xml:space="preserve"> solide – Generalvikar Vorndran: „Die ersten Schritte im Strategieprozess sind gemacht“ – Dankbar für die Bereitschaft vieler, sich für die Neuausrichtung einzusetzen – Bischof Jung dankt Kirchensteuerzahlern für solidarischen Beitrag</w:t>
      </w:r>
    </w:p>
    <w:p w14:paraId="6D4BFA33" w14:textId="77777777" w:rsidR="0007153A" w:rsidRDefault="0007153A">
      <w:pPr>
        <w:pStyle w:val="Dachzeile1"/>
        <w:rPr>
          <w:sz w:val="20"/>
          <w:szCs w:val="20"/>
          <w:u w:val="none"/>
        </w:rPr>
      </w:pPr>
      <w:r>
        <w:rPr>
          <w:b/>
          <w:bCs/>
          <w:sz w:val="20"/>
          <w:szCs w:val="20"/>
          <w:u w:val="none"/>
        </w:rPr>
        <w:t>Würzburg</w:t>
      </w:r>
      <w:r>
        <w:rPr>
          <w:sz w:val="20"/>
          <w:szCs w:val="20"/>
          <w:u w:val="none"/>
        </w:rPr>
        <w:t xml:space="preserve"> (POW) Das Bistum Würzburg hat die Jahresabschlüsse 2024 der Diözese Würzburg und der weiteren diözesanen Rechtsträger Bischöflicher Stuhl, </w:t>
      </w:r>
      <w:proofErr w:type="spellStart"/>
      <w:r>
        <w:rPr>
          <w:sz w:val="20"/>
          <w:szCs w:val="20"/>
          <w:u w:val="none"/>
        </w:rPr>
        <w:t>Emeritenanstalt</w:t>
      </w:r>
      <w:proofErr w:type="spellEnd"/>
      <w:r>
        <w:rPr>
          <w:sz w:val="20"/>
          <w:szCs w:val="20"/>
          <w:u w:val="none"/>
        </w:rPr>
        <w:t xml:space="preserve"> und Domkapitel am Mittwoch, 26. November 2025, veröffentlicht. Gleichzeitig gab es erstmals die Haushaltsplanungen für das kommende Jahr 2026 bereits am Ende des Vorjahres bekannt. Der Diözesansteuerausschuss hat dem Jahresabschluss der Diözese und auch der Haushaltsplanung 2026 zugestimmt. Die Diözese Würzburg kann nach den Worten von Bischöflichem Finanzdirektor Gerald </w:t>
      </w:r>
      <w:proofErr w:type="spellStart"/>
      <w:r>
        <w:rPr>
          <w:sz w:val="20"/>
          <w:szCs w:val="20"/>
          <w:u w:val="none"/>
        </w:rPr>
        <w:t>Düchs</w:t>
      </w:r>
      <w:proofErr w:type="spellEnd"/>
      <w:r>
        <w:rPr>
          <w:sz w:val="20"/>
          <w:szCs w:val="20"/>
          <w:u w:val="none"/>
        </w:rPr>
        <w:t xml:space="preserve"> auf eine solide Finanzsituation blicken. Die Wirtschaftsprüfer haben den Jahresabschlüssen zum 31. Dezember 2024 sowie den Lageberichten für das Geschäftsjahr 2024 einen uneingeschränkten Bestätigungsvermerk erteilt. Die Abschlüsse und die geplanten Haushalte sind im Internet unter https://jahresueberblick.bistum-wuerzburg.de/finanzen/jahresabschluesse/ veröffentlicht.</w:t>
      </w:r>
    </w:p>
    <w:p w14:paraId="16CA5E3B" w14:textId="77777777" w:rsidR="0007153A" w:rsidRDefault="0007153A">
      <w:pPr>
        <w:pStyle w:val="Zwischenberschrift"/>
      </w:pPr>
      <w:r>
        <w:t>Jahresabschluss 2024 Diözese Würzburg</w:t>
      </w:r>
    </w:p>
    <w:p w14:paraId="6C8DBFE5" w14:textId="77777777" w:rsidR="0007153A" w:rsidRDefault="0007153A">
      <w:pPr>
        <w:pStyle w:val="Dachzeile1"/>
        <w:rPr>
          <w:sz w:val="20"/>
          <w:szCs w:val="20"/>
          <w:u w:val="none"/>
        </w:rPr>
      </w:pPr>
      <w:r>
        <w:rPr>
          <w:sz w:val="20"/>
          <w:szCs w:val="20"/>
          <w:u w:val="none"/>
        </w:rPr>
        <w:t xml:space="preserve">Finanzdirektor </w:t>
      </w:r>
      <w:proofErr w:type="spellStart"/>
      <w:r>
        <w:rPr>
          <w:sz w:val="20"/>
          <w:szCs w:val="20"/>
          <w:u w:val="none"/>
        </w:rPr>
        <w:t>Düchs</w:t>
      </w:r>
      <w:proofErr w:type="spellEnd"/>
      <w:r>
        <w:rPr>
          <w:sz w:val="20"/>
          <w:szCs w:val="20"/>
          <w:u w:val="none"/>
        </w:rPr>
        <w:t xml:space="preserve"> kann für das abgeschlossene Geschäftsjahr 2024 einen Bilanzgewinn der Diözese Würzburg in Höhe von 1,8 Millionen Euro verzeichnen. „Die Diözese Würzburg war stets in der Lage, ihre vielfältigen Aufgaben zu erfüllen, und lag über den Erwartungen aus dem Haushaltsplan 2024“, betont </w:t>
      </w:r>
      <w:proofErr w:type="spellStart"/>
      <w:r>
        <w:rPr>
          <w:sz w:val="20"/>
          <w:szCs w:val="20"/>
          <w:u w:val="none"/>
        </w:rPr>
        <w:t>Düchs</w:t>
      </w:r>
      <w:proofErr w:type="spellEnd"/>
      <w:r>
        <w:rPr>
          <w:sz w:val="20"/>
          <w:szCs w:val="20"/>
          <w:u w:val="none"/>
        </w:rPr>
        <w:t>. Das gute Ergebnis könne im Kern auf das sorgfältige Wirtschaften in den 43 Pastoralen Räumen und im Bischöflichen Ordinariat Würzburg zurückgeführt werden. Den Kostenstellenverantwortlichen gelte sein ausdrücklicher Dank für die konstruktive Zusammenarbeit und Mitwirkung an einem soliden Haushalt der Diözese. Aus dem Jahresüberschuss konnten jeweils vier Millionen Euro Rücklagen für den Klimafonds und für die Gebäude im Sinne des Strategieprozesses gebildet werden.</w:t>
      </w:r>
    </w:p>
    <w:p w14:paraId="15079274" w14:textId="77777777" w:rsidR="0007153A" w:rsidRDefault="0007153A">
      <w:pPr>
        <w:pStyle w:val="Dachzeile1"/>
        <w:rPr>
          <w:sz w:val="20"/>
          <w:szCs w:val="20"/>
          <w:u w:val="none"/>
        </w:rPr>
      </w:pPr>
      <w:r>
        <w:rPr>
          <w:sz w:val="20"/>
          <w:szCs w:val="20"/>
          <w:u w:val="none"/>
        </w:rPr>
        <w:t>Die Erträge der Diözese Würzburg im Jahr 2024 konnten mit 221,9 Millionen Euro um 600.000 Euro im Vergleich zum Vorjahr gesteigert werden. Die Kirchensteuereinnahmen sind im Vergleich zum Vorjahr um drei Millionen auf 178,3 Millionen Euro gestiegen. Hinzu kommen Umsatzerlöse in Höhe von 13,7 Millionen Euro und sonstige betriebliche Erträge von 30 Millionen Euro.</w:t>
      </w:r>
    </w:p>
    <w:p w14:paraId="5E8A3319" w14:textId="77777777" w:rsidR="0007153A" w:rsidRDefault="0007153A">
      <w:pPr>
        <w:pStyle w:val="Dachzeile1"/>
        <w:rPr>
          <w:sz w:val="20"/>
          <w:szCs w:val="20"/>
          <w:u w:val="none"/>
        </w:rPr>
      </w:pPr>
      <w:r>
        <w:rPr>
          <w:sz w:val="20"/>
          <w:szCs w:val="20"/>
          <w:u w:val="none"/>
        </w:rPr>
        <w:t>Dem stehen Aufwendungen in Höhe von insgesamt 219,9 Millionen Euro gegenüber. Besonders die Pastoralen Räume wurden finanziell gestärkt, ein großer Anteil der Gesamtausgaben fließt in Maßnahmen zur Erfüllung des seelsorgerischen Auftrags. Der Personalaufwand liegt mit 118,9 Millionen Euro sechs Millionen Euro höher als im Jahr 2023. Der Materialaufwand liegt bei sechs Millionen Euro. Die Ausgaben für gezahlte Zuschüsse und Zuweisungen sind im Vergleich zum Vorjahr um 8,5 Millionen Euro auf 50,8 Millionen Euro gestiegen. Sonstige betriebliche Aufwendungen fallen in Höhe von 39,1 Millionen Euro an.</w:t>
      </w:r>
    </w:p>
    <w:p w14:paraId="76D72071" w14:textId="49CD402D" w:rsidR="00D1320A" w:rsidRDefault="0007153A">
      <w:pPr>
        <w:pStyle w:val="Dachzeile1"/>
        <w:rPr>
          <w:sz w:val="20"/>
          <w:szCs w:val="20"/>
          <w:u w:val="none"/>
        </w:rPr>
      </w:pPr>
      <w:r>
        <w:rPr>
          <w:sz w:val="20"/>
          <w:szCs w:val="20"/>
          <w:u w:val="none"/>
        </w:rPr>
        <w:t>Die Bilanz der Diözese Würzburg weist zum Stichtag 31. Dezember 2024 eine Bilanzsumme von 318,6 Millionen Euro aus. Die Bilanzsumme konnte um 4,6 Millionen Euro gesteigert werden. Das Eigenkapital beträgt zum Stichtag rund 184,5 Millionen Euro und entspricht damit einer Eigenkapitalquote von rund 58 Prozent.</w:t>
      </w:r>
    </w:p>
    <w:p w14:paraId="6223E825" w14:textId="77777777" w:rsidR="00D1320A" w:rsidRDefault="00D1320A">
      <w:pPr>
        <w:spacing w:before="0" w:after="0"/>
        <w:rPr>
          <w:rFonts w:ascii="Arial" w:hAnsi="Arial"/>
          <w:szCs w:val="20"/>
        </w:rPr>
      </w:pPr>
      <w:r>
        <w:rPr>
          <w:szCs w:val="20"/>
        </w:rPr>
        <w:br w:type="page"/>
      </w:r>
    </w:p>
    <w:p w14:paraId="64D13AE5" w14:textId="77777777" w:rsidR="0007153A" w:rsidRPr="00D1320A" w:rsidRDefault="0007153A">
      <w:pPr>
        <w:pStyle w:val="Dachzeile1"/>
        <w:rPr>
          <w:sz w:val="2"/>
          <w:szCs w:val="2"/>
          <w:u w:val="none"/>
        </w:rPr>
      </w:pPr>
    </w:p>
    <w:p w14:paraId="36049180" w14:textId="77777777" w:rsidR="0007153A" w:rsidRDefault="0007153A">
      <w:pPr>
        <w:pStyle w:val="Zwischenberschrift"/>
      </w:pPr>
      <w:r>
        <w:t>Haushaltsplanung 2026 Diözese Würzburg</w:t>
      </w:r>
    </w:p>
    <w:p w14:paraId="684EBE7A" w14:textId="77777777" w:rsidR="0007153A" w:rsidRDefault="0007153A">
      <w:pPr>
        <w:pStyle w:val="Dachzeile1"/>
        <w:rPr>
          <w:sz w:val="20"/>
          <w:szCs w:val="20"/>
          <w:u w:val="none"/>
        </w:rPr>
      </w:pPr>
      <w:r>
        <w:rPr>
          <w:sz w:val="20"/>
          <w:szCs w:val="20"/>
          <w:u w:val="none"/>
        </w:rPr>
        <w:t xml:space="preserve">Der Haushaltsplan 2026 der Diözese Würzburg umfasst ein Volumen von 229,6 Millionen Euro. Für den Haushalt 2026 plant die Diözese Würzburg mit einem Jahresfehlbetrag von zirka 1,1 Millionen Euro, der durch die Entnahme von Rücklagen ausgeglichen wird. Einnahmen aus der Kirchensteuer plant die Diözese in Höhe von 179,7 Millionen Euro ein, 1,8 Millionen Euro mehr als 2025. Nach den Worten von Finanzdirektor </w:t>
      </w:r>
      <w:proofErr w:type="spellStart"/>
      <w:r>
        <w:rPr>
          <w:sz w:val="20"/>
          <w:szCs w:val="20"/>
          <w:u w:val="none"/>
        </w:rPr>
        <w:t>Düchs</w:t>
      </w:r>
      <w:proofErr w:type="spellEnd"/>
      <w:r>
        <w:rPr>
          <w:sz w:val="20"/>
          <w:szCs w:val="20"/>
          <w:u w:val="none"/>
        </w:rPr>
        <w:t xml:space="preserve"> sind die Erträge aus der Kirchensteuer in den vergangenen zehn Jahren weitgehend gleichgeblieben, obwohl die Ausgaben insbesondere für Personal im gleichen Zeitraum stetig gestiegen sind. Insgesamt rechnet die Diözese mit 225,1 Millionen Euro Erträgen, davon knapp 80 Prozent aus der Kirchensteuer.  Für die Aufwendungen werden 229,6 Millionen Euro angesetzt. Der Großteil der Aufwendungen fließt mit 123,5 Millionen Euro in die Personalaufwendungen.</w:t>
      </w:r>
    </w:p>
    <w:p w14:paraId="2FEE4C80" w14:textId="77777777" w:rsidR="0007153A" w:rsidRDefault="0007153A">
      <w:pPr>
        <w:pStyle w:val="Dachzeile1"/>
        <w:rPr>
          <w:sz w:val="20"/>
          <w:szCs w:val="20"/>
          <w:u w:val="none"/>
        </w:rPr>
      </w:pPr>
      <w:r>
        <w:rPr>
          <w:sz w:val="20"/>
          <w:szCs w:val="20"/>
          <w:u w:val="none"/>
        </w:rPr>
        <w:t>Der Strategieprozess der Diözese sieht vor, den Haushalt nach strategischen Handlungsfeldern zu gliedern. Das Handlungsfeld „Kirche vor Ort“ in den neuen Pastoralen Räumen erhält 41 Prozent der zur Verfügung stehenden Finanzmittel. Das entspricht einer Steigerung von 1,4 Prozentpunkten. 12,6 Prozent werden für die vielfältigen Aufgaben der Caritas bereitgestellt. Diese reichen von Beratungsangeboten über Hilfe für alte und pflegebedürftige Menschen bis hin zur Trägerschaft von Kindertageseinrichtungen. Für die auf Ebene der Diözese organisierte Pastoral und Jugendpastoral sind 10,9 Prozent vorgesehen.</w:t>
      </w:r>
    </w:p>
    <w:p w14:paraId="63F99FD7" w14:textId="77777777" w:rsidR="0007153A" w:rsidRDefault="0007153A">
      <w:pPr>
        <w:pStyle w:val="Dachzeile1"/>
        <w:rPr>
          <w:sz w:val="20"/>
          <w:szCs w:val="20"/>
          <w:u w:val="none"/>
        </w:rPr>
      </w:pPr>
      <w:r>
        <w:rPr>
          <w:sz w:val="20"/>
          <w:szCs w:val="20"/>
          <w:u w:val="none"/>
        </w:rPr>
        <w:t>Laut Generalvikar Dr. Jürgen Vorndran sind mit der Haushaltsplanung 2026 und der Gliederung in die Handlungsfelder die ersten Schritte im Strategieprozess gemacht. Dieses Vorgehen gebe eine klare und transparente Linie vor. „Ziel ist es, auch mit geringeren Mitteln in die Zukunft zu investieren: Seelsorge und caritatives Handeln stehen im Mittelpunkt.“ Dankbar zeigte sich der Generalvikar für das Engagement so vieler auf dem Weg der Neuausrichtung des Bistums.</w:t>
      </w:r>
    </w:p>
    <w:p w14:paraId="7A75F709" w14:textId="77777777" w:rsidR="0007153A" w:rsidRDefault="0007153A">
      <w:pPr>
        <w:pStyle w:val="Dachzeile1"/>
        <w:rPr>
          <w:sz w:val="20"/>
          <w:szCs w:val="20"/>
          <w:u w:val="none"/>
        </w:rPr>
      </w:pPr>
      <w:r>
        <w:rPr>
          <w:sz w:val="20"/>
          <w:szCs w:val="20"/>
          <w:u w:val="none"/>
        </w:rPr>
        <w:t>„Mit unseren kirchlichen Diensten und Einrichtungen wollen wir erreichbar sein für Menschen auf der Suche nach Hoffnung“, sagt Bischof Dr. Franz Jung. Diese Präsenz für die Menschen in Unterfranken wäre ohne den solidarischen Beitrag der Kirchensteuer nicht möglich. Die Kirchensteuerzahler „ermutigen damit auch mich, nicht nachzulassen im Einsatz für die christliche Hoffnungsbotschaft. Dafür danke ich ihnen von Herzen“, unterstreicht Bischof Jung.</w:t>
      </w:r>
    </w:p>
    <w:p w14:paraId="1A92FEBF" w14:textId="77777777" w:rsidR="0007153A" w:rsidRDefault="0007153A">
      <w:pPr>
        <w:pStyle w:val="Zwischenberschrift"/>
      </w:pPr>
      <w:r>
        <w:t>Jahresabschluss 2024 und Haushalt 2026 Bischöflicher Stuhl</w:t>
      </w:r>
    </w:p>
    <w:p w14:paraId="14439D36" w14:textId="77777777" w:rsidR="0007153A" w:rsidRDefault="0007153A">
      <w:pPr>
        <w:pStyle w:val="Dachzeile1"/>
        <w:rPr>
          <w:sz w:val="20"/>
          <w:szCs w:val="20"/>
          <w:u w:val="none"/>
        </w:rPr>
      </w:pPr>
      <w:r>
        <w:rPr>
          <w:sz w:val="20"/>
          <w:szCs w:val="20"/>
          <w:u w:val="none"/>
        </w:rPr>
        <w:t xml:space="preserve">Der Bischöfliche Stuhl erzielte im Jahr 2024 ebenfalls einen Bilanzgewinn mit 1,4 Millionen Euro. </w:t>
      </w:r>
      <w:proofErr w:type="spellStart"/>
      <w:r>
        <w:rPr>
          <w:sz w:val="20"/>
          <w:szCs w:val="20"/>
          <w:u w:val="none"/>
        </w:rPr>
        <w:t>Ordinariatsrätin</w:t>
      </w:r>
      <w:proofErr w:type="spellEnd"/>
      <w:r>
        <w:rPr>
          <w:sz w:val="20"/>
          <w:szCs w:val="20"/>
          <w:u w:val="none"/>
        </w:rPr>
        <w:t xml:space="preserve"> Kathrin Pfeil, Verwalterin des Bischöflichen Stuhls, zeigt sich sehr erfreut über das positive Ergebnis. Der Bischöfliche Stuhl ist verpflichtet, die </w:t>
      </w:r>
      <w:proofErr w:type="spellStart"/>
      <w:r>
        <w:rPr>
          <w:sz w:val="20"/>
          <w:szCs w:val="20"/>
          <w:u w:val="none"/>
        </w:rPr>
        <w:t>Emeritenanstalt</w:t>
      </w:r>
      <w:proofErr w:type="spellEnd"/>
      <w:r>
        <w:rPr>
          <w:sz w:val="20"/>
          <w:szCs w:val="20"/>
          <w:u w:val="none"/>
        </w:rPr>
        <w:t xml:space="preserve"> finanziell zu unterstützen, sodass sie ihre Pensions- und Beihilfeverpflichtungen gegenüber ihren Mitgliedern, den in die Diözese Würzburg </w:t>
      </w:r>
      <w:proofErr w:type="spellStart"/>
      <w:r>
        <w:rPr>
          <w:sz w:val="20"/>
          <w:szCs w:val="20"/>
          <w:u w:val="none"/>
        </w:rPr>
        <w:t>inkardinierten</w:t>
      </w:r>
      <w:proofErr w:type="spellEnd"/>
      <w:r>
        <w:rPr>
          <w:sz w:val="20"/>
          <w:szCs w:val="20"/>
          <w:u w:val="none"/>
        </w:rPr>
        <w:t xml:space="preserve"> Priestern, erfüllen kann.</w:t>
      </w:r>
    </w:p>
    <w:p w14:paraId="00F2E076" w14:textId="77777777" w:rsidR="0007153A" w:rsidRDefault="0007153A">
      <w:pPr>
        <w:pStyle w:val="Dachzeile1"/>
        <w:rPr>
          <w:sz w:val="20"/>
          <w:szCs w:val="20"/>
          <w:u w:val="none"/>
        </w:rPr>
      </w:pPr>
      <w:r>
        <w:rPr>
          <w:sz w:val="20"/>
          <w:szCs w:val="20"/>
          <w:u w:val="none"/>
        </w:rPr>
        <w:t>Das positive Jahresergebnis 2024 setzt sich zusammen aus 11,5 Millionen Euro Gesamterträgen, die wiederum zum größten Teil aus Miet- und Pachteinnahmen bestehen. Die Gesamtaufwendungen in Höhe von 21,7 Millionen Euro setzen sich aus Zuschüssen und Zuweisungen in Höhe von 12,4 Millionen Euro, Materialaufwand in Höhe von 5,5 Millionen Euro und sonstigen Ausgaben in Höhe von 3,8 Millionen Euro zusammen. Insgesamt konnten neun Millionen Euro in die Rücklagen eingestellt werden.</w:t>
      </w:r>
    </w:p>
    <w:p w14:paraId="0099B90E" w14:textId="77777777" w:rsidR="0007153A" w:rsidRDefault="0007153A">
      <w:pPr>
        <w:pStyle w:val="Dachzeile1"/>
        <w:rPr>
          <w:sz w:val="20"/>
          <w:szCs w:val="20"/>
          <w:u w:val="none"/>
        </w:rPr>
      </w:pPr>
      <w:r>
        <w:rPr>
          <w:sz w:val="20"/>
          <w:szCs w:val="20"/>
          <w:u w:val="none"/>
        </w:rPr>
        <w:t>Das Finanzergebnis in Höhe von 20,6 Millionen Euro konnte im Vergleich zum Vorjahr um 11,6 Millionen Euro gesteigert werden und hat erheblich zum positiven Ergebnis beigetragen. Die Bilanzsumme beläuft sich auf 438,1 Millionen Euro, dies entspricht einer Erhöhung um 14,3 Millionen Euro im Vergleich zum Vorjahr. Den größten Posten auf der Aktivseite stellt das Finanzanlagevermögen in Höhe von 350,6 Millionen Euro dar.</w:t>
      </w:r>
    </w:p>
    <w:p w14:paraId="245D0BAE" w14:textId="77777777" w:rsidR="0007153A" w:rsidRDefault="0007153A">
      <w:pPr>
        <w:pStyle w:val="Dachzeile1"/>
        <w:rPr>
          <w:sz w:val="20"/>
          <w:szCs w:val="20"/>
          <w:u w:val="none"/>
        </w:rPr>
      </w:pPr>
      <w:r>
        <w:rPr>
          <w:sz w:val="20"/>
          <w:szCs w:val="20"/>
          <w:u w:val="none"/>
        </w:rPr>
        <w:t xml:space="preserve">Für das Jahr 2026 wird mit 16,8 Millionen Euro Erträgen, 24,3 Millionen Euro Aufwendungen und einem Finanzergebnis von 7,6 Millionen Euro geplant. Das entspricht einem Jahresüberschuss in Höhe von 51.500 Euro. Weitere detaillierte Informationen sowie die Jahresabschlüsse und Haushaltsplanungen der weiteren Rechtsträger Domkapitel und </w:t>
      </w:r>
      <w:proofErr w:type="spellStart"/>
      <w:r>
        <w:rPr>
          <w:sz w:val="20"/>
          <w:szCs w:val="20"/>
          <w:u w:val="none"/>
        </w:rPr>
        <w:t>Emeritenanstalt</w:t>
      </w:r>
      <w:proofErr w:type="spellEnd"/>
      <w:r>
        <w:rPr>
          <w:sz w:val="20"/>
          <w:szCs w:val="20"/>
          <w:u w:val="none"/>
        </w:rPr>
        <w:t xml:space="preserve"> können auf der Homepage https://finanzen.bistum-wuerzburg.de eingesehen werden.</w:t>
      </w:r>
    </w:p>
    <w:p w14:paraId="2095DD07" w14:textId="77777777" w:rsidR="0007153A" w:rsidRDefault="0007153A">
      <w:pPr>
        <w:pStyle w:val="berschrift1"/>
        <w:rPr>
          <w:b w:val="0"/>
          <w:bCs/>
          <w:sz w:val="20"/>
          <w:szCs w:val="20"/>
        </w:rPr>
      </w:pPr>
      <w:r>
        <w:rPr>
          <w:b w:val="0"/>
          <w:sz w:val="20"/>
          <w:szCs w:val="20"/>
        </w:rPr>
        <w:t>(82 Zeilen/4825/1223; E-Mail voraus)</w:t>
      </w:r>
    </w:p>
    <w:p w14:paraId="4966FFBF" w14:textId="168DBF91" w:rsidR="009D32B6" w:rsidRDefault="0007153A" w:rsidP="00D1320A">
      <w:r w:rsidRPr="005B6AAA">
        <w:rPr>
          <w:b/>
          <w:bCs/>
          <w:i/>
          <w:iCs/>
          <w:u w:val="single"/>
        </w:rPr>
        <w:t>Hinweis für Redaktionen</w:t>
      </w:r>
      <w:r w:rsidRPr="005B6AAA">
        <w:rPr>
          <w:i/>
          <w:iCs/>
        </w:rPr>
        <w:t>: Foto abrufbar im Internet</w:t>
      </w:r>
      <w:r w:rsidR="009D32B6">
        <w:br w:type="page"/>
      </w:r>
    </w:p>
    <w:p w14:paraId="3F302275" w14:textId="77777777" w:rsidR="0007153A" w:rsidRPr="00D1320A" w:rsidRDefault="0007153A" w:rsidP="0007153A">
      <w:pPr>
        <w:pStyle w:val="Dachzeile1"/>
        <w:rPr>
          <w:sz w:val="2"/>
          <w:szCs w:val="2"/>
          <w:u w:val="none"/>
        </w:rPr>
      </w:pPr>
    </w:p>
    <w:p w14:paraId="28634C43" w14:textId="77777777" w:rsidR="0007153A" w:rsidRDefault="0007153A">
      <w:pPr>
        <w:spacing w:after="113"/>
        <w:rPr>
          <w:rFonts w:ascii="Arial" w:hAnsi="Arial"/>
          <w:szCs w:val="20"/>
        </w:rPr>
      </w:pPr>
      <w:r>
        <w:rPr>
          <w:rFonts w:ascii="Arial" w:hAnsi="Arial"/>
          <w:b/>
          <w:bCs/>
          <w:sz w:val="48"/>
          <w:szCs w:val="48"/>
        </w:rPr>
        <w:t>Kirche bleibt vor Ort – aber anders</w:t>
      </w:r>
    </w:p>
    <w:p w14:paraId="04718128" w14:textId="77777777" w:rsidR="0007153A" w:rsidRDefault="0007153A">
      <w:pPr>
        <w:spacing w:after="113"/>
        <w:rPr>
          <w:rFonts w:ascii="Arial" w:hAnsi="Arial"/>
          <w:szCs w:val="20"/>
        </w:rPr>
      </w:pPr>
      <w:r>
        <w:rPr>
          <w:rFonts w:ascii="Arial" w:hAnsi="Arial"/>
          <w:b/>
          <w:bCs/>
        </w:rPr>
        <w:t xml:space="preserve">Diözesanforum im Würzburger </w:t>
      </w:r>
      <w:proofErr w:type="spellStart"/>
      <w:r>
        <w:rPr>
          <w:rFonts w:ascii="Arial" w:hAnsi="Arial"/>
          <w:b/>
          <w:bCs/>
        </w:rPr>
        <w:t>Kilianeum</w:t>
      </w:r>
      <w:proofErr w:type="spellEnd"/>
      <w:r>
        <w:rPr>
          <w:rFonts w:ascii="Arial" w:hAnsi="Arial"/>
          <w:b/>
          <w:bCs/>
        </w:rPr>
        <w:t xml:space="preserve"> </w:t>
      </w:r>
      <w:r>
        <w:rPr>
          <w:rFonts w:ascii="Arial" w:eastAsia="Arial" w:hAnsi="Arial" w:cs="Arial"/>
          <w:b/>
          <w:bCs/>
        </w:rPr>
        <w:t>‒</w:t>
      </w:r>
      <w:r>
        <w:rPr>
          <w:rFonts w:ascii="Arial" w:eastAsia="Aptos" w:hAnsi="Arial" w:cs="Arial"/>
          <w:b/>
          <w:bCs/>
        </w:rPr>
        <w:t xml:space="preserve"> </w:t>
      </w:r>
      <w:r>
        <w:rPr>
          <w:rFonts w:ascii="Arial" w:hAnsi="Arial"/>
          <w:b/>
          <w:bCs/>
        </w:rPr>
        <w:t>Bistum Würzburg zieht Bilanz über ein Jahrzehnt pastoraler Neuaufstellung und richtet den Blick nach vorn</w:t>
      </w:r>
      <w:r>
        <w:rPr>
          <w:rFonts w:ascii="Arial" w:hAnsi="Arial"/>
          <w:b/>
          <w:bCs/>
          <w:szCs w:val="20"/>
        </w:rPr>
        <w:t xml:space="preserve"> </w:t>
      </w:r>
    </w:p>
    <w:p w14:paraId="117494B4" w14:textId="77777777" w:rsidR="0007153A" w:rsidRDefault="0007153A">
      <w:pPr>
        <w:spacing w:after="113"/>
        <w:rPr>
          <w:rFonts w:ascii="Arial" w:hAnsi="Arial"/>
          <w:szCs w:val="20"/>
        </w:rPr>
      </w:pPr>
      <w:r>
        <w:rPr>
          <w:rFonts w:ascii="Arial" w:hAnsi="Arial"/>
          <w:b/>
          <w:bCs/>
          <w:szCs w:val="20"/>
        </w:rPr>
        <w:t>Würzburg</w:t>
      </w:r>
      <w:r>
        <w:rPr>
          <w:rFonts w:ascii="Arial" w:hAnsi="Arial"/>
          <w:szCs w:val="20"/>
        </w:rPr>
        <w:t xml:space="preserve"> (POW) Das Programm „Gemeinsam Kirche sein – Pastoral der Zukunft“ mit der Errichtung der Pastoralen Räume, das 2015 gestartet wurde, ist jetzt abgeschlossen. „Jetzt haben wir die Grundlagen, um uns vermehrt den Inhalten zuzuwenden“, formulierte es Generalvikar Dr. Jürgen Vorndran beim Diözesanforum zum Abschluss des Strukturprozesses am Samstag, 15. November, vor </w:t>
      </w:r>
      <w:r>
        <w:rPr>
          <w:rFonts w:ascii="Arial" w:hAnsi="Arial"/>
          <w:color w:val="000000"/>
          <w:szCs w:val="20"/>
        </w:rPr>
        <w:t>120</w:t>
      </w:r>
      <w:r>
        <w:rPr>
          <w:rFonts w:ascii="Arial" w:hAnsi="Arial"/>
          <w:szCs w:val="20"/>
        </w:rPr>
        <w:t xml:space="preserve"> Delegierten aus dem ganzen Bistum. Der Strategieprozess im Bistum nehme wichtige inhaltliche Richtungsentscheidungen des Programms auf, weise aber darüber hinaus in die Zukunft, betonte Bischof Dr. Franz Jung.</w:t>
      </w:r>
    </w:p>
    <w:p w14:paraId="40798792" w14:textId="77777777" w:rsidR="0007153A" w:rsidRDefault="0007153A">
      <w:pPr>
        <w:spacing w:after="113"/>
        <w:rPr>
          <w:rFonts w:ascii="Arial" w:hAnsi="Arial"/>
          <w:szCs w:val="20"/>
        </w:rPr>
      </w:pPr>
      <w:r>
        <w:rPr>
          <w:rFonts w:ascii="Arial" w:hAnsi="Arial"/>
          <w:szCs w:val="20"/>
        </w:rPr>
        <w:t xml:space="preserve">Generalvikar Vorndran nannte als wesentliche Orientierungspunkte für das Erreichte das Zusammenfassen von vormals 22 in nun neun Dekanaten und von 167 Pfarreiengemeinschaften in 43 Pastoralen Räumen. „Die neue territoriale Untergliederung des Bistums macht Kirche zukunftsfähig: Die Kirche bleibt vor Ort, wir leben das Christsein unter den Menschen.“ Personelle und finanzielle Ressourcen könnten zielgerecht verteilt werden. Wesentliche Veränderung gegenüber 2015 sei auch, dass der Gedanke der Teamarbeit in allen Berufsgruppen eine stärkere Verankerung gefunden habe. „Das Einbeziehen von freiwillig Engagierten entwickelt sich zum Standard. </w:t>
      </w:r>
      <w:proofErr w:type="spellStart"/>
      <w:r>
        <w:rPr>
          <w:rFonts w:ascii="Arial" w:hAnsi="Arial"/>
          <w:szCs w:val="20"/>
        </w:rPr>
        <w:t>Synodalität</w:t>
      </w:r>
      <w:proofErr w:type="spellEnd"/>
      <w:r>
        <w:rPr>
          <w:rFonts w:ascii="Arial" w:hAnsi="Arial"/>
          <w:szCs w:val="20"/>
        </w:rPr>
        <w:t xml:space="preserve"> und Partizipation sind auf allen Ebenen als Zielgrößen gesetzt und werden vermehrt eingefordert“, hob der Generalvikar hervor. So sei auf allen hauptamtlichen Ebenen eine ehrenamtliche Vertretung als Gegenüber eingerichtet. </w:t>
      </w:r>
    </w:p>
    <w:p w14:paraId="1152BF23" w14:textId="77777777" w:rsidR="0007153A" w:rsidRDefault="0007153A">
      <w:pPr>
        <w:spacing w:after="113"/>
        <w:rPr>
          <w:rFonts w:ascii="Arial" w:hAnsi="Arial"/>
          <w:szCs w:val="20"/>
        </w:rPr>
      </w:pPr>
      <w:r>
        <w:rPr>
          <w:rFonts w:ascii="Arial" w:hAnsi="Arial"/>
          <w:szCs w:val="20"/>
        </w:rPr>
        <w:t>Im Zuge des Prozesses der vergangenen Jahre seien auch Entscheidungswege transparenter, Kommunikation ausgeweitet und Informationen leichter verfügbar gemacht worden. „Das führt dazu, dass mehr Menschen daran interessiert sind, dass sich Pastoral mit hoher und verlässlicher Qualität weiterentwickelt.“ Deutlich werde das unter anderem durch verbindliche Standards für das gesamte Bistum, zum Beispiel bei der Trauerbegleitung. Die Kategorisierung der kirchlichen Immobilien habe das Wissen um den Gebäudebestand vertieft. „Wir können so nicht nur Zuschüsse zukunftsfähiger und nachhaltiger steuern. Ein Denken vom Bedarf her schafft Ansporn zur Kooperation.“</w:t>
      </w:r>
    </w:p>
    <w:p w14:paraId="2E7B660D" w14:textId="77777777" w:rsidR="0007153A" w:rsidRDefault="0007153A">
      <w:pPr>
        <w:spacing w:after="113"/>
        <w:rPr>
          <w:rFonts w:ascii="Arial" w:hAnsi="Arial"/>
          <w:szCs w:val="20"/>
        </w:rPr>
      </w:pPr>
      <w:r>
        <w:rPr>
          <w:rFonts w:ascii="Arial" w:hAnsi="Arial"/>
          <w:szCs w:val="20"/>
        </w:rPr>
        <w:t>Durch die neu eingeführten Verwaltungsreferentinnen und -referenten sowie die Verwaltungsleitungen gebe es deutliche Entlastung für Haupt- wie Ehrenamtliche in Verwaltungsfragen. In den Pastoralen Räumen seien zunehmend Sozialpädagoginnen und -pädagogen sowie Mitarbeitende der Gemeindecaritas Teil der multiprofessionellen Teams. „Sozialraumorientierte Pastoral ist inzwischen als die handlungsleitende Perspektive seelsorglichen Handels bistumsweit auf den Weg gebracht.“</w:t>
      </w:r>
    </w:p>
    <w:p w14:paraId="4F06CD60" w14:textId="77777777" w:rsidR="0007153A" w:rsidRDefault="0007153A">
      <w:pPr>
        <w:spacing w:after="113"/>
        <w:rPr>
          <w:rFonts w:ascii="Arial" w:hAnsi="Arial"/>
          <w:szCs w:val="20"/>
        </w:rPr>
      </w:pPr>
      <w:r>
        <w:rPr>
          <w:rFonts w:ascii="Arial" w:hAnsi="Arial"/>
          <w:szCs w:val="20"/>
        </w:rPr>
        <w:t>Wie bei den Beteiligten im Bistum die vergangenen zehn Jahre in Erinnerung geblieben sind, erläuterten Dr. Miriam Zimmer und Mirjam Henkes von „</w:t>
      </w:r>
      <w:proofErr w:type="spellStart"/>
      <w:r>
        <w:rPr>
          <w:rFonts w:ascii="Arial" w:hAnsi="Arial"/>
          <w:szCs w:val="20"/>
        </w:rPr>
        <w:t>impækt</w:t>
      </w:r>
      <w:proofErr w:type="spellEnd"/>
      <w:r>
        <w:rPr>
          <w:rFonts w:ascii="Arial" w:hAnsi="Arial"/>
          <w:szCs w:val="20"/>
        </w:rPr>
        <w:t xml:space="preserve"> – Institut für Evaluation und Wirkungsforschung“. 373 Personen, Haupt- wie Ehrenamtliche, nahmen an der nicht repräsentativen Befragung mittels eines Onlinefragebogens teil. Dabei waren Ehrenamtliche mit 0,5 Prozent von etwa 46.800 Ehrenamtlichen deutlich weniger vertreten als beispielsweise die in der Pastoral Mitarbeitenden, von denen rund 30 Prozent, oder die Pfarrer, von denen mehr als 20 Prozent teilnahmen. Eine zentrale Erkenntnis aus der Befragung sei die sehr unterschiedliche Wahrnehmung der Pastoralen Räume.  Manche lobten beispielsweise neue Möglichkeiten der Zusammenarbeit und erklärten, sie würden sich gern mehr mit innovativen Themen beschäftigen. Andere monierten sehr große Verwaltungseinheiten und, damit verbunden, eine wahrgenommene Überforderung statt einer Entlastung.</w:t>
      </w:r>
    </w:p>
    <w:p w14:paraId="5301AEBF" w14:textId="4D664F7B" w:rsidR="00D1320A" w:rsidRDefault="0007153A">
      <w:pPr>
        <w:spacing w:after="113"/>
        <w:rPr>
          <w:rFonts w:ascii="Arial" w:hAnsi="Arial"/>
          <w:szCs w:val="20"/>
        </w:rPr>
      </w:pPr>
      <w:r>
        <w:rPr>
          <w:rFonts w:ascii="Arial" w:hAnsi="Arial"/>
          <w:szCs w:val="20"/>
        </w:rPr>
        <w:t xml:space="preserve">In Kleingruppen hatten die Delegierten Gelegenheit, sich über die Ergebnisse der Evaluation auszutauschen. Wichtige Ergebnisse und Anregungen zur Weiterarbeit wurden danach im Plenum zusammengetragen. Bei einer </w:t>
      </w:r>
      <w:proofErr w:type="spellStart"/>
      <w:r>
        <w:rPr>
          <w:rFonts w:ascii="Arial" w:hAnsi="Arial"/>
          <w:szCs w:val="20"/>
        </w:rPr>
        <w:t>Lectio</w:t>
      </w:r>
      <w:proofErr w:type="spellEnd"/>
      <w:r>
        <w:rPr>
          <w:rFonts w:ascii="Arial" w:hAnsi="Arial"/>
          <w:szCs w:val="20"/>
        </w:rPr>
        <w:t xml:space="preserve"> </w:t>
      </w:r>
      <w:proofErr w:type="spellStart"/>
      <w:r>
        <w:rPr>
          <w:rFonts w:ascii="Arial" w:hAnsi="Arial"/>
          <w:szCs w:val="20"/>
        </w:rPr>
        <w:t>divina</w:t>
      </w:r>
      <w:proofErr w:type="spellEnd"/>
      <w:r>
        <w:rPr>
          <w:rFonts w:ascii="Arial" w:hAnsi="Arial"/>
          <w:szCs w:val="20"/>
        </w:rPr>
        <w:t xml:space="preserve">, wieder in Kleingruppen, holten sich die Delegierten biblische Inspiration. Bei der Zukunftsmanufaktur am Nachmittag erarbeitete das Diözesanforum konkrete Schritte, wie kirchliches Handeln im Bistum Würzburg in Zukunft aussehen soll. Beispielsweise, wie Zusammenarbeit aller Gläubigen auf Augenhöhe geschehen kann oder wie Kirche als ansprechbar erlebbar bleibt. </w:t>
      </w:r>
    </w:p>
    <w:p w14:paraId="69040483" w14:textId="77777777" w:rsidR="00D1320A" w:rsidRDefault="00D1320A">
      <w:pPr>
        <w:spacing w:before="0" w:after="0"/>
        <w:rPr>
          <w:rFonts w:ascii="Arial" w:hAnsi="Arial"/>
          <w:szCs w:val="20"/>
        </w:rPr>
      </w:pPr>
      <w:r>
        <w:rPr>
          <w:rFonts w:ascii="Arial" w:hAnsi="Arial"/>
          <w:szCs w:val="20"/>
        </w:rPr>
        <w:br w:type="page"/>
      </w:r>
    </w:p>
    <w:p w14:paraId="6FD4AFB9" w14:textId="77777777" w:rsidR="0007153A" w:rsidRPr="00D1320A" w:rsidRDefault="0007153A">
      <w:pPr>
        <w:spacing w:after="113"/>
        <w:rPr>
          <w:rFonts w:ascii="Arial" w:hAnsi="Arial"/>
          <w:sz w:val="2"/>
          <w:szCs w:val="2"/>
        </w:rPr>
      </w:pPr>
    </w:p>
    <w:p w14:paraId="0299AB2F" w14:textId="77777777" w:rsidR="0007153A" w:rsidRDefault="0007153A">
      <w:pPr>
        <w:spacing w:after="113"/>
        <w:rPr>
          <w:rFonts w:ascii="Arial" w:hAnsi="Arial"/>
          <w:szCs w:val="20"/>
        </w:rPr>
      </w:pPr>
      <w:r>
        <w:rPr>
          <w:rFonts w:ascii="Arial" w:hAnsi="Arial"/>
          <w:szCs w:val="20"/>
        </w:rPr>
        <w:t xml:space="preserve">Der Bischof lud zum Auftakt bei seinem geistlichen Impuls dazu ein, sich Zeit zu nehmen für einen Moment der Rückschau. „Bringen wir wie die Israeliten die ersten Früchte vor Gott </w:t>
      </w:r>
      <w:r>
        <w:rPr>
          <w:rFonts w:ascii="Arial" w:eastAsia="Arial" w:hAnsi="Arial" w:cs="Arial"/>
          <w:szCs w:val="20"/>
        </w:rPr>
        <w:t>‒</w:t>
      </w:r>
      <w:r>
        <w:rPr>
          <w:rFonts w:ascii="Arial" w:hAnsi="Arial"/>
          <w:szCs w:val="20"/>
        </w:rPr>
        <w:t xml:space="preserve"> als Bestätigung dafür, dass wir im neuen Land angekommen sind.“ Mancher Ertrag sei geschenkt worden, anderer hart erarbeitet, sagte der Bischof. </w:t>
      </w:r>
    </w:p>
    <w:p w14:paraId="5C48DCB9" w14:textId="77777777" w:rsidR="0007153A" w:rsidRDefault="0007153A">
      <w:pPr>
        <w:spacing w:after="113"/>
        <w:rPr>
          <w:rFonts w:ascii="Arial" w:hAnsi="Arial"/>
          <w:szCs w:val="20"/>
        </w:rPr>
      </w:pPr>
      <w:r>
        <w:rPr>
          <w:rFonts w:ascii="Arial" w:hAnsi="Arial"/>
          <w:szCs w:val="20"/>
        </w:rPr>
        <w:t>„Einen Prozess über zehn Jahre zielgerichtet zu führen und auch abzuschließen, ist schon eine besondere Sache. Das war schon ein Diözesanforum wert“, konstatierte Diözesanratsvorsitzender Dr. Michael Wolf. Persönlich hätte er sich zum einen eine stärkere Beteiligung und zum anderen einen intensiveren Rückblick erhofft, bei dem die Entstehungsgeschichte noch einmal in den Blick genommen hätte werden können. „Mit wenigen Ausnahmen sind die Menschen, die den Prozess im Jahr 2015 begonnen und ihn seit dieser Zeit begleitet haben, ja nicht mehr die, die ihn nun abgeschlossen haben.“ In Summe habe die Diözese erst einmal ein wichtiges Zwischenziel erreicht. Strukturelle Änderungen seien mit der Errichtung der Pastoralen Räume implementiert, aber auch Vision, Mission und Leitlinien sind erstellt und für alle nachlesbar. Jetzt gelte es, den bisher erarbeiteten Rahmen mit Leben zu füllen und vielleicht auch Anpassungen zu bedenken. „Waren wir bislang auf der strategischen Ebene unterwegs, stehen nun die operativen Maßnahmen an, und hier werden meiner Meinung nach die Diskussionen intensiv geführt werden müssen.“ Auch in der Kirche gelte: Nichts ist so beständig wie der Wandel.</w:t>
      </w:r>
    </w:p>
    <w:p w14:paraId="72489D51" w14:textId="77777777" w:rsidR="0007153A" w:rsidRDefault="0007153A">
      <w:pPr>
        <w:pStyle w:val="Dachzeile1"/>
        <w:rPr>
          <w:sz w:val="20"/>
          <w:szCs w:val="20"/>
          <w:u w:val="none"/>
        </w:rPr>
      </w:pPr>
      <w:r>
        <w:rPr>
          <w:sz w:val="20"/>
          <w:szCs w:val="20"/>
          <w:u w:val="none"/>
        </w:rPr>
        <w:t>„Die Vorstellung der Umfrageergebnisse zur Auswertung des Strukturprozesses war sehr interessant, deshalb wird sich der Diözesanratsvorstand auch noch einmal intensiv mit den Auswertungen</w:t>
      </w:r>
      <w:r w:rsidRPr="000E02DD">
        <w:rPr>
          <w:sz w:val="20"/>
          <w:szCs w:val="20"/>
          <w:u w:val="none"/>
        </w:rPr>
        <w:t xml:space="preserve"> </w:t>
      </w:r>
      <w:r>
        <w:rPr>
          <w:sz w:val="20"/>
          <w:szCs w:val="20"/>
          <w:u w:val="none"/>
        </w:rPr>
        <w:t xml:space="preserve">auseinandersetzen, insbesondere zum Ehrenamt“, sagte Andrea Czech vom Vorstand des Diözesanrats der Katholiken. In den Arbeitsgruppen sei deutlich geworden, was die Ehrenamtlichen bewege, zum Beispiel die Anerkennung vorhandener Qualifikationen. Zu den beschlossenen Pastoralen Standards habe es viele positive Rückmeldungen gegeben. „Dafür, dass das Forum ein Abschluss für zehn Jahre Prozess war, kam in meinen Augen der Rückblick auf die erreichten Ergebnisse zu kurz“, erklärte sie weiter. </w:t>
      </w:r>
    </w:p>
    <w:p w14:paraId="66C823C9" w14:textId="77777777" w:rsidR="0007153A" w:rsidRDefault="0007153A">
      <w:pPr>
        <w:spacing w:after="113"/>
        <w:rPr>
          <w:rFonts w:ascii="Arial" w:hAnsi="Arial"/>
          <w:szCs w:val="20"/>
        </w:rPr>
      </w:pPr>
      <w:r>
        <w:rPr>
          <w:rFonts w:ascii="Arial" w:hAnsi="Arial"/>
          <w:szCs w:val="20"/>
        </w:rPr>
        <w:t>Den Abschluss des Tages bildete ein gemeinsamer Gottesdienst, bei dem die Gläubigen Hoffnungen und Frustrationen vor Gott brachten und um den Beistand des Heiligen Geists baten. Vorbereitet hatte die gesamte Veranstaltung die Abteilung Pastorale Entwicklung und Konzeption.</w:t>
      </w:r>
    </w:p>
    <w:p w14:paraId="2711BD7F" w14:textId="77777777" w:rsidR="0007153A" w:rsidRDefault="0007153A">
      <w:pPr>
        <w:spacing w:after="113"/>
        <w:jc w:val="right"/>
        <w:rPr>
          <w:rFonts w:ascii="Arial" w:hAnsi="Arial"/>
          <w:i/>
          <w:iCs/>
          <w:szCs w:val="20"/>
        </w:rPr>
      </w:pPr>
      <w:proofErr w:type="spellStart"/>
      <w:r>
        <w:rPr>
          <w:rFonts w:ascii="Arial" w:hAnsi="Arial"/>
          <w:i/>
          <w:iCs/>
          <w:szCs w:val="20"/>
        </w:rPr>
        <w:t>mh</w:t>
      </w:r>
      <w:proofErr w:type="spellEnd"/>
      <w:r>
        <w:rPr>
          <w:rFonts w:ascii="Arial" w:hAnsi="Arial"/>
          <w:i/>
          <w:iCs/>
          <w:szCs w:val="20"/>
        </w:rPr>
        <w:t xml:space="preserve"> (POW)</w:t>
      </w:r>
    </w:p>
    <w:p w14:paraId="6E9F850E" w14:textId="77777777" w:rsidR="0007153A" w:rsidRDefault="0007153A">
      <w:pPr>
        <w:spacing w:after="113"/>
        <w:rPr>
          <w:rFonts w:ascii="Arial" w:hAnsi="Arial"/>
          <w:szCs w:val="20"/>
        </w:rPr>
      </w:pPr>
      <w:r>
        <w:rPr>
          <w:rFonts w:ascii="Arial" w:hAnsi="Arial"/>
          <w:szCs w:val="20"/>
        </w:rPr>
        <w:t>(75 Zeilen/4825/1207; E-Mail voraus)</w:t>
      </w:r>
    </w:p>
    <w:p w14:paraId="78C054B5" w14:textId="77777777" w:rsidR="0007153A" w:rsidRDefault="0007153A">
      <w:pPr>
        <w:spacing w:after="113"/>
        <w:rPr>
          <w:rFonts w:ascii="Arial" w:hAnsi="Arial"/>
          <w:i/>
          <w:iCs/>
          <w:szCs w:val="20"/>
        </w:rPr>
      </w:pPr>
      <w:r>
        <w:rPr>
          <w:rFonts w:ascii="Arial" w:hAnsi="Arial"/>
          <w:b/>
          <w:bCs/>
          <w:i/>
          <w:iCs/>
          <w:szCs w:val="20"/>
          <w:u w:val="single"/>
        </w:rPr>
        <w:t>Hinweis für Redaktionen</w:t>
      </w:r>
      <w:r>
        <w:rPr>
          <w:rFonts w:ascii="Arial" w:hAnsi="Arial"/>
          <w:i/>
          <w:iCs/>
          <w:szCs w:val="20"/>
        </w:rPr>
        <w:t xml:space="preserve">: Fotos abrufbar im Internet </w:t>
      </w:r>
    </w:p>
    <w:p w14:paraId="057E8FE1" w14:textId="77777777" w:rsidR="0007153A" w:rsidRDefault="0007153A">
      <w:pPr>
        <w:spacing w:after="113"/>
        <w:rPr>
          <w:rFonts w:ascii="Arial" w:hAnsi="Arial"/>
          <w:szCs w:val="20"/>
        </w:rPr>
      </w:pPr>
    </w:p>
    <w:p w14:paraId="35F86D6A" w14:textId="77777777" w:rsidR="0007153A" w:rsidRDefault="0007153A" w:rsidP="0007153A">
      <w:pPr>
        <w:pStyle w:val="Dachzeile1"/>
        <w:rPr>
          <w:sz w:val="20"/>
          <w:szCs w:val="20"/>
          <w:u w:val="none"/>
        </w:rPr>
      </w:pPr>
    </w:p>
    <w:p w14:paraId="50FF4B46" w14:textId="21A45CFF" w:rsidR="0007153A" w:rsidRDefault="0007153A">
      <w:pPr>
        <w:spacing w:before="0" w:after="0"/>
        <w:rPr>
          <w:rFonts w:ascii="Arial" w:hAnsi="Arial"/>
          <w:szCs w:val="20"/>
        </w:rPr>
      </w:pPr>
      <w:r>
        <w:rPr>
          <w:szCs w:val="20"/>
        </w:rPr>
        <w:br w:type="page"/>
      </w:r>
    </w:p>
    <w:p w14:paraId="39905CC8" w14:textId="77777777" w:rsidR="0007153A" w:rsidRPr="0007153A" w:rsidRDefault="0007153A" w:rsidP="0007153A">
      <w:pPr>
        <w:pStyle w:val="Dachzeile1"/>
        <w:rPr>
          <w:sz w:val="2"/>
          <w:szCs w:val="2"/>
          <w:u w:val="none"/>
        </w:rPr>
      </w:pPr>
    </w:p>
    <w:p w14:paraId="51713E7E" w14:textId="77777777" w:rsidR="0007153A" w:rsidRDefault="0007153A" w:rsidP="00391846">
      <w:pPr>
        <w:pStyle w:val="berschrift1"/>
      </w:pPr>
      <w:r>
        <w:t>„Helfen, wo sonst niemand hilft“</w:t>
      </w:r>
    </w:p>
    <w:p w14:paraId="00775B3E" w14:textId="77777777" w:rsidR="0007153A" w:rsidRDefault="0007153A" w:rsidP="00391846">
      <w:pPr>
        <w:pStyle w:val="Unterzeile1"/>
      </w:pPr>
      <w:r>
        <w:t>Caritasstiftung Würzburg feiert 25-jähriges Bestehen – Insgesamt 55.000 Euro an elf Projekte im Bistum ausgeschüttet</w:t>
      </w:r>
    </w:p>
    <w:p w14:paraId="7DF40979" w14:textId="77777777" w:rsidR="0007153A" w:rsidRDefault="0007153A" w:rsidP="00391846">
      <w:r w:rsidRPr="00391846">
        <w:rPr>
          <w:b/>
          <w:bCs/>
        </w:rPr>
        <w:t>Würzburg</w:t>
      </w:r>
      <w:r>
        <w:t xml:space="preserve"> (POW) „Hoffnung schenken. Zukunft stiften.“ Unter diesem Motto leistet die Caritasstiftung Würzburg seit 25 Jahren Hilfe für Menschen in Not. Bei einer Feierstunde im Würzburger Caritashaus mit Bischof Dr. Franz Jung wurden am Mittwoch, 19. November, dem Tag der heiligen Elisabeth, elf Projekte durch eine Sonderausschüttung zum Jubiläum bedacht.</w:t>
      </w:r>
    </w:p>
    <w:p w14:paraId="161C70C1" w14:textId="77777777" w:rsidR="0007153A" w:rsidRDefault="0007153A" w:rsidP="00391846">
      <w:r>
        <w:t>Domkapitular Monsignore Clemens Bieber, Vorsitzender des Diözesan-Caritasverbands (</w:t>
      </w:r>
      <w:proofErr w:type="spellStart"/>
      <w:r>
        <w:t>DiCV</w:t>
      </w:r>
      <w:proofErr w:type="spellEnd"/>
      <w:r>
        <w:t xml:space="preserve">) Würzburg, erinnerte an die Geschichte der Caritasstiftung. Diese wurde vom </w:t>
      </w:r>
      <w:proofErr w:type="spellStart"/>
      <w:r>
        <w:t>DiCV</w:t>
      </w:r>
      <w:proofErr w:type="spellEnd"/>
      <w:r>
        <w:t xml:space="preserve"> Würzburg im Jahr 2000 am Tag des Caritas-Heiligen Vinzenz von Paul, dem 27. September, aus der Taufe gehoben. Bieber erinnerte an das Startkapital von zwei Millionen D-Mark und dankte einem der damaligen Initiatoren, Dr. Adolf Bauer, seinerzeit Bischöflicher Finanzdirektor, und weiteren Unterstützern.</w:t>
      </w:r>
    </w:p>
    <w:p w14:paraId="5C1E5CA0" w14:textId="77777777" w:rsidR="0007153A" w:rsidRDefault="0007153A" w:rsidP="00391846">
      <w:r>
        <w:t>Der Auftrag der Caritasstiftung Würzburg als kirchliche Stiftung im Bistum lautete und lautet bis heute: Förderung caritativer und sozialer Hilfen im Bereich der Diözese. In den vergangenen 25 Jahren habe die Stiftung 8,2 Millionen Euro ausgeschüttet und damit „Hoffnung geschenkt und Zukunft gestiftet“. So wurde beispielsweise 2005 die Berufsfachschule für Logopädie Würzburg mit rund 280.000 Euro gefördert. Das ambulante Kinderpalliativteam der Malteser Unterfranken wurde 2016 mit 210.000 Euro unterstützt. 10.000 Euro kamen 2021 über die Christophorus Gesellschaft der Wärmehalle am Hauptbahnhof Würzburg zugute.</w:t>
      </w:r>
    </w:p>
    <w:p w14:paraId="13D44F07" w14:textId="77777777" w:rsidR="0007153A" w:rsidRDefault="0007153A" w:rsidP="00391846">
      <w:r>
        <w:t xml:space="preserve">Bischof Dr. Franz Jung sagte: „Die Caritasstiftung Würzburg verwirklicht den ureigenen Anspruch der Caritas, aus christlichem Antrieb gezielt dort zu helfen, wo Not herrscht und sonst niemand anderes hilft.“ Der Bischof zog Parallelen zum Leben der heiligen Elisabeth von Thüringen. Wie sie kümmere sich die Caritasstiftung um Kranke, Kinder und arme Menschen. Der Bischof nutzte das Jubiläum, um „allen Danke zu sagen, die mit der und für die Caritasstiftung viele konkrete Hilfen im Geist der christlichen Caritas ermöglichen“. Sein besonderer Dank ging an Gabriel Hüttner, der beim </w:t>
      </w:r>
      <w:proofErr w:type="spellStart"/>
      <w:r>
        <w:t>DiCV</w:t>
      </w:r>
      <w:proofErr w:type="spellEnd"/>
      <w:r>
        <w:t xml:space="preserve"> Würzburg als Stiftungsverwalter die Geschäfte der Caritasstiftung führt.</w:t>
      </w:r>
    </w:p>
    <w:p w14:paraId="52E87E68" w14:textId="77777777" w:rsidR="0007153A" w:rsidRDefault="0007153A" w:rsidP="00391846">
      <w:r>
        <w:t xml:space="preserve">Mit Bieber und Hüttner überreichte der Bischof im Anschluss Schecks über jeweils 5000 Euro an Vertreterinnen und Vertreter von elf Projekten bistumsweit. Es handelte sich dabei um die Sonderausschüttung zum 25. Jubiläum von insgesamt 55.000 Euro. Zuwendungen gingen an: Caritasverband </w:t>
      </w:r>
      <w:proofErr w:type="spellStart"/>
      <w:r>
        <w:t>Haßberge</w:t>
      </w:r>
      <w:proofErr w:type="spellEnd"/>
      <w:r>
        <w:t xml:space="preserve"> (für Ambulante Sozialpsychiatrie), Caritasverband Kitzingen (E-Bikes Sozialstation Sankt Hedwig Kitzingen), Caritasverband Miltenberg (Neugestaltung Tagespflege Sulzbach), Caritasverband Rhön-Grabfeld (Martinsladen), Dominikus-Ringeisen-Werk Maria Bildhausen (Mini-Avatar mit KI-Funktion zur Unterstützung Betreuter), Verein Hilfe im Kampf gegen Krebs Würzburg (Finanzierung Wohnen für Angehörige von Krebspatienten), IN VIA Würzburg (Pädagogische Begleitung geflüchteter Frauen und Kinder), Sozialdienst katholischer Frauen Aschaffenburg (Familienpaten), Sozialdienst katholischer Frauen Schweinfurt (Modernisierung durch digitale Optimierung), Sankt-Anna-Verein in Rieneck (Umgestaltung Außengelände Krippe) und Stiftung Haus Mirjam in Schöllkrippen (Pädagogische Weiterentwicklung Deeskalation).</w:t>
      </w:r>
    </w:p>
    <w:p w14:paraId="3C4644D5" w14:textId="77777777" w:rsidR="0007153A" w:rsidRDefault="0007153A" w:rsidP="00391846">
      <w:r>
        <w:t>Dr. Harald Ebert dankte im Namen aller, deren Projekte in den vergangenen 25 Jahren gefördert wurden, für die Unterstützung. Ebert, der viele Jahre die Don-Bosco-Berufsschule Würzburg leitete, betonte, wie wertvoll die Unterstützung der Stiftung sei. Er bezeichnete sie als „Start-up für Veränderungen“. Die Caritasstiftung helfe mit einem breiten Förderradius dann, wenn normale Mittel nicht mehr ausreichten.</w:t>
      </w:r>
    </w:p>
    <w:p w14:paraId="6ECB6C2E" w14:textId="77777777" w:rsidR="0007153A" w:rsidRDefault="0007153A" w:rsidP="00391846">
      <w:r>
        <w:t>Als Überraschung gab es noch eine Jubiläumstorte in Caritasrot, die Bäckermeister Christian Englert vorbereitet hatte. Bischof Jung schnitt sie mit Stiftungsverwalter Hüttner an. Zum Ausklang bestand für Verantwortliche und Preisträger die Gelegenheit zum persönlichen Austausch.</w:t>
      </w:r>
    </w:p>
    <w:p w14:paraId="0D020186" w14:textId="77777777" w:rsidR="0007153A" w:rsidRPr="00391846" w:rsidRDefault="0007153A" w:rsidP="00391846">
      <w:pPr>
        <w:jc w:val="right"/>
        <w:rPr>
          <w:i/>
          <w:iCs/>
        </w:rPr>
      </w:pPr>
      <w:r w:rsidRPr="00391846">
        <w:rPr>
          <w:i/>
          <w:iCs/>
        </w:rPr>
        <w:t>Anna-Lena Herbert (Diöze</w:t>
      </w:r>
      <w:r>
        <w:rPr>
          <w:i/>
          <w:iCs/>
        </w:rPr>
        <w:t>s</w:t>
      </w:r>
      <w:r w:rsidRPr="00391846">
        <w:rPr>
          <w:i/>
          <w:iCs/>
        </w:rPr>
        <w:t>an-Caritasverband)</w:t>
      </w:r>
    </w:p>
    <w:p w14:paraId="210118DF" w14:textId="77777777" w:rsidR="0007153A" w:rsidRDefault="0007153A" w:rsidP="00391846">
      <w:r>
        <w:t>(42 Zeilen/4825/1222; E-Mail voraus)</w:t>
      </w:r>
    </w:p>
    <w:p w14:paraId="17358F7A" w14:textId="77777777" w:rsidR="0007153A" w:rsidRDefault="0007153A">
      <w:pPr>
        <w:spacing w:before="0" w:after="0"/>
      </w:pPr>
      <w:r>
        <w:rPr>
          <w:b/>
          <w:i/>
          <w:u w:val="single"/>
        </w:rPr>
        <w:t>Hinweis für Redaktionen:</w:t>
      </w:r>
      <w:r>
        <w:rPr>
          <w:i/>
        </w:rPr>
        <w:t xml:space="preserve"> Fotos abrufbar im Internet</w:t>
      </w:r>
      <w:r>
        <w:br w:type="page"/>
      </w:r>
    </w:p>
    <w:p w14:paraId="05D2BCD1" w14:textId="77777777" w:rsidR="0007153A" w:rsidRPr="00D1320A" w:rsidRDefault="0007153A" w:rsidP="0007153A">
      <w:pPr>
        <w:rPr>
          <w:sz w:val="2"/>
          <w:szCs w:val="2"/>
        </w:rPr>
      </w:pPr>
    </w:p>
    <w:p w14:paraId="066369CC" w14:textId="77777777" w:rsidR="0007153A" w:rsidRDefault="0007153A">
      <w:pPr>
        <w:pStyle w:val="Dachzeile1"/>
        <w:rPr>
          <w:b/>
          <w:bCs/>
          <w:sz w:val="48"/>
          <w:szCs w:val="48"/>
          <w:u w:val="none"/>
        </w:rPr>
      </w:pPr>
      <w:r>
        <w:rPr>
          <w:b/>
          <w:bCs/>
          <w:sz w:val="48"/>
          <w:szCs w:val="48"/>
          <w:u w:val="none"/>
        </w:rPr>
        <w:t>Die Bibel als Grundlage für kirchliches Wirken</w:t>
      </w:r>
    </w:p>
    <w:p w14:paraId="2EDE7407" w14:textId="77777777" w:rsidR="0007153A" w:rsidRDefault="0007153A">
      <w:pPr>
        <w:pStyle w:val="Dachzeile1"/>
        <w:rPr>
          <w:b/>
          <w:bCs/>
          <w:sz w:val="24"/>
          <w:u w:val="none"/>
        </w:rPr>
      </w:pPr>
      <w:r>
        <w:rPr>
          <w:b/>
          <w:bCs/>
          <w:sz w:val="24"/>
          <w:u w:val="none"/>
        </w:rPr>
        <w:t xml:space="preserve">Zehn Jahre Arbeitsgemeinschaft Bibelpastoral im Bistum Würzburg </w:t>
      </w:r>
    </w:p>
    <w:p w14:paraId="2715FDDF" w14:textId="77777777" w:rsidR="0007153A" w:rsidRDefault="0007153A">
      <w:pPr>
        <w:pStyle w:val="Dachzeile1"/>
        <w:rPr>
          <w:sz w:val="20"/>
          <w:szCs w:val="20"/>
          <w:u w:val="none"/>
        </w:rPr>
      </w:pPr>
      <w:r>
        <w:rPr>
          <w:b/>
          <w:bCs/>
          <w:sz w:val="20"/>
          <w:szCs w:val="20"/>
          <w:u w:val="none"/>
        </w:rPr>
        <w:t>Würzburg</w:t>
      </w:r>
      <w:r>
        <w:rPr>
          <w:sz w:val="20"/>
          <w:szCs w:val="20"/>
          <w:u w:val="none"/>
        </w:rPr>
        <w:t xml:space="preserve"> (POW) Seit zehn Jahren gibt es im Bistum Würzburg die Arbeitsgemeinschaft (AG) Bibelpastoral. Sie hat einen dreigeteilten Auftrag: biblisch Interessierte und biblische Initiativen im Bistum zu vernetzen, ein diözesaner „Think Tank“ in Sachen Bibel zu sein und konkrete biblische Projekte auf den Weg zu bringen.</w:t>
      </w:r>
    </w:p>
    <w:p w14:paraId="11B918E0" w14:textId="77777777" w:rsidR="0007153A" w:rsidRDefault="0007153A">
      <w:pPr>
        <w:pStyle w:val="Dachzeile1"/>
        <w:rPr>
          <w:sz w:val="20"/>
          <w:szCs w:val="20"/>
          <w:u w:val="none"/>
        </w:rPr>
      </w:pPr>
      <w:r>
        <w:rPr>
          <w:sz w:val="20"/>
          <w:szCs w:val="20"/>
          <w:u w:val="none"/>
        </w:rPr>
        <w:t>Die Gründung im Jahr 2015 erfolgte als Antwort auf zwei Beobachtungen: Biblisch geprägte Veranstaltungen werden im Bistum Würzburg von verschiedenen Akteuren angeboten. Auch in der Seelsorge spielt die Bibel eine Rolle, etwa in Gottesdienst und Verkündigung. In ihrer Arbeit stellt die Arbeitsgemeinschaft die Bibel als Grundlage des kirchlichen Wirkens in den Mittelpunkt. Zur AG gehören profilierte Theologinnen und Theologen, die sich dieser Aufgabe widmen.</w:t>
      </w:r>
    </w:p>
    <w:p w14:paraId="04FBFA15" w14:textId="77777777" w:rsidR="0007153A" w:rsidRDefault="0007153A">
      <w:pPr>
        <w:pStyle w:val="Dachzeile1"/>
        <w:rPr>
          <w:sz w:val="20"/>
          <w:szCs w:val="20"/>
          <w:u w:val="none"/>
        </w:rPr>
      </w:pPr>
      <w:r>
        <w:rPr>
          <w:sz w:val="20"/>
          <w:szCs w:val="20"/>
          <w:u w:val="none"/>
        </w:rPr>
        <w:t>Seit ihrem Bestehen brachte die AG einige Veranstaltungsformate und Veröffentlichungen hervor, etwa den „Biblischen Zwischenruf“ im Sonntagsblatt, wo christliche Haltungen in ihrem biblischen Ursprung dargestellt oder verschiedene Vorurteile kritisch beleuchtet wurden. In jüngster Zeit wurden von der AG zahlreiche bibelpastorale Materialien anlässlich des Heiligen Jahres zum Thema „Pilgerinnen und Pilger der Hoffnung“ gemeinsam mit dem Katholischen Bibelwerk erarbeitet.</w:t>
      </w:r>
    </w:p>
    <w:p w14:paraId="51B5ADA7" w14:textId="77777777" w:rsidR="0007153A" w:rsidRDefault="0007153A">
      <w:pPr>
        <w:pStyle w:val="Dachzeile1"/>
        <w:rPr>
          <w:sz w:val="20"/>
          <w:szCs w:val="20"/>
          <w:u w:val="none"/>
        </w:rPr>
      </w:pPr>
      <w:proofErr w:type="spellStart"/>
      <w:r>
        <w:rPr>
          <w:sz w:val="20"/>
          <w:szCs w:val="20"/>
          <w:u w:val="none"/>
        </w:rPr>
        <w:t>Ordinariatsrätin</w:t>
      </w:r>
      <w:proofErr w:type="spellEnd"/>
      <w:r>
        <w:rPr>
          <w:sz w:val="20"/>
          <w:szCs w:val="20"/>
          <w:u w:val="none"/>
        </w:rPr>
        <w:t xml:space="preserve"> Dr. Christine Schrappe, Leiterin der Hauptabteilung Bildung und Kultur, betonte bei der jüngsten Sitzung der AG Bibelpastoral die Notwendigkeit qualifizierter biblischer Angebote im Bistum. Inmitten struktureller Prozesse wie Kategorisierung, Digitalisierung und strategischer Neuausrichtung sei es besonders wichtig, sich der eigenen Wurzeln und Grundlagen zu vergewissern. </w:t>
      </w:r>
    </w:p>
    <w:p w14:paraId="41D3B815" w14:textId="77777777" w:rsidR="0007153A" w:rsidRDefault="0007153A">
      <w:pPr>
        <w:pStyle w:val="Dachzeile1"/>
        <w:rPr>
          <w:sz w:val="20"/>
          <w:szCs w:val="20"/>
          <w:u w:val="none"/>
        </w:rPr>
      </w:pPr>
      <w:r>
        <w:rPr>
          <w:sz w:val="20"/>
          <w:szCs w:val="20"/>
          <w:u w:val="none"/>
        </w:rPr>
        <w:t>Es sei eine wertvolle Herausforderung, biblische Traditionen als Quelle der Sinnerschließung für Menschen heute fruchtbar zu machen. Schrappe dankte Pastoralreferent Dr. Stefan Heining in seiner Rolle als diözesaner Ansprechpartner für die Bibelpastoral für die Leitung der AG. Domkapitular Albin Krämer, Leiter der Hauptabteilung Seelsorge und Bischofsvikar für den Katholikentag, lobte das Engagement der Gruppe unter anderem bei der Erstellung attraktiver Arbeitsmaterialien zur „</w:t>
      </w:r>
      <w:proofErr w:type="spellStart"/>
      <w:r>
        <w:rPr>
          <w:sz w:val="20"/>
          <w:szCs w:val="20"/>
          <w:u w:val="none"/>
        </w:rPr>
        <w:t>Lectio</w:t>
      </w:r>
      <w:proofErr w:type="spellEnd"/>
      <w:r>
        <w:rPr>
          <w:sz w:val="20"/>
          <w:szCs w:val="20"/>
          <w:u w:val="none"/>
        </w:rPr>
        <w:t xml:space="preserve"> </w:t>
      </w:r>
      <w:proofErr w:type="spellStart"/>
      <w:r>
        <w:rPr>
          <w:sz w:val="20"/>
          <w:szCs w:val="20"/>
          <w:u w:val="none"/>
        </w:rPr>
        <w:t>divina</w:t>
      </w:r>
      <w:proofErr w:type="spellEnd"/>
      <w:r>
        <w:rPr>
          <w:sz w:val="20"/>
          <w:szCs w:val="20"/>
          <w:u w:val="none"/>
        </w:rPr>
        <w:t>“ im Heiligen Jahr und die Mitarbeit der AG beim Katholikentag 2026 in Würzburg. Erfreulich viele Menschen interessierten sich auch heute noch für Theologie und biblische Themen als Quelle eigener Hoffnung. Aus diesem Grund stünden auch beim bevorstehenden 104. Katholikentag zahlreiche Veranstaltungen zum Thema Bibel und Spiritualität auf dem Programm.</w:t>
      </w:r>
    </w:p>
    <w:p w14:paraId="7249E45A" w14:textId="77777777" w:rsidR="0007153A" w:rsidRDefault="0007153A">
      <w:pPr>
        <w:pStyle w:val="Dachzeile1"/>
        <w:rPr>
          <w:sz w:val="20"/>
          <w:szCs w:val="20"/>
          <w:u w:val="none"/>
        </w:rPr>
      </w:pPr>
      <w:r>
        <w:rPr>
          <w:sz w:val="20"/>
          <w:szCs w:val="20"/>
          <w:u w:val="none"/>
        </w:rPr>
        <w:t xml:space="preserve">Die inhaltliche Weiterentwicklung biblischer Angebote für Gemeinden und diözesane Bibeltage sind der Arbeitsgemeinschaft nach eigener Aussage weiterhin ein Anliegen. Besonders freuten die Mitglieder sich, dass der kommende </w:t>
      </w:r>
      <w:proofErr w:type="spellStart"/>
      <w:r>
        <w:rPr>
          <w:sz w:val="20"/>
          <w:szCs w:val="20"/>
          <w:u w:val="none"/>
        </w:rPr>
        <w:t>Bibeltag</w:t>
      </w:r>
      <w:proofErr w:type="spellEnd"/>
      <w:r>
        <w:rPr>
          <w:sz w:val="20"/>
          <w:szCs w:val="20"/>
          <w:u w:val="none"/>
        </w:rPr>
        <w:t xml:space="preserve"> am 7. Februar 2026 im Würzburger </w:t>
      </w:r>
      <w:proofErr w:type="spellStart"/>
      <w:r>
        <w:rPr>
          <w:sz w:val="20"/>
          <w:szCs w:val="20"/>
          <w:u w:val="none"/>
        </w:rPr>
        <w:t>Bukardushaus</w:t>
      </w:r>
      <w:proofErr w:type="spellEnd"/>
      <w:r>
        <w:rPr>
          <w:sz w:val="20"/>
          <w:szCs w:val="20"/>
          <w:u w:val="none"/>
        </w:rPr>
        <w:t xml:space="preserve"> erstmals ökumenisch ausgerichtet und durchgeführt wird. Eine ausführliche Einladung folgt.</w:t>
      </w:r>
    </w:p>
    <w:p w14:paraId="17CA5206" w14:textId="77777777" w:rsidR="0007153A" w:rsidRDefault="0007153A">
      <w:pPr>
        <w:pStyle w:val="Dachzeile1"/>
        <w:rPr>
          <w:sz w:val="20"/>
          <w:szCs w:val="20"/>
          <w:u w:val="none"/>
        </w:rPr>
      </w:pPr>
      <w:r>
        <w:rPr>
          <w:sz w:val="20"/>
          <w:szCs w:val="20"/>
          <w:u w:val="none"/>
        </w:rPr>
        <w:t>Weitere Informationen zum Angebot der AG Bibelpastoral sind im Internet unter bibel.bistum-wuerzburg.de erhältlich, beispielsweise der Download aktueller „</w:t>
      </w:r>
      <w:proofErr w:type="spellStart"/>
      <w:r>
        <w:rPr>
          <w:sz w:val="20"/>
          <w:szCs w:val="20"/>
          <w:u w:val="none"/>
        </w:rPr>
        <w:t>Lectio</w:t>
      </w:r>
      <w:proofErr w:type="spellEnd"/>
      <w:r>
        <w:rPr>
          <w:sz w:val="20"/>
          <w:szCs w:val="20"/>
          <w:u w:val="none"/>
        </w:rPr>
        <w:t xml:space="preserve"> </w:t>
      </w:r>
      <w:proofErr w:type="spellStart"/>
      <w:r>
        <w:rPr>
          <w:sz w:val="20"/>
          <w:szCs w:val="20"/>
          <w:u w:val="none"/>
        </w:rPr>
        <w:t>divina</w:t>
      </w:r>
      <w:proofErr w:type="spellEnd"/>
      <w:r>
        <w:rPr>
          <w:sz w:val="20"/>
          <w:szCs w:val="20"/>
          <w:u w:val="none"/>
        </w:rPr>
        <w:t>“-Materialien für die Praxis in Gemeinden, Gruppen, Gremien und Schulen.</w:t>
      </w:r>
    </w:p>
    <w:p w14:paraId="47B97770" w14:textId="77777777" w:rsidR="0007153A" w:rsidRDefault="0007153A">
      <w:pPr>
        <w:pStyle w:val="Dachzeile1"/>
        <w:rPr>
          <w:sz w:val="20"/>
          <w:szCs w:val="20"/>
          <w:u w:val="none"/>
        </w:rPr>
      </w:pPr>
      <w:r>
        <w:rPr>
          <w:sz w:val="20"/>
          <w:szCs w:val="20"/>
          <w:u w:val="none"/>
        </w:rPr>
        <w:t>(34 Zeilen/4825/1226; E-Mail voraus)</w:t>
      </w:r>
    </w:p>
    <w:p w14:paraId="3127D390" w14:textId="77777777" w:rsidR="0007153A" w:rsidRDefault="0007153A">
      <w:pPr>
        <w:pStyle w:val="Dachzeile1"/>
        <w:rPr>
          <w:i/>
          <w:iCs/>
          <w:sz w:val="20"/>
          <w:szCs w:val="20"/>
          <w:u w:val="none"/>
        </w:rPr>
      </w:pPr>
      <w:r>
        <w:rPr>
          <w:b/>
          <w:bCs/>
          <w:i/>
          <w:iCs/>
          <w:sz w:val="20"/>
          <w:szCs w:val="20"/>
        </w:rPr>
        <w:t>Hinweis für Redaktionen:</w:t>
      </w:r>
      <w:r>
        <w:rPr>
          <w:i/>
          <w:iCs/>
          <w:sz w:val="20"/>
          <w:szCs w:val="20"/>
          <w:u w:val="none"/>
        </w:rPr>
        <w:t xml:space="preserve"> Foto abrufbar im Internet</w:t>
      </w:r>
    </w:p>
    <w:p w14:paraId="6DB232BE" w14:textId="77777777" w:rsidR="0007153A" w:rsidRDefault="0007153A" w:rsidP="0007153A"/>
    <w:p w14:paraId="12E0465E" w14:textId="1D0925C6" w:rsidR="0007153A" w:rsidRDefault="0007153A">
      <w:pPr>
        <w:spacing w:before="0" w:after="0"/>
      </w:pPr>
      <w:r>
        <w:br w:type="page"/>
      </w:r>
    </w:p>
    <w:p w14:paraId="02FAE49A" w14:textId="77777777" w:rsidR="0007153A" w:rsidRPr="00D1320A" w:rsidRDefault="0007153A" w:rsidP="0007153A">
      <w:pPr>
        <w:rPr>
          <w:sz w:val="2"/>
          <w:szCs w:val="2"/>
        </w:rPr>
      </w:pPr>
    </w:p>
    <w:p w14:paraId="68620572" w14:textId="77777777" w:rsidR="0007153A" w:rsidRDefault="0007153A" w:rsidP="000F6A8D">
      <w:pPr>
        <w:pStyle w:val="Dachzeile1"/>
        <w:rPr>
          <w:b/>
          <w:bCs/>
          <w:sz w:val="48"/>
          <w:szCs w:val="48"/>
          <w:u w:val="none"/>
        </w:rPr>
      </w:pPr>
      <w:r>
        <w:rPr>
          <w:b/>
          <w:bCs/>
          <w:sz w:val="48"/>
          <w:szCs w:val="48"/>
          <w:u w:val="none"/>
        </w:rPr>
        <w:t>Zwischen Gottes Heilszusage und wahrgenommenem Leid</w:t>
      </w:r>
    </w:p>
    <w:p w14:paraId="1377CAE5" w14:textId="77777777" w:rsidR="0007153A" w:rsidRPr="000F6A8D" w:rsidRDefault="0007153A" w:rsidP="000F6A8D">
      <w:pPr>
        <w:pStyle w:val="berschrift1"/>
        <w:rPr>
          <w:sz w:val="24"/>
          <w:szCs w:val="24"/>
        </w:rPr>
      </w:pPr>
      <w:r w:rsidRPr="000F6A8D">
        <w:rPr>
          <w:sz w:val="24"/>
          <w:szCs w:val="24"/>
        </w:rPr>
        <w:t>Klinikseelsorgerinnen und Klinikseelsorger entdecken bei Herbsttagung in Würzburg die spirituelle Kraft biblischer Klage neu</w:t>
      </w:r>
    </w:p>
    <w:p w14:paraId="75AF7CEB" w14:textId="77777777" w:rsidR="0007153A" w:rsidRPr="000F6A8D" w:rsidRDefault="0007153A" w:rsidP="000F6A8D">
      <w:pPr>
        <w:pStyle w:val="Dachzeile1"/>
        <w:rPr>
          <w:sz w:val="20"/>
          <w:szCs w:val="20"/>
          <w:u w:val="none"/>
        </w:rPr>
      </w:pPr>
      <w:r w:rsidRPr="000F6A8D">
        <w:rPr>
          <w:b/>
          <w:bCs/>
          <w:sz w:val="20"/>
          <w:szCs w:val="20"/>
          <w:u w:val="none"/>
        </w:rPr>
        <w:t>Würzburg</w:t>
      </w:r>
      <w:r w:rsidRPr="000F6A8D">
        <w:rPr>
          <w:sz w:val="20"/>
          <w:szCs w:val="20"/>
          <w:u w:val="none"/>
        </w:rPr>
        <w:t xml:space="preserve"> (POW) Rund 30 Klinikseelsorgerinnen und -seelsorger haben sich bei ihrer Herbsttagung </w:t>
      </w:r>
      <w:r>
        <w:rPr>
          <w:sz w:val="20"/>
          <w:szCs w:val="20"/>
          <w:u w:val="none"/>
        </w:rPr>
        <w:t xml:space="preserve">am Freitag, 21. November, </w:t>
      </w:r>
      <w:r w:rsidRPr="000F6A8D">
        <w:rPr>
          <w:sz w:val="20"/>
          <w:szCs w:val="20"/>
          <w:u w:val="none"/>
        </w:rPr>
        <w:t xml:space="preserve">in Himmelspforten (Würzburg) intensiv mit der biblischen Tradition der Klage auseinandergesetzt. Unter der Leitung des Bibelwissenschaftlers Privatdozent Dr. Christian Schramm gewannen die Teilnehmenden neue Einblicke in eine oft vergessene spirituelle Praxis: </w:t>
      </w:r>
      <w:r>
        <w:rPr>
          <w:sz w:val="20"/>
          <w:szCs w:val="20"/>
          <w:u w:val="none"/>
        </w:rPr>
        <w:t>d</w:t>
      </w:r>
      <w:r w:rsidRPr="000F6A8D">
        <w:rPr>
          <w:sz w:val="20"/>
          <w:szCs w:val="20"/>
          <w:u w:val="none"/>
        </w:rPr>
        <w:t>as Klagen als legitime und kraftvolle Form der Gottesbeziehung.</w:t>
      </w:r>
    </w:p>
    <w:p w14:paraId="68583962" w14:textId="77777777" w:rsidR="0007153A" w:rsidRPr="000F6A8D" w:rsidRDefault="0007153A" w:rsidP="000F6A8D">
      <w:pPr>
        <w:pStyle w:val="Dachzeile1"/>
        <w:rPr>
          <w:sz w:val="20"/>
          <w:szCs w:val="20"/>
          <w:u w:val="none"/>
        </w:rPr>
      </w:pPr>
      <w:r w:rsidRPr="000F6A8D">
        <w:rPr>
          <w:sz w:val="20"/>
          <w:szCs w:val="20"/>
          <w:u w:val="none"/>
        </w:rPr>
        <w:t>Schramm zeigte auf, dass Klage in der Bibel keinen Ausdruck von Unglauben darstelle, sondern eine hoffnungsvolle Protesthaltung gegen erlittenes Leid. Während Klagepsalmen und prophetisches Ringen biblisch selbstverständlich seien, finde Klage in der heutigen Liturgie kaum noch Raum. Dabei könne Klage helfen, die Spannung zwischen Gottes Zusage des Guten und der menschlichen Erfahrung von Leid wahrzunehmen – ohne sich mit einfachen Erklärungen zufriedenzugeben.</w:t>
      </w:r>
    </w:p>
    <w:p w14:paraId="1B9E41BD" w14:textId="77777777" w:rsidR="0007153A" w:rsidRPr="000F6A8D" w:rsidRDefault="0007153A" w:rsidP="000F6A8D">
      <w:pPr>
        <w:pStyle w:val="Dachzeile1"/>
        <w:rPr>
          <w:sz w:val="20"/>
          <w:szCs w:val="20"/>
          <w:u w:val="none"/>
        </w:rPr>
      </w:pPr>
      <w:r w:rsidRPr="000F6A8D">
        <w:rPr>
          <w:sz w:val="20"/>
          <w:szCs w:val="20"/>
          <w:u w:val="none"/>
        </w:rPr>
        <w:t>Anhand von Psalm 13 erarbeiteten die Frauen und Männer den klassischen Aufbau eines Klagepsalms und überlegten, wie Menschen ermutigt werden können, eigene Klageworte zu formulieren. Ein weiterer Schwerpunkt lag auf dem Buch Ijob, dessen radikale Anklage an Gott zeigt, dass traditionelle Deutungsmuster von Leid nicht immer tragen. Ijob widerspreche vorschnellen Erklärungen und mache deutlich, dass Klage ein Ort tiefer Wahrhaftigkeit sein kann.</w:t>
      </w:r>
    </w:p>
    <w:p w14:paraId="214CC109" w14:textId="77777777" w:rsidR="0007153A" w:rsidRDefault="0007153A" w:rsidP="000F6A8D">
      <w:pPr>
        <w:pStyle w:val="Dachzeile1"/>
        <w:rPr>
          <w:sz w:val="20"/>
          <w:szCs w:val="20"/>
          <w:u w:val="none"/>
        </w:rPr>
      </w:pPr>
      <w:r w:rsidRPr="000F6A8D">
        <w:rPr>
          <w:sz w:val="20"/>
          <w:szCs w:val="20"/>
          <w:u w:val="none"/>
        </w:rPr>
        <w:t>Die Tagung wurde von vielen Teilnehmenden als wohltuend und stärkend erlebt. Sie erinnerte daran, dass Klage nicht im Schmerz verharrt, sondern eine Bewegung hin zu Gott darstellt – ein geistlicher Aufschrei, getragen von der Hoffnung auf Veränderung. Der Studientag endete mit einem liturgischen Impuls und der Gewissheit: Wer klagt, glaubt noch. „Für die Seelsorge kann dieses mutige, gottverbundene Klagen heilsam sein“, sagte Klinikseelsorger Stephan Schwab.</w:t>
      </w:r>
    </w:p>
    <w:p w14:paraId="189633CA" w14:textId="77777777" w:rsidR="0007153A" w:rsidRPr="00382BF2" w:rsidRDefault="0007153A" w:rsidP="00382BF2">
      <w:pPr>
        <w:pStyle w:val="Dachzeile1"/>
        <w:rPr>
          <w:sz w:val="20"/>
          <w:szCs w:val="20"/>
          <w:u w:val="none"/>
        </w:rPr>
      </w:pPr>
      <w:r w:rsidRPr="00382BF2">
        <w:rPr>
          <w:sz w:val="20"/>
          <w:szCs w:val="20"/>
          <w:u w:val="none"/>
        </w:rPr>
        <w:t>(2</w:t>
      </w:r>
      <w:r>
        <w:rPr>
          <w:sz w:val="20"/>
          <w:szCs w:val="20"/>
          <w:u w:val="none"/>
        </w:rPr>
        <w:t>0</w:t>
      </w:r>
      <w:r w:rsidRPr="00382BF2">
        <w:rPr>
          <w:sz w:val="20"/>
          <w:szCs w:val="20"/>
          <w:u w:val="none"/>
        </w:rPr>
        <w:t xml:space="preserve"> Zeilen/4825/1225; E-Mail voraus)</w:t>
      </w:r>
    </w:p>
    <w:p w14:paraId="554D84BA" w14:textId="77777777" w:rsidR="0007153A" w:rsidRPr="000F6A8D" w:rsidRDefault="0007153A" w:rsidP="000F6A8D">
      <w:pPr>
        <w:rPr>
          <w:i/>
          <w:iCs/>
        </w:rPr>
      </w:pPr>
      <w:r w:rsidRPr="000F6A8D">
        <w:rPr>
          <w:b/>
          <w:bCs/>
          <w:i/>
          <w:iCs/>
          <w:u w:val="single"/>
        </w:rPr>
        <w:t>Hinweis für Redaktionen</w:t>
      </w:r>
      <w:r w:rsidRPr="000F6A8D">
        <w:rPr>
          <w:i/>
          <w:iCs/>
        </w:rPr>
        <w:t xml:space="preserve">: Fotos abrufbar im Internet </w:t>
      </w:r>
    </w:p>
    <w:p w14:paraId="71E4F7C4" w14:textId="77777777" w:rsidR="0007153A" w:rsidRDefault="0007153A" w:rsidP="0007153A"/>
    <w:p w14:paraId="3554D6A0" w14:textId="12BA7BB7" w:rsidR="0007153A" w:rsidRDefault="0007153A">
      <w:pPr>
        <w:spacing w:before="0" w:after="0"/>
      </w:pPr>
      <w:r>
        <w:br w:type="page"/>
      </w:r>
    </w:p>
    <w:p w14:paraId="1728C8D1" w14:textId="77777777" w:rsidR="0007153A" w:rsidRPr="00D1320A" w:rsidRDefault="0007153A" w:rsidP="0007153A">
      <w:pPr>
        <w:rPr>
          <w:sz w:val="2"/>
          <w:szCs w:val="2"/>
        </w:rPr>
      </w:pPr>
    </w:p>
    <w:p w14:paraId="3DC1E908" w14:textId="77777777" w:rsidR="0007153A" w:rsidRPr="008F09A3" w:rsidRDefault="0007153A" w:rsidP="008F09A3">
      <w:pPr>
        <w:pStyle w:val="Dachzeile1"/>
        <w:rPr>
          <w:b/>
          <w:bCs/>
          <w:sz w:val="48"/>
          <w:szCs w:val="48"/>
          <w:u w:val="none"/>
        </w:rPr>
      </w:pPr>
      <w:r>
        <w:rPr>
          <w:b/>
          <w:bCs/>
          <w:sz w:val="48"/>
          <w:szCs w:val="48"/>
          <w:u w:val="none"/>
        </w:rPr>
        <w:t>Treffen s</w:t>
      </w:r>
      <w:r w:rsidRPr="008F09A3">
        <w:rPr>
          <w:b/>
          <w:bCs/>
          <w:sz w:val="48"/>
          <w:szCs w:val="48"/>
          <w:u w:val="none"/>
        </w:rPr>
        <w:t>taatliche</w:t>
      </w:r>
      <w:r>
        <w:rPr>
          <w:b/>
          <w:bCs/>
          <w:sz w:val="48"/>
          <w:szCs w:val="48"/>
          <w:u w:val="none"/>
        </w:rPr>
        <w:t>r</w:t>
      </w:r>
      <w:r w:rsidRPr="008F09A3">
        <w:rPr>
          <w:b/>
          <w:bCs/>
          <w:sz w:val="48"/>
          <w:szCs w:val="48"/>
          <w:u w:val="none"/>
        </w:rPr>
        <w:t xml:space="preserve"> und kirchliche</w:t>
      </w:r>
      <w:r>
        <w:rPr>
          <w:b/>
          <w:bCs/>
          <w:sz w:val="48"/>
          <w:szCs w:val="48"/>
          <w:u w:val="none"/>
        </w:rPr>
        <w:t>r</w:t>
      </w:r>
      <w:r w:rsidRPr="008F09A3">
        <w:rPr>
          <w:b/>
          <w:bCs/>
          <w:sz w:val="48"/>
          <w:szCs w:val="48"/>
          <w:u w:val="none"/>
        </w:rPr>
        <w:t xml:space="preserve"> Seminarrektorinnen und -rektoren </w:t>
      </w:r>
    </w:p>
    <w:p w14:paraId="5315A515" w14:textId="77777777" w:rsidR="0007153A" w:rsidRPr="008F09A3" w:rsidRDefault="0007153A" w:rsidP="008F09A3">
      <w:pPr>
        <w:pStyle w:val="Dachzeile1"/>
        <w:rPr>
          <w:b/>
          <w:bCs/>
          <w:sz w:val="24"/>
          <w:u w:val="none"/>
        </w:rPr>
      </w:pPr>
      <w:r w:rsidRPr="008F09A3">
        <w:rPr>
          <w:b/>
          <w:bCs/>
          <w:sz w:val="24"/>
          <w:u w:val="none"/>
        </w:rPr>
        <w:t>Kooperation von Staat und Kirche im Religionsunterricht im Fokus</w:t>
      </w:r>
    </w:p>
    <w:p w14:paraId="006AF3EB" w14:textId="77777777" w:rsidR="0007153A" w:rsidRDefault="0007153A" w:rsidP="008F09A3">
      <w:pPr>
        <w:pStyle w:val="Dachzeile1"/>
        <w:rPr>
          <w:sz w:val="20"/>
          <w:szCs w:val="20"/>
          <w:u w:val="none"/>
        </w:rPr>
      </w:pPr>
      <w:r w:rsidRPr="008F09A3">
        <w:rPr>
          <w:b/>
          <w:bCs/>
          <w:sz w:val="20"/>
          <w:szCs w:val="20"/>
          <w:u w:val="none"/>
        </w:rPr>
        <w:t>Schöllkrippen/Würzburg</w:t>
      </w:r>
      <w:r w:rsidRPr="008F09A3">
        <w:rPr>
          <w:sz w:val="20"/>
          <w:szCs w:val="20"/>
          <w:u w:val="none"/>
        </w:rPr>
        <w:t xml:space="preserve"> (POW) Beim </w:t>
      </w:r>
      <w:r>
        <w:rPr>
          <w:sz w:val="20"/>
          <w:szCs w:val="20"/>
          <w:u w:val="none"/>
        </w:rPr>
        <w:t>Jahrest</w:t>
      </w:r>
      <w:r w:rsidRPr="008F09A3">
        <w:rPr>
          <w:sz w:val="20"/>
          <w:szCs w:val="20"/>
          <w:u w:val="none"/>
        </w:rPr>
        <w:t>reffen der staatlichen und kirchlichen Seminarrektoren für Grund- und Mittelschulen in Unterfranken ist die praktische Zusammenarbeit im Religionsunterricht im Mittelpunkt gestanden</w:t>
      </w:r>
      <w:r>
        <w:rPr>
          <w:sz w:val="20"/>
          <w:szCs w:val="20"/>
          <w:u w:val="none"/>
        </w:rPr>
        <w:t xml:space="preserve">. Das </w:t>
      </w:r>
      <w:r w:rsidRPr="008F09A3">
        <w:rPr>
          <w:sz w:val="20"/>
          <w:szCs w:val="20"/>
          <w:u w:val="none"/>
        </w:rPr>
        <w:t>teilt das Religionspädagogische Institut (RPI) des Bistums Würzburg</w:t>
      </w:r>
      <w:r>
        <w:rPr>
          <w:sz w:val="20"/>
          <w:szCs w:val="20"/>
          <w:u w:val="none"/>
        </w:rPr>
        <w:t xml:space="preserve"> mit, das auch Veranstalter war</w:t>
      </w:r>
      <w:r w:rsidRPr="008F09A3">
        <w:rPr>
          <w:sz w:val="20"/>
          <w:szCs w:val="20"/>
          <w:u w:val="none"/>
        </w:rPr>
        <w:t xml:space="preserve">. </w:t>
      </w:r>
    </w:p>
    <w:p w14:paraId="221C3752" w14:textId="77777777" w:rsidR="0007153A" w:rsidRPr="008F09A3" w:rsidRDefault="0007153A" w:rsidP="008F09A3">
      <w:pPr>
        <w:pStyle w:val="Dachzeile1"/>
        <w:rPr>
          <w:sz w:val="20"/>
          <w:szCs w:val="20"/>
          <w:u w:val="none"/>
        </w:rPr>
      </w:pPr>
      <w:r w:rsidRPr="008F09A3">
        <w:rPr>
          <w:sz w:val="20"/>
          <w:szCs w:val="20"/>
          <w:u w:val="none"/>
        </w:rPr>
        <w:t xml:space="preserve">Unter der Leitung von Seminarrektor im Kirchendienst Matthias Och besuchten die Teilnehmenden die Mittelschule Schöllkrippen, wo Lehrerin </w:t>
      </w:r>
      <w:r>
        <w:rPr>
          <w:sz w:val="20"/>
          <w:szCs w:val="20"/>
          <w:u w:val="none"/>
        </w:rPr>
        <w:t>Nina</w:t>
      </w:r>
      <w:r w:rsidRPr="008F09A3">
        <w:rPr>
          <w:sz w:val="20"/>
          <w:szCs w:val="20"/>
          <w:u w:val="none"/>
        </w:rPr>
        <w:t xml:space="preserve"> Kroiß eine Unterrichtsstunde zum Thema Abtreibung zeigte. Die Stunde habe sowohl die Perspektive einer betroffenen Frau als auch die des ungeborenen Kindes gezeigt und damit Raum für einen sensiblen Austausch über die unterschiedlichen Positionen der katholischen und evangelischen Kirche geboten.  </w:t>
      </w:r>
    </w:p>
    <w:p w14:paraId="2F82FA11" w14:textId="77777777" w:rsidR="0007153A" w:rsidRPr="008F09A3" w:rsidRDefault="0007153A" w:rsidP="008F09A3">
      <w:pPr>
        <w:pStyle w:val="Dachzeile1"/>
        <w:rPr>
          <w:sz w:val="20"/>
          <w:szCs w:val="20"/>
          <w:u w:val="none"/>
        </w:rPr>
      </w:pPr>
      <w:r w:rsidRPr="008F09A3">
        <w:rPr>
          <w:sz w:val="20"/>
          <w:szCs w:val="20"/>
          <w:u w:val="none"/>
        </w:rPr>
        <w:t xml:space="preserve">Im anschließenden Gespräch mit Pfarrerin Uschi Aschoff </w:t>
      </w:r>
      <w:r>
        <w:rPr>
          <w:sz w:val="20"/>
          <w:szCs w:val="20"/>
          <w:u w:val="none"/>
        </w:rPr>
        <w:t xml:space="preserve">und evangelischen Seminarrektorinnen und </w:t>
      </w:r>
      <w:r>
        <w:rPr>
          <w:sz w:val="20"/>
          <w:szCs w:val="20"/>
          <w:u w:val="none"/>
        </w:rPr>
        <w:noBreakHyphen/>
      </w:r>
      <w:proofErr w:type="spellStart"/>
      <w:r>
        <w:rPr>
          <w:sz w:val="20"/>
          <w:szCs w:val="20"/>
          <w:u w:val="none"/>
        </w:rPr>
        <w:t>rektoren</w:t>
      </w:r>
      <w:proofErr w:type="spellEnd"/>
      <w:r>
        <w:rPr>
          <w:sz w:val="20"/>
          <w:szCs w:val="20"/>
          <w:u w:val="none"/>
        </w:rPr>
        <w:t xml:space="preserve"> </w:t>
      </w:r>
      <w:r w:rsidRPr="008F09A3">
        <w:rPr>
          <w:sz w:val="20"/>
          <w:szCs w:val="20"/>
          <w:u w:val="none"/>
        </w:rPr>
        <w:t xml:space="preserve">diskutierte die </w:t>
      </w:r>
      <w:r>
        <w:rPr>
          <w:sz w:val="20"/>
          <w:szCs w:val="20"/>
          <w:u w:val="none"/>
        </w:rPr>
        <w:t>Runde</w:t>
      </w:r>
      <w:r w:rsidRPr="008F09A3">
        <w:rPr>
          <w:sz w:val="20"/>
          <w:szCs w:val="20"/>
          <w:u w:val="none"/>
        </w:rPr>
        <w:t xml:space="preserve"> über Chancen und Grenzen der konfessionsübergreifenden Unterrichtsmodelle Religionsunterricht mit erweiterter Kooperation (</w:t>
      </w:r>
      <w:proofErr w:type="spellStart"/>
      <w:r w:rsidRPr="008F09A3">
        <w:rPr>
          <w:sz w:val="20"/>
          <w:szCs w:val="20"/>
          <w:u w:val="none"/>
        </w:rPr>
        <w:t>RUmeK</w:t>
      </w:r>
      <w:proofErr w:type="spellEnd"/>
      <w:r w:rsidRPr="008F09A3">
        <w:rPr>
          <w:sz w:val="20"/>
          <w:szCs w:val="20"/>
          <w:u w:val="none"/>
        </w:rPr>
        <w:t>) und Konfessioneller Religionsunterricht kooperativ (</w:t>
      </w:r>
      <w:proofErr w:type="spellStart"/>
      <w:r w:rsidRPr="008F09A3">
        <w:rPr>
          <w:sz w:val="20"/>
          <w:szCs w:val="20"/>
          <w:u w:val="none"/>
        </w:rPr>
        <w:t>KoRUk</w:t>
      </w:r>
      <w:proofErr w:type="spellEnd"/>
      <w:r w:rsidRPr="008F09A3">
        <w:rPr>
          <w:sz w:val="20"/>
          <w:szCs w:val="20"/>
          <w:u w:val="none"/>
        </w:rPr>
        <w:t xml:space="preserve">). </w:t>
      </w:r>
      <w:r>
        <w:rPr>
          <w:sz w:val="20"/>
          <w:szCs w:val="20"/>
          <w:u w:val="none"/>
        </w:rPr>
        <w:t xml:space="preserve">Bei </w:t>
      </w:r>
      <w:proofErr w:type="spellStart"/>
      <w:r>
        <w:rPr>
          <w:sz w:val="20"/>
          <w:szCs w:val="20"/>
          <w:u w:val="none"/>
        </w:rPr>
        <w:t>RUmeK</w:t>
      </w:r>
      <w:proofErr w:type="spellEnd"/>
      <w:r>
        <w:rPr>
          <w:sz w:val="20"/>
          <w:szCs w:val="20"/>
          <w:u w:val="none"/>
        </w:rPr>
        <w:t xml:space="preserve"> nimmt eine Minderheit evangelischer Kinder am katholischen Religionsunterricht teil. </w:t>
      </w:r>
      <w:proofErr w:type="spellStart"/>
      <w:r>
        <w:rPr>
          <w:sz w:val="20"/>
          <w:szCs w:val="20"/>
          <w:u w:val="none"/>
        </w:rPr>
        <w:t>KoRUk</w:t>
      </w:r>
      <w:proofErr w:type="spellEnd"/>
      <w:r>
        <w:rPr>
          <w:sz w:val="20"/>
          <w:szCs w:val="20"/>
          <w:u w:val="none"/>
        </w:rPr>
        <w:t xml:space="preserve"> existiert als Modell an einigen Schulen. Eine katholische Lehrkraft unterrichtet dann manchmal auch mehr Schüler anderer Konfession als solche mit katholischer Konfession. Das erfordere einen besonders sensiblen Umgang mit persönlichen Glaubenstraditionen. Versteckter Diskriminierung und Abwertung gelte es dabei vorzubeugen. </w:t>
      </w:r>
    </w:p>
    <w:p w14:paraId="4EC022C6" w14:textId="77777777" w:rsidR="0007153A" w:rsidRDefault="0007153A" w:rsidP="008F09A3">
      <w:pPr>
        <w:pStyle w:val="Dachzeile1"/>
        <w:rPr>
          <w:sz w:val="20"/>
          <w:szCs w:val="20"/>
          <w:u w:val="none"/>
        </w:rPr>
      </w:pPr>
      <w:r w:rsidRPr="008F09A3">
        <w:rPr>
          <w:sz w:val="20"/>
          <w:szCs w:val="20"/>
          <w:u w:val="none"/>
        </w:rPr>
        <w:t xml:space="preserve">Das Treffen gilt als wichtiger Baustein für die Weiterentwicklung der Seminarausbildung. Durch den regelmäßigen Austausch zwischen staatlichen und kirchlichen Verantwortlichen sollen Ausbildungsinhalte, Prüfungen und die Beratung junger Lehrkräfte gemeinsam reflektiert und verbessert werden. Auch im kommenden Jahr ist laut RPI eine Fortsetzung des Dialogs geplant, einschließlich einer gemeinsamen Fortbildung durch die Schulabteilung des Bistums Würzburg. </w:t>
      </w:r>
    </w:p>
    <w:p w14:paraId="3C02D7CA" w14:textId="77777777" w:rsidR="0007153A" w:rsidRPr="002B63CC" w:rsidRDefault="0007153A" w:rsidP="008F09A3">
      <w:pPr>
        <w:pStyle w:val="berschrift1"/>
        <w:rPr>
          <w:b w:val="0"/>
          <w:bCs/>
          <w:sz w:val="20"/>
          <w:szCs w:val="20"/>
        </w:rPr>
      </w:pPr>
      <w:r w:rsidRPr="002B63CC">
        <w:rPr>
          <w:b w:val="0"/>
          <w:sz w:val="20"/>
          <w:szCs w:val="20"/>
        </w:rPr>
        <w:t>(2</w:t>
      </w:r>
      <w:r>
        <w:rPr>
          <w:b w:val="0"/>
          <w:sz w:val="20"/>
          <w:szCs w:val="20"/>
        </w:rPr>
        <w:t>2</w:t>
      </w:r>
      <w:r w:rsidRPr="002B63CC">
        <w:rPr>
          <w:b w:val="0"/>
          <w:sz w:val="20"/>
          <w:szCs w:val="20"/>
        </w:rPr>
        <w:t xml:space="preserve"> Zeilen/4825/1221; E-Mail voraus)</w:t>
      </w:r>
    </w:p>
    <w:p w14:paraId="541D380C" w14:textId="77777777" w:rsidR="0007153A" w:rsidRPr="002B63CC" w:rsidRDefault="0007153A" w:rsidP="002B63CC">
      <w:pPr>
        <w:rPr>
          <w:i/>
          <w:iCs/>
        </w:rPr>
      </w:pPr>
      <w:r w:rsidRPr="002B63CC">
        <w:rPr>
          <w:b/>
          <w:bCs/>
          <w:i/>
          <w:iCs/>
          <w:u w:val="single"/>
        </w:rPr>
        <w:t>Hinweis für Redaktionen</w:t>
      </w:r>
      <w:r w:rsidRPr="002B63CC">
        <w:rPr>
          <w:i/>
          <w:iCs/>
        </w:rPr>
        <w:t xml:space="preserve">: Foto abrufbar im Internet </w:t>
      </w:r>
    </w:p>
    <w:p w14:paraId="04E70135" w14:textId="77777777" w:rsidR="0007153A" w:rsidRDefault="0007153A" w:rsidP="0007153A"/>
    <w:p w14:paraId="5FD77222" w14:textId="674270B9" w:rsidR="0007153A" w:rsidRDefault="0007153A">
      <w:pPr>
        <w:spacing w:before="0" w:after="0"/>
      </w:pPr>
      <w:r>
        <w:br w:type="page"/>
      </w:r>
    </w:p>
    <w:p w14:paraId="7AEB4909" w14:textId="77777777" w:rsidR="0007153A" w:rsidRPr="00D1320A" w:rsidRDefault="0007153A" w:rsidP="0007153A">
      <w:pPr>
        <w:rPr>
          <w:sz w:val="2"/>
          <w:szCs w:val="2"/>
        </w:rPr>
      </w:pPr>
    </w:p>
    <w:p w14:paraId="12EF5F1C" w14:textId="77777777" w:rsidR="0007153A" w:rsidRPr="00216D73" w:rsidRDefault="0007153A" w:rsidP="0088568C">
      <w:pPr>
        <w:pStyle w:val="Dachzeile1"/>
        <w:rPr>
          <w:b/>
          <w:bCs/>
          <w:sz w:val="48"/>
          <w:szCs w:val="48"/>
          <w:u w:val="none"/>
        </w:rPr>
      </w:pPr>
      <w:r>
        <w:rPr>
          <w:b/>
          <w:bCs/>
          <w:sz w:val="48"/>
          <w:szCs w:val="48"/>
          <w:u w:val="none"/>
        </w:rPr>
        <w:t>„</w:t>
      </w:r>
      <w:r w:rsidRPr="00216D73">
        <w:rPr>
          <w:b/>
          <w:bCs/>
          <w:sz w:val="48"/>
          <w:szCs w:val="48"/>
          <w:u w:val="none"/>
        </w:rPr>
        <w:t xml:space="preserve">Die Faust </w:t>
      </w:r>
      <w:r>
        <w:rPr>
          <w:b/>
          <w:bCs/>
          <w:sz w:val="48"/>
          <w:szCs w:val="48"/>
          <w:u w:val="none"/>
        </w:rPr>
        <w:t xml:space="preserve">selbst </w:t>
      </w:r>
      <w:r w:rsidRPr="00216D73">
        <w:rPr>
          <w:b/>
          <w:bCs/>
          <w:sz w:val="48"/>
          <w:szCs w:val="48"/>
          <w:u w:val="none"/>
        </w:rPr>
        <w:t>war eine geöffnete Hand</w:t>
      </w:r>
      <w:r>
        <w:rPr>
          <w:b/>
          <w:bCs/>
          <w:sz w:val="48"/>
          <w:szCs w:val="48"/>
          <w:u w:val="none"/>
        </w:rPr>
        <w:t>“</w:t>
      </w:r>
      <w:r w:rsidRPr="00216D73">
        <w:rPr>
          <w:b/>
          <w:bCs/>
          <w:sz w:val="48"/>
          <w:szCs w:val="48"/>
          <w:u w:val="none"/>
        </w:rPr>
        <w:t xml:space="preserve"> </w:t>
      </w:r>
    </w:p>
    <w:p w14:paraId="0420716B" w14:textId="77777777" w:rsidR="0007153A" w:rsidRPr="006854D6" w:rsidRDefault="0007153A" w:rsidP="0088568C">
      <w:pPr>
        <w:pStyle w:val="Dachzeile1"/>
        <w:rPr>
          <w:b/>
          <w:bCs/>
          <w:sz w:val="24"/>
          <w:u w:val="none"/>
        </w:rPr>
      </w:pPr>
      <w:r w:rsidRPr="006854D6">
        <w:rPr>
          <w:b/>
          <w:bCs/>
          <w:sz w:val="24"/>
          <w:u w:val="none"/>
        </w:rPr>
        <w:t xml:space="preserve">Jehuda Amichai im </w:t>
      </w:r>
      <w:r>
        <w:rPr>
          <w:b/>
          <w:bCs/>
          <w:sz w:val="24"/>
          <w:u w:val="none"/>
        </w:rPr>
        <w:t>Trialog</w:t>
      </w:r>
      <w:r w:rsidRPr="006854D6">
        <w:rPr>
          <w:b/>
          <w:bCs/>
          <w:sz w:val="24"/>
          <w:u w:val="none"/>
        </w:rPr>
        <w:t xml:space="preserve"> von Wort, Kunst und Musik</w:t>
      </w:r>
    </w:p>
    <w:p w14:paraId="6BABD658" w14:textId="77777777" w:rsidR="0007153A" w:rsidRPr="00216D73" w:rsidRDefault="0007153A" w:rsidP="00216D73">
      <w:pPr>
        <w:pStyle w:val="Dachzeile1"/>
        <w:spacing w:before="0"/>
        <w:rPr>
          <w:sz w:val="20"/>
          <w:szCs w:val="20"/>
          <w:u w:val="none"/>
        </w:rPr>
      </w:pPr>
      <w:r w:rsidRPr="00216D73">
        <w:rPr>
          <w:b/>
          <w:bCs/>
          <w:sz w:val="20"/>
          <w:szCs w:val="20"/>
          <w:u w:val="none"/>
        </w:rPr>
        <w:t>Würzburg</w:t>
      </w:r>
      <w:r w:rsidRPr="00216D73">
        <w:rPr>
          <w:sz w:val="20"/>
          <w:szCs w:val="20"/>
          <w:u w:val="none"/>
        </w:rPr>
        <w:t xml:space="preserve"> (POW) Würzburg erinnert sich – und öffnet seine Hände. Mit dem literarisch-musikalischen Abend „Die Faust </w:t>
      </w:r>
      <w:r>
        <w:rPr>
          <w:sz w:val="20"/>
          <w:szCs w:val="20"/>
          <w:u w:val="none"/>
        </w:rPr>
        <w:t xml:space="preserve">selbst </w:t>
      </w:r>
      <w:r w:rsidRPr="00216D73">
        <w:rPr>
          <w:sz w:val="20"/>
          <w:szCs w:val="20"/>
          <w:u w:val="none"/>
        </w:rPr>
        <w:t xml:space="preserve">war eine geöffnete Hand“ bringen </w:t>
      </w:r>
      <w:proofErr w:type="spellStart"/>
      <w:r w:rsidRPr="00216D73">
        <w:rPr>
          <w:sz w:val="20"/>
          <w:szCs w:val="20"/>
          <w:u w:val="none"/>
        </w:rPr>
        <w:t>Emanuella</w:t>
      </w:r>
      <w:proofErr w:type="spellEnd"/>
      <w:r w:rsidRPr="00216D73">
        <w:rPr>
          <w:sz w:val="20"/>
          <w:szCs w:val="20"/>
          <w:u w:val="none"/>
        </w:rPr>
        <w:t xml:space="preserve"> Amichai, Bernhard </w:t>
      </w:r>
      <w:proofErr w:type="spellStart"/>
      <w:r w:rsidRPr="00216D73">
        <w:rPr>
          <w:sz w:val="20"/>
          <w:szCs w:val="20"/>
          <w:u w:val="none"/>
        </w:rPr>
        <w:t>Stengele</w:t>
      </w:r>
      <w:proofErr w:type="spellEnd"/>
      <w:r w:rsidRPr="00216D73">
        <w:rPr>
          <w:sz w:val="20"/>
          <w:szCs w:val="20"/>
          <w:u w:val="none"/>
        </w:rPr>
        <w:t>, Robert Herrmann und Marianne Hollenstein am Sonntag, 14. Dezember, um 19 Uhr im Mozart-Areal in Würzburg einen eindringlichen Dialog zwischen Israel und Deutschland auf die Bühne.</w:t>
      </w:r>
    </w:p>
    <w:p w14:paraId="3A4AE691" w14:textId="77777777" w:rsidR="0007153A" w:rsidRPr="00216D73" w:rsidRDefault="0007153A" w:rsidP="00216D73">
      <w:pPr>
        <w:pStyle w:val="Dachzeile1"/>
        <w:spacing w:before="0"/>
        <w:rPr>
          <w:sz w:val="20"/>
          <w:szCs w:val="20"/>
          <w:u w:val="none"/>
        </w:rPr>
      </w:pPr>
      <w:r w:rsidRPr="00216D73">
        <w:rPr>
          <w:sz w:val="20"/>
          <w:szCs w:val="20"/>
          <w:u w:val="none"/>
        </w:rPr>
        <w:t xml:space="preserve">In Würzburg, wo Jehuda Amichai 1924 als Ludwig Pfeuffer geboren wurde und seine Kindheit in der Augustinerstraße 7 verbrachte, kehren seine Worte nun in neuer Form zurück. </w:t>
      </w:r>
      <w:proofErr w:type="spellStart"/>
      <w:r w:rsidRPr="00216D73">
        <w:rPr>
          <w:sz w:val="20"/>
          <w:szCs w:val="20"/>
          <w:u w:val="none"/>
        </w:rPr>
        <w:t>Emanuella</w:t>
      </w:r>
      <w:proofErr w:type="spellEnd"/>
      <w:r w:rsidRPr="00216D73">
        <w:rPr>
          <w:sz w:val="20"/>
          <w:szCs w:val="20"/>
          <w:u w:val="none"/>
        </w:rPr>
        <w:t xml:space="preserve"> Amichai, Tochter des Dichters, Regisseurin und Choreografin, gestaltet einen Abend, der Poesie, Musik und persönliche Erzählung zu einem dichten künstlerischen Erlebnis verbindet</w:t>
      </w:r>
      <w:r>
        <w:rPr>
          <w:sz w:val="20"/>
          <w:szCs w:val="20"/>
          <w:u w:val="none"/>
        </w:rPr>
        <w:t>, schreibt die Domschule Würzburg.</w:t>
      </w:r>
    </w:p>
    <w:p w14:paraId="667C1CD1" w14:textId="77777777" w:rsidR="0007153A" w:rsidRPr="00216D73" w:rsidRDefault="0007153A" w:rsidP="00216D73">
      <w:pPr>
        <w:pStyle w:val="Dachzeile1"/>
        <w:spacing w:before="0"/>
        <w:rPr>
          <w:sz w:val="20"/>
          <w:szCs w:val="20"/>
          <w:u w:val="none"/>
        </w:rPr>
      </w:pPr>
      <w:r w:rsidRPr="00216D73">
        <w:rPr>
          <w:sz w:val="20"/>
          <w:szCs w:val="20"/>
          <w:u w:val="none"/>
        </w:rPr>
        <w:t xml:space="preserve">Hollenstein, bildende Künstlerin, ergänzt die Aufführung durch zurückhaltendes Live-Painting: Ihre Zeichnungen entstehen im Moment und öffnen einen feinen visuellen Resonanzraum für Amichais Worte und die Musik. Die hebräischen Originaltexte Amichais treffen auf ihre deutsche Interpretation durch Bernhard </w:t>
      </w:r>
      <w:proofErr w:type="spellStart"/>
      <w:r w:rsidRPr="00216D73">
        <w:rPr>
          <w:sz w:val="20"/>
          <w:szCs w:val="20"/>
          <w:u w:val="none"/>
        </w:rPr>
        <w:t>Stengele</w:t>
      </w:r>
      <w:proofErr w:type="spellEnd"/>
      <w:r w:rsidRPr="00216D73">
        <w:rPr>
          <w:sz w:val="20"/>
          <w:szCs w:val="20"/>
          <w:u w:val="none"/>
        </w:rPr>
        <w:t>, Schauspieler, Regisseur und ehemaliger Umweltminister Thüringens. Seine Rezitationen schlagen die Brücke zwischen Vergangenheit und Gegenwart, Erinnerung und Verantwortung. Robert Herrmann, Jazzpianist mit einem Schwerpunkt auf jüdischer und osteuropäischer Musik, begleitet den Abend improvisatorisch und schafft den musikalischen Raum, in dem Amichais Lyrik neu klingt – zwischen Würzburg und Jerusalem, Zartheit und Widerstand.</w:t>
      </w:r>
    </w:p>
    <w:p w14:paraId="426A7D74" w14:textId="77777777" w:rsidR="0007153A" w:rsidRPr="00216D73" w:rsidRDefault="0007153A" w:rsidP="00216D73">
      <w:pPr>
        <w:pStyle w:val="Dachzeile1"/>
        <w:spacing w:before="0"/>
        <w:rPr>
          <w:sz w:val="20"/>
          <w:szCs w:val="20"/>
          <w:u w:val="none"/>
        </w:rPr>
      </w:pPr>
      <w:r w:rsidRPr="00216D73">
        <w:rPr>
          <w:sz w:val="20"/>
          <w:szCs w:val="20"/>
          <w:u w:val="none"/>
        </w:rPr>
        <w:t xml:space="preserve">Jehuda Amichai gilt als einer der großen hebräischen Lyriker des 20. Jahrhunderts. Seine Gedichte handeln von Liebe, Verlust, Krieg und dem unerschütterlichen Glauben an den Menschen. Sein Satz „Die Faust </w:t>
      </w:r>
      <w:r>
        <w:rPr>
          <w:sz w:val="20"/>
          <w:szCs w:val="20"/>
          <w:u w:val="none"/>
        </w:rPr>
        <w:t xml:space="preserve">selbst </w:t>
      </w:r>
      <w:r w:rsidRPr="00216D73">
        <w:rPr>
          <w:sz w:val="20"/>
          <w:szCs w:val="20"/>
          <w:u w:val="none"/>
        </w:rPr>
        <w:t xml:space="preserve">war eine geöffnete Hand“ steht sinnbildlich für das, was dieser Abend sucht: die Verwandlung von Erinnerung in Begegnung, von Schmerz in Verständigung, von Geschichte in Zukunft. </w:t>
      </w:r>
    </w:p>
    <w:p w14:paraId="0A5BAAD4" w14:textId="77777777" w:rsidR="0007153A" w:rsidRPr="00876F5B" w:rsidRDefault="0007153A" w:rsidP="00876F5B">
      <w:pPr>
        <w:pStyle w:val="Dachzeile1"/>
        <w:spacing w:before="0"/>
        <w:rPr>
          <w:sz w:val="20"/>
          <w:szCs w:val="20"/>
          <w:u w:val="none"/>
        </w:rPr>
      </w:pPr>
      <w:r w:rsidRPr="00876F5B">
        <w:rPr>
          <w:sz w:val="20"/>
          <w:szCs w:val="20"/>
          <w:u w:val="none"/>
        </w:rPr>
        <w:t>Die Teilnahme an der Veranstaltung ist kostenlos. Anmeldung bei der Akademie Domschule Würzburg, Telefon 0931/38643111, E-Mail info@domschule-wuerzburg.de, Internet domschule-wuerzburg.de. Weitere Termine von „Die Faust selbst war eine geöffnete Hand“ für 2026 in Bayern, Sachsen, Thüringen und Baden-Württemberg sind in Planung.</w:t>
      </w:r>
    </w:p>
    <w:p w14:paraId="79B538C4" w14:textId="77777777" w:rsidR="0007153A" w:rsidRDefault="0007153A" w:rsidP="00216D73">
      <w:r>
        <w:t>(24 Zeilen/4825/1218; E-Mail voraus)</w:t>
      </w:r>
    </w:p>
    <w:p w14:paraId="384FA86C" w14:textId="77777777" w:rsidR="0007153A" w:rsidRPr="006854D6" w:rsidRDefault="0007153A" w:rsidP="00216D73">
      <w:pPr>
        <w:rPr>
          <w:i/>
          <w:iCs/>
        </w:rPr>
      </w:pPr>
      <w:r w:rsidRPr="006854D6">
        <w:rPr>
          <w:b/>
          <w:bCs/>
          <w:i/>
          <w:iCs/>
          <w:u w:val="single"/>
        </w:rPr>
        <w:t>Hinweis für Redaktionen</w:t>
      </w:r>
      <w:r w:rsidRPr="006854D6">
        <w:rPr>
          <w:i/>
          <w:iCs/>
        </w:rPr>
        <w:t>: Foto abrufbar im Internet</w:t>
      </w:r>
    </w:p>
    <w:p w14:paraId="410124B3" w14:textId="77777777" w:rsidR="0007153A" w:rsidRDefault="0007153A" w:rsidP="0007153A"/>
    <w:p w14:paraId="1E1B0EEE" w14:textId="77777777" w:rsidR="0007153A" w:rsidRDefault="0007153A" w:rsidP="0007153A"/>
    <w:p w14:paraId="6C1D548F" w14:textId="68519DAE" w:rsidR="0007153A" w:rsidRDefault="0007153A">
      <w:pPr>
        <w:spacing w:before="0" w:after="0"/>
      </w:pPr>
      <w:r>
        <w:br w:type="page"/>
      </w:r>
    </w:p>
    <w:p w14:paraId="0F6E15C9" w14:textId="77777777" w:rsidR="003126E6" w:rsidRPr="003126E6" w:rsidRDefault="003126E6" w:rsidP="003126E6">
      <w:pPr>
        <w:pStyle w:val="POW-Dachzeile"/>
        <w:ind w:right="-2"/>
        <w:rPr>
          <w:sz w:val="2"/>
          <w:szCs w:val="2"/>
          <w:u w:val="none"/>
        </w:rPr>
      </w:pPr>
    </w:p>
    <w:p w14:paraId="0D4679DE" w14:textId="77777777" w:rsidR="000F2273" w:rsidRDefault="000F2273" w:rsidP="003126E6">
      <w:pPr>
        <w:pStyle w:val="POW-Dachzeile"/>
        <w:ind w:right="-2"/>
      </w:pPr>
      <w:r>
        <w:t>Kurzmeldungen</w:t>
      </w:r>
    </w:p>
    <w:p w14:paraId="63BDF5D0" w14:textId="77777777" w:rsidR="000F2273" w:rsidRPr="00EC3C5D" w:rsidRDefault="000F2273" w:rsidP="003126E6">
      <w:pPr>
        <w:ind w:right="-2"/>
        <w:rPr>
          <w:sz w:val="6"/>
          <w:szCs w:val="6"/>
        </w:rPr>
      </w:pPr>
    </w:p>
    <w:p w14:paraId="22A1654F" w14:textId="77777777" w:rsidR="0007153A" w:rsidRDefault="0007153A">
      <w:pPr>
        <w:pStyle w:val="berschrift3"/>
      </w:pPr>
      <w:r>
        <w:t>Vorlesetag: Bischof Jung und das kleine Gespenst</w:t>
      </w:r>
    </w:p>
    <w:p w14:paraId="24B84B83" w14:textId="77777777" w:rsidR="0007153A" w:rsidRDefault="0007153A">
      <w:proofErr w:type="spellStart"/>
      <w:r>
        <w:rPr>
          <w:b/>
        </w:rPr>
        <w:t>Greßthal</w:t>
      </w:r>
      <w:proofErr w:type="spellEnd"/>
      <w:r>
        <w:t xml:space="preserve"> (POW) Um die Erlebnisse des kleinen Gespensts auf Burg Eulenstein ist es beim Vorlesetag mit Bischof Dr. Franz Jung am Freitag, 21. November, gegangen. Im Rahmen der bundesweiten Veranstaltung kam der Bischof in die Katholische Öffentliche Bücherei nach </w:t>
      </w:r>
      <w:proofErr w:type="spellStart"/>
      <w:r>
        <w:t>Greßthal</w:t>
      </w:r>
      <w:proofErr w:type="spellEnd"/>
      <w:r>
        <w:t xml:space="preserve"> (Landkreis Schweinfurt). Dort las er den 18 Kindern der zweiten Klasse der Grundschule Wasserlosen aus dem Buch „Das kleine Gespenst“ von Otfried Preußler vor. Mit großer Konzentration und noch mehr Spaß lauschten die Buben und Mädchen gemeinsam mit Schulleiterin und Klassenlehrerin Dorothea </w:t>
      </w:r>
      <w:proofErr w:type="spellStart"/>
      <w:r>
        <w:t>Veth</w:t>
      </w:r>
      <w:proofErr w:type="spellEnd"/>
      <w:r>
        <w:t xml:space="preserve"> dem Vortrag. Jede Nacht pünktlich zur Geisterstunde erwacht das kleine Gespenst. Vergnügt spukt der harmlose Geist durch die Mauern der Burg und besucht seinen Freund, den Uhu Schuhu. Sehnlichster Wunsch des kleinen Gespensts ist es, die Welt einmal bei Tageslicht zu sehen. Doch die Versuche, nach dem Ende der Geisterstunde wach zu bleiben, schlagen fehl. Als der Wunsch wider Erwarten Wirklichkeit wird, beginnt ein spannendes Abenteuer. Immer wieder hielt der Bischof beim Vorlesen inne, um beispielsweise nachzufragen, was denn </w:t>
      </w:r>
      <w:proofErr w:type="gramStart"/>
      <w:r>
        <w:t>ein Kumpane</w:t>
      </w:r>
      <w:proofErr w:type="gramEnd"/>
      <w:r>
        <w:t xml:space="preserve"> oder eine Vitrine ist. Ganze 60 Minuten lang las er mit sichtbarer Begeisterung vor. Die jungen Zuhörerinnen und Zuhörer dankten Bischof Jung mit donnerndem Applaus, einer kleinen Aufmerksamkeit und einer Urkunde. Elias </w:t>
      </w:r>
      <w:proofErr w:type="spellStart"/>
      <w:r>
        <w:t>Huisl</w:t>
      </w:r>
      <w:proofErr w:type="spellEnd"/>
      <w:r>
        <w:t>, Leiter der Katholischen Büchereifachstelle der Diözese Würzburg, hatte für die Beteiligten vor Ort zwei Geschenke dabei, die der Bischof überreichte. Für die Klasse, die sich akut im Unterricht mit Märchen beschäftigt, gab es eine großformatige Märchensammlung. Kerstin Conrad, Leiterin der Bücherei, freute sich über eine reich illustrierte Ausgabe des kleinen Gespensts. Der bundesweite Vorlesetag ist eine Initiative der Zeitung „Die Zeit“, der „Stiftung Lesen“ und der „Deutsche-Bahn-Stiftung“. Er fand in diesem Jahr zum 22. Mal statt. Termin ist jährlich der dritte Freitag im November. Ziel des Vorlesetags ist es, die Lesefreude der Zuhörer zu wecken und die Lesekompetenz der Kinder zu fördern.</w:t>
      </w:r>
    </w:p>
    <w:p w14:paraId="4D35A2D3" w14:textId="77777777" w:rsidR="0007153A" w:rsidRDefault="0007153A">
      <w:pPr>
        <w:jc w:val="right"/>
        <w:rPr>
          <w:i/>
        </w:rPr>
      </w:pPr>
      <w:proofErr w:type="spellStart"/>
      <w:r>
        <w:rPr>
          <w:i/>
        </w:rPr>
        <w:t>mh</w:t>
      </w:r>
      <w:proofErr w:type="spellEnd"/>
      <w:r>
        <w:rPr>
          <w:i/>
        </w:rPr>
        <w:t xml:space="preserve"> (POW)</w:t>
      </w:r>
    </w:p>
    <w:p w14:paraId="1DB4685F" w14:textId="77777777" w:rsidR="0007153A" w:rsidRDefault="0007153A">
      <w:r>
        <w:t>(21 Zeilen/4825/1215; E-Mail voraus)</w:t>
      </w:r>
    </w:p>
    <w:p w14:paraId="2D14D7AF" w14:textId="77777777" w:rsidR="0007153A" w:rsidRDefault="0007153A">
      <w:pPr>
        <w:rPr>
          <w:i/>
        </w:rPr>
      </w:pPr>
      <w:r>
        <w:rPr>
          <w:b/>
          <w:i/>
          <w:u w:val="single"/>
        </w:rPr>
        <w:t>Hinweis für Redaktionen:</w:t>
      </w:r>
      <w:r>
        <w:rPr>
          <w:i/>
        </w:rPr>
        <w:t xml:space="preserve"> Fotos abrufbar im Internet </w:t>
      </w:r>
    </w:p>
    <w:p w14:paraId="098C274C" w14:textId="77777777" w:rsidR="00BE37E4" w:rsidRDefault="00BE37E4" w:rsidP="003126E6">
      <w:pPr>
        <w:pStyle w:val="POW-Dachzeile"/>
        <w:ind w:right="-2"/>
        <w:rPr>
          <w:rFonts w:asciiTheme="minorHAnsi" w:hAnsiTheme="minorHAnsi"/>
          <w:sz w:val="20"/>
          <w:u w:val="none"/>
        </w:rPr>
      </w:pPr>
    </w:p>
    <w:p w14:paraId="01F2522C" w14:textId="58F7F80B" w:rsidR="00D1320A" w:rsidRDefault="00D1320A">
      <w:pPr>
        <w:spacing w:before="0" w:after="0"/>
      </w:pPr>
      <w:r>
        <w:br w:type="page"/>
      </w:r>
    </w:p>
    <w:p w14:paraId="3BF3AFD0" w14:textId="77777777" w:rsidR="0007153A" w:rsidRPr="00D1320A" w:rsidRDefault="0007153A" w:rsidP="0007153A">
      <w:pPr>
        <w:rPr>
          <w:sz w:val="2"/>
          <w:szCs w:val="2"/>
        </w:rPr>
      </w:pPr>
    </w:p>
    <w:p w14:paraId="01AC84BE" w14:textId="77777777" w:rsidR="0007153A" w:rsidRDefault="0007153A" w:rsidP="006C2663">
      <w:pPr>
        <w:pStyle w:val="berschrift3"/>
      </w:pPr>
      <w:r>
        <w:t>Langjährige KLB-Vorsitzende Hildegard Bayer gestorben</w:t>
      </w:r>
    </w:p>
    <w:p w14:paraId="526D2D2A" w14:textId="77777777" w:rsidR="0007153A" w:rsidRDefault="0007153A" w:rsidP="006C2663">
      <w:r w:rsidRPr="006C2663">
        <w:rPr>
          <w:b/>
          <w:bCs/>
        </w:rPr>
        <w:t>Würzburg</w:t>
      </w:r>
      <w:r>
        <w:t xml:space="preserve"> (POW) Im Alter von 84 Jahren ist am Donnerstag, 13. November, Hildegard Bayer gestorben. Sie war von 1977 bis 1996 Vorsitzende des Diözesanverbands der Katholischen Landvolkbewegung (KLB) Würzburg. „Mit ihrem großen Engagement hat Hildegard Bayer die Würzburger und die bayerische KLB geprägt wie wenige andere. Wir sind dankbar für all das, was sie für die Menschen auf dem Land, für die KLB in der Diözese Würzburg und in Bayern sowie für die Diözese Kaolack im Senegal getan hat“, schreibt der Verband in einem Nachruf.</w:t>
      </w:r>
    </w:p>
    <w:p w14:paraId="416A8150" w14:textId="77777777" w:rsidR="0007153A" w:rsidRDefault="0007153A" w:rsidP="006C2663">
      <w:r>
        <w:t xml:space="preserve">Bayer wurde 1941 in </w:t>
      </w:r>
      <w:proofErr w:type="spellStart"/>
      <w:r>
        <w:t>Brünnstadt</w:t>
      </w:r>
      <w:proofErr w:type="spellEnd"/>
      <w:r>
        <w:t xml:space="preserve"> bei Gerolzhofen geboren. Sie absolvierte eine Hauswirtschaftslehre. Als junge Frau besuchte sie die „Winterkurse“ für junge Erwachsene </w:t>
      </w:r>
      <w:r w:rsidRPr="003A322C">
        <w:t xml:space="preserve">der Katholischen Landvolkshochschule </w:t>
      </w:r>
      <w:r>
        <w:t xml:space="preserve">auf dem </w:t>
      </w:r>
      <w:proofErr w:type="spellStart"/>
      <w:r>
        <w:t>Volkersberg</w:t>
      </w:r>
      <w:proofErr w:type="spellEnd"/>
      <w:r>
        <w:t xml:space="preserve">. Von 1977 bis 1997 war sie Mitglied im Landesvorstand der KLB Bayern. Zudem war sie 1977 Gründungsmitglied des Erwachsenenbildungswerks der KLB, dem sie anschließend auch als Vorsitzende vorstand. Im Diözesanrat vertrat sie die Verbände. Besonders prägend sei ihr Wirken für die Partnerschaft der KLB Würzburg mit der Diözese Kaolack im Senegal sowie für die Bruder-Klaus-Kapelle in </w:t>
      </w:r>
      <w:proofErr w:type="spellStart"/>
      <w:r>
        <w:t>Euerfeld</w:t>
      </w:r>
      <w:proofErr w:type="spellEnd"/>
      <w:r>
        <w:t xml:space="preserve"> gewesen. 1981 war Bayer Teil der ersten Delegation der KLB Würzburg, die Kaolack besuchte, und anschließend Mitbegründerin der Partnerschaft. Lange Zeit war sie Vorsitzende des KLB-Arbeitskreises Senegal-Partnerschaft. Bei der Errichtung der Bruder-Klaus-Kapelle in </w:t>
      </w:r>
      <w:proofErr w:type="spellStart"/>
      <w:r>
        <w:t>Euerfeld</w:t>
      </w:r>
      <w:proofErr w:type="spellEnd"/>
      <w:r>
        <w:t xml:space="preserve"> brachte sich ihr Mann Manfred Bayer als Bauleiter ein. 1988 erfolgte die Grundsteinlegung, 1989 wurde die Kapelle von Bischof Dr. Paul-Werner Scheele eingeweiht. 2018 wurde Bayer mit der Bruder-Klaus-und-Dorothee-Medaille der KLB Bayern geehrt. Damit werden Personen ausgezeichnet, die in besonderer Weise die Verehrung des KLB-Patrons Klaus von Flüe und dessen Frau Dorothee fördern. Darüber hinaus wirkte Bayer als Vertreterin der Erwachsenenverbände am 1996 erschienenen </w:t>
      </w:r>
      <w:r w:rsidRPr="003A322C">
        <w:t>Positions</w:t>
      </w:r>
      <w:r>
        <w:t>- und Diskussions</w:t>
      </w:r>
      <w:r w:rsidRPr="003A322C">
        <w:t>papier „Sex</w:t>
      </w:r>
      <w:r>
        <w:t>-S</w:t>
      </w:r>
      <w:r w:rsidRPr="003A322C">
        <w:t>plitter</w:t>
      </w:r>
      <w:r>
        <w:t>“ der Arbeitsgruppe Sexualität des Bunds der Deutschen Katholischen Jugend (BDKJ) Würzburg mit.</w:t>
      </w:r>
    </w:p>
    <w:p w14:paraId="2DEFC330" w14:textId="77777777" w:rsidR="0007153A" w:rsidRDefault="0007153A" w:rsidP="006C2663">
      <w:r>
        <w:t xml:space="preserve">Die Beerdigung mit anschließendem Requiem findet am Samstag, 22. November, um 10 Uhr in </w:t>
      </w:r>
      <w:proofErr w:type="spellStart"/>
      <w:r>
        <w:t>Kerbfeld</w:t>
      </w:r>
      <w:proofErr w:type="spellEnd"/>
      <w:r>
        <w:t xml:space="preserve"> statt. Zeitgleich zu ihrer Beerdigung in </w:t>
      </w:r>
      <w:proofErr w:type="spellStart"/>
      <w:r>
        <w:t>Kerbfeld</w:t>
      </w:r>
      <w:proofErr w:type="spellEnd"/>
      <w:r>
        <w:t xml:space="preserve"> finden im Senegal Gedenkgottesdienste statt. Abbé Leon </w:t>
      </w:r>
      <w:proofErr w:type="spellStart"/>
      <w:r>
        <w:t>Ndour</w:t>
      </w:r>
      <w:proofErr w:type="spellEnd"/>
      <w:r>
        <w:t xml:space="preserve"> feiert in der Kathedrale von Kaolack unter Beisein von Bischof Monseigneur Martin </w:t>
      </w:r>
      <w:proofErr w:type="spellStart"/>
      <w:r>
        <w:t>Boucar</w:t>
      </w:r>
      <w:proofErr w:type="spellEnd"/>
      <w:r>
        <w:t xml:space="preserve"> Tine einen Gedenkgottesdienst. Kardinal Théodore Adrien Sarr, früherer Bischof von Kaolack, wird ebenfalls im Senegal eine Messe für Bayer feiern.</w:t>
      </w:r>
    </w:p>
    <w:p w14:paraId="621FDC35" w14:textId="77777777" w:rsidR="0007153A" w:rsidRDefault="0007153A" w:rsidP="006C2663">
      <w:r>
        <w:t>(27 Zeilen/4825/1209; E-Mail voraus)</w:t>
      </w:r>
    </w:p>
    <w:p w14:paraId="7B4FB9F0" w14:textId="77777777" w:rsidR="0007153A" w:rsidRDefault="0007153A" w:rsidP="00907E0D">
      <w:pPr>
        <w:rPr>
          <w:i/>
        </w:rPr>
      </w:pPr>
      <w:r>
        <w:rPr>
          <w:b/>
          <w:i/>
          <w:u w:val="single"/>
        </w:rPr>
        <w:t>Hinweis für Redaktionen:</w:t>
      </w:r>
      <w:r>
        <w:rPr>
          <w:i/>
        </w:rPr>
        <w:t xml:space="preserve"> Foto abrufbar im Internet</w:t>
      </w:r>
    </w:p>
    <w:p w14:paraId="6C3148F8" w14:textId="77777777" w:rsidR="0007153A" w:rsidRDefault="0007153A" w:rsidP="0007153A"/>
    <w:p w14:paraId="780CF592" w14:textId="77777777" w:rsidR="0007153A" w:rsidRDefault="0007153A" w:rsidP="0007153A"/>
    <w:p w14:paraId="34F0DD28" w14:textId="77777777" w:rsidR="0007153A" w:rsidRDefault="0007153A">
      <w:pPr>
        <w:pStyle w:val="Dachzeile1"/>
        <w:rPr>
          <w:b/>
          <w:bCs/>
          <w:u w:val="none"/>
        </w:rPr>
      </w:pPr>
      <w:r>
        <w:rPr>
          <w:b/>
          <w:bCs/>
          <w:u w:val="none"/>
        </w:rPr>
        <w:t xml:space="preserve">Würzburger Partnerkaffee verkauft jetzt auch fair gehandelte Gewürze </w:t>
      </w:r>
    </w:p>
    <w:p w14:paraId="17611370" w14:textId="77777777" w:rsidR="0007153A" w:rsidRDefault="0007153A">
      <w:pPr>
        <w:pStyle w:val="Dachzeile1"/>
        <w:rPr>
          <w:sz w:val="20"/>
          <w:szCs w:val="20"/>
          <w:u w:val="none"/>
        </w:rPr>
      </w:pPr>
      <w:r>
        <w:rPr>
          <w:b/>
          <w:bCs/>
          <w:sz w:val="20"/>
          <w:szCs w:val="20"/>
          <w:u w:val="none"/>
        </w:rPr>
        <w:t>Würzburg</w:t>
      </w:r>
      <w:r>
        <w:rPr>
          <w:sz w:val="20"/>
          <w:szCs w:val="20"/>
          <w:u w:val="none"/>
        </w:rPr>
        <w:t xml:space="preserve"> (POW) Der Verein Würzburger Partnerkaffee (WÜPAKA) geht einen weiteren Schritt in Sachen Fairer Handel und nachhaltige Entwicklungszusammenarbeit. Ab sofort ergänzt ein Sortiment von Gewürzen aus Sansibar das bestehende Angebot an fair gehandeltem Kaffee. Die Gewürze sind im Laden des WÜPAKA in der Würzburger Semmelstraße erhältlich, heißt es in einer Pressemitteilung. Sie stammen von einer nachhaltig arbeitenden Gewürzfarm, die auf ökologischen Anbau und soziale Verantwortung setzt. „Kaffee und Gewürze passen gut zusammen“, erklärt WÜPAKA-Geschäftsführer Jochen Hackstein. Beides komme aus Regionen, in denen Menschen hart arbeiteten, aber oft kaum von ihrer Arbeit leben könnten. „Das wollen wir ändern.“ Wie beim Kaffee zahlt der WÜPAKA auch für die Gewürze faire Preise, die deutlich über dem lokalen Marktpreis liegen. Damit trägt der Verein dazu bei, Arbeitsplätze zu sichern. Besonders auf Sansibar sei das ein wichtiger Beitrag. Abseits der touristischen Strände lebten viele Menschen in Armut und hätten kaum Zugang zu stabilen Einkommensquellen. „Mit jeder Packung Gewürze unterstützen wir Menschen dabei, ein selbstbestimmtes Leben aufzubauen, und geben ihnen durch langfristige Partnerschaft eine echte Perspektive“, betont Hackstein.</w:t>
      </w:r>
    </w:p>
    <w:p w14:paraId="0233633E" w14:textId="77777777" w:rsidR="0007153A" w:rsidRDefault="0007153A">
      <w:pPr>
        <w:pStyle w:val="berschrift1"/>
        <w:rPr>
          <w:b w:val="0"/>
          <w:bCs/>
          <w:sz w:val="20"/>
          <w:szCs w:val="20"/>
        </w:rPr>
      </w:pPr>
      <w:r>
        <w:rPr>
          <w:b w:val="0"/>
          <w:sz w:val="20"/>
          <w:szCs w:val="20"/>
        </w:rPr>
        <w:t>(13 Zeilen/4825/1211; E-Mail voraus)</w:t>
      </w:r>
    </w:p>
    <w:p w14:paraId="0872F3CE" w14:textId="77777777" w:rsidR="0007153A" w:rsidRDefault="0007153A">
      <w:pPr>
        <w:rPr>
          <w:i/>
          <w:iCs/>
        </w:rPr>
      </w:pPr>
      <w:r>
        <w:rPr>
          <w:b/>
          <w:bCs/>
          <w:i/>
          <w:iCs/>
          <w:u w:val="single"/>
        </w:rPr>
        <w:t>Hinweis für Redaktionen</w:t>
      </w:r>
      <w:r>
        <w:rPr>
          <w:i/>
          <w:iCs/>
        </w:rPr>
        <w:t>: Foto abrufbar im Internet</w:t>
      </w:r>
    </w:p>
    <w:p w14:paraId="4129E25F" w14:textId="0EAC9508" w:rsidR="00D1320A" w:rsidRDefault="00D1320A">
      <w:pPr>
        <w:spacing w:before="0" w:after="0"/>
      </w:pPr>
      <w:r>
        <w:br w:type="page"/>
      </w:r>
    </w:p>
    <w:p w14:paraId="291070A5" w14:textId="77777777" w:rsidR="0007153A" w:rsidRPr="00D1320A" w:rsidRDefault="0007153A" w:rsidP="0007153A">
      <w:pPr>
        <w:rPr>
          <w:sz w:val="2"/>
          <w:szCs w:val="2"/>
        </w:rPr>
      </w:pPr>
    </w:p>
    <w:p w14:paraId="2E7C1366" w14:textId="77777777" w:rsidR="0007153A" w:rsidRPr="00936741" w:rsidRDefault="0007153A" w:rsidP="00936741">
      <w:pPr>
        <w:pStyle w:val="Dachzeile1"/>
        <w:rPr>
          <w:b/>
          <w:bCs/>
          <w:u w:val="none"/>
        </w:rPr>
      </w:pPr>
      <w:r w:rsidRPr="00936741">
        <w:rPr>
          <w:b/>
          <w:bCs/>
          <w:u w:val="none"/>
        </w:rPr>
        <w:t>Familiaren des Deutschen Ordens spenden 2000 Euro für Würzburger Wärmestube</w:t>
      </w:r>
    </w:p>
    <w:p w14:paraId="6900E94C" w14:textId="77777777" w:rsidR="0007153A" w:rsidRDefault="0007153A" w:rsidP="00936741">
      <w:pPr>
        <w:pStyle w:val="Dachzeile1"/>
        <w:rPr>
          <w:sz w:val="20"/>
          <w:szCs w:val="20"/>
          <w:u w:val="none"/>
        </w:rPr>
      </w:pPr>
      <w:r w:rsidRPr="00936741">
        <w:rPr>
          <w:b/>
          <w:bCs/>
          <w:sz w:val="20"/>
          <w:szCs w:val="20"/>
          <w:u w:val="none"/>
        </w:rPr>
        <w:t>Würzburg</w:t>
      </w:r>
      <w:r w:rsidRPr="00936741">
        <w:rPr>
          <w:sz w:val="20"/>
          <w:szCs w:val="20"/>
          <w:u w:val="none"/>
        </w:rPr>
        <w:t xml:space="preserve"> (POW) Einen Scheck über 2000 Euro haben die Familiaren des Deutschen Ordens, Komturei Franken, am Martinstag an den Förderverein der Würzburger Wärm</w:t>
      </w:r>
      <w:r>
        <w:rPr>
          <w:sz w:val="20"/>
          <w:szCs w:val="20"/>
          <w:u w:val="none"/>
        </w:rPr>
        <w:t>e</w:t>
      </w:r>
      <w:r w:rsidRPr="00936741">
        <w:rPr>
          <w:sz w:val="20"/>
          <w:szCs w:val="20"/>
          <w:u w:val="none"/>
        </w:rPr>
        <w:t xml:space="preserve">stube übergeben. Die Aktion passe zum Leitmotiv „Helfen und heilen“ des Ordens, erklärten Dr. Jörg </w:t>
      </w:r>
      <w:proofErr w:type="spellStart"/>
      <w:r w:rsidRPr="00936741">
        <w:rPr>
          <w:sz w:val="20"/>
          <w:szCs w:val="20"/>
          <w:u w:val="none"/>
        </w:rPr>
        <w:t>Etzkorn</w:t>
      </w:r>
      <w:proofErr w:type="spellEnd"/>
      <w:r w:rsidRPr="00936741">
        <w:rPr>
          <w:sz w:val="20"/>
          <w:szCs w:val="20"/>
          <w:u w:val="none"/>
        </w:rPr>
        <w:t xml:space="preserve">, Simon C. </w:t>
      </w:r>
      <w:proofErr w:type="spellStart"/>
      <w:r w:rsidRPr="00936741">
        <w:rPr>
          <w:sz w:val="20"/>
          <w:szCs w:val="20"/>
          <w:u w:val="none"/>
        </w:rPr>
        <w:t>Kuttenkeuler</w:t>
      </w:r>
      <w:proofErr w:type="spellEnd"/>
      <w:r w:rsidRPr="00936741">
        <w:rPr>
          <w:sz w:val="20"/>
          <w:szCs w:val="20"/>
          <w:u w:val="none"/>
        </w:rPr>
        <w:t xml:space="preserve"> und Jörg Steinhoff. </w:t>
      </w:r>
      <w:r>
        <w:rPr>
          <w:sz w:val="20"/>
          <w:szCs w:val="20"/>
          <w:u w:val="none"/>
        </w:rPr>
        <w:t>Sie</w:t>
      </w:r>
      <w:r w:rsidRPr="00936741">
        <w:rPr>
          <w:sz w:val="20"/>
          <w:szCs w:val="20"/>
          <w:u w:val="none"/>
        </w:rPr>
        <w:t xml:space="preserve"> unterstrichen</w:t>
      </w:r>
      <w:r>
        <w:rPr>
          <w:sz w:val="20"/>
          <w:szCs w:val="20"/>
          <w:u w:val="none"/>
        </w:rPr>
        <w:t xml:space="preserve"> zudem</w:t>
      </w:r>
      <w:r w:rsidRPr="00936741">
        <w:rPr>
          <w:sz w:val="20"/>
          <w:szCs w:val="20"/>
          <w:u w:val="none"/>
        </w:rPr>
        <w:t>, dass es Aufgabe ihrer christlichen Gemeinschaft und der Gesellschaft insgesamt sei, Menschen aus prekären Verhältnissen immer wieder zu unterstützen. Andreas Schick</w:t>
      </w:r>
      <w:r>
        <w:rPr>
          <w:sz w:val="20"/>
          <w:szCs w:val="20"/>
          <w:u w:val="none"/>
        </w:rPr>
        <w:t>, Leiter der Einrichtung,</w:t>
      </w:r>
      <w:r w:rsidRPr="00936741">
        <w:rPr>
          <w:sz w:val="20"/>
          <w:szCs w:val="20"/>
          <w:u w:val="none"/>
        </w:rPr>
        <w:t xml:space="preserve"> führte die Gäste durch die Wärmestube am Mainfranken</w:t>
      </w:r>
      <w:r>
        <w:rPr>
          <w:sz w:val="20"/>
          <w:szCs w:val="20"/>
          <w:u w:val="none"/>
        </w:rPr>
        <w:t xml:space="preserve"> </w:t>
      </w:r>
      <w:r w:rsidRPr="00936741">
        <w:rPr>
          <w:sz w:val="20"/>
          <w:szCs w:val="20"/>
          <w:u w:val="none"/>
        </w:rPr>
        <w:t xml:space="preserve">Theater und gab Einblicke in die Geschichte, die tägliche Arbeit und die neuen Herausforderungen angesichts sich leerender Kassen im Sozialbereich. </w:t>
      </w:r>
    </w:p>
    <w:p w14:paraId="6303001E" w14:textId="77777777" w:rsidR="0007153A" w:rsidRPr="004F3169" w:rsidRDefault="0007153A" w:rsidP="00936741">
      <w:pPr>
        <w:pStyle w:val="berschrift1"/>
        <w:rPr>
          <w:b w:val="0"/>
          <w:bCs/>
          <w:sz w:val="20"/>
          <w:szCs w:val="20"/>
        </w:rPr>
      </w:pPr>
      <w:r w:rsidRPr="004F3169">
        <w:rPr>
          <w:b w:val="0"/>
          <w:sz w:val="20"/>
          <w:szCs w:val="20"/>
        </w:rPr>
        <w:t>(8 Zeilen/4825/1216; E-Mail voraus)</w:t>
      </w:r>
    </w:p>
    <w:p w14:paraId="0528743D" w14:textId="77777777" w:rsidR="0007153A" w:rsidRPr="004F3169" w:rsidRDefault="0007153A" w:rsidP="004F3169">
      <w:pPr>
        <w:rPr>
          <w:i/>
          <w:iCs/>
        </w:rPr>
      </w:pPr>
      <w:r w:rsidRPr="004F3169">
        <w:rPr>
          <w:b/>
          <w:bCs/>
          <w:i/>
          <w:iCs/>
          <w:u w:val="single"/>
        </w:rPr>
        <w:t>Hinweis für Redaktionen</w:t>
      </w:r>
      <w:r w:rsidRPr="004F3169">
        <w:rPr>
          <w:i/>
          <w:iCs/>
        </w:rPr>
        <w:t xml:space="preserve">: Foto abrufbar im Internet </w:t>
      </w:r>
    </w:p>
    <w:p w14:paraId="776718EF" w14:textId="77777777" w:rsidR="0007153A" w:rsidRDefault="0007153A" w:rsidP="0007153A"/>
    <w:p w14:paraId="612C7B17" w14:textId="77777777" w:rsidR="0007153A" w:rsidRDefault="0007153A" w:rsidP="0007153A"/>
    <w:p w14:paraId="3618ED92" w14:textId="77777777" w:rsidR="00D1320A" w:rsidRDefault="00D1320A" w:rsidP="0007153A"/>
    <w:p w14:paraId="51DF1151" w14:textId="77777777" w:rsidR="00D1320A" w:rsidRDefault="00D1320A" w:rsidP="0007153A"/>
    <w:p w14:paraId="4DEED572" w14:textId="77777777" w:rsidR="00D1320A" w:rsidRDefault="00D1320A" w:rsidP="0007153A"/>
    <w:p w14:paraId="563393E7" w14:textId="77777777" w:rsidR="00D1320A" w:rsidRDefault="00D1320A" w:rsidP="0007153A"/>
    <w:p w14:paraId="792B26B6" w14:textId="77777777" w:rsidR="00D1320A" w:rsidRDefault="00D1320A" w:rsidP="0007153A"/>
    <w:p w14:paraId="060570A1" w14:textId="77777777" w:rsidR="0007153A" w:rsidRDefault="0007153A">
      <w:pPr>
        <w:pStyle w:val="berschrift3"/>
      </w:pPr>
      <w:r>
        <w:t>Kirchenradio am Sonntag: Ein Blick auf die Telefonseelsorge</w:t>
      </w:r>
    </w:p>
    <w:p w14:paraId="19BE8251" w14:textId="77777777" w:rsidR="0007153A" w:rsidRDefault="0007153A">
      <w:pPr>
        <w:spacing w:before="0"/>
        <w:rPr>
          <w:szCs w:val="20"/>
        </w:rPr>
      </w:pPr>
      <w:r>
        <w:rPr>
          <w:b/>
          <w:szCs w:val="20"/>
        </w:rPr>
        <w:t>Würzburg/Aschaffenburg/Schweinfurt/Miltenberg</w:t>
      </w:r>
      <w:r>
        <w:rPr>
          <w:szCs w:val="20"/>
        </w:rPr>
        <w:t xml:space="preserve"> (POW) Die Telefonseelsorge ist für viele Menschen ein wichtiger Gesprächspartner. Vor Kurzem wurde über sie eine Studie veröffentlicht. Welche Erkenntnisse sie gebracht hat, berichten die Sendungen der Hörfunkredaktion des Bistums Würzburg am Sonntag, 23. November. Vorgestellt wird auch die Leiterin der Telefonseelsorge Main-Rhön, die nach fast 30 Jahren in den Ruhestand geht. Wer Pläne schmiedet und sie umsetzen möchte, kennt das Phänomen: Es kommt etwas dazwischen. Über den Satz „Immer ist irgendwas“ macht sich der Autor der Reihe „Hör mal zu“ Gedanken. Nächste Woche beginnt die Adventszeit. Einige sind vielleicht noch dabei, den Adventskranz zu binden. Ein Beitrag hat Expertentipps dazu. Einer sei hier schon verraten: Die Kerzen dürfen nicht zu nah aneinander stehen. Vorgestellt wird außerdem ein Adventskalender für Paare. Auf Radio </w:t>
      </w:r>
      <w:proofErr w:type="spellStart"/>
      <w:r>
        <w:rPr>
          <w:szCs w:val="20"/>
        </w:rPr>
        <w:t>PrimaTon</w:t>
      </w:r>
      <w:proofErr w:type="spellEnd"/>
      <w:r>
        <w:rPr>
          <w:szCs w:val="20"/>
        </w:rPr>
        <w:t xml:space="preserve"> geht es im Veranstaltungstipp um die Lichternacht in Gerolzhofen, auf Radio Charivari um den Sternenzauber in Hausen bei Würzburg. Auf Radio Primavera werden die Hörerinnen und Hörer nach Rom entführt. Dort ist auch der kleinste Staat der Welt, der Vatikan. Kürzlich </w:t>
      </w:r>
      <w:proofErr w:type="gramStart"/>
      <w:r>
        <w:rPr>
          <w:szCs w:val="20"/>
        </w:rPr>
        <w:t>haben</w:t>
      </w:r>
      <w:proofErr w:type="gramEnd"/>
      <w:r>
        <w:rPr>
          <w:szCs w:val="20"/>
        </w:rPr>
        <w:t xml:space="preserve"> der Redaktionsleiter des Sonntagsblatts und der Generalvikar des Bistums Würzburg auf dem Petersplatz mit dem Papst gesprochen. Die Sendung „Cappuccino – Ihr Kirchenjournal am Sonntagmorgen“ läuft jeweils sonntags von 8 bis 10 Uhr auf Radio Charivari Würzburg (www.meincharivari.de). Ebenfalls sonntags von 8 bis 10 Uhr sendet Radio </w:t>
      </w:r>
      <w:proofErr w:type="spellStart"/>
      <w:r>
        <w:rPr>
          <w:szCs w:val="20"/>
        </w:rPr>
        <w:t>PrimaTon</w:t>
      </w:r>
      <w:proofErr w:type="spellEnd"/>
      <w:r>
        <w:rPr>
          <w:szCs w:val="20"/>
        </w:rPr>
        <w:t xml:space="preserve"> Schweinfurt (www.radioprimaton.de) die Sendung „Kreuz und quer – </w:t>
      </w:r>
      <w:proofErr w:type="spellStart"/>
      <w:r>
        <w:rPr>
          <w:szCs w:val="20"/>
        </w:rPr>
        <w:t>PrimaTon</w:t>
      </w:r>
      <w:proofErr w:type="spellEnd"/>
      <w:r>
        <w:rPr>
          <w:szCs w:val="20"/>
        </w:rPr>
        <w:t xml:space="preserve"> Kirchenmagazin“. Das Kirchenmagazin „Gott und die Welt“ auf Radio Primavera (www.primavera24.de) ist jeweils sonntags von 7 bis 8 Uhr zu hören.</w:t>
      </w:r>
    </w:p>
    <w:p w14:paraId="3C9A2F3F" w14:textId="77777777" w:rsidR="0007153A" w:rsidRDefault="0007153A">
      <w:pPr>
        <w:rPr>
          <w:sz w:val="28"/>
          <w:szCs w:val="28"/>
        </w:rPr>
      </w:pPr>
      <w:r>
        <w:t>(19 Zeilen/4825/1214; E-Mail voraus)</w:t>
      </w:r>
    </w:p>
    <w:p w14:paraId="02136B38" w14:textId="77777777" w:rsidR="0007153A" w:rsidRDefault="0007153A">
      <w:pPr>
        <w:spacing w:line="360" w:lineRule="auto"/>
        <w:rPr>
          <w:sz w:val="24"/>
        </w:rPr>
      </w:pPr>
    </w:p>
    <w:p w14:paraId="4445705A" w14:textId="77777777" w:rsidR="0007153A" w:rsidRDefault="0007153A" w:rsidP="0007153A"/>
    <w:p w14:paraId="2B3FDD45" w14:textId="1D54A3AB" w:rsidR="00D1320A" w:rsidRDefault="00D1320A">
      <w:pPr>
        <w:spacing w:before="0" w:after="0"/>
      </w:pPr>
      <w:r>
        <w:br w:type="page"/>
      </w:r>
    </w:p>
    <w:p w14:paraId="5317947D" w14:textId="77777777" w:rsidR="0007153A" w:rsidRPr="00D1320A" w:rsidRDefault="0007153A" w:rsidP="0007153A">
      <w:pPr>
        <w:rPr>
          <w:sz w:val="2"/>
          <w:szCs w:val="2"/>
        </w:rPr>
      </w:pPr>
    </w:p>
    <w:p w14:paraId="6869CCF1" w14:textId="77777777" w:rsidR="0007153A" w:rsidRDefault="0007153A">
      <w:pPr>
        <w:pStyle w:val="berschrift3"/>
      </w:pPr>
      <w:r>
        <w:t xml:space="preserve">„Kirche in Bayern“: Wie in Bad Neustadt Fachkräftemangel angegangen wird </w:t>
      </w:r>
    </w:p>
    <w:p w14:paraId="3DE8168A" w14:textId="77777777" w:rsidR="0007153A" w:rsidRDefault="0007153A" w:rsidP="009645BF">
      <w:pPr>
        <w:rPr>
          <w:rFonts w:ascii="Arial" w:hAnsi="Arial" w:cs="Arial"/>
          <w:szCs w:val="20"/>
        </w:rPr>
      </w:pPr>
      <w:r>
        <w:rPr>
          <w:rFonts w:ascii="Arial" w:hAnsi="Arial" w:cs="Arial"/>
          <w:b/>
          <w:szCs w:val="20"/>
        </w:rPr>
        <w:t>Würzburg</w:t>
      </w:r>
      <w:r>
        <w:rPr>
          <w:rFonts w:ascii="Arial" w:hAnsi="Arial" w:cs="Arial"/>
          <w:szCs w:val="20"/>
        </w:rPr>
        <w:t xml:space="preserve"> (POW)</w:t>
      </w:r>
      <w:r w:rsidRPr="009645BF">
        <w:t xml:space="preserve"> </w:t>
      </w:r>
      <w:r w:rsidRPr="009645BF">
        <w:rPr>
          <w:rFonts w:ascii="Arial" w:hAnsi="Arial" w:cs="Arial"/>
          <w:szCs w:val="20"/>
        </w:rPr>
        <w:t>Fachkräftemangel – ein Schlagwort, das</w:t>
      </w:r>
      <w:r>
        <w:rPr>
          <w:rFonts w:ascii="Arial" w:hAnsi="Arial" w:cs="Arial"/>
          <w:szCs w:val="20"/>
        </w:rPr>
        <w:t xml:space="preserve"> </w:t>
      </w:r>
      <w:r w:rsidRPr="009645BF">
        <w:rPr>
          <w:rFonts w:ascii="Arial" w:hAnsi="Arial" w:cs="Arial"/>
          <w:szCs w:val="20"/>
        </w:rPr>
        <w:t>den Arbeitsmarkt in Deutschland seit vielen Jahren prägt. Anders im Rhön-Klinikum</w:t>
      </w:r>
      <w:r>
        <w:rPr>
          <w:rFonts w:ascii="Arial" w:hAnsi="Arial" w:cs="Arial"/>
          <w:szCs w:val="20"/>
        </w:rPr>
        <w:t>-</w:t>
      </w:r>
      <w:r w:rsidRPr="009645BF">
        <w:rPr>
          <w:rFonts w:ascii="Arial" w:hAnsi="Arial" w:cs="Arial"/>
          <w:szCs w:val="20"/>
        </w:rPr>
        <w:t xml:space="preserve">Campus in Bad Neustadt. </w:t>
      </w:r>
      <w:r>
        <w:rPr>
          <w:rFonts w:ascii="Arial" w:hAnsi="Arial" w:cs="Arial"/>
          <w:szCs w:val="20"/>
        </w:rPr>
        <w:t xml:space="preserve">Darüber berichtet das ökumenische Fernsehmagazin „Kirche in Bayern“ in seiner Sendung am Sonntag, 23. November. Durch das Programm führt Agnes Krafft. </w:t>
      </w:r>
      <w:r w:rsidRPr="009645BF">
        <w:rPr>
          <w:rFonts w:ascii="Arial" w:hAnsi="Arial" w:cs="Arial"/>
          <w:iCs/>
          <w:szCs w:val="20"/>
        </w:rPr>
        <w:t>Freising wird zur nördlichsten Stadt Italiens – zumindest bis Januar. Im Diözesanmuseum erwartet Besucher eine außergewöhnliche Renaissance-Ausstellung</w:t>
      </w:r>
      <w:r>
        <w:rPr>
          <w:rFonts w:ascii="Arial" w:hAnsi="Arial" w:cs="Arial"/>
          <w:iCs/>
          <w:szCs w:val="20"/>
        </w:rPr>
        <w:t xml:space="preserve"> mit</w:t>
      </w:r>
      <w:r w:rsidRPr="009645BF">
        <w:rPr>
          <w:rFonts w:ascii="Arial" w:hAnsi="Arial" w:cs="Arial"/>
          <w:iCs/>
          <w:szCs w:val="20"/>
        </w:rPr>
        <w:t xml:space="preserve"> Meisterwerke</w:t>
      </w:r>
      <w:r>
        <w:rPr>
          <w:rFonts w:ascii="Arial" w:hAnsi="Arial" w:cs="Arial"/>
          <w:iCs/>
          <w:szCs w:val="20"/>
        </w:rPr>
        <w:t>n</w:t>
      </w:r>
      <w:r w:rsidRPr="009645BF">
        <w:rPr>
          <w:rFonts w:ascii="Arial" w:hAnsi="Arial" w:cs="Arial"/>
          <w:iCs/>
          <w:szCs w:val="20"/>
        </w:rPr>
        <w:t xml:space="preserve"> der Malerei aus Florenz, Venedig und weiteren italienischen Städten. Die rund 600</w:t>
      </w:r>
      <w:r>
        <w:rPr>
          <w:rFonts w:ascii="Arial" w:hAnsi="Arial" w:cs="Arial"/>
          <w:iCs/>
          <w:szCs w:val="20"/>
        </w:rPr>
        <w:t> </w:t>
      </w:r>
      <w:r w:rsidRPr="009645BF">
        <w:rPr>
          <w:rFonts w:ascii="Arial" w:hAnsi="Arial" w:cs="Arial"/>
          <w:iCs/>
          <w:szCs w:val="20"/>
        </w:rPr>
        <w:t>Jahre alten Gemälde prägten das Menschen- und Gottesbild ihrer Zeit. Unter dem Titel „Göttlich“ präsentiert die Schau Spitzenwerke. Kunstobjekte umzuziehen ist immer mit einem großen organisatorischen Aufwand verbunden. Gerade ziehen die Kunstsammlungen des Bistums Regensburg in das neue Zentral</w:t>
      </w:r>
      <w:r>
        <w:rPr>
          <w:rFonts w:ascii="Arial" w:hAnsi="Arial" w:cs="Arial"/>
          <w:iCs/>
          <w:szCs w:val="20"/>
        </w:rPr>
        <w:t>d</w:t>
      </w:r>
      <w:r w:rsidRPr="009645BF">
        <w:rPr>
          <w:rFonts w:ascii="Arial" w:hAnsi="Arial" w:cs="Arial"/>
          <w:iCs/>
          <w:szCs w:val="20"/>
        </w:rPr>
        <w:t xml:space="preserve">epot für die Museen und Archive der Stadt. In diesem Fall zwar nur innerhalb von Regensburg, aber trotzdem muss jedes Detail gewissenhaft geplant sein, damit die wertvollen Stücke unversehrt bleiben. Lautstärke und Intoleranz in der politischen Auseinandersetzung nehmen zu. Menschenwürde, Gerechtigkeit und die Bewahrung der Schöpfung finden deshalb immer weniger Gehör. Die Arbeitsgemeinschaft katholisch-sozialer Bildungswerke AKSB stellte deshalb bei ihrer Bundestagung in Nürnberg die Frage: „Wie politisch muss Kirche sein?“ Wenn ein Angehöriger stirbt, ist das in der Regel eine emotionale Ausnahmesituation, in der die </w:t>
      </w:r>
      <w:r>
        <w:rPr>
          <w:rFonts w:ascii="Arial" w:hAnsi="Arial" w:cs="Arial"/>
          <w:iCs/>
          <w:szCs w:val="20"/>
        </w:rPr>
        <w:t>Hinterbliebenen</w:t>
      </w:r>
      <w:r w:rsidRPr="009645BF">
        <w:rPr>
          <w:rFonts w:ascii="Arial" w:hAnsi="Arial" w:cs="Arial"/>
          <w:iCs/>
          <w:szCs w:val="20"/>
        </w:rPr>
        <w:t xml:space="preserve"> sich trotzdem um Angelegenheiten wie Behördengänge oder das Begräbnis kümmern müssen. Um </w:t>
      </w:r>
      <w:r>
        <w:rPr>
          <w:rFonts w:ascii="Arial" w:hAnsi="Arial" w:cs="Arial"/>
          <w:iCs/>
          <w:szCs w:val="20"/>
        </w:rPr>
        <w:t>Angehörige</w:t>
      </w:r>
      <w:r w:rsidRPr="009645BF">
        <w:rPr>
          <w:rFonts w:ascii="Arial" w:hAnsi="Arial" w:cs="Arial"/>
          <w:iCs/>
          <w:szCs w:val="20"/>
        </w:rPr>
        <w:t xml:space="preserve"> zu entlasten, kann jeder schon frühzeitig selbst vorsorgen. Kleider erzählen Geschichten – von Menschen, Momenten und manchmal auch von Abschieden. Im Caritas-Second-Hand-Laden in </w:t>
      </w:r>
      <w:proofErr w:type="spellStart"/>
      <w:r w:rsidRPr="009645BF">
        <w:rPr>
          <w:rFonts w:ascii="Arial" w:hAnsi="Arial" w:cs="Arial"/>
          <w:iCs/>
          <w:szCs w:val="20"/>
        </w:rPr>
        <w:t>Herrieden</w:t>
      </w:r>
      <w:proofErr w:type="spellEnd"/>
      <w:r w:rsidRPr="009645BF">
        <w:rPr>
          <w:rFonts w:ascii="Arial" w:hAnsi="Arial" w:cs="Arial"/>
          <w:iCs/>
          <w:szCs w:val="20"/>
        </w:rPr>
        <w:t xml:space="preserve"> bei Ansbach bekommen diese Geschichten ein neues Zuhause: Kleidung wird weitergegeben und nachhaltiges Handeln wird ganz selbstverständlich Teil des Alltags.</w:t>
      </w:r>
      <w:r>
        <w:rPr>
          <w:rFonts w:ascii="Arial" w:hAnsi="Arial" w:cs="Arial"/>
          <w:szCs w:val="20"/>
        </w:rPr>
        <w:t xml:space="preserve"> „Kirche in Bayern“ ist nahezu flächendeckend in ganz Bayern zu sehen, und zwar sonntags jeweils auf den Lokalsendern sowie im Internet auf wotsch.tv. Informationen im Internet unter www.kircheinbayern.de.</w:t>
      </w:r>
    </w:p>
    <w:p w14:paraId="0BB56F92" w14:textId="77777777" w:rsidR="0007153A" w:rsidRDefault="0007153A">
      <w:pPr>
        <w:rPr>
          <w:rFonts w:ascii="Arial" w:hAnsi="Arial" w:cs="Arial"/>
          <w:szCs w:val="20"/>
        </w:rPr>
      </w:pPr>
      <w:r>
        <w:rPr>
          <w:rFonts w:ascii="Arial" w:hAnsi="Arial" w:cs="Arial"/>
          <w:szCs w:val="20"/>
        </w:rPr>
        <w:t>(23 Zeilen/4825/1213; E-Mail voraus)</w:t>
      </w:r>
    </w:p>
    <w:p w14:paraId="4A85F9CC" w14:textId="77777777" w:rsidR="0007153A" w:rsidRDefault="0007153A">
      <w:pPr>
        <w:rPr>
          <w:rFonts w:ascii="Arial" w:hAnsi="Arial" w:cs="Arial"/>
          <w:i/>
          <w:szCs w:val="20"/>
        </w:rPr>
      </w:pPr>
      <w:r>
        <w:rPr>
          <w:rFonts w:ascii="Arial" w:hAnsi="Arial" w:cs="Arial"/>
          <w:b/>
          <w:i/>
          <w:szCs w:val="20"/>
          <w:u w:val="single"/>
        </w:rPr>
        <w:t>Hinweis für Redaktionen:</w:t>
      </w:r>
      <w:r>
        <w:rPr>
          <w:rFonts w:ascii="Arial" w:hAnsi="Arial" w:cs="Arial"/>
          <w:i/>
          <w:szCs w:val="20"/>
        </w:rPr>
        <w:t xml:space="preserve"> Foto abrufbar im Internet</w:t>
      </w:r>
    </w:p>
    <w:p w14:paraId="5F8B67A9" w14:textId="77777777" w:rsidR="0007153A" w:rsidRDefault="0007153A" w:rsidP="0007153A"/>
    <w:p w14:paraId="7907C51B" w14:textId="77777777" w:rsidR="0007153A" w:rsidRDefault="0007153A" w:rsidP="0007153A"/>
    <w:p w14:paraId="487DFD06" w14:textId="77777777" w:rsidR="00D1320A" w:rsidRDefault="00D1320A" w:rsidP="0007153A"/>
    <w:p w14:paraId="54E6EAE8" w14:textId="77777777" w:rsidR="0007153A" w:rsidRDefault="0007153A" w:rsidP="00931C82">
      <w:pPr>
        <w:pStyle w:val="berschrift3"/>
      </w:pPr>
      <w:r>
        <w:t>Sonntagsblatt: Das Frauenbild in der Kirchenzeitung</w:t>
      </w:r>
    </w:p>
    <w:p w14:paraId="39CE9C4D" w14:textId="77777777" w:rsidR="0007153A" w:rsidRDefault="0007153A" w:rsidP="00931C82">
      <w:r w:rsidRPr="00931C82">
        <w:rPr>
          <w:b/>
          <w:bCs/>
        </w:rPr>
        <w:t>Würzburg</w:t>
      </w:r>
      <w:r>
        <w:t xml:space="preserve"> (POW) Dutzende Gruppen aus dem Bistum Würzburg sind im Heiligen Jahr als „Pilger der Hoffnung“ nach Rom gereist. Darunter waren auch Leserinnen und Leser des Würzburger katholischen Sonntagsblatts im Rahmen einer Leserreise. Ihre Begleiter waren Generalvikar Dr. Jürgen Vorndran, Herausgeber des Sonntagsblatts, und Redaktionsleiter Ralf Ruppert. Über die Reise berichtet das Sonntagsblatt in seiner aktuellen Ausgabe vom 23. November. Für Fridolin Riedmann aus dem Karlstädter Stadtteil Rohrbach war seine erste Romreise ein besonderes Erlebnis: Er durfte das Pilgerkreuz in den Petersdom tragen. „Das bleibt ewig in Erinnerung“, erzählt der 66-Jährige. Das Durchschreiten der Heiligen Pforte gilt vielen Pilgerinnen und Pilgern als Höhepunkt. Ein besonderer Moment war auch die Generalaudienz mit Papst Leo XIV. Generalvikar Vorndran und Ralf Ruppert stellten ihm das Sonntagsblatt vor. „Emotional sehr berührend“ sei diese erste Begegnung gewesen, sagte der Generalvikar. Einen kritischen Blick ins Archiv wirft Redakteur Sebastian Haas: Er hat recherchiert, wie sich das Frauenbild im Sonntagsblatt im Laufe der Jahrzehnte verändert hat. Gläubig, häuslich und dienend bis zur Selbstaufgabe – dieses Rollenbild prägte das Blatt maßgeblich mit. Erst ab den 1970er Jahren setzte ein langsamer Wandel ein. Einen Wandel möchten auch die Augustiner in der Demokratischen Republik Kongo bewirken: Ein Bienenprojekt des Ordens verbindet Artenschutz mit sozialer Hilfe für die Menschen. An mehreren Klosterstandorten können kongolesische Männer und Frauen das Imkerhandwerk erlernen und ihr Wissen an andere weitergeben.</w:t>
      </w:r>
    </w:p>
    <w:p w14:paraId="464EFD87" w14:textId="77777777" w:rsidR="0007153A" w:rsidRPr="00CA4417" w:rsidRDefault="0007153A" w:rsidP="00931C82">
      <w:r>
        <w:t>(17 Zeilen/4825/1210; E-Mail voraus)</w:t>
      </w:r>
    </w:p>
    <w:p w14:paraId="2DAC5CA1" w14:textId="77777777" w:rsidR="00610F8A" w:rsidRDefault="00610F8A">
      <w:pPr>
        <w:spacing w:before="0" w:after="0"/>
      </w:pPr>
      <w:r>
        <w:br w:type="page"/>
      </w:r>
    </w:p>
    <w:p w14:paraId="486A4CC7" w14:textId="77777777" w:rsidR="00BE37E4" w:rsidRPr="00BB2D73" w:rsidRDefault="00BE37E4" w:rsidP="00BE37E4">
      <w:pPr>
        <w:pStyle w:val="POW-Dachzeile"/>
        <w:rPr>
          <w:rFonts w:asciiTheme="minorHAnsi" w:hAnsiTheme="minorHAnsi"/>
          <w:sz w:val="2"/>
          <w:u w:val="none"/>
        </w:rPr>
      </w:pPr>
    </w:p>
    <w:p w14:paraId="3110424A" w14:textId="77777777" w:rsidR="00BE37E4" w:rsidRDefault="00BE37E4" w:rsidP="00BE37E4">
      <w:pPr>
        <w:pStyle w:val="POW-Dachzeile"/>
      </w:pPr>
      <w:r>
        <w:t>Personalmeldungen</w:t>
      </w:r>
    </w:p>
    <w:p w14:paraId="57CBDC1C" w14:textId="77777777" w:rsidR="00BE37E4" w:rsidRPr="00EC3C5D" w:rsidRDefault="00BE37E4" w:rsidP="00BE37E4">
      <w:pPr>
        <w:rPr>
          <w:sz w:val="6"/>
          <w:szCs w:val="6"/>
        </w:rPr>
      </w:pPr>
    </w:p>
    <w:p w14:paraId="021438F2" w14:textId="77777777" w:rsidR="0007153A" w:rsidRDefault="0007153A" w:rsidP="0007153A">
      <w:pPr>
        <w:pStyle w:val="berschrift3"/>
        <w:numPr>
          <w:ilvl w:val="2"/>
          <w:numId w:val="0"/>
        </w:numPr>
        <w:tabs>
          <w:tab w:val="num" w:pos="0"/>
        </w:tabs>
        <w:suppressAutoHyphens/>
      </w:pPr>
      <w:r>
        <w:t>Alfred Bauer wird Teampfarrer im Pastoralen Raum Erlenbach am Main</w:t>
      </w:r>
    </w:p>
    <w:p w14:paraId="5CD96066" w14:textId="77777777" w:rsidR="0007153A" w:rsidRDefault="0007153A">
      <w:pPr>
        <w:ind w:right="-144"/>
      </w:pPr>
      <w:r>
        <w:rPr>
          <w:rStyle w:val="Fett"/>
          <w:rFonts w:eastAsiaTheme="majorEastAsia"/>
        </w:rPr>
        <w:t>Würzburg/Goldbach/Erlenbach</w:t>
      </w:r>
      <w:r>
        <w:t xml:space="preserve"> (POW) Bischof Dr. Franz Jung hat Pfarrer Alfred Bauer (63), Teampfarrer im Pastoralen Raum Aschaffenburg Ost, mit Wirkung zum 1. Oktober 2026 zum Teampfarrer im Pastoralen Raum Erlenbach am Main ernannt. Dienstsitz ist in </w:t>
      </w:r>
      <w:proofErr w:type="spellStart"/>
      <w:r>
        <w:t>Röllbach</w:t>
      </w:r>
      <w:proofErr w:type="spellEnd"/>
      <w:r>
        <w:t xml:space="preserve">. Bauer wurde 1962 in </w:t>
      </w:r>
      <w:proofErr w:type="spellStart"/>
      <w:r>
        <w:t>Schimborn</w:t>
      </w:r>
      <w:proofErr w:type="spellEnd"/>
      <w:r>
        <w:t xml:space="preserve"> geboren. Nach dem Besuch der Grundschule in </w:t>
      </w:r>
      <w:proofErr w:type="spellStart"/>
      <w:r>
        <w:t>Schimborn</w:t>
      </w:r>
      <w:proofErr w:type="spellEnd"/>
      <w:r>
        <w:t xml:space="preserve"> und dem Abitur am Gymnasium in Alzenau studierte er von 1982 bis 1988 Philosophie, Griechisch und Germanistik in Würzburg und Frankfurt/Main. Nach dem Studienabschluss als Magister </w:t>
      </w:r>
      <w:proofErr w:type="spellStart"/>
      <w:r>
        <w:t>artium</w:t>
      </w:r>
      <w:proofErr w:type="spellEnd"/>
      <w:r>
        <w:t xml:space="preserve"> ließ er sich in Würzburg zum Personalkaufmann ausbilden. Das Studium der Diplom-Theologie folgte von 1995 bis 1999 in Würzburg. Bischof Dr. Paul-Werner Scheele weihte ihn am 2. Juni 2001 im Kiliansdom zum Priester. Kaplan war Bauer zunächst in Stadtlauringen, </w:t>
      </w:r>
      <w:proofErr w:type="spellStart"/>
      <w:r>
        <w:t>Birnfeld</w:t>
      </w:r>
      <w:proofErr w:type="spellEnd"/>
      <w:r>
        <w:t xml:space="preserve"> und Wettringen. Von 2001 bis 2003 wirkte er als Kaplan in Hofheim, Goßmannsdorf und </w:t>
      </w:r>
      <w:proofErr w:type="spellStart"/>
      <w:r>
        <w:t>Kerbfeld</w:t>
      </w:r>
      <w:proofErr w:type="spellEnd"/>
      <w:r>
        <w:t xml:space="preserve"> und ab 1. September 2003 in der Pfarreiengemeinschaft Erlenbach-Triefenstein. 2005 wurde er zum Pfarrer dieser Pfarreiengemeinschaft ernannt. 2008 wurde Bauer Pfarrer der Pfarreiengemeinschaft „Sankt Georg – Maria Ehrenberg, Bad Brückenau“. 2013 wechselte er als Pfarrer nach Goldbach. Ab 2014 war er zudem Dekanatsbeauftragter für Jugend und Schule, Bereich Schule, für das Dekanat Aschaffenburg-Ost sowie ab 2015 stellvertretender Dekan des Dekanats Aschaffenburg-Ost. 2016 übernahm er vorübergehend auch die Pfarradministration von Haibach. Seit 2024 ist Bauer Pfarrer „in </w:t>
      </w:r>
      <w:proofErr w:type="spellStart"/>
      <w:r>
        <w:t>solidum</w:t>
      </w:r>
      <w:proofErr w:type="spellEnd"/>
      <w:r>
        <w:t xml:space="preserve">“ des Pastoralen Raumes Aschaffenburg Ost. </w:t>
      </w:r>
    </w:p>
    <w:p w14:paraId="1A5403A6" w14:textId="77777777" w:rsidR="0007153A" w:rsidRDefault="0007153A">
      <w:r>
        <w:t>(16 Zeilen/4825/1205; E-Mail voraus)</w:t>
      </w:r>
    </w:p>
    <w:p w14:paraId="241CB293" w14:textId="77777777" w:rsidR="0007153A" w:rsidRDefault="0007153A">
      <w:r>
        <w:rPr>
          <w:b/>
          <w:bCs/>
          <w:i/>
          <w:iCs/>
          <w:u w:val="single"/>
        </w:rPr>
        <w:t>Hinweis für Redaktionen:</w:t>
      </w:r>
      <w:r>
        <w:rPr>
          <w:i/>
          <w:iCs/>
        </w:rPr>
        <w:t xml:space="preserve"> Foto abrufbar im Internet </w:t>
      </w:r>
    </w:p>
    <w:p w14:paraId="42C80619" w14:textId="77777777" w:rsidR="00BE37E4" w:rsidRDefault="00BE37E4" w:rsidP="00BE37E4">
      <w:pPr>
        <w:pStyle w:val="POW-Dachzeile"/>
        <w:rPr>
          <w:rFonts w:asciiTheme="minorHAnsi" w:hAnsiTheme="minorHAnsi"/>
          <w:sz w:val="20"/>
          <w:szCs w:val="20"/>
          <w:u w:val="none"/>
        </w:rPr>
      </w:pPr>
    </w:p>
    <w:p w14:paraId="0726D2D8" w14:textId="77777777" w:rsidR="0007153A" w:rsidRDefault="0007153A" w:rsidP="0007153A"/>
    <w:p w14:paraId="6F0C86C4" w14:textId="77777777" w:rsidR="0007153A" w:rsidRDefault="0007153A" w:rsidP="0007153A">
      <w:pPr>
        <w:pStyle w:val="berschrift3"/>
        <w:numPr>
          <w:ilvl w:val="2"/>
          <w:numId w:val="0"/>
        </w:numPr>
        <w:tabs>
          <w:tab w:val="num" w:pos="0"/>
        </w:tabs>
        <w:suppressAutoHyphens/>
      </w:pPr>
      <w:r>
        <w:t>Pfarrer Matthias Rosenberger geht in den Ruhestand</w:t>
      </w:r>
    </w:p>
    <w:p w14:paraId="4E9B0769" w14:textId="77777777" w:rsidR="0007153A" w:rsidRDefault="0007153A">
      <w:r>
        <w:rPr>
          <w:b/>
        </w:rPr>
        <w:t xml:space="preserve">Würzburg/Hösbach </w:t>
      </w:r>
      <w:r>
        <w:t xml:space="preserve">(POW) Bischof Dr. Franz Jung hat Pfarrer Matthias Rosenberger (64), Teampfarrer im Pastoralen Raum Aschaffenburg Ost, aus gesundheitlichen Gründen mit Wirkung zum Ostermontag, 6. April 2026, in den Ruhestand versetzt. Für die langjährigen treuen und guten Dienste in der Seelsorge sprach er ihm den </w:t>
      </w:r>
      <w:proofErr w:type="spellStart"/>
      <w:r>
        <w:t>oberhirtlichen</w:t>
      </w:r>
      <w:proofErr w:type="spellEnd"/>
      <w:r>
        <w:t xml:space="preserve"> Dank aus. Rosenberger wurde 1961 in </w:t>
      </w:r>
      <w:proofErr w:type="spellStart"/>
      <w:r>
        <w:t>Schimborn</w:t>
      </w:r>
      <w:proofErr w:type="spellEnd"/>
      <w:r>
        <w:t xml:space="preserve"> geboren. Nach dem Abitur in Alzenau studierte er Theologie in Würzburg und München. Bischof Dr. Paul-Werner Scheele weihte ihn am 14. Februar 1987 im Würzburger Kiliansdom zum Priester. Rosenbergers </w:t>
      </w:r>
      <w:proofErr w:type="spellStart"/>
      <w:r>
        <w:t>Kaplansjahre</w:t>
      </w:r>
      <w:proofErr w:type="spellEnd"/>
      <w:r>
        <w:t xml:space="preserve"> führten ihn zunächst nach Schweinfurt-Sankt Peter und Paul. Von 1987 bis 1989 war er Kaplan in Bad Neustadt-Mariä Himmelfahrt und von 1989 bis 1990 in Amorbach. In Würzburg-Versbach und in Ernstkirchen-Schöllkrippen half er 1990 kurzzeitig als Seelsorger aus, ehe er 1991 Kuratus von Ringheim wurde. Zusätzlich war er von 1991 bis 1999 als Jugendseelsorger für das Dekanat Aschaffenburg-West tätig. 1994 wurde Rosenberger Pfarrer der neu errichteten Pfarrei Ringheim. Dort initiierte er neben seinen zahlreichen pastoralen, ökumenischen und sozialen Aktivitäten den Friedensweg zur Aufarbeitung der Ringheimer Ortsgeschichte. Ab 2000 wirkte Rosenberger auch als nebenamtlicher Studentenseelsorger an der damaligen Fachhochschule Aschaffenburg. 2004 wechselte er als Pfarrer nach Aschaffenburg-Herz Jesu. 2008 übernahm er zusätzlich die Pfarrei Aschaffenburg-Sankt Pius. Beide Pfarreien bilden seither die Pfarreiengemeinschaft „Zum Guten Hirten in Aschaffenburg“, die Rosenberger leitete. Von 2006 bis 2010 war Rosenberger außerdem Dekanats-Schulbeauftragter für Aschaffenburg-Stadt. Nach einer Sabbatzeit wurde er 2018 Pfarrer der Pfarreiengemeinschaft „Hösbach – Maria an der Sonne“. Seit 2024 ist Rosenberger Pfarrer „in </w:t>
      </w:r>
      <w:proofErr w:type="spellStart"/>
      <w:r>
        <w:t>solidum</w:t>
      </w:r>
      <w:proofErr w:type="spellEnd"/>
      <w:r>
        <w:t xml:space="preserve">“ im Pastoralen Raum Aschaffenburg Ost. </w:t>
      </w:r>
    </w:p>
    <w:p w14:paraId="2C782AE0" w14:textId="77777777" w:rsidR="0007153A" w:rsidRDefault="0007153A">
      <w:r>
        <w:t>(20 Zeilen/4825/1206; E-Mail voraus)</w:t>
      </w:r>
    </w:p>
    <w:p w14:paraId="1911A427" w14:textId="77777777" w:rsidR="0007153A" w:rsidRDefault="0007153A">
      <w:r>
        <w:rPr>
          <w:b/>
          <w:i/>
          <w:u w:val="single"/>
        </w:rPr>
        <w:t>Hinweis für Redaktionen:</w:t>
      </w:r>
      <w:r>
        <w:rPr>
          <w:i/>
        </w:rPr>
        <w:t xml:space="preserve"> Foto abrufbar im Internet</w:t>
      </w:r>
    </w:p>
    <w:p w14:paraId="585B51C7" w14:textId="77777777" w:rsidR="00BE37E4" w:rsidRDefault="00BE37E4">
      <w:pPr>
        <w:spacing w:before="0" w:after="0"/>
      </w:pPr>
      <w:r>
        <w:br w:type="page"/>
      </w:r>
    </w:p>
    <w:p w14:paraId="425D2785" w14:textId="77777777" w:rsidR="00A8721D" w:rsidRPr="00A8721D" w:rsidRDefault="00A8721D" w:rsidP="00131BE3">
      <w:pPr>
        <w:pStyle w:val="POW-Dachzeile"/>
        <w:rPr>
          <w:sz w:val="2"/>
          <w:szCs w:val="2"/>
          <w:u w:val="none"/>
        </w:rPr>
      </w:pPr>
    </w:p>
    <w:p w14:paraId="0AC1E632" w14:textId="77777777" w:rsidR="000F2273" w:rsidRDefault="000F2273" w:rsidP="00131BE3">
      <w:pPr>
        <w:pStyle w:val="POW-Dachzeile"/>
      </w:pPr>
      <w:r>
        <w:t>Veranstaltungen</w:t>
      </w:r>
    </w:p>
    <w:p w14:paraId="4BA8CD93" w14:textId="77777777" w:rsidR="000F2273" w:rsidRDefault="000F2273" w:rsidP="00131BE3">
      <w:pPr>
        <w:rPr>
          <w:sz w:val="6"/>
          <w:szCs w:val="6"/>
        </w:rPr>
      </w:pPr>
    </w:p>
    <w:p w14:paraId="2CCA1D55" w14:textId="77777777" w:rsidR="0007153A" w:rsidRDefault="0007153A" w:rsidP="00D32454">
      <w:pPr>
        <w:pStyle w:val="berschrift3"/>
      </w:pPr>
      <w:r w:rsidRPr="00D32454">
        <w:t>Würzburg erinnert an die Deportation der Juden vor 8</w:t>
      </w:r>
      <w:r>
        <w:t>4</w:t>
      </w:r>
      <w:r w:rsidRPr="00D32454">
        <w:t xml:space="preserve"> Jahren</w:t>
      </w:r>
    </w:p>
    <w:p w14:paraId="60D40604" w14:textId="77777777" w:rsidR="0007153A" w:rsidRDefault="0007153A" w:rsidP="00CA4417">
      <w:r w:rsidRPr="00D32454">
        <w:rPr>
          <w:b/>
          <w:bCs/>
        </w:rPr>
        <w:t>Würzburg</w:t>
      </w:r>
      <w:r>
        <w:t xml:space="preserve"> (POW) </w:t>
      </w:r>
      <w:r w:rsidRPr="00D32454">
        <w:t xml:space="preserve">Die Gemeinschaft </w:t>
      </w:r>
      <w:proofErr w:type="spellStart"/>
      <w:r w:rsidRPr="00D32454">
        <w:t>Sant‘Egidio</w:t>
      </w:r>
      <w:proofErr w:type="spellEnd"/>
      <w:r w:rsidRPr="00D32454">
        <w:t xml:space="preserve"> lädt gemeinsam mit der Israelitischen Kultusgemeinde Würzburg am </w:t>
      </w:r>
      <w:r>
        <w:t>Donnerstag</w:t>
      </w:r>
      <w:r w:rsidRPr="00D32454">
        <w:t xml:space="preserve">, 27. November, um 18 Uhr zum Gedenken an die Deportation der Juden aus Würzburg ein. </w:t>
      </w:r>
      <w:r>
        <w:t xml:space="preserve">„Das gemeinsame Erinnern von Würzburger Bürgern aus verschiedenen Generationen und Kulturen soll ein Bekenntnis zum Respekt vor der Würde eines jeden Menschen sein und eine klare Absage an jede Form von Diskriminierung und Antisemitismus“, schreibt die Gemeinschaft in ihrer Einladung. Die Veranstaltung steht unter dem Motto „Zukunft braucht Erinnerung“. </w:t>
      </w:r>
      <w:r w:rsidRPr="00D32454">
        <w:t>Beginn ist am „</w:t>
      </w:r>
      <w:proofErr w:type="spellStart"/>
      <w:r w:rsidRPr="00D32454">
        <w:t>DenkOrt</w:t>
      </w:r>
      <w:proofErr w:type="spellEnd"/>
      <w:r w:rsidRPr="00D32454">
        <w:t xml:space="preserve"> Deportationen“ am Hauptbahnhof mit</w:t>
      </w:r>
      <w:r>
        <w:t xml:space="preserve"> Grußworten von Weihbischof Paul Reder und </w:t>
      </w:r>
      <w:r w:rsidRPr="00D32454">
        <w:t xml:space="preserve">dem evangelisch-lutherischen </w:t>
      </w:r>
      <w:r>
        <w:t xml:space="preserve">Dekan Dr. </w:t>
      </w:r>
      <w:proofErr w:type="spellStart"/>
      <w:r>
        <w:t>Wenrich</w:t>
      </w:r>
      <w:proofErr w:type="spellEnd"/>
      <w:r>
        <w:t xml:space="preserve"> </w:t>
      </w:r>
      <w:proofErr w:type="spellStart"/>
      <w:r>
        <w:t>Slenczka</w:t>
      </w:r>
      <w:proofErr w:type="spellEnd"/>
      <w:r>
        <w:t xml:space="preserve">. </w:t>
      </w:r>
      <w:r w:rsidRPr="00D32454">
        <w:t xml:space="preserve">Nach einem Schweigemarsch zum Rathaushof werden </w:t>
      </w:r>
      <w:proofErr w:type="spellStart"/>
      <w:r w:rsidRPr="00E55178">
        <w:t>Vladlena</w:t>
      </w:r>
      <w:proofErr w:type="spellEnd"/>
      <w:r w:rsidRPr="00E55178">
        <w:t xml:space="preserve"> </w:t>
      </w:r>
      <w:proofErr w:type="spellStart"/>
      <w:r w:rsidRPr="00E55178">
        <w:t>Vakhovska</w:t>
      </w:r>
      <w:proofErr w:type="spellEnd"/>
      <w:r w:rsidRPr="00164EA5">
        <w:t xml:space="preserve"> vom </w:t>
      </w:r>
      <w:r>
        <w:t xml:space="preserve">Gemeindevorstand der Israelitischen Kultusgemeinde, Oberbürgermeister Martin Heilig und </w:t>
      </w:r>
      <w:r w:rsidRPr="00D32454">
        <w:t xml:space="preserve">Angelika Wagner von der Gemeinschaft </w:t>
      </w:r>
      <w:proofErr w:type="spellStart"/>
      <w:r w:rsidRPr="00D32454">
        <w:t>Sant’Egidio</w:t>
      </w:r>
      <w:proofErr w:type="spellEnd"/>
      <w:r w:rsidRPr="00D32454">
        <w:t xml:space="preserve"> sprechen.</w:t>
      </w:r>
      <w:r>
        <w:t xml:space="preserve"> </w:t>
      </w:r>
      <w:r w:rsidRPr="0071791D">
        <w:t>Vor 8</w:t>
      </w:r>
      <w:r>
        <w:t>4</w:t>
      </w:r>
      <w:r w:rsidRPr="0071791D">
        <w:t xml:space="preserve"> Jahren, am 27. November 1941, wurde die erste größere Gruppe von Juden aus Würzburg deportiert. Mehr als 200 jüdische Männer, Frauen und Kinder aus Würzburg wurden von den Nationalsozialisten nach </w:t>
      </w:r>
      <w:proofErr w:type="spellStart"/>
      <w:r w:rsidRPr="0071791D">
        <w:t>Schirotawa</w:t>
      </w:r>
      <w:proofErr w:type="spellEnd"/>
      <w:r w:rsidRPr="0071791D">
        <w:t xml:space="preserve"> bei Riga gebracht. Historiker vermuten, dass sie dort von der Sicherheitspolizei erschossen wurden.</w:t>
      </w:r>
    </w:p>
    <w:p w14:paraId="40F7B3E0" w14:textId="77777777" w:rsidR="0007153A" w:rsidRPr="00CA4417" w:rsidRDefault="0007153A" w:rsidP="00CA4417">
      <w:r>
        <w:t>(14 Zeilen/4825/1220; E-Mail voraus)</w:t>
      </w:r>
    </w:p>
    <w:p w14:paraId="25E37033" w14:textId="77777777" w:rsidR="004A3A4A" w:rsidRDefault="004A3A4A" w:rsidP="00131BE3">
      <w:pPr>
        <w:rPr>
          <w:szCs w:val="6"/>
        </w:rPr>
      </w:pPr>
    </w:p>
    <w:p w14:paraId="44565D5C" w14:textId="77777777" w:rsidR="0007153A" w:rsidRDefault="0007153A" w:rsidP="00131BE3">
      <w:pPr>
        <w:rPr>
          <w:szCs w:val="6"/>
        </w:rPr>
      </w:pPr>
    </w:p>
    <w:p w14:paraId="4045C3B1" w14:textId="77777777" w:rsidR="00D1320A" w:rsidRDefault="00D1320A" w:rsidP="00131BE3">
      <w:pPr>
        <w:rPr>
          <w:szCs w:val="6"/>
        </w:rPr>
      </w:pPr>
    </w:p>
    <w:p w14:paraId="4D7759D5" w14:textId="77777777" w:rsidR="0007153A" w:rsidRDefault="0007153A" w:rsidP="00767BC6">
      <w:pPr>
        <w:pStyle w:val="berschrift3"/>
      </w:pPr>
      <w:r>
        <w:t>Sonntagsführung im Museum am Dom: „Das Menschliche in der Kunst“</w:t>
      </w:r>
    </w:p>
    <w:p w14:paraId="76BE0FF3" w14:textId="77777777" w:rsidR="0007153A" w:rsidRDefault="0007153A" w:rsidP="00767BC6">
      <w:r w:rsidRPr="00767BC6">
        <w:rPr>
          <w:b/>
          <w:bCs/>
        </w:rPr>
        <w:t>Würzburg</w:t>
      </w:r>
      <w:r>
        <w:t xml:space="preserve"> (POW) Unter dem Titel „Das Menschliche in der Kunst. Über Menschenbilder und ihre Rolle in der Geschichte“ steht die Sonntagsführung am Sonntag, 30. November, um 12.30 Uhr im Museum am Dom (MAD) in Würzburg. „Über Jahrtausende hinweg werden in der Kunst unterschiedliche Menschenbilder thematisiert – doch was unterscheidet sie voneinander?“, heißt es in der Ankündigung. </w:t>
      </w:r>
      <w:r w:rsidRPr="009477A4">
        <w:t xml:space="preserve">Julia </w:t>
      </w:r>
      <w:proofErr w:type="spellStart"/>
      <w:r w:rsidRPr="009477A4">
        <w:t>Dutenhöfner</w:t>
      </w:r>
      <w:proofErr w:type="spellEnd"/>
      <w:r>
        <w:t xml:space="preserve"> befasst sich in der rund einstündigen Führung mit Fragen wie: Lassen sich immerwährende Gemeinsamkeiten finden? Was bewegt die Künstlerinnen und Künstler zu den Bildnissen und um was geht es in ihrem Kern? Die Teilnahme kostet pro Person drei Euro zuzüglich zum Museumseintritt (Erwachsene fünf Euro, ermäßigt vier Euro, Kinder haben freien Eintritt). Weitere Informationen im Internet unter www.museum-am-dom.de.</w:t>
      </w:r>
    </w:p>
    <w:p w14:paraId="7476D9BB" w14:textId="77777777" w:rsidR="0007153A" w:rsidRPr="00CA4417" w:rsidRDefault="0007153A" w:rsidP="00767BC6">
      <w:r>
        <w:t>(9 Zeilen/4825/1219; E-Mail voraus)</w:t>
      </w:r>
    </w:p>
    <w:p w14:paraId="36A48A0C" w14:textId="77777777" w:rsidR="0007153A" w:rsidRDefault="0007153A" w:rsidP="00131BE3">
      <w:pPr>
        <w:rPr>
          <w:szCs w:val="6"/>
        </w:rPr>
      </w:pPr>
    </w:p>
    <w:p w14:paraId="433B0A52" w14:textId="77777777" w:rsidR="00D1320A" w:rsidRDefault="00D1320A" w:rsidP="00131BE3">
      <w:pPr>
        <w:rPr>
          <w:szCs w:val="6"/>
        </w:rPr>
      </w:pPr>
    </w:p>
    <w:p w14:paraId="606E61F7" w14:textId="77777777" w:rsidR="0007153A" w:rsidRDefault="0007153A" w:rsidP="00131BE3">
      <w:pPr>
        <w:rPr>
          <w:szCs w:val="6"/>
        </w:rPr>
      </w:pPr>
    </w:p>
    <w:p w14:paraId="38EE9A01" w14:textId="77777777" w:rsidR="0007153A" w:rsidRDefault="0007153A">
      <w:pPr>
        <w:pStyle w:val="Dachzeile1"/>
        <w:rPr>
          <w:b/>
          <w:bCs/>
          <w:u w:val="none"/>
        </w:rPr>
      </w:pPr>
      <w:r>
        <w:rPr>
          <w:b/>
          <w:bCs/>
          <w:u w:val="none"/>
        </w:rPr>
        <w:t>Veranstaltung zum Welt-Aids-Tag: „Gedanken. Musik. Gebet“</w:t>
      </w:r>
    </w:p>
    <w:p w14:paraId="3496E474" w14:textId="77777777" w:rsidR="0007153A" w:rsidRDefault="0007153A" w:rsidP="00D650A0">
      <w:pPr>
        <w:pStyle w:val="Dachzeile1"/>
        <w:rPr>
          <w:sz w:val="20"/>
          <w:szCs w:val="20"/>
          <w:u w:val="none"/>
        </w:rPr>
      </w:pPr>
      <w:r w:rsidRPr="000B7801">
        <w:rPr>
          <w:b/>
          <w:bCs/>
          <w:sz w:val="20"/>
          <w:szCs w:val="20"/>
          <w:u w:val="none"/>
        </w:rPr>
        <w:t>Würzburg</w:t>
      </w:r>
      <w:r w:rsidRPr="000B7801">
        <w:rPr>
          <w:sz w:val="20"/>
          <w:szCs w:val="20"/>
          <w:u w:val="none"/>
        </w:rPr>
        <w:t xml:space="preserve"> (POW) Zum Welt-Aids-Tag findet am Montag, 1. Dezember, um 18 Uhr im Würzburger Generationen</w:t>
      </w:r>
      <w:r>
        <w:rPr>
          <w:sz w:val="20"/>
          <w:szCs w:val="20"/>
          <w:u w:val="none"/>
        </w:rPr>
        <w:t>-Z</w:t>
      </w:r>
      <w:r w:rsidRPr="000B7801">
        <w:rPr>
          <w:sz w:val="20"/>
          <w:szCs w:val="20"/>
          <w:u w:val="none"/>
        </w:rPr>
        <w:t xml:space="preserve">entrum Matthias Ehrenfried, Bahnhofstraße 4-6, eine Veranstaltung unter dem Motto „Gedanken. Musik. Gebet“ statt. </w:t>
      </w:r>
      <w:r>
        <w:rPr>
          <w:sz w:val="20"/>
          <w:szCs w:val="20"/>
          <w:u w:val="none"/>
        </w:rPr>
        <w:t>Würzburgs Oberbürgermeister</w:t>
      </w:r>
      <w:r w:rsidRPr="00D650A0">
        <w:rPr>
          <w:sz w:val="20"/>
          <w:szCs w:val="20"/>
          <w:u w:val="none"/>
        </w:rPr>
        <w:t xml:space="preserve"> Martin Heilig </w:t>
      </w:r>
      <w:r>
        <w:rPr>
          <w:sz w:val="20"/>
          <w:szCs w:val="20"/>
          <w:u w:val="none"/>
        </w:rPr>
        <w:t xml:space="preserve">spricht </w:t>
      </w:r>
      <w:r w:rsidRPr="00D650A0">
        <w:rPr>
          <w:sz w:val="20"/>
          <w:szCs w:val="20"/>
          <w:u w:val="none"/>
        </w:rPr>
        <w:t>ein Grußwort</w:t>
      </w:r>
      <w:r>
        <w:rPr>
          <w:sz w:val="20"/>
          <w:szCs w:val="20"/>
          <w:u w:val="none"/>
        </w:rPr>
        <w:t xml:space="preserve">. Für die musikalische Begleitung sorgt der Chor </w:t>
      </w:r>
      <w:r w:rsidRPr="00D650A0">
        <w:rPr>
          <w:sz w:val="20"/>
          <w:szCs w:val="20"/>
          <w:u w:val="none"/>
        </w:rPr>
        <w:t>„Sotto</w:t>
      </w:r>
      <w:r>
        <w:rPr>
          <w:sz w:val="20"/>
          <w:szCs w:val="20"/>
          <w:u w:val="none"/>
        </w:rPr>
        <w:t xml:space="preserve"> </w:t>
      </w:r>
      <w:r w:rsidRPr="00D650A0">
        <w:rPr>
          <w:sz w:val="20"/>
          <w:szCs w:val="20"/>
          <w:u w:val="none"/>
        </w:rPr>
        <w:t>Voce“</w:t>
      </w:r>
      <w:r>
        <w:rPr>
          <w:sz w:val="20"/>
          <w:szCs w:val="20"/>
          <w:u w:val="none"/>
        </w:rPr>
        <w:t xml:space="preserve">. Eine Begegnung schließt sich an. </w:t>
      </w:r>
      <w:r w:rsidRPr="00D650A0">
        <w:rPr>
          <w:sz w:val="20"/>
          <w:szCs w:val="20"/>
          <w:u w:val="none"/>
        </w:rPr>
        <w:t xml:space="preserve"> </w:t>
      </w:r>
    </w:p>
    <w:p w14:paraId="1BC70E42" w14:textId="77777777" w:rsidR="0007153A" w:rsidRDefault="0007153A" w:rsidP="000B7801">
      <w:pPr>
        <w:pStyle w:val="berschrift1"/>
        <w:rPr>
          <w:b w:val="0"/>
          <w:bCs/>
          <w:sz w:val="20"/>
          <w:szCs w:val="20"/>
        </w:rPr>
      </w:pPr>
      <w:r w:rsidRPr="00D650A0">
        <w:rPr>
          <w:b w:val="0"/>
          <w:sz w:val="20"/>
          <w:szCs w:val="20"/>
        </w:rPr>
        <w:t>(</w:t>
      </w:r>
      <w:r>
        <w:rPr>
          <w:b w:val="0"/>
          <w:sz w:val="20"/>
          <w:szCs w:val="20"/>
        </w:rPr>
        <w:t>4</w:t>
      </w:r>
      <w:r w:rsidRPr="00D650A0">
        <w:rPr>
          <w:b w:val="0"/>
          <w:sz w:val="20"/>
          <w:szCs w:val="20"/>
        </w:rPr>
        <w:t xml:space="preserve"> Zeilen/4825/1217; E-Mail voraus)</w:t>
      </w:r>
    </w:p>
    <w:p w14:paraId="3E7AC4D5" w14:textId="77777777" w:rsidR="0007153A" w:rsidRPr="00D650A0" w:rsidRDefault="0007153A" w:rsidP="00D650A0">
      <w:pPr>
        <w:rPr>
          <w:i/>
          <w:iCs/>
        </w:rPr>
      </w:pPr>
      <w:r w:rsidRPr="00D650A0">
        <w:rPr>
          <w:b/>
          <w:bCs/>
          <w:i/>
          <w:iCs/>
          <w:u w:val="single"/>
        </w:rPr>
        <w:t>Hinweis für Redaktionen</w:t>
      </w:r>
      <w:r w:rsidRPr="00D650A0">
        <w:rPr>
          <w:i/>
          <w:iCs/>
        </w:rPr>
        <w:t xml:space="preserve">: Foto abrufbar im Internet </w:t>
      </w:r>
    </w:p>
    <w:p w14:paraId="77D93340" w14:textId="77777777" w:rsidR="0007153A" w:rsidRDefault="0007153A" w:rsidP="00131BE3">
      <w:pPr>
        <w:rPr>
          <w:szCs w:val="6"/>
        </w:rPr>
      </w:pPr>
    </w:p>
    <w:p w14:paraId="4617CB4D" w14:textId="4B07D4EA" w:rsidR="00D1320A" w:rsidRDefault="00D1320A">
      <w:pPr>
        <w:spacing w:before="0" w:after="0"/>
        <w:rPr>
          <w:szCs w:val="6"/>
        </w:rPr>
      </w:pPr>
      <w:r>
        <w:rPr>
          <w:szCs w:val="6"/>
        </w:rPr>
        <w:br w:type="page"/>
      </w:r>
    </w:p>
    <w:p w14:paraId="067FE8C8" w14:textId="77777777" w:rsidR="0007153A" w:rsidRPr="00D1320A" w:rsidRDefault="0007153A" w:rsidP="00131BE3">
      <w:pPr>
        <w:rPr>
          <w:sz w:val="2"/>
          <w:szCs w:val="2"/>
        </w:rPr>
      </w:pPr>
    </w:p>
    <w:p w14:paraId="1408FEB2" w14:textId="77777777" w:rsidR="0007153A" w:rsidRDefault="0007153A" w:rsidP="009F3F3F">
      <w:pPr>
        <w:pStyle w:val="berschrift3"/>
      </w:pPr>
      <w:r>
        <w:t>Marktkirche Aschaffenburg lädt zu besinnlichen Angeboten ein</w:t>
      </w:r>
    </w:p>
    <w:p w14:paraId="381FA624" w14:textId="77777777" w:rsidR="0007153A" w:rsidRDefault="0007153A" w:rsidP="009F3F3F">
      <w:r w:rsidRPr="009F3F3F">
        <w:rPr>
          <w:b/>
          <w:bCs/>
        </w:rPr>
        <w:t>Aschaffenburg</w:t>
      </w:r>
      <w:r>
        <w:t xml:space="preserve"> (POW) Als Ruhepol am Rande des Aschaffenburger Weihnachtsmarkts soll nach dem Willen des Vereins „Sankt Agatha – Kirche am Markt“ die Pfarrkirche Sankt Agatha dienen. Die Kirche liegt nur 50 Meter vom Marktplatz mit dem weihnachtlichen Treiben entfernt. Unter der Überschrift „Menschwerdung heißt zur Mitte kommen“ wird es zum ersten Mal eine bunte Palette von Angeboten geben. Mittelpunkt und Blickfang wird ein großes Lichterlabyrinth sein, </w:t>
      </w:r>
      <w:proofErr w:type="gramStart"/>
      <w:r>
        <w:t>das</w:t>
      </w:r>
      <w:proofErr w:type="gramEnd"/>
      <w:r>
        <w:t xml:space="preserve"> ab dem ersten Adventssonntag, 30. November, täglich von 17 bis 20 Uhr entzündet wird und einlädt, einen Weg in die Mitte zu gehen. Schon am Freitag, 28. November, laden die „Christians </w:t>
      </w:r>
      <w:proofErr w:type="spellStart"/>
      <w:r>
        <w:t>for</w:t>
      </w:r>
      <w:proofErr w:type="spellEnd"/>
      <w:r>
        <w:t xml:space="preserve"> </w:t>
      </w:r>
      <w:proofErr w:type="spellStart"/>
      <w:r>
        <w:t>future</w:t>
      </w:r>
      <w:proofErr w:type="spellEnd"/>
      <w:r>
        <w:t xml:space="preserve">“ um 18 Uhr zu einer Klimaandacht ein. Am Montag, 1., und Mittwoch, 10. Dezember, laden Liturgiereferent Michael Pfeifer und Organist Joachim </w:t>
      </w:r>
      <w:proofErr w:type="spellStart"/>
      <w:r>
        <w:t>Gödert</w:t>
      </w:r>
      <w:proofErr w:type="spellEnd"/>
      <w:r>
        <w:t xml:space="preserve"> jeweils um 19 Uhr unter der Überschrift „Adventsperlen im Gesangbuch“ zu einem musikalischen </w:t>
      </w:r>
      <w:proofErr w:type="spellStart"/>
      <w:r>
        <w:t>Emporengespräch</w:t>
      </w:r>
      <w:proofErr w:type="spellEnd"/>
      <w:r>
        <w:t xml:space="preserve"> ein. „Es kommt ein Schiff geladen“ und „Die Nacht ist vorgedrungen“ stehen auf dem Programm. Jeweils an den Dienstagabenden kann man an einer geführten Achtsamkeitsmeditation mit Susanne Wüst-Bauer teilnehmen. Caroline Prozeller lädt am Mittwoch, 3. Dezember, mit ihrem „</w:t>
      </w:r>
      <w:proofErr w:type="spellStart"/>
      <w:r>
        <w:t>MartinusChor</w:t>
      </w:r>
      <w:proofErr w:type="spellEnd"/>
      <w:r>
        <w:t xml:space="preserve">“ um 18 Uhr zu einer offenen Chorprobe ein. Neues Geistliches Lied steht im Mittelpunkt der Veranstaltung „Musik die berührt und Wort das trifft“ am Donnerstag, 4. Dezember, ab 20 Uhr. Burkard Vogt begleitet auf der Gitarre und gibt Impulse rund um die Lieder. Am Samstag, 13. Dezember, spielt ein Streichquartett unter der Leitung von Roman </w:t>
      </w:r>
      <w:proofErr w:type="spellStart"/>
      <w:r>
        <w:t>Soltys</w:t>
      </w:r>
      <w:proofErr w:type="spellEnd"/>
      <w:r>
        <w:t xml:space="preserve"> Weihnachtshits und traditionelle Weihnachtslieder. Taizé-Lieder mit Michaela und Walter Lang gibt es am Mittwoch, 17. Dezember, zum Mitsingen, moderne und alte Advents- und Weihnachtslieder am Freitag, 19. Dezember. Weitere Informationen zum Programm unter </w:t>
      </w:r>
      <w:r w:rsidRPr="006A1871">
        <w:t>www.marktkirche-aschaffenburg.de</w:t>
      </w:r>
      <w:r>
        <w:t>.</w:t>
      </w:r>
    </w:p>
    <w:p w14:paraId="313584C0" w14:textId="77777777" w:rsidR="0007153A" w:rsidRPr="006A1871" w:rsidRDefault="0007153A" w:rsidP="006A1871">
      <w:pPr>
        <w:jc w:val="right"/>
        <w:rPr>
          <w:i/>
          <w:iCs/>
        </w:rPr>
      </w:pPr>
      <w:proofErr w:type="spellStart"/>
      <w:r w:rsidRPr="006A1871">
        <w:rPr>
          <w:i/>
          <w:iCs/>
        </w:rPr>
        <w:t>bv</w:t>
      </w:r>
      <w:proofErr w:type="spellEnd"/>
      <w:r w:rsidRPr="006A1871">
        <w:rPr>
          <w:i/>
          <w:iCs/>
        </w:rPr>
        <w:t xml:space="preserve"> (POW)</w:t>
      </w:r>
    </w:p>
    <w:p w14:paraId="6D329323" w14:textId="77777777" w:rsidR="0007153A" w:rsidRDefault="0007153A" w:rsidP="009F3F3F">
      <w:r>
        <w:t>(19 Zeilen/4825/1224; E-Mail voraus)</w:t>
      </w:r>
    </w:p>
    <w:p w14:paraId="48439A4E" w14:textId="77777777" w:rsidR="0007153A" w:rsidRDefault="0007153A" w:rsidP="00907E0D">
      <w:pPr>
        <w:rPr>
          <w:i/>
        </w:rPr>
      </w:pPr>
      <w:r>
        <w:rPr>
          <w:b/>
          <w:i/>
          <w:u w:val="single"/>
        </w:rPr>
        <w:t>Hinweis für Redaktionen:</w:t>
      </w:r>
      <w:r>
        <w:rPr>
          <w:i/>
        </w:rPr>
        <w:t xml:space="preserve"> Foto abrufbar im Internet</w:t>
      </w:r>
    </w:p>
    <w:p w14:paraId="20C74172" w14:textId="77777777" w:rsidR="0007153A" w:rsidRDefault="0007153A" w:rsidP="00131BE3">
      <w:pPr>
        <w:rPr>
          <w:szCs w:val="6"/>
        </w:rPr>
      </w:pPr>
    </w:p>
    <w:p w14:paraId="5808428D" w14:textId="77777777" w:rsidR="0007153A" w:rsidRDefault="0007153A" w:rsidP="00131BE3">
      <w:pPr>
        <w:rPr>
          <w:szCs w:val="6"/>
        </w:rPr>
      </w:pPr>
    </w:p>
    <w:p w14:paraId="6E9B780B" w14:textId="77777777" w:rsidR="00D1320A" w:rsidRDefault="00D1320A" w:rsidP="00131BE3">
      <w:pPr>
        <w:rPr>
          <w:szCs w:val="6"/>
        </w:rPr>
      </w:pPr>
    </w:p>
    <w:p w14:paraId="3FD448F8" w14:textId="77777777" w:rsidR="00D1320A" w:rsidRDefault="00D1320A" w:rsidP="00131BE3">
      <w:pPr>
        <w:rPr>
          <w:szCs w:val="6"/>
        </w:rPr>
      </w:pPr>
    </w:p>
    <w:p w14:paraId="7441086C" w14:textId="77777777" w:rsidR="00D1320A" w:rsidRDefault="00D1320A" w:rsidP="00131BE3">
      <w:pPr>
        <w:rPr>
          <w:szCs w:val="6"/>
        </w:rPr>
      </w:pPr>
    </w:p>
    <w:p w14:paraId="07C3823D" w14:textId="77777777" w:rsidR="00D1320A" w:rsidRDefault="00D1320A" w:rsidP="00131BE3">
      <w:pPr>
        <w:rPr>
          <w:szCs w:val="6"/>
        </w:rPr>
      </w:pPr>
    </w:p>
    <w:p w14:paraId="1F005A4D" w14:textId="77777777" w:rsidR="00D1320A" w:rsidRDefault="00D1320A" w:rsidP="00131BE3">
      <w:pPr>
        <w:rPr>
          <w:szCs w:val="6"/>
        </w:rPr>
      </w:pPr>
    </w:p>
    <w:p w14:paraId="312E0ADB" w14:textId="77777777" w:rsidR="0007153A" w:rsidRPr="001407FF" w:rsidRDefault="0007153A" w:rsidP="001407FF">
      <w:pPr>
        <w:pStyle w:val="Dachzeile1"/>
        <w:rPr>
          <w:b/>
          <w:bCs/>
          <w:szCs w:val="28"/>
          <w:u w:val="none"/>
        </w:rPr>
      </w:pPr>
      <w:r w:rsidRPr="001407FF">
        <w:rPr>
          <w:b/>
          <w:bCs/>
          <w:szCs w:val="28"/>
          <w:u w:val="none"/>
        </w:rPr>
        <w:t>Besinnungstag im Advent auf der Marienhöhe</w:t>
      </w:r>
    </w:p>
    <w:p w14:paraId="4E63357F" w14:textId="77777777" w:rsidR="0007153A" w:rsidRDefault="0007153A" w:rsidP="001407FF">
      <w:pPr>
        <w:pStyle w:val="Dachzeile1"/>
        <w:rPr>
          <w:sz w:val="20"/>
          <w:szCs w:val="20"/>
          <w:u w:val="none"/>
        </w:rPr>
      </w:pPr>
      <w:r w:rsidRPr="001407FF">
        <w:rPr>
          <w:b/>
          <w:bCs/>
          <w:sz w:val="20"/>
          <w:szCs w:val="20"/>
          <w:u w:val="none"/>
        </w:rPr>
        <w:t>Würzburg</w:t>
      </w:r>
      <w:r w:rsidRPr="001407FF">
        <w:rPr>
          <w:sz w:val="20"/>
          <w:szCs w:val="20"/>
          <w:u w:val="none"/>
        </w:rPr>
        <w:t xml:space="preserve"> (POW) Zu einem Besinnungstag in der Adventszeit lädt die Schönstatt-Frauenbewegung am Dienstag, 2. Dezember, Frauen und Männer</w:t>
      </w:r>
      <w:r>
        <w:rPr>
          <w:sz w:val="20"/>
          <w:szCs w:val="20"/>
          <w:u w:val="none"/>
        </w:rPr>
        <w:t xml:space="preserve"> </w:t>
      </w:r>
      <w:r w:rsidRPr="001407FF">
        <w:rPr>
          <w:sz w:val="20"/>
          <w:szCs w:val="20"/>
          <w:u w:val="none"/>
        </w:rPr>
        <w:t xml:space="preserve">von 9.30 bis 17 Uhr in das Würzburger Schönstattzentrum Marienhöhe, Josef-Kentenich-Weg 1, ein. Unter dem Motto „Zeit haben füreinander und für Gott“ erwartet die Teilnehmenden ein Programm, das zum Auftanken und Durchatmen einlade und Zeit schaffe füreinander und für Gott, heißt es in der Einladung. </w:t>
      </w:r>
      <w:r>
        <w:rPr>
          <w:sz w:val="20"/>
          <w:szCs w:val="20"/>
          <w:u w:val="none"/>
        </w:rPr>
        <w:t xml:space="preserve">Referentin ist Marienschwester </w:t>
      </w:r>
      <w:proofErr w:type="spellStart"/>
      <w:r>
        <w:rPr>
          <w:sz w:val="20"/>
          <w:szCs w:val="20"/>
          <w:u w:val="none"/>
        </w:rPr>
        <w:t>Aenn</w:t>
      </w:r>
      <w:proofErr w:type="spellEnd"/>
      <w:r>
        <w:rPr>
          <w:sz w:val="20"/>
          <w:szCs w:val="20"/>
          <w:u w:val="none"/>
        </w:rPr>
        <w:t xml:space="preserve"> Fischer. Die Teilnahme kostet pro Person inklusive Mittagessen, Kaffee, Seminargebühr und Material 40 Euro. </w:t>
      </w:r>
      <w:r w:rsidRPr="001407FF">
        <w:rPr>
          <w:sz w:val="20"/>
          <w:szCs w:val="20"/>
          <w:u w:val="none"/>
        </w:rPr>
        <w:t>Anmeldung bis Freitag, 28. November, sowie nähere Informationen unter Telefon 0931/705670, E-Mail info@schoenstatt-wuerzburg.de.</w:t>
      </w:r>
    </w:p>
    <w:p w14:paraId="4F081CFB" w14:textId="77777777" w:rsidR="0007153A" w:rsidRPr="001407FF" w:rsidRDefault="0007153A" w:rsidP="001407FF">
      <w:pPr>
        <w:pStyle w:val="berschrift1"/>
        <w:rPr>
          <w:b w:val="0"/>
          <w:bCs/>
          <w:sz w:val="20"/>
          <w:szCs w:val="20"/>
        </w:rPr>
      </w:pPr>
      <w:r w:rsidRPr="001A13CF">
        <w:rPr>
          <w:b w:val="0"/>
          <w:sz w:val="20"/>
          <w:szCs w:val="20"/>
        </w:rPr>
        <w:t>(</w:t>
      </w:r>
      <w:r>
        <w:rPr>
          <w:b w:val="0"/>
          <w:sz w:val="20"/>
          <w:szCs w:val="20"/>
        </w:rPr>
        <w:t>8</w:t>
      </w:r>
      <w:r w:rsidRPr="001A13CF">
        <w:rPr>
          <w:b w:val="0"/>
          <w:sz w:val="20"/>
          <w:szCs w:val="20"/>
        </w:rPr>
        <w:t xml:space="preserve"> Zeilen/4825/1227; E-Mail voraus)</w:t>
      </w:r>
    </w:p>
    <w:p w14:paraId="7B518545" w14:textId="77777777" w:rsidR="0007153A" w:rsidRDefault="0007153A" w:rsidP="00131BE3">
      <w:pPr>
        <w:rPr>
          <w:szCs w:val="6"/>
        </w:rPr>
      </w:pPr>
    </w:p>
    <w:p w14:paraId="518DE3D3" w14:textId="7411F6FA" w:rsidR="00D1320A" w:rsidRDefault="00D1320A">
      <w:pPr>
        <w:spacing w:before="0" w:after="0"/>
        <w:rPr>
          <w:szCs w:val="6"/>
        </w:rPr>
      </w:pPr>
      <w:r>
        <w:rPr>
          <w:szCs w:val="6"/>
        </w:rPr>
        <w:br w:type="page"/>
      </w:r>
    </w:p>
    <w:p w14:paraId="703CC91B" w14:textId="77777777" w:rsidR="0007153A" w:rsidRPr="00D1320A" w:rsidRDefault="0007153A" w:rsidP="00131BE3">
      <w:pPr>
        <w:rPr>
          <w:sz w:val="2"/>
          <w:szCs w:val="2"/>
        </w:rPr>
      </w:pPr>
    </w:p>
    <w:p w14:paraId="34C05A66" w14:textId="77777777" w:rsidR="0007153A" w:rsidRDefault="0007153A">
      <w:pPr>
        <w:rPr>
          <w:b/>
          <w:bCs/>
          <w:sz w:val="28"/>
          <w:szCs w:val="28"/>
        </w:rPr>
      </w:pPr>
      <w:r>
        <w:rPr>
          <w:b/>
          <w:bCs/>
          <w:sz w:val="28"/>
          <w:szCs w:val="28"/>
        </w:rPr>
        <w:t>„</w:t>
      </w:r>
      <w:proofErr w:type="spellStart"/>
      <w:r>
        <w:rPr>
          <w:b/>
          <w:bCs/>
          <w:sz w:val="28"/>
          <w:szCs w:val="28"/>
        </w:rPr>
        <w:t>pax</w:t>
      </w:r>
      <w:proofErr w:type="spellEnd"/>
      <w:r>
        <w:rPr>
          <w:b/>
          <w:bCs/>
          <w:sz w:val="28"/>
          <w:szCs w:val="28"/>
        </w:rPr>
        <w:t xml:space="preserve"> </w:t>
      </w:r>
      <w:proofErr w:type="spellStart"/>
      <w:r>
        <w:rPr>
          <w:b/>
          <w:bCs/>
          <w:sz w:val="28"/>
          <w:szCs w:val="28"/>
        </w:rPr>
        <w:t>christi</w:t>
      </w:r>
      <w:proofErr w:type="spellEnd"/>
      <w:r>
        <w:rPr>
          <w:b/>
          <w:bCs/>
          <w:sz w:val="28"/>
          <w:szCs w:val="28"/>
        </w:rPr>
        <w:t>“ weist auf Veranstaltung zum Thema Wehrpflicht hin</w:t>
      </w:r>
    </w:p>
    <w:p w14:paraId="5258DD6F" w14:textId="77777777" w:rsidR="0007153A" w:rsidRDefault="0007153A">
      <w:r>
        <w:rPr>
          <w:b/>
          <w:bCs/>
        </w:rPr>
        <w:t>Würzburg/München</w:t>
      </w:r>
      <w:r>
        <w:t xml:space="preserve"> (POW) Am Dienstag, 2. Dezember, laden das Landeskomitee der Katholiken in Bayern und die Domberg-Akademie Stiftung Erwachsenenbildung der Erzdiözese München und Freising von 16 bis 18.30 Uhr bei einer Videokonferenz alle ein, die sich über Positionen und Perspektiven zum Thema Wehrpflicht informieren und sich eine eigene Meinung bilden wollen. Darauf weist der Diözesanverband Würzburg von „</w:t>
      </w:r>
      <w:proofErr w:type="spellStart"/>
      <w:r>
        <w:t>pax</w:t>
      </w:r>
      <w:proofErr w:type="spellEnd"/>
      <w:r>
        <w:t xml:space="preserve"> </w:t>
      </w:r>
      <w:proofErr w:type="spellStart"/>
      <w:r>
        <w:t>christi</w:t>
      </w:r>
      <w:proofErr w:type="spellEnd"/>
      <w:r>
        <w:t xml:space="preserve">“ hin. „Die mögliche Wiedereinführung der Wehrpflicht wird kontrovers diskutiert: Brauchen wir eine Wehrpflicht, um unsere Verteidigungsfähigkeit in höchst unsicheren Zeiten zu erhalten? Kann sie den nötigen Personalbedarf sichern und dazu beitragen, dass die Verteidigung unserer Demokratie als gesamtgesellschaftliche Aufgabe wahrgenommen wird? Oder stellt die Wehrpflicht einen unzulässigen und vielleicht nicht wirklich notwendigen Eingriff in die Freiheit dar? Wäre nicht eine Berufsarmee mit professionellen, hoch qualifizierten </w:t>
      </w:r>
      <w:proofErr w:type="spellStart"/>
      <w:proofErr w:type="gramStart"/>
      <w:r>
        <w:t>Soldat:innen</w:t>
      </w:r>
      <w:proofErr w:type="spellEnd"/>
      <w:proofErr w:type="gramEnd"/>
      <w:r>
        <w:t xml:space="preserve"> und freiwilligen </w:t>
      </w:r>
      <w:proofErr w:type="spellStart"/>
      <w:r>
        <w:t>Zeitsoldat:innen</w:t>
      </w:r>
      <w:proofErr w:type="spellEnd"/>
      <w:r>
        <w:t xml:space="preserve"> für die moderne Kriegsführung ausreichend oder sogar besser geeignet?“, heißt es in der Einladung. Wenn man die Wehrpflicht grundsätzlich befürworte: Wie können die mit diesem Grundrechtseingriff verbundenen Belastungen fair verteilt werden? Kann es gerecht sein, die einen heranzuziehen, die anderen aber nicht? Gibt es Verfahren, die „Wehrgerechtigkeit“ herstellen können? Und wie steht es um die Verpflichtung von Frauen? Nach einer sozial- und friedensethischen Grundlegung durch Professor Dr. Markus Vogt von der Ludwigs-Maximilians-Universität München und einer (verfassungs-)rechtlichen Einschätzung durch Professorin Dr. Kathrin Groh von der Universität der Bundeswehr folgen Impulse aus der Gemeinschaft Katholischer Soldaten (Oberstleutnant Ulrich Schäffer), „</w:t>
      </w:r>
      <w:proofErr w:type="spellStart"/>
      <w:r>
        <w:t>pax</w:t>
      </w:r>
      <w:proofErr w:type="spellEnd"/>
      <w:r>
        <w:t xml:space="preserve"> </w:t>
      </w:r>
      <w:proofErr w:type="spellStart"/>
      <w:r>
        <w:t>christi</w:t>
      </w:r>
      <w:proofErr w:type="spellEnd"/>
      <w:r>
        <w:t xml:space="preserve">“ (Professorin Dr. Irmgard </w:t>
      </w:r>
      <w:proofErr w:type="spellStart"/>
      <w:r>
        <w:t>Scheitler</w:t>
      </w:r>
      <w:proofErr w:type="spellEnd"/>
      <w:r>
        <w:t>) und dem Bund der Deutschen Katholischen Jugend (BDKJ) (Alexander Lechner). Anmeldung zum Zoom-Meeting bis Sonntag, 30. November, auf der Homepage der Domberg-Akademie (domberg-akademie.de) mit der Kursnummer 29037. Die Teilnehmerzahl ist auf 200 Personen begrenzt.</w:t>
      </w:r>
    </w:p>
    <w:p w14:paraId="3633D81F" w14:textId="77777777" w:rsidR="0007153A" w:rsidRDefault="0007153A">
      <w:r>
        <w:t>(20 Zeilen/4825/1203; E-Mail voraus)</w:t>
      </w:r>
    </w:p>
    <w:p w14:paraId="3A9120E3" w14:textId="77777777" w:rsidR="0007153A" w:rsidRDefault="0007153A" w:rsidP="00131BE3">
      <w:pPr>
        <w:rPr>
          <w:szCs w:val="6"/>
        </w:rPr>
      </w:pPr>
    </w:p>
    <w:p w14:paraId="1163E855" w14:textId="77777777" w:rsidR="00D1320A" w:rsidRDefault="00D1320A" w:rsidP="00131BE3">
      <w:pPr>
        <w:rPr>
          <w:szCs w:val="6"/>
        </w:rPr>
      </w:pPr>
    </w:p>
    <w:p w14:paraId="50593994" w14:textId="77777777" w:rsidR="00D1320A" w:rsidRDefault="00D1320A" w:rsidP="00131BE3">
      <w:pPr>
        <w:rPr>
          <w:szCs w:val="6"/>
        </w:rPr>
      </w:pPr>
    </w:p>
    <w:p w14:paraId="17FFF0E8" w14:textId="77777777" w:rsidR="0007153A" w:rsidRDefault="0007153A" w:rsidP="00131BE3">
      <w:pPr>
        <w:rPr>
          <w:szCs w:val="6"/>
        </w:rPr>
      </w:pPr>
    </w:p>
    <w:p w14:paraId="6DF4DF34" w14:textId="77777777" w:rsidR="0007153A" w:rsidRDefault="0007153A" w:rsidP="00604759">
      <w:pPr>
        <w:pStyle w:val="berschrift3"/>
      </w:pPr>
      <w:r>
        <w:t>Gesprächsabend: „Wie gesund bleiben in einer kranken Welt?“</w:t>
      </w:r>
    </w:p>
    <w:p w14:paraId="6623B91C" w14:textId="77777777" w:rsidR="0007153A" w:rsidRDefault="0007153A" w:rsidP="00604759">
      <w:r w:rsidRPr="00604759">
        <w:rPr>
          <w:b/>
          <w:bCs/>
        </w:rPr>
        <w:t>Würzburg</w:t>
      </w:r>
      <w:r>
        <w:t xml:space="preserve"> (POW) Ein Gesprächsabend mit dem Thema „Wie gesund bleiben in einer kranken Welt? Planetare Gesundheit fordert globale Gerechtigkeit“ findet am Mittwoch, 10. Dezember, von 19 bis 20.30 Uhr im Würzburger </w:t>
      </w:r>
      <w:proofErr w:type="spellStart"/>
      <w:r>
        <w:t>Burkardushaus</w:t>
      </w:r>
      <w:proofErr w:type="spellEnd"/>
      <w:r>
        <w:t xml:space="preserve"> statt. Veranstalter ist die </w:t>
      </w:r>
      <w:r w:rsidRPr="00604759">
        <w:t xml:space="preserve">Domschule Würzburg in Zusammenarbeit mit </w:t>
      </w:r>
      <w:r>
        <w:t>„</w:t>
      </w:r>
      <w:proofErr w:type="spellStart"/>
      <w:r w:rsidRPr="00604759">
        <w:t>medmissio</w:t>
      </w:r>
      <w:proofErr w:type="spellEnd"/>
      <w:r w:rsidRPr="00604759">
        <w:t xml:space="preserve"> </w:t>
      </w:r>
      <w:r>
        <w:t>–</w:t>
      </w:r>
      <w:r w:rsidRPr="00604759">
        <w:t xml:space="preserve"> Institut für Gesundheit weltweit</w:t>
      </w:r>
      <w:r>
        <w:t xml:space="preserve">“. „Die Klimakrise und der Verlust der Artenvielfalt bedrohen das (Über)Leben der gesamten Menschheit und der Schöpfung. Die Auswirkungen sind im Globalen Süden besonders dramatisch, aber auch in Europa immer deutlicher spürbar!“, heißt es in der Ankündigung. Planetare Gesundheit sei das Gebot der Stunde und eine Frage der globalen Gerechtigkeit. Ohne politische und individuelle Umkehr werde die Welt immer kränker, und Gesundheit bleibe ein Privileg der Reichen. Michael Kuhnert, Leiter von </w:t>
      </w:r>
      <w:proofErr w:type="spellStart"/>
      <w:r>
        <w:t>medmissio</w:t>
      </w:r>
      <w:proofErr w:type="spellEnd"/>
      <w:r>
        <w:t xml:space="preserve"> Würzburg, sowie Laura Liebau und Dr. David Villinger von der Geschäftsstelle </w:t>
      </w:r>
      <w:proofErr w:type="spellStart"/>
      <w:r>
        <w:t>medmissio</w:t>
      </w:r>
      <w:proofErr w:type="spellEnd"/>
      <w:r>
        <w:t xml:space="preserve"> Würzburg skizzieren, woran das liegt und welche Schritte global unternommen werden müssen, um ein gesundes Leben für alle Menschen jeden Alters auch in Zukunft zu ermöglichen und zu fördern. Die Teilnahme kostet pro Person acht Euro, ermäßigt sechs Euro. Anmeldung bis Mittwoch, 3. Dezember, und weitere Informationen bei der Domschule Würzburg, Am Bruderhof 1, 97070 Würzburg, Telefon 0931/38643111, Internet www.domschule-wuerzburg.de.</w:t>
      </w:r>
    </w:p>
    <w:p w14:paraId="038164AE" w14:textId="77777777" w:rsidR="0007153A" w:rsidRPr="00D813B2" w:rsidRDefault="0007153A" w:rsidP="00604759">
      <w:r>
        <w:t>(15 Zeilen/4825/1204; E-Mail voraus)</w:t>
      </w:r>
    </w:p>
    <w:p w14:paraId="67713E64" w14:textId="77777777" w:rsidR="0007153A" w:rsidRDefault="0007153A" w:rsidP="00131BE3">
      <w:pPr>
        <w:rPr>
          <w:szCs w:val="6"/>
        </w:rPr>
      </w:pPr>
    </w:p>
    <w:p w14:paraId="74F57713" w14:textId="6B94FE22" w:rsidR="00D1320A" w:rsidRDefault="00D1320A">
      <w:pPr>
        <w:spacing w:before="0" w:after="0"/>
        <w:rPr>
          <w:szCs w:val="6"/>
        </w:rPr>
      </w:pPr>
      <w:r>
        <w:rPr>
          <w:szCs w:val="6"/>
        </w:rPr>
        <w:br w:type="page"/>
      </w:r>
    </w:p>
    <w:p w14:paraId="4DE6471A" w14:textId="77777777" w:rsidR="0007153A" w:rsidRPr="00D1320A" w:rsidRDefault="0007153A" w:rsidP="00131BE3">
      <w:pPr>
        <w:rPr>
          <w:sz w:val="2"/>
          <w:szCs w:val="2"/>
        </w:rPr>
      </w:pPr>
    </w:p>
    <w:p w14:paraId="1B1CD351" w14:textId="77777777" w:rsidR="0007153A" w:rsidRDefault="0007153A" w:rsidP="00233D98">
      <w:pPr>
        <w:pStyle w:val="berschrift3"/>
      </w:pPr>
      <w:r>
        <w:t>Vortrag „In Gottes Namen“: Religion im politischen Raum</w:t>
      </w:r>
    </w:p>
    <w:p w14:paraId="3BE38D6A" w14:textId="77777777" w:rsidR="0007153A" w:rsidRDefault="0007153A" w:rsidP="00233D98">
      <w:r w:rsidRPr="00233D98">
        <w:rPr>
          <w:b/>
          <w:bCs/>
        </w:rPr>
        <w:t>Würzburg</w:t>
      </w:r>
      <w:r>
        <w:t xml:space="preserve"> (POW) Ein Vortrag mit dem Titel „In Gottes Namen. Religion im politischen Raum: Zwischen Engagement </w:t>
      </w:r>
      <w:proofErr w:type="gramStart"/>
      <w:r>
        <w:t>und ,Christian</w:t>
      </w:r>
      <w:proofErr w:type="gramEnd"/>
      <w:r>
        <w:t xml:space="preserve"> </w:t>
      </w:r>
      <w:proofErr w:type="spellStart"/>
      <w:r>
        <w:t>Nationalism</w:t>
      </w:r>
      <w:proofErr w:type="spellEnd"/>
      <w:r>
        <w:t xml:space="preserve">‘“ findet am Montag, 15. Dezember, von 19 bis 20.30 Uhr im Würzburger </w:t>
      </w:r>
      <w:proofErr w:type="spellStart"/>
      <w:r>
        <w:t>Burkardushaus</w:t>
      </w:r>
      <w:proofErr w:type="spellEnd"/>
      <w:r>
        <w:t xml:space="preserve"> statt. </w:t>
      </w:r>
      <w:r w:rsidRPr="00233D98">
        <w:t>Mit dem christlichen Glauben geh</w:t>
      </w:r>
      <w:r>
        <w:t>e</w:t>
      </w:r>
      <w:r w:rsidRPr="00233D98">
        <w:t xml:space="preserve"> eine Verantwortung für die Gestaltung von Gesellschaft einher</w:t>
      </w:r>
      <w:r>
        <w:t>, heißt es in der Ankündigung</w:t>
      </w:r>
      <w:r w:rsidRPr="00233D98">
        <w:t xml:space="preserve">. </w:t>
      </w:r>
      <w:r>
        <w:t>„</w:t>
      </w:r>
      <w:r w:rsidRPr="00233D98">
        <w:t xml:space="preserve">Trotzdem wird gesellschaftlichem Engagement </w:t>
      </w:r>
      <w:proofErr w:type="gramStart"/>
      <w:r w:rsidRPr="00233D98">
        <w:t>von Christ</w:t>
      </w:r>
      <w:proofErr w:type="gramEnd"/>
      <w:r w:rsidRPr="00233D98">
        <w:t>*innen oder kirchlichen Positionierungen immer wieder vorgeworfen, das sei nicht ihre Aufgabe.</w:t>
      </w:r>
      <w:r>
        <w:t>“</w:t>
      </w:r>
      <w:r w:rsidRPr="00233D98">
        <w:t xml:space="preserve"> Gleichzeitig g</w:t>
      </w:r>
      <w:r>
        <w:t>e</w:t>
      </w:r>
      <w:r w:rsidRPr="00233D98">
        <w:t>b</w:t>
      </w:r>
      <w:r>
        <w:t>e</w:t>
      </w:r>
      <w:r w:rsidRPr="00233D98">
        <w:t xml:space="preserve"> es – ausgehend von den USA – einen neuen Christian </w:t>
      </w:r>
      <w:proofErr w:type="spellStart"/>
      <w:r w:rsidRPr="00233D98">
        <w:t>Nationalism</w:t>
      </w:r>
      <w:proofErr w:type="spellEnd"/>
      <w:r w:rsidRPr="00233D98">
        <w:t>, der eine autoritäre politische Theologie vertr</w:t>
      </w:r>
      <w:r>
        <w:t>e</w:t>
      </w:r>
      <w:r w:rsidRPr="00233D98">
        <w:t>t</w:t>
      </w:r>
      <w:r>
        <w:t>e</w:t>
      </w:r>
      <w:r w:rsidRPr="00233D98">
        <w:t>, die eigenwillig definierte „christliche Werte“ über gesellschaftlichen Pluralismus stell</w:t>
      </w:r>
      <w:r>
        <w:t>e</w:t>
      </w:r>
      <w:r w:rsidRPr="00233D98">
        <w:t xml:space="preserve">. </w:t>
      </w:r>
      <w:r>
        <w:t xml:space="preserve">Die Referentin Dr. Hille </w:t>
      </w:r>
      <w:proofErr w:type="spellStart"/>
      <w:r>
        <w:t>Haker</w:t>
      </w:r>
      <w:proofErr w:type="spellEnd"/>
      <w:r>
        <w:t xml:space="preserve">, Professorin für theologische Ethik an der Loyola University Chicago, betrachtet in ihrem Vortrag </w:t>
      </w:r>
      <w:r w:rsidRPr="00233D98">
        <w:t>die Gefahren dieser Entwicklung und fragt danach, wie christlich motiviertes Engagement heute aussehen kann.</w:t>
      </w:r>
      <w:r>
        <w:t xml:space="preserve"> Die Teilnahme kostet pro Person acht Euro, ermäßigt sechs Euro. Anmeldung bis Montag, 8. Dezember, und weitere Informationen bei der Domschule Würzburg, Am Bruderhof 1, 97070 Würzburg, Telefon 0931/38643111, Internet www.domschule-wuerzburg.de.</w:t>
      </w:r>
    </w:p>
    <w:p w14:paraId="23B4DDD2" w14:textId="77777777" w:rsidR="0007153A" w:rsidRPr="00CA4417" w:rsidRDefault="0007153A" w:rsidP="00233D98">
      <w:r>
        <w:t>(13 Zeilen/4825/1212; E-Mail voraus)</w:t>
      </w:r>
    </w:p>
    <w:p w14:paraId="1F9E4D25" w14:textId="77777777" w:rsidR="0007153A" w:rsidRDefault="0007153A" w:rsidP="00131BE3">
      <w:pPr>
        <w:rPr>
          <w:szCs w:val="6"/>
        </w:rPr>
      </w:pPr>
    </w:p>
    <w:p w14:paraId="2154084E" w14:textId="77777777" w:rsidR="004A3A4A" w:rsidRDefault="004A3A4A" w:rsidP="00131BE3">
      <w:pPr>
        <w:rPr>
          <w:szCs w:val="6"/>
        </w:rPr>
      </w:pPr>
    </w:p>
    <w:p w14:paraId="2FCF5F85" w14:textId="77777777" w:rsidR="004A3A4A" w:rsidRDefault="004A3A4A" w:rsidP="00131BE3">
      <w:pPr>
        <w:rPr>
          <w:szCs w:val="6"/>
        </w:rPr>
      </w:pPr>
    </w:p>
    <w:p w14:paraId="41903A39" w14:textId="77777777" w:rsidR="00CC0630" w:rsidRDefault="00CC0630">
      <w:pPr>
        <w:spacing w:before="0" w:after="0"/>
        <w:rPr>
          <w:szCs w:val="6"/>
        </w:rPr>
      </w:pPr>
      <w:r>
        <w:rPr>
          <w:szCs w:val="6"/>
        </w:rPr>
        <w:br w:type="page"/>
      </w:r>
    </w:p>
    <w:p w14:paraId="5008E652" w14:textId="77777777" w:rsidR="00D1320A" w:rsidRDefault="00D1320A" w:rsidP="00D1320A">
      <w:pPr>
        <w:rPr>
          <w:sz w:val="2"/>
          <w:szCs w:val="2"/>
        </w:rPr>
      </w:pPr>
    </w:p>
    <w:p w14:paraId="0078A9B1" w14:textId="77777777" w:rsidR="00D1320A" w:rsidRDefault="00D1320A" w:rsidP="00D1320A">
      <w:pPr>
        <w:pStyle w:val="Kopfzeile"/>
        <w:pBdr>
          <w:top w:val="double" w:sz="6" w:space="1" w:color="000000"/>
          <w:left w:val="double" w:sz="6" w:space="4" w:color="000000"/>
          <w:bottom w:val="double" w:sz="6" w:space="0" w:color="000000"/>
          <w:right w:val="double" w:sz="6" w:space="4" w:color="000000"/>
        </w:pBdr>
        <w:shd w:val="clear" w:color="auto" w:fill="FFFFFF"/>
        <w:jc w:val="center"/>
        <w:rPr>
          <w:rFonts w:ascii="Trebuchet MS" w:hAnsi="Trebuchet MS" w:cs="Trebuchet MS"/>
          <w:b/>
          <w:sz w:val="2"/>
          <w:szCs w:val="2"/>
        </w:rPr>
      </w:pPr>
      <w:r>
        <w:rPr>
          <w:rFonts w:ascii="Trebuchet MS" w:hAnsi="Trebuchet MS" w:cs="Trebuchet MS"/>
          <w:b/>
          <w:sz w:val="36"/>
        </w:rPr>
        <w:t>Bischofstermine im Dezember</w:t>
      </w:r>
    </w:p>
    <w:p w14:paraId="30128CDF" w14:textId="77777777" w:rsidR="00D1320A" w:rsidRDefault="00D1320A" w:rsidP="00D1320A">
      <w:pPr>
        <w:pStyle w:val="POW-Standard"/>
        <w:rPr>
          <w:rFonts w:ascii="Trebuchet MS" w:hAnsi="Trebuchet MS" w:cs="Trebuchet MS"/>
          <w:b/>
          <w:sz w:val="2"/>
          <w:szCs w:val="2"/>
        </w:rPr>
      </w:pPr>
    </w:p>
    <w:p w14:paraId="52B308E0" w14:textId="77777777" w:rsidR="00D1320A" w:rsidRDefault="00D1320A" w:rsidP="00D1320A">
      <w:pPr>
        <w:ind w:right="-1"/>
        <w:rPr>
          <w:sz w:val="2"/>
          <w:szCs w:val="2"/>
        </w:rPr>
      </w:pPr>
      <w:r>
        <w:t xml:space="preserve">Im Dezember werden Bischof Dr. Franz Jung (B), Weihbischof Paul Reder (WB) und Weihbischof </w:t>
      </w:r>
      <w:proofErr w:type="spellStart"/>
      <w:r>
        <w:t>em</w:t>
      </w:r>
      <w:proofErr w:type="spellEnd"/>
      <w:r>
        <w:t xml:space="preserve">. Ulrich Boom (WB </w:t>
      </w:r>
      <w:proofErr w:type="spellStart"/>
      <w:r>
        <w:t>em</w:t>
      </w:r>
      <w:proofErr w:type="spellEnd"/>
      <w:r>
        <w:t xml:space="preserve">.) folgende Termine wahrnehmen </w:t>
      </w:r>
      <w:r>
        <w:br/>
        <w:t>(Änderungen möglich!):</w:t>
      </w:r>
    </w:p>
    <w:p w14:paraId="396851C1" w14:textId="77777777" w:rsidR="00D1320A" w:rsidRDefault="00D1320A" w:rsidP="00D1320A">
      <w:pPr>
        <w:ind w:left="-142" w:right="-1"/>
        <w:rPr>
          <w:sz w:val="2"/>
          <w:szCs w:val="2"/>
        </w:rPr>
      </w:pPr>
    </w:p>
    <w:tbl>
      <w:tblPr>
        <w:tblW w:w="0" w:type="auto"/>
        <w:tblLayout w:type="fixed"/>
        <w:tblCellMar>
          <w:left w:w="70" w:type="dxa"/>
          <w:right w:w="70" w:type="dxa"/>
        </w:tblCellMar>
        <w:tblLook w:val="0000" w:firstRow="0" w:lastRow="0" w:firstColumn="0" w:lastColumn="0" w:noHBand="0" w:noVBand="0"/>
      </w:tblPr>
      <w:tblGrid>
        <w:gridCol w:w="2372"/>
        <w:gridCol w:w="1141"/>
        <w:gridCol w:w="1260"/>
        <w:gridCol w:w="4500"/>
      </w:tblGrid>
      <w:tr w:rsidR="00D1320A" w14:paraId="0D9B4875"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2152922" w14:textId="77777777" w:rsidR="00D1320A" w:rsidRDefault="00D1320A" w:rsidP="00D75A1B">
            <w:r>
              <w:rPr>
                <w:b/>
                <w:bCs/>
                <w:sz w:val="24"/>
              </w:rPr>
              <w:t>Ort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0D7FD41" w14:textId="77777777" w:rsidR="00D1320A" w:rsidRDefault="00D1320A" w:rsidP="00D75A1B">
            <w:r>
              <w:rPr>
                <w:b/>
                <w:bCs/>
                <w:sz w:val="24"/>
              </w:rPr>
              <w:t>Datum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91B82D9" w14:textId="77777777" w:rsidR="00D1320A" w:rsidRDefault="00D1320A" w:rsidP="00D75A1B">
            <w:r>
              <w:rPr>
                <w:b/>
                <w:bCs/>
                <w:sz w:val="24"/>
              </w:rPr>
              <w:t>Uhrzeit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F77AFAC" w14:textId="77777777" w:rsidR="00D1320A" w:rsidRDefault="00D1320A" w:rsidP="00D75A1B">
            <w:r>
              <w:rPr>
                <w:b/>
                <w:bCs/>
                <w:sz w:val="24"/>
              </w:rPr>
              <w:t>Veranstaltung</w:t>
            </w:r>
          </w:p>
        </w:tc>
      </w:tr>
      <w:tr w:rsidR="00D1320A" w14:paraId="25D0E034"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937645B" w14:textId="77777777" w:rsidR="00D1320A" w:rsidRPr="00B95EC9" w:rsidRDefault="00D1320A" w:rsidP="00D75A1B">
            <w:pPr>
              <w:snapToGrid w:val="0"/>
              <w:rPr>
                <w:bCs/>
                <w:szCs w:val="20"/>
              </w:rPr>
            </w:pPr>
            <w:r>
              <w:rPr>
                <w:bCs/>
                <w:szCs w:val="20"/>
              </w:rPr>
              <w:t>Würzburg, Bischofshaus</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D11C535" w14:textId="77777777" w:rsidR="00D1320A" w:rsidRPr="00B95EC9" w:rsidRDefault="00D1320A" w:rsidP="00D75A1B">
            <w:pPr>
              <w:snapToGrid w:val="0"/>
              <w:rPr>
                <w:bCs/>
                <w:szCs w:val="20"/>
              </w:rPr>
            </w:pPr>
            <w:r>
              <w:rPr>
                <w:bCs/>
                <w:szCs w:val="20"/>
              </w:rPr>
              <w:t>01.12.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DC76D67" w14:textId="77777777" w:rsidR="00D1320A" w:rsidRPr="00B95EC9" w:rsidRDefault="00D1320A" w:rsidP="00D75A1B">
            <w:pPr>
              <w:snapToGrid w:val="0"/>
              <w:rPr>
                <w:bCs/>
                <w:szCs w:val="20"/>
              </w:rPr>
            </w:pPr>
            <w:r>
              <w:rPr>
                <w:bCs/>
                <w:szCs w:val="20"/>
              </w:rPr>
              <w:t>15.30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6BCD8AA" w14:textId="77777777" w:rsidR="00D1320A" w:rsidRPr="00B95EC9" w:rsidRDefault="00D1320A" w:rsidP="00D75A1B">
            <w:pPr>
              <w:snapToGrid w:val="0"/>
              <w:rPr>
                <w:bCs/>
                <w:szCs w:val="20"/>
              </w:rPr>
            </w:pPr>
            <w:r>
              <w:rPr>
                <w:bCs/>
                <w:szCs w:val="20"/>
              </w:rPr>
              <w:t xml:space="preserve">Gespräch mit dem Vorstand des </w:t>
            </w:r>
            <w:r w:rsidRPr="007C52A9">
              <w:rPr>
                <w:bCs/>
                <w:szCs w:val="20"/>
              </w:rPr>
              <w:t>Bund</w:t>
            </w:r>
            <w:r>
              <w:rPr>
                <w:bCs/>
                <w:szCs w:val="20"/>
              </w:rPr>
              <w:t>s</w:t>
            </w:r>
            <w:r w:rsidRPr="007C52A9">
              <w:rPr>
                <w:bCs/>
                <w:szCs w:val="20"/>
              </w:rPr>
              <w:t xml:space="preserve"> der Deutschen Katholischen Jugend (BDKJ)</w:t>
            </w:r>
            <w:r>
              <w:rPr>
                <w:bCs/>
                <w:szCs w:val="20"/>
              </w:rPr>
              <w:t xml:space="preserve"> (B)</w:t>
            </w:r>
          </w:p>
        </w:tc>
      </w:tr>
      <w:tr w:rsidR="00D1320A" w14:paraId="3604ACEC"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5935FAB0" w14:textId="77777777" w:rsidR="00D1320A" w:rsidRPr="007B68E8" w:rsidRDefault="00D1320A" w:rsidP="00D75A1B">
            <w:pPr>
              <w:snapToGrid w:val="0"/>
              <w:rPr>
                <w:bCs/>
                <w:szCs w:val="20"/>
              </w:rPr>
            </w:pPr>
            <w:r w:rsidRPr="007B68E8">
              <w:rPr>
                <w:bCs/>
                <w:szCs w:val="20"/>
              </w:rPr>
              <w:t>Würzburg, Ursulinen</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6DF1CF0" w14:textId="77777777" w:rsidR="00D1320A" w:rsidRPr="007B68E8" w:rsidRDefault="00D1320A" w:rsidP="00D75A1B">
            <w:pPr>
              <w:snapToGrid w:val="0"/>
              <w:rPr>
                <w:bCs/>
                <w:szCs w:val="20"/>
              </w:rPr>
            </w:pPr>
            <w:r w:rsidRPr="007B68E8">
              <w:rPr>
                <w:bCs/>
                <w:szCs w:val="20"/>
              </w:rPr>
              <w:t>01.12.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865E55A" w14:textId="77777777" w:rsidR="00D1320A" w:rsidRPr="007B68E8" w:rsidRDefault="00D1320A" w:rsidP="00D75A1B">
            <w:pPr>
              <w:snapToGrid w:val="0"/>
              <w:rPr>
                <w:bCs/>
                <w:szCs w:val="20"/>
              </w:rPr>
            </w:pPr>
            <w:r w:rsidRPr="007B68E8">
              <w:rPr>
                <w:bCs/>
                <w:szCs w:val="20"/>
              </w:rPr>
              <w:t>17.00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81C7015" w14:textId="77777777" w:rsidR="00D1320A" w:rsidRPr="007B68E8" w:rsidRDefault="00D1320A" w:rsidP="00D75A1B">
            <w:pPr>
              <w:snapToGrid w:val="0"/>
              <w:rPr>
                <w:bCs/>
                <w:szCs w:val="20"/>
              </w:rPr>
            </w:pPr>
            <w:r w:rsidRPr="007B68E8">
              <w:rPr>
                <w:bCs/>
                <w:szCs w:val="20"/>
              </w:rPr>
              <w:t xml:space="preserve">Adventsandacht (WB </w:t>
            </w:r>
            <w:proofErr w:type="spellStart"/>
            <w:r w:rsidRPr="007B68E8">
              <w:rPr>
                <w:bCs/>
                <w:szCs w:val="20"/>
              </w:rPr>
              <w:t>em</w:t>
            </w:r>
            <w:proofErr w:type="spellEnd"/>
            <w:r>
              <w:rPr>
                <w:bCs/>
                <w:szCs w:val="20"/>
              </w:rPr>
              <w:t>.</w:t>
            </w:r>
            <w:r w:rsidRPr="007B68E8">
              <w:rPr>
                <w:bCs/>
                <w:szCs w:val="20"/>
              </w:rPr>
              <w:t>)</w:t>
            </w:r>
          </w:p>
        </w:tc>
      </w:tr>
      <w:tr w:rsidR="00D1320A" w14:paraId="5CD00E2B" w14:textId="77777777" w:rsidTr="00D75A1B">
        <w:tblPrEx>
          <w:tblCellMar>
            <w:left w:w="10" w:type="dxa"/>
            <w:right w:w="10" w:type="dxa"/>
          </w:tblCellMar>
          <w:tblLook w:val="04A0" w:firstRow="1" w:lastRow="0" w:firstColumn="1" w:lastColumn="0" w:noHBand="0" w:noVBand="1"/>
        </w:tblPrEx>
        <w:tc>
          <w:tcPr>
            <w:tcW w:w="2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6AA4A9" w14:textId="77777777" w:rsidR="00D1320A" w:rsidRDefault="00D1320A" w:rsidP="00D75A1B">
            <w:pPr>
              <w:snapToGrid w:val="0"/>
              <w:rPr>
                <w:szCs w:val="20"/>
              </w:rPr>
            </w:pPr>
            <w:r>
              <w:rPr>
                <w:szCs w:val="20"/>
              </w:rPr>
              <w:t>Ebelsbach</w:t>
            </w:r>
          </w:p>
        </w:tc>
        <w:tc>
          <w:tcPr>
            <w:tcW w:w="11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3BD9CF" w14:textId="77777777" w:rsidR="00D1320A" w:rsidRDefault="00D1320A" w:rsidP="00D75A1B">
            <w:pPr>
              <w:snapToGrid w:val="0"/>
              <w:rPr>
                <w:szCs w:val="20"/>
              </w:rPr>
            </w:pPr>
            <w:r>
              <w:rPr>
                <w:szCs w:val="20"/>
              </w:rPr>
              <w:t>02.12.</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1FC220" w14:textId="77777777" w:rsidR="00D1320A" w:rsidRDefault="00D1320A" w:rsidP="00D75A1B">
            <w:pPr>
              <w:snapToGrid w:val="0"/>
              <w:rPr>
                <w:szCs w:val="20"/>
              </w:rPr>
            </w:pPr>
            <w:r>
              <w:rPr>
                <w:szCs w:val="20"/>
              </w:rPr>
              <w:t>08.30 Uhr</w:t>
            </w:r>
          </w:p>
        </w:tc>
        <w:tc>
          <w:tcPr>
            <w:tcW w:w="45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671CFE" w14:textId="77777777" w:rsidR="00D1320A" w:rsidRDefault="00D1320A" w:rsidP="00D75A1B">
            <w:pPr>
              <w:snapToGrid w:val="0"/>
              <w:rPr>
                <w:szCs w:val="20"/>
              </w:rPr>
            </w:pPr>
            <w:r>
              <w:rPr>
                <w:szCs w:val="20"/>
              </w:rPr>
              <w:t>Firmung (WB)</w:t>
            </w:r>
          </w:p>
        </w:tc>
      </w:tr>
      <w:tr w:rsidR="00D1320A" w14:paraId="049C05D9"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34BC75EB" w14:textId="77777777" w:rsidR="00D1320A" w:rsidRPr="007C52A9" w:rsidRDefault="00D1320A" w:rsidP="00D75A1B">
            <w:pPr>
              <w:snapToGrid w:val="0"/>
              <w:rPr>
                <w:bCs/>
                <w:szCs w:val="20"/>
              </w:rPr>
            </w:pPr>
            <w:r w:rsidRPr="007C52A9">
              <w:rPr>
                <w:bCs/>
                <w:szCs w:val="20"/>
              </w:rPr>
              <w:t>Würzburg, Dom</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D047A3C" w14:textId="77777777" w:rsidR="00D1320A" w:rsidRPr="007C52A9" w:rsidRDefault="00D1320A" w:rsidP="00D75A1B">
            <w:pPr>
              <w:snapToGrid w:val="0"/>
              <w:rPr>
                <w:bCs/>
                <w:szCs w:val="20"/>
              </w:rPr>
            </w:pPr>
            <w:r w:rsidRPr="007C52A9">
              <w:rPr>
                <w:bCs/>
                <w:szCs w:val="20"/>
              </w:rPr>
              <w:t>02.12.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FD21CAC" w14:textId="77777777" w:rsidR="00D1320A" w:rsidRPr="007C52A9" w:rsidRDefault="00D1320A" w:rsidP="00D75A1B">
            <w:pPr>
              <w:snapToGrid w:val="0"/>
              <w:rPr>
                <w:bCs/>
                <w:szCs w:val="20"/>
              </w:rPr>
            </w:pPr>
            <w:r w:rsidRPr="007C52A9">
              <w:rPr>
                <w:bCs/>
                <w:szCs w:val="20"/>
              </w:rPr>
              <w:t>09.00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AA2DA42" w14:textId="77777777" w:rsidR="00D1320A" w:rsidRPr="007C52A9" w:rsidRDefault="00D1320A" w:rsidP="00D75A1B">
            <w:pPr>
              <w:snapToGrid w:val="0"/>
              <w:rPr>
                <w:bCs/>
                <w:szCs w:val="20"/>
              </w:rPr>
            </w:pPr>
            <w:r w:rsidRPr="007C52A9">
              <w:rPr>
                <w:bCs/>
                <w:szCs w:val="20"/>
              </w:rPr>
              <w:t xml:space="preserve">Eucharistiefeier (WB </w:t>
            </w:r>
            <w:proofErr w:type="spellStart"/>
            <w:r w:rsidRPr="007C52A9">
              <w:rPr>
                <w:bCs/>
                <w:szCs w:val="20"/>
              </w:rPr>
              <w:t>em</w:t>
            </w:r>
            <w:proofErr w:type="spellEnd"/>
            <w:r w:rsidRPr="007C52A9">
              <w:rPr>
                <w:bCs/>
                <w:szCs w:val="20"/>
              </w:rPr>
              <w:t>.)</w:t>
            </w:r>
          </w:p>
        </w:tc>
      </w:tr>
      <w:tr w:rsidR="00D1320A" w14:paraId="4A9BB607"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0991093" w14:textId="77777777" w:rsidR="00D1320A" w:rsidRPr="00B95EC9" w:rsidRDefault="00D1320A" w:rsidP="00D75A1B">
            <w:pPr>
              <w:snapToGrid w:val="0"/>
              <w:rPr>
                <w:bCs/>
                <w:szCs w:val="20"/>
              </w:rPr>
            </w:pPr>
            <w:r>
              <w:rPr>
                <w:bCs/>
                <w:szCs w:val="20"/>
              </w:rPr>
              <w:t>Wasserlosen</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B1DC0D4" w14:textId="77777777" w:rsidR="00D1320A" w:rsidRPr="00B95EC9" w:rsidRDefault="00D1320A" w:rsidP="00D75A1B">
            <w:pPr>
              <w:snapToGrid w:val="0"/>
              <w:rPr>
                <w:bCs/>
                <w:szCs w:val="20"/>
              </w:rPr>
            </w:pPr>
            <w:r>
              <w:rPr>
                <w:bCs/>
                <w:szCs w:val="20"/>
              </w:rPr>
              <w:t>02.12.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F7B4E5E" w14:textId="77777777" w:rsidR="00D1320A" w:rsidRPr="00B95EC9" w:rsidRDefault="00D1320A" w:rsidP="00D75A1B">
            <w:pPr>
              <w:snapToGrid w:val="0"/>
              <w:rPr>
                <w:bCs/>
                <w:szCs w:val="20"/>
              </w:rPr>
            </w:pPr>
            <w:r>
              <w:rPr>
                <w:bCs/>
                <w:szCs w:val="20"/>
              </w:rPr>
              <w:t>10.30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87A65AF" w14:textId="77777777" w:rsidR="00D1320A" w:rsidRPr="00B95EC9" w:rsidRDefault="00D1320A" w:rsidP="00D75A1B">
            <w:pPr>
              <w:snapToGrid w:val="0"/>
              <w:rPr>
                <w:bCs/>
                <w:szCs w:val="20"/>
              </w:rPr>
            </w:pPr>
            <w:r>
              <w:rPr>
                <w:bCs/>
                <w:szCs w:val="20"/>
              </w:rPr>
              <w:t>Firmung (B)</w:t>
            </w:r>
          </w:p>
        </w:tc>
      </w:tr>
      <w:tr w:rsidR="00D1320A" w14:paraId="71287519"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52A30102" w14:textId="77777777" w:rsidR="00D1320A" w:rsidRPr="00B95EC9" w:rsidRDefault="00D1320A" w:rsidP="00D75A1B">
            <w:pPr>
              <w:snapToGrid w:val="0"/>
              <w:rPr>
                <w:bCs/>
                <w:szCs w:val="20"/>
              </w:rPr>
            </w:pPr>
            <w:r w:rsidRPr="00B95EC9">
              <w:rPr>
                <w:bCs/>
                <w:szCs w:val="20"/>
              </w:rPr>
              <w:t>Baunach</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26A9B18" w14:textId="77777777" w:rsidR="00D1320A" w:rsidRPr="00B95EC9" w:rsidRDefault="00D1320A" w:rsidP="00D75A1B">
            <w:pPr>
              <w:snapToGrid w:val="0"/>
              <w:rPr>
                <w:bCs/>
                <w:szCs w:val="20"/>
              </w:rPr>
            </w:pPr>
            <w:r w:rsidRPr="00B95EC9">
              <w:rPr>
                <w:bCs/>
                <w:szCs w:val="20"/>
              </w:rPr>
              <w:t>02.12.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ECCBABD" w14:textId="77777777" w:rsidR="00D1320A" w:rsidRPr="00B95EC9" w:rsidRDefault="00D1320A" w:rsidP="00D75A1B">
            <w:pPr>
              <w:snapToGrid w:val="0"/>
              <w:rPr>
                <w:bCs/>
                <w:szCs w:val="20"/>
              </w:rPr>
            </w:pPr>
            <w:r w:rsidRPr="00B95EC9">
              <w:rPr>
                <w:bCs/>
                <w:szCs w:val="20"/>
              </w:rPr>
              <w:t>11.00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F24C863" w14:textId="77777777" w:rsidR="00D1320A" w:rsidRPr="00B95EC9" w:rsidRDefault="00D1320A" w:rsidP="00D75A1B">
            <w:pPr>
              <w:snapToGrid w:val="0"/>
              <w:rPr>
                <w:bCs/>
                <w:szCs w:val="20"/>
              </w:rPr>
            </w:pPr>
            <w:r w:rsidRPr="00B95EC9">
              <w:rPr>
                <w:bCs/>
                <w:szCs w:val="20"/>
              </w:rPr>
              <w:t>Firmung (WB)</w:t>
            </w:r>
          </w:p>
        </w:tc>
      </w:tr>
      <w:tr w:rsidR="00D1320A" w14:paraId="686D3A17"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36CF8898" w14:textId="77777777" w:rsidR="00D1320A" w:rsidRPr="00B95EC9" w:rsidRDefault="00D1320A" w:rsidP="00D75A1B">
            <w:pPr>
              <w:snapToGrid w:val="0"/>
              <w:rPr>
                <w:bCs/>
                <w:szCs w:val="20"/>
              </w:rPr>
            </w:pPr>
            <w:r>
              <w:rPr>
                <w:bCs/>
                <w:szCs w:val="20"/>
              </w:rPr>
              <w:t xml:space="preserve">Würzburg, </w:t>
            </w:r>
            <w:proofErr w:type="spellStart"/>
            <w:r w:rsidRPr="007C52A9">
              <w:rPr>
                <w:bCs/>
                <w:szCs w:val="20"/>
              </w:rPr>
              <w:t>Congress</w:t>
            </w:r>
            <w:proofErr w:type="spellEnd"/>
            <w:r w:rsidRPr="007C52A9">
              <w:rPr>
                <w:bCs/>
                <w:szCs w:val="20"/>
              </w:rPr>
              <w:t xml:space="preserve"> Centrum Würzburg</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2B7F4C0" w14:textId="77777777" w:rsidR="00D1320A" w:rsidRPr="00B95EC9" w:rsidRDefault="00D1320A" w:rsidP="00D75A1B">
            <w:pPr>
              <w:snapToGrid w:val="0"/>
              <w:rPr>
                <w:bCs/>
                <w:szCs w:val="20"/>
              </w:rPr>
            </w:pPr>
            <w:r>
              <w:rPr>
                <w:bCs/>
                <w:szCs w:val="20"/>
              </w:rPr>
              <w:t>02.12.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635592A" w14:textId="77777777" w:rsidR="00D1320A" w:rsidRPr="00B95EC9" w:rsidRDefault="00D1320A" w:rsidP="00D75A1B">
            <w:pPr>
              <w:snapToGrid w:val="0"/>
              <w:rPr>
                <w:bCs/>
                <w:szCs w:val="20"/>
              </w:rPr>
            </w:pPr>
            <w:r>
              <w:rPr>
                <w:bCs/>
                <w:szCs w:val="20"/>
              </w:rPr>
              <w:t>20.00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7AAA447" w14:textId="77777777" w:rsidR="00D1320A" w:rsidRPr="00B95EC9" w:rsidRDefault="00D1320A" w:rsidP="00D75A1B">
            <w:pPr>
              <w:snapToGrid w:val="0"/>
              <w:rPr>
                <w:bCs/>
                <w:szCs w:val="20"/>
              </w:rPr>
            </w:pPr>
            <w:r>
              <w:rPr>
                <w:bCs/>
                <w:szCs w:val="20"/>
              </w:rPr>
              <w:t>„Swinging Christmas“ – Benefizkonzert mit der Big Band der Bundeswehr zugunsten der diözesanen Hospiz- und Trauerarbeit des Malteser-Hilfsdienstes (B)</w:t>
            </w:r>
          </w:p>
        </w:tc>
      </w:tr>
      <w:tr w:rsidR="00D1320A" w14:paraId="7FBA38D3"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15A7FC3" w14:textId="77777777" w:rsidR="00D1320A" w:rsidRPr="00B95EC9" w:rsidRDefault="00D1320A" w:rsidP="00D75A1B">
            <w:pPr>
              <w:snapToGrid w:val="0"/>
              <w:rPr>
                <w:bCs/>
                <w:szCs w:val="20"/>
              </w:rPr>
            </w:pPr>
            <w:r w:rsidRPr="00B95EC9">
              <w:rPr>
                <w:bCs/>
                <w:szCs w:val="20"/>
              </w:rPr>
              <w:t>Ebern</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7E43BE6" w14:textId="77777777" w:rsidR="00D1320A" w:rsidRPr="00B95EC9" w:rsidRDefault="00D1320A" w:rsidP="00D75A1B">
            <w:pPr>
              <w:snapToGrid w:val="0"/>
              <w:rPr>
                <w:bCs/>
                <w:szCs w:val="20"/>
              </w:rPr>
            </w:pPr>
            <w:r w:rsidRPr="00B95EC9">
              <w:rPr>
                <w:bCs/>
                <w:szCs w:val="20"/>
              </w:rPr>
              <w:t>03.12.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9DABB27" w14:textId="77777777" w:rsidR="00D1320A" w:rsidRPr="00B95EC9" w:rsidRDefault="00D1320A" w:rsidP="00D75A1B">
            <w:pPr>
              <w:snapToGrid w:val="0"/>
              <w:rPr>
                <w:bCs/>
                <w:szCs w:val="20"/>
              </w:rPr>
            </w:pPr>
            <w:r w:rsidRPr="00B95EC9">
              <w:rPr>
                <w:bCs/>
                <w:szCs w:val="20"/>
              </w:rPr>
              <w:t>10.30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74A7D6A" w14:textId="77777777" w:rsidR="00D1320A" w:rsidRPr="00B95EC9" w:rsidRDefault="00D1320A" w:rsidP="00D75A1B">
            <w:pPr>
              <w:snapToGrid w:val="0"/>
              <w:rPr>
                <w:bCs/>
                <w:szCs w:val="20"/>
              </w:rPr>
            </w:pPr>
            <w:r w:rsidRPr="00B95EC9">
              <w:rPr>
                <w:bCs/>
                <w:szCs w:val="20"/>
              </w:rPr>
              <w:t>Firmung (WB)</w:t>
            </w:r>
          </w:p>
        </w:tc>
      </w:tr>
      <w:tr w:rsidR="00D1320A" w14:paraId="5D64FFB8"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2622F775" w14:textId="77777777" w:rsidR="00D1320A" w:rsidRPr="00B95EC9" w:rsidRDefault="00D1320A" w:rsidP="00D75A1B">
            <w:pPr>
              <w:snapToGrid w:val="0"/>
              <w:rPr>
                <w:bCs/>
                <w:szCs w:val="20"/>
              </w:rPr>
            </w:pPr>
            <w:r>
              <w:rPr>
                <w:bCs/>
                <w:szCs w:val="20"/>
              </w:rPr>
              <w:t>Würzburg, Neumünster</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267C0046" w14:textId="77777777" w:rsidR="00D1320A" w:rsidRPr="00B95EC9" w:rsidRDefault="00D1320A" w:rsidP="00D75A1B">
            <w:pPr>
              <w:snapToGrid w:val="0"/>
              <w:rPr>
                <w:bCs/>
                <w:szCs w:val="20"/>
              </w:rPr>
            </w:pPr>
            <w:r>
              <w:rPr>
                <w:bCs/>
                <w:szCs w:val="20"/>
              </w:rPr>
              <w:t>03.12.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E233CD1" w14:textId="77777777" w:rsidR="00D1320A" w:rsidRPr="00B95EC9" w:rsidRDefault="00D1320A" w:rsidP="00D75A1B">
            <w:pPr>
              <w:snapToGrid w:val="0"/>
              <w:rPr>
                <w:bCs/>
                <w:szCs w:val="20"/>
              </w:rPr>
            </w:pPr>
            <w:r>
              <w:rPr>
                <w:bCs/>
                <w:szCs w:val="20"/>
              </w:rPr>
              <w:t>17.30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8E11164" w14:textId="77777777" w:rsidR="00D1320A" w:rsidRPr="00B95EC9" w:rsidRDefault="00D1320A" w:rsidP="00D75A1B">
            <w:pPr>
              <w:snapToGrid w:val="0"/>
              <w:rPr>
                <w:bCs/>
                <w:szCs w:val="20"/>
              </w:rPr>
            </w:pPr>
            <w:r>
              <w:rPr>
                <w:bCs/>
                <w:szCs w:val="20"/>
              </w:rPr>
              <w:t>Kontemplative Messe im Advent (B)</w:t>
            </w:r>
          </w:p>
        </w:tc>
      </w:tr>
      <w:tr w:rsidR="00D1320A" w14:paraId="120D721F"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06B3203F" w14:textId="77777777" w:rsidR="00D1320A" w:rsidRPr="007B68E8" w:rsidRDefault="00D1320A" w:rsidP="00D75A1B">
            <w:pPr>
              <w:snapToGrid w:val="0"/>
              <w:rPr>
                <w:bCs/>
                <w:szCs w:val="20"/>
              </w:rPr>
            </w:pPr>
            <w:r w:rsidRPr="007B68E8">
              <w:rPr>
                <w:bCs/>
                <w:szCs w:val="20"/>
              </w:rPr>
              <w:t xml:space="preserve">Würzburg, </w:t>
            </w:r>
            <w:proofErr w:type="spellStart"/>
            <w:r w:rsidRPr="00EC5C7D">
              <w:rPr>
                <w:bCs/>
                <w:szCs w:val="20"/>
              </w:rPr>
              <w:t>AktivesBegegnungsZentrum</w:t>
            </w:r>
            <w:proofErr w:type="spellEnd"/>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20E8C1AB" w14:textId="77777777" w:rsidR="00D1320A" w:rsidRPr="007B68E8" w:rsidRDefault="00D1320A" w:rsidP="00D75A1B">
            <w:pPr>
              <w:snapToGrid w:val="0"/>
              <w:rPr>
                <w:bCs/>
                <w:szCs w:val="20"/>
              </w:rPr>
            </w:pPr>
            <w:r w:rsidRPr="007B68E8">
              <w:rPr>
                <w:bCs/>
                <w:szCs w:val="20"/>
              </w:rPr>
              <w:t>03.12.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C5A7A1D" w14:textId="77777777" w:rsidR="00D1320A" w:rsidRPr="007B68E8" w:rsidRDefault="00D1320A" w:rsidP="00D75A1B">
            <w:pPr>
              <w:snapToGrid w:val="0"/>
              <w:rPr>
                <w:bCs/>
                <w:szCs w:val="20"/>
              </w:rPr>
            </w:pPr>
            <w:r w:rsidRPr="007B68E8">
              <w:rPr>
                <w:bCs/>
                <w:szCs w:val="20"/>
              </w:rPr>
              <w:t>17.30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60B7ED4" w14:textId="77777777" w:rsidR="00D1320A" w:rsidRPr="007B68E8" w:rsidRDefault="00D1320A" w:rsidP="00D75A1B">
            <w:pPr>
              <w:rPr>
                <w:bCs/>
                <w:szCs w:val="20"/>
              </w:rPr>
            </w:pPr>
            <w:r w:rsidRPr="007B68E8">
              <w:rPr>
                <w:bCs/>
                <w:szCs w:val="20"/>
              </w:rPr>
              <w:t>Adventsfeier d</w:t>
            </w:r>
            <w:r>
              <w:rPr>
                <w:bCs/>
                <w:szCs w:val="20"/>
              </w:rPr>
              <w:t>er</w:t>
            </w:r>
            <w:r w:rsidRPr="007B68E8">
              <w:rPr>
                <w:bCs/>
                <w:szCs w:val="20"/>
              </w:rPr>
              <w:t xml:space="preserve"> Ehrenamtlichen Caritas-Laden (Schirmherr) (WB)</w:t>
            </w:r>
          </w:p>
        </w:tc>
      </w:tr>
      <w:tr w:rsidR="00D1320A" w14:paraId="046613C1"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5433ACF8" w14:textId="77777777" w:rsidR="00D1320A" w:rsidRPr="00B95EC9" w:rsidRDefault="00D1320A" w:rsidP="00D75A1B">
            <w:pPr>
              <w:snapToGrid w:val="0"/>
              <w:rPr>
                <w:bCs/>
                <w:szCs w:val="20"/>
              </w:rPr>
            </w:pPr>
            <w:r>
              <w:rPr>
                <w:bCs/>
                <w:szCs w:val="20"/>
              </w:rPr>
              <w:t>Würzburg</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D7F97C2" w14:textId="77777777" w:rsidR="00D1320A" w:rsidRPr="00B95EC9" w:rsidRDefault="00D1320A" w:rsidP="00D75A1B">
            <w:pPr>
              <w:snapToGrid w:val="0"/>
              <w:rPr>
                <w:bCs/>
                <w:szCs w:val="20"/>
              </w:rPr>
            </w:pPr>
            <w:r>
              <w:rPr>
                <w:bCs/>
                <w:szCs w:val="20"/>
              </w:rPr>
              <w:t>04.12.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2EDDC60" w14:textId="77777777" w:rsidR="00D1320A" w:rsidRPr="00B95EC9" w:rsidRDefault="00D1320A" w:rsidP="00D75A1B">
            <w:pPr>
              <w:snapToGrid w:val="0"/>
              <w:rPr>
                <w:bCs/>
                <w:szCs w:val="20"/>
              </w:rPr>
            </w:pPr>
            <w:r>
              <w:rPr>
                <w:bCs/>
                <w:szCs w:val="20"/>
              </w:rPr>
              <w:t>18.00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A2BFBC1" w14:textId="77777777" w:rsidR="00D1320A" w:rsidRPr="00B95EC9" w:rsidRDefault="00D1320A" w:rsidP="00D75A1B">
            <w:pPr>
              <w:snapToGrid w:val="0"/>
              <w:rPr>
                <w:bCs/>
                <w:szCs w:val="20"/>
              </w:rPr>
            </w:pPr>
            <w:r>
              <w:rPr>
                <w:bCs/>
                <w:szCs w:val="20"/>
              </w:rPr>
              <w:t xml:space="preserve">Adventliches </w:t>
            </w:r>
            <w:proofErr w:type="spellStart"/>
            <w:r>
              <w:rPr>
                <w:bCs/>
                <w:szCs w:val="20"/>
              </w:rPr>
              <w:t>Conveniat</w:t>
            </w:r>
            <w:proofErr w:type="spellEnd"/>
            <w:r>
              <w:rPr>
                <w:bCs/>
                <w:szCs w:val="20"/>
              </w:rPr>
              <w:t xml:space="preserve"> </w:t>
            </w:r>
            <w:r w:rsidRPr="00EC5C7D">
              <w:rPr>
                <w:bCs/>
                <w:szCs w:val="20"/>
              </w:rPr>
              <w:t>Ritterorden vom Heiligen Grab zu Jerusalem</w:t>
            </w:r>
            <w:r>
              <w:rPr>
                <w:bCs/>
                <w:szCs w:val="20"/>
              </w:rPr>
              <w:t xml:space="preserve"> (B)</w:t>
            </w:r>
          </w:p>
        </w:tc>
      </w:tr>
      <w:tr w:rsidR="00D1320A" w14:paraId="772B7317"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5B10883C" w14:textId="77777777" w:rsidR="00D1320A" w:rsidRPr="007B68E8" w:rsidRDefault="00D1320A" w:rsidP="00D75A1B">
            <w:pPr>
              <w:snapToGrid w:val="0"/>
              <w:rPr>
                <w:bCs/>
                <w:szCs w:val="20"/>
              </w:rPr>
            </w:pPr>
            <w:r w:rsidRPr="007B68E8">
              <w:rPr>
                <w:bCs/>
                <w:szCs w:val="20"/>
              </w:rPr>
              <w:t>Hettstadt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24475DAF" w14:textId="77777777" w:rsidR="00D1320A" w:rsidRPr="007B68E8" w:rsidRDefault="00D1320A" w:rsidP="00D75A1B">
            <w:pPr>
              <w:snapToGrid w:val="0"/>
              <w:rPr>
                <w:bCs/>
                <w:szCs w:val="20"/>
              </w:rPr>
            </w:pPr>
            <w:r w:rsidRPr="007B68E8">
              <w:rPr>
                <w:bCs/>
                <w:szCs w:val="20"/>
              </w:rPr>
              <w:t>05.12.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0E1CE06" w14:textId="77777777" w:rsidR="00D1320A" w:rsidRPr="007B68E8" w:rsidRDefault="00D1320A" w:rsidP="00D75A1B">
            <w:pPr>
              <w:snapToGrid w:val="0"/>
              <w:rPr>
                <w:bCs/>
                <w:szCs w:val="20"/>
              </w:rPr>
            </w:pPr>
            <w:r w:rsidRPr="007B68E8">
              <w:rPr>
                <w:bCs/>
                <w:szCs w:val="20"/>
              </w:rPr>
              <w:t>08.30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1A9B902" w14:textId="77777777" w:rsidR="00D1320A" w:rsidRPr="007B68E8" w:rsidRDefault="00D1320A" w:rsidP="00D75A1B">
            <w:pPr>
              <w:snapToGrid w:val="0"/>
              <w:rPr>
                <w:bCs/>
                <w:szCs w:val="20"/>
              </w:rPr>
            </w:pPr>
            <w:r w:rsidRPr="007B68E8">
              <w:rPr>
                <w:bCs/>
                <w:szCs w:val="20"/>
              </w:rPr>
              <w:t>Firmung (WB)</w:t>
            </w:r>
          </w:p>
        </w:tc>
      </w:tr>
      <w:tr w:rsidR="00D1320A" w14:paraId="62BA46DD"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58EB32BD" w14:textId="77777777" w:rsidR="00D1320A" w:rsidRPr="007B68E8" w:rsidRDefault="00D1320A" w:rsidP="00D75A1B">
            <w:pPr>
              <w:snapToGrid w:val="0"/>
              <w:rPr>
                <w:bCs/>
                <w:szCs w:val="20"/>
              </w:rPr>
            </w:pPr>
            <w:r w:rsidRPr="007B68E8">
              <w:rPr>
                <w:bCs/>
                <w:szCs w:val="20"/>
              </w:rPr>
              <w:t>Neubrunn</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2066064" w14:textId="77777777" w:rsidR="00D1320A" w:rsidRPr="007B68E8" w:rsidRDefault="00D1320A" w:rsidP="00D75A1B">
            <w:pPr>
              <w:snapToGrid w:val="0"/>
              <w:rPr>
                <w:bCs/>
                <w:szCs w:val="20"/>
              </w:rPr>
            </w:pPr>
            <w:r w:rsidRPr="007B68E8">
              <w:rPr>
                <w:bCs/>
                <w:szCs w:val="20"/>
              </w:rPr>
              <w:t>05.12.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9ACAD19" w14:textId="77777777" w:rsidR="00D1320A" w:rsidRPr="007B68E8" w:rsidRDefault="00D1320A" w:rsidP="00D75A1B">
            <w:pPr>
              <w:snapToGrid w:val="0"/>
              <w:rPr>
                <w:bCs/>
                <w:szCs w:val="20"/>
              </w:rPr>
            </w:pPr>
            <w:r w:rsidRPr="007B68E8">
              <w:rPr>
                <w:bCs/>
                <w:szCs w:val="20"/>
              </w:rPr>
              <w:t>11.00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07990F1" w14:textId="77777777" w:rsidR="00D1320A" w:rsidRPr="007B68E8" w:rsidRDefault="00D1320A" w:rsidP="00D75A1B">
            <w:pPr>
              <w:snapToGrid w:val="0"/>
              <w:rPr>
                <w:bCs/>
                <w:szCs w:val="20"/>
              </w:rPr>
            </w:pPr>
            <w:r w:rsidRPr="007B68E8">
              <w:rPr>
                <w:bCs/>
                <w:szCs w:val="20"/>
              </w:rPr>
              <w:t>Firmung (WB)</w:t>
            </w:r>
          </w:p>
        </w:tc>
      </w:tr>
      <w:tr w:rsidR="00D1320A" w14:paraId="7F69A83C"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F3D79E8" w14:textId="77777777" w:rsidR="00D1320A" w:rsidRPr="00B95EC9" w:rsidRDefault="00D1320A" w:rsidP="00D75A1B">
            <w:pPr>
              <w:snapToGrid w:val="0"/>
              <w:rPr>
                <w:bCs/>
                <w:szCs w:val="20"/>
              </w:rPr>
            </w:pPr>
            <w:r>
              <w:rPr>
                <w:bCs/>
                <w:szCs w:val="20"/>
              </w:rPr>
              <w:t xml:space="preserve">Würzburg, </w:t>
            </w:r>
            <w:proofErr w:type="spellStart"/>
            <w:r>
              <w:rPr>
                <w:bCs/>
                <w:szCs w:val="20"/>
              </w:rPr>
              <w:t>Burkardushaus</w:t>
            </w:r>
            <w:proofErr w:type="spellEnd"/>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47A8928" w14:textId="77777777" w:rsidR="00D1320A" w:rsidRPr="00B95EC9" w:rsidRDefault="00D1320A" w:rsidP="00D75A1B">
            <w:pPr>
              <w:snapToGrid w:val="0"/>
              <w:rPr>
                <w:bCs/>
                <w:szCs w:val="20"/>
              </w:rPr>
            </w:pPr>
            <w:r>
              <w:rPr>
                <w:bCs/>
                <w:szCs w:val="20"/>
              </w:rPr>
              <w:t>05.12.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BEC8F22" w14:textId="77777777" w:rsidR="00D1320A" w:rsidRPr="00B95EC9" w:rsidRDefault="00D1320A" w:rsidP="00D75A1B">
            <w:pPr>
              <w:snapToGrid w:val="0"/>
              <w:rPr>
                <w:bCs/>
                <w:szCs w:val="20"/>
              </w:rPr>
            </w:pPr>
            <w:r>
              <w:rPr>
                <w:bCs/>
                <w:szCs w:val="20"/>
              </w:rPr>
              <w:t>15.00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D3BEFC1" w14:textId="77777777" w:rsidR="00D1320A" w:rsidRPr="00B95EC9" w:rsidRDefault="00D1320A" w:rsidP="00D75A1B">
            <w:pPr>
              <w:snapToGrid w:val="0"/>
              <w:rPr>
                <w:bCs/>
                <w:szCs w:val="20"/>
              </w:rPr>
            </w:pPr>
            <w:r>
              <w:rPr>
                <w:szCs w:val="20"/>
              </w:rPr>
              <w:t>Jahresversammlung</w:t>
            </w:r>
            <w:r>
              <w:rPr>
                <w:bCs/>
                <w:szCs w:val="20"/>
              </w:rPr>
              <w:t xml:space="preserve"> Diözesangeschichtsverein (B + WB)</w:t>
            </w:r>
          </w:p>
        </w:tc>
      </w:tr>
      <w:tr w:rsidR="00D1320A" w14:paraId="03B43763"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3680002" w14:textId="77777777" w:rsidR="00D1320A" w:rsidRPr="007B68E8" w:rsidRDefault="00D1320A" w:rsidP="00D75A1B">
            <w:pPr>
              <w:snapToGrid w:val="0"/>
              <w:rPr>
                <w:bCs/>
                <w:szCs w:val="20"/>
              </w:rPr>
            </w:pPr>
            <w:r w:rsidRPr="007B68E8">
              <w:rPr>
                <w:bCs/>
                <w:szCs w:val="20"/>
              </w:rPr>
              <w:t>Würzburg Priesterseminar</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7D50A18" w14:textId="77777777" w:rsidR="00D1320A" w:rsidRPr="007B68E8" w:rsidRDefault="00D1320A" w:rsidP="00D75A1B">
            <w:pPr>
              <w:snapToGrid w:val="0"/>
              <w:rPr>
                <w:bCs/>
                <w:szCs w:val="20"/>
              </w:rPr>
            </w:pPr>
            <w:r w:rsidRPr="007B68E8">
              <w:rPr>
                <w:bCs/>
                <w:szCs w:val="20"/>
              </w:rPr>
              <w:t>05.12.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2F10B7D" w14:textId="77777777" w:rsidR="00D1320A" w:rsidRPr="007B68E8" w:rsidRDefault="00D1320A" w:rsidP="00D75A1B">
            <w:pPr>
              <w:snapToGrid w:val="0"/>
              <w:rPr>
                <w:bCs/>
                <w:szCs w:val="20"/>
              </w:rPr>
            </w:pPr>
            <w:r w:rsidRPr="007B68E8">
              <w:rPr>
                <w:bCs/>
                <w:szCs w:val="20"/>
              </w:rPr>
              <w:t>17.00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452B345" w14:textId="77777777" w:rsidR="00D1320A" w:rsidRDefault="00D1320A" w:rsidP="00D75A1B">
            <w:pPr>
              <w:snapToGrid w:val="0"/>
              <w:rPr>
                <w:szCs w:val="20"/>
              </w:rPr>
            </w:pPr>
            <w:r>
              <w:rPr>
                <w:szCs w:val="20"/>
              </w:rPr>
              <w:t>Adventsfeier Priesterseminar (WB)</w:t>
            </w:r>
          </w:p>
        </w:tc>
      </w:tr>
      <w:tr w:rsidR="00D1320A" w14:paraId="11264272"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33BD71DC" w14:textId="77777777" w:rsidR="00D1320A" w:rsidRPr="00B95EC9" w:rsidRDefault="00D1320A" w:rsidP="00D75A1B">
            <w:pPr>
              <w:snapToGrid w:val="0"/>
              <w:rPr>
                <w:bCs/>
                <w:szCs w:val="20"/>
              </w:rPr>
            </w:pPr>
            <w:r>
              <w:rPr>
                <w:bCs/>
                <w:szCs w:val="20"/>
              </w:rPr>
              <w:t>Gemünden, Kreuzschwestern</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5C5D4CD" w14:textId="77777777" w:rsidR="00D1320A" w:rsidRPr="00B95EC9" w:rsidRDefault="00D1320A" w:rsidP="00D75A1B">
            <w:pPr>
              <w:snapToGrid w:val="0"/>
              <w:rPr>
                <w:bCs/>
                <w:szCs w:val="20"/>
              </w:rPr>
            </w:pPr>
            <w:r>
              <w:rPr>
                <w:bCs/>
                <w:szCs w:val="20"/>
              </w:rPr>
              <w:t>06.12.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18161B7" w14:textId="77777777" w:rsidR="00D1320A" w:rsidRPr="00B95EC9" w:rsidRDefault="00D1320A" w:rsidP="00D75A1B">
            <w:pPr>
              <w:snapToGrid w:val="0"/>
              <w:rPr>
                <w:bCs/>
                <w:szCs w:val="20"/>
              </w:rPr>
            </w:pPr>
            <w:r>
              <w:rPr>
                <w:bCs/>
                <w:szCs w:val="20"/>
              </w:rPr>
              <w:t>09.00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B8E6786" w14:textId="77777777" w:rsidR="00D1320A" w:rsidRPr="00B95EC9" w:rsidRDefault="00D1320A" w:rsidP="00D75A1B">
            <w:pPr>
              <w:snapToGrid w:val="0"/>
              <w:rPr>
                <w:bCs/>
                <w:szCs w:val="20"/>
              </w:rPr>
            </w:pPr>
            <w:r>
              <w:rPr>
                <w:bCs/>
                <w:szCs w:val="20"/>
              </w:rPr>
              <w:t xml:space="preserve">Geistliche Zeit für Gottesdienstbeauftragte und </w:t>
            </w:r>
            <w:proofErr w:type="spellStart"/>
            <w:proofErr w:type="gramStart"/>
            <w:r>
              <w:rPr>
                <w:bCs/>
                <w:szCs w:val="20"/>
              </w:rPr>
              <w:t>Kommunionhelfer:innen</w:t>
            </w:r>
            <w:proofErr w:type="spellEnd"/>
            <w:proofErr w:type="gramEnd"/>
            <w:r>
              <w:rPr>
                <w:bCs/>
                <w:szCs w:val="20"/>
              </w:rPr>
              <w:t xml:space="preserve"> des Dekanats Main-Spessart (B)</w:t>
            </w:r>
          </w:p>
        </w:tc>
      </w:tr>
      <w:tr w:rsidR="00D1320A" w14:paraId="69F801F3"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03CFBCD3" w14:textId="77777777" w:rsidR="00D1320A" w:rsidRPr="007B68E8" w:rsidRDefault="00D1320A" w:rsidP="00D75A1B">
            <w:pPr>
              <w:snapToGrid w:val="0"/>
              <w:rPr>
                <w:bCs/>
                <w:szCs w:val="20"/>
              </w:rPr>
            </w:pPr>
            <w:r w:rsidRPr="007B68E8">
              <w:rPr>
                <w:bCs/>
                <w:szCs w:val="20"/>
              </w:rPr>
              <w:t>Würzburg, Dom</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38BA0F9" w14:textId="77777777" w:rsidR="00D1320A" w:rsidRPr="007B68E8" w:rsidRDefault="00D1320A" w:rsidP="00D75A1B">
            <w:pPr>
              <w:snapToGrid w:val="0"/>
              <w:rPr>
                <w:bCs/>
                <w:szCs w:val="20"/>
              </w:rPr>
            </w:pPr>
            <w:r w:rsidRPr="007B68E8">
              <w:rPr>
                <w:bCs/>
                <w:szCs w:val="20"/>
              </w:rPr>
              <w:t>07.12.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EAB64BF" w14:textId="77777777" w:rsidR="00D1320A" w:rsidRPr="007B68E8" w:rsidRDefault="00D1320A" w:rsidP="00D75A1B">
            <w:pPr>
              <w:snapToGrid w:val="0"/>
              <w:rPr>
                <w:bCs/>
                <w:szCs w:val="20"/>
              </w:rPr>
            </w:pPr>
            <w:r w:rsidRPr="007B68E8">
              <w:rPr>
                <w:bCs/>
                <w:szCs w:val="20"/>
              </w:rPr>
              <w:t>10.00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044C9A2" w14:textId="77777777" w:rsidR="00D1320A" w:rsidRPr="007B68E8" w:rsidRDefault="00D1320A" w:rsidP="00D75A1B">
            <w:pPr>
              <w:snapToGrid w:val="0"/>
              <w:rPr>
                <w:bCs/>
                <w:szCs w:val="20"/>
              </w:rPr>
            </w:pPr>
            <w:proofErr w:type="spellStart"/>
            <w:r w:rsidRPr="007B68E8">
              <w:rPr>
                <w:bCs/>
                <w:szCs w:val="20"/>
              </w:rPr>
              <w:t>Konventmesse</w:t>
            </w:r>
            <w:proofErr w:type="spellEnd"/>
            <w:r w:rsidRPr="007B68E8">
              <w:rPr>
                <w:bCs/>
                <w:szCs w:val="20"/>
              </w:rPr>
              <w:t xml:space="preserve"> (WB)</w:t>
            </w:r>
          </w:p>
        </w:tc>
      </w:tr>
      <w:tr w:rsidR="00D1320A" w14:paraId="55C45293"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6A6FA6A9" w14:textId="77777777" w:rsidR="00D1320A" w:rsidRPr="007B68E8" w:rsidRDefault="00D1320A" w:rsidP="00D75A1B">
            <w:pPr>
              <w:snapToGrid w:val="0"/>
              <w:rPr>
                <w:bCs/>
                <w:szCs w:val="20"/>
              </w:rPr>
            </w:pPr>
            <w:r w:rsidRPr="007B68E8">
              <w:rPr>
                <w:bCs/>
                <w:szCs w:val="20"/>
              </w:rPr>
              <w:lastRenderedPageBreak/>
              <w:t>Würzburg, Krypta</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8599263" w14:textId="77777777" w:rsidR="00D1320A" w:rsidRPr="007B68E8" w:rsidRDefault="00D1320A" w:rsidP="00D75A1B">
            <w:pPr>
              <w:snapToGrid w:val="0"/>
              <w:rPr>
                <w:bCs/>
                <w:szCs w:val="20"/>
              </w:rPr>
            </w:pPr>
            <w:r w:rsidRPr="007B68E8">
              <w:rPr>
                <w:bCs/>
                <w:szCs w:val="20"/>
              </w:rPr>
              <w:t>07.12.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F51B681" w14:textId="77777777" w:rsidR="00D1320A" w:rsidRPr="007B68E8" w:rsidRDefault="00D1320A" w:rsidP="00D75A1B">
            <w:pPr>
              <w:snapToGrid w:val="0"/>
              <w:rPr>
                <w:bCs/>
                <w:szCs w:val="20"/>
              </w:rPr>
            </w:pPr>
            <w:r w:rsidRPr="007B68E8">
              <w:rPr>
                <w:bCs/>
                <w:szCs w:val="20"/>
              </w:rPr>
              <w:t>11.00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CD36B32" w14:textId="77777777" w:rsidR="00D1320A" w:rsidRPr="007B68E8" w:rsidRDefault="00D1320A" w:rsidP="00D75A1B">
            <w:pPr>
              <w:snapToGrid w:val="0"/>
              <w:rPr>
                <w:bCs/>
                <w:szCs w:val="20"/>
              </w:rPr>
            </w:pPr>
            <w:r w:rsidRPr="007B68E8">
              <w:rPr>
                <w:bCs/>
                <w:szCs w:val="20"/>
              </w:rPr>
              <w:t xml:space="preserve">Kranzniederlegung </w:t>
            </w:r>
            <w:r>
              <w:rPr>
                <w:bCs/>
                <w:szCs w:val="20"/>
              </w:rPr>
              <w:t>–</w:t>
            </w:r>
            <w:r w:rsidRPr="007B68E8">
              <w:rPr>
                <w:bCs/>
                <w:szCs w:val="20"/>
              </w:rPr>
              <w:t xml:space="preserve"> Gedenken Bischof Konrad von Querfurt (WB)</w:t>
            </w:r>
          </w:p>
        </w:tc>
      </w:tr>
      <w:tr w:rsidR="00D1320A" w14:paraId="19B6A1DF"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67A0C384" w14:textId="77777777" w:rsidR="00D1320A" w:rsidRPr="00B95EC9" w:rsidRDefault="00D1320A" w:rsidP="00D75A1B">
            <w:pPr>
              <w:snapToGrid w:val="0"/>
              <w:rPr>
                <w:bCs/>
                <w:szCs w:val="20"/>
              </w:rPr>
            </w:pPr>
            <w:r>
              <w:rPr>
                <w:bCs/>
                <w:szCs w:val="20"/>
              </w:rPr>
              <w:t>Würzburg</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D79914C" w14:textId="77777777" w:rsidR="00D1320A" w:rsidRPr="00B95EC9" w:rsidRDefault="00D1320A" w:rsidP="00D75A1B">
            <w:pPr>
              <w:snapToGrid w:val="0"/>
              <w:rPr>
                <w:bCs/>
                <w:szCs w:val="20"/>
              </w:rPr>
            </w:pPr>
            <w:r>
              <w:rPr>
                <w:bCs/>
                <w:szCs w:val="20"/>
              </w:rPr>
              <w:t>08.12.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BC7CB21" w14:textId="77777777" w:rsidR="00D1320A" w:rsidRPr="00B95EC9" w:rsidRDefault="00D1320A" w:rsidP="00D75A1B">
            <w:pPr>
              <w:snapToGrid w:val="0"/>
              <w:rPr>
                <w:bCs/>
                <w:szCs w:val="20"/>
              </w:rPr>
            </w:pPr>
            <w:r>
              <w:rPr>
                <w:bCs/>
                <w:szCs w:val="20"/>
              </w:rPr>
              <w:t>15.00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AC88583" w14:textId="77777777" w:rsidR="00D1320A" w:rsidRPr="00B95EC9" w:rsidRDefault="00D1320A" w:rsidP="00D75A1B">
            <w:pPr>
              <w:snapToGrid w:val="0"/>
              <w:rPr>
                <w:bCs/>
                <w:szCs w:val="20"/>
              </w:rPr>
            </w:pPr>
            <w:r>
              <w:rPr>
                <w:bCs/>
                <w:szCs w:val="20"/>
              </w:rPr>
              <w:t>Adventsbesuch Haus Sankt Lioba (B)</w:t>
            </w:r>
          </w:p>
        </w:tc>
      </w:tr>
      <w:tr w:rsidR="00D1320A" w14:paraId="27978C0F"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0E6CB318" w14:textId="77777777" w:rsidR="00D1320A" w:rsidRDefault="00D1320A" w:rsidP="00D75A1B">
            <w:pPr>
              <w:snapToGrid w:val="0"/>
              <w:rPr>
                <w:bCs/>
                <w:szCs w:val="20"/>
              </w:rPr>
            </w:pPr>
            <w:r>
              <w:rPr>
                <w:bCs/>
                <w:szCs w:val="20"/>
              </w:rPr>
              <w:t>Würzburg, Augustinerkirche</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B1F5357" w14:textId="77777777" w:rsidR="00D1320A" w:rsidRDefault="00D1320A" w:rsidP="00D75A1B">
            <w:pPr>
              <w:snapToGrid w:val="0"/>
              <w:rPr>
                <w:bCs/>
                <w:szCs w:val="20"/>
              </w:rPr>
            </w:pPr>
            <w:r>
              <w:rPr>
                <w:bCs/>
                <w:szCs w:val="20"/>
              </w:rPr>
              <w:t>08.12.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BCD3693" w14:textId="77777777" w:rsidR="00D1320A" w:rsidRPr="007C52A9" w:rsidRDefault="00D1320A" w:rsidP="00D75A1B">
            <w:pPr>
              <w:snapToGrid w:val="0"/>
              <w:rPr>
                <w:bCs/>
                <w:szCs w:val="20"/>
              </w:rPr>
            </w:pPr>
            <w:r w:rsidRPr="007C52A9">
              <w:rPr>
                <w:bCs/>
                <w:szCs w:val="20"/>
              </w:rPr>
              <w:t>17.00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AB39CEB" w14:textId="77777777" w:rsidR="00D1320A" w:rsidRPr="007C52A9" w:rsidRDefault="00D1320A" w:rsidP="00D75A1B">
            <w:pPr>
              <w:snapToGrid w:val="0"/>
              <w:rPr>
                <w:bCs/>
                <w:szCs w:val="20"/>
              </w:rPr>
            </w:pPr>
            <w:r w:rsidRPr="007C52A9">
              <w:rPr>
                <w:bCs/>
                <w:szCs w:val="20"/>
              </w:rPr>
              <w:t>Musik u</w:t>
            </w:r>
            <w:r>
              <w:rPr>
                <w:bCs/>
                <w:szCs w:val="20"/>
              </w:rPr>
              <w:t>nd</w:t>
            </w:r>
            <w:r w:rsidRPr="007C52A9">
              <w:rPr>
                <w:bCs/>
                <w:szCs w:val="20"/>
              </w:rPr>
              <w:t xml:space="preserve"> Meditation im Advent (WB </w:t>
            </w:r>
            <w:proofErr w:type="spellStart"/>
            <w:r w:rsidRPr="007C52A9">
              <w:rPr>
                <w:bCs/>
                <w:szCs w:val="20"/>
              </w:rPr>
              <w:t>em</w:t>
            </w:r>
            <w:proofErr w:type="spellEnd"/>
            <w:r w:rsidRPr="007C52A9">
              <w:rPr>
                <w:bCs/>
                <w:szCs w:val="20"/>
              </w:rPr>
              <w:t>.)</w:t>
            </w:r>
          </w:p>
        </w:tc>
      </w:tr>
      <w:tr w:rsidR="00D1320A" w14:paraId="6C05C0E0"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68E4D66" w14:textId="77777777" w:rsidR="00D1320A" w:rsidRPr="00B95EC9" w:rsidRDefault="00D1320A" w:rsidP="00D75A1B">
            <w:pPr>
              <w:snapToGrid w:val="0"/>
              <w:rPr>
                <w:bCs/>
                <w:szCs w:val="20"/>
              </w:rPr>
            </w:pPr>
            <w:r>
              <w:rPr>
                <w:bCs/>
                <w:szCs w:val="20"/>
              </w:rPr>
              <w:t>Würzburg, Augustiner</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C3C16A6" w14:textId="77777777" w:rsidR="00D1320A" w:rsidRPr="00B95EC9" w:rsidRDefault="00D1320A" w:rsidP="00D75A1B">
            <w:pPr>
              <w:snapToGrid w:val="0"/>
              <w:rPr>
                <w:bCs/>
                <w:szCs w:val="20"/>
              </w:rPr>
            </w:pPr>
            <w:r>
              <w:rPr>
                <w:bCs/>
                <w:szCs w:val="20"/>
              </w:rPr>
              <w:t>09.12.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83DBAEB" w14:textId="77777777" w:rsidR="00D1320A" w:rsidRPr="00B95EC9" w:rsidRDefault="00D1320A" w:rsidP="00D75A1B">
            <w:pPr>
              <w:snapToGrid w:val="0"/>
              <w:rPr>
                <w:bCs/>
                <w:szCs w:val="20"/>
              </w:rPr>
            </w:pPr>
            <w:r>
              <w:rPr>
                <w:bCs/>
                <w:szCs w:val="20"/>
              </w:rPr>
              <w:t>17.00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3389054" w14:textId="77777777" w:rsidR="00D1320A" w:rsidRPr="00B95EC9" w:rsidRDefault="00D1320A" w:rsidP="00D75A1B">
            <w:pPr>
              <w:snapToGrid w:val="0"/>
              <w:rPr>
                <w:bCs/>
                <w:szCs w:val="20"/>
              </w:rPr>
            </w:pPr>
            <w:r>
              <w:rPr>
                <w:bCs/>
                <w:szCs w:val="20"/>
              </w:rPr>
              <w:t>Meditation im Advent (B)</w:t>
            </w:r>
          </w:p>
        </w:tc>
      </w:tr>
      <w:tr w:rsidR="00D1320A" w14:paraId="7EF74376"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33C553D4" w14:textId="77777777" w:rsidR="00D1320A" w:rsidRDefault="00D1320A" w:rsidP="00D75A1B">
            <w:pPr>
              <w:snapToGrid w:val="0"/>
              <w:rPr>
                <w:bCs/>
                <w:szCs w:val="20"/>
              </w:rPr>
            </w:pPr>
            <w:r>
              <w:rPr>
                <w:bCs/>
                <w:szCs w:val="20"/>
              </w:rPr>
              <w:t>Rom</w:t>
            </w:r>
          </w:p>
        </w:tc>
        <w:tc>
          <w:tcPr>
            <w:tcW w:w="2401" w:type="dxa"/>
            <w:gridSpan w:val="2"/>
            <w:tcBorders>
              <w:top w:val="single" w:sz="4" w:space="0" w:color="000000"/>
              <w:left w:val="single" w:sz="4" w:space="0" w:color="000000"/>
              <w:bottom w:val="single" w:sz="4" w:space="0" w:color="000000"/>
              <w:right w:val="single" w:sz="4" w:space="0" w:color="000000"/>
            </w:tcBorders>
            <w:shd w:val="clear" w:color="auto" w:fill="auto"/>
          </w:tcPr>
          <w:p w14:paraId="342DA8A2" w14:textId="77777777" w:rsidR="00D1320A" w:rsidRPr="007C52A9" w:rsidRDefault="00D1320A" w:rsidP="00D75A1B">
            <w:pPr>
              <w:snapToGrid w:val="0"/>
              <w:rPr>
                <w:bCs/>
                <w:szCs w:val="20"/>
              </w:rPr>
            </w:pPr>
            <w:r>
              <w:rPr>
                <w:bCs/>
                <w:szCs w:val="20"/>
              </w:rPr>
              <w:t>09. bis 12.12.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6AB26AB" w14:textId="77777777" w:rsidR="00D1320A" w:rsidRPr="007C52A9" w:rsidRDefault="00D1320A" w:rsidP="00D75A1B">
            <w:pPr>
              <w:snapToGrid w:val="0"/>
              <w:rPr>
                <w:bCs/>
                <w:szCs w:val="20"/>
              </w:rPr>
            </w:pPr>
            <w:r w:rsidRPr="007C52A9">
              <w:rPr>
                <w:bCs/>
                <w:szCs w:val="20"/>
              </w:rPr>
              <w:t>Treffen mit den Verantwortlichen in der Gefangenenseelsorge im H</w:t>
            </w:r>
            <w:r>
              <w:rPr>
                <w:bCs/>
                <w:szCs w:val="20"/>
              </w:rPr>
              <w:t>eiligen</w:t>
            </w:r>
            <w:r w:rsidRPr="007C52A9">
              <w:rPr>
                <w:bCs/>
                <w:szCs w:val="20"/>
              </w:rPr>
              <w:t xml:space="preserve"> Jahr 2025 (WB </w:t>
            </w:r>
            <w:proofErr w:type="spellStart"/>
            <w:r w:rsidRPr="007C52A9">
              <w:rPr>
                <w:bCs/>
                <w:szCs w:val="20"/>
              </w:rPr>
              <w:t>em</w:t>
            </w:r>
            <w:proofErr w:type="spellEnd"/>
            <w:r w:rsidRPr="007C52A9">
              <w:rPr>
                <w:bCs/>
                <w:szCs w:val="20"/>
              </w:rPr>
              <w:t>.)</w:t>
            </w:r>
          </w:p>
        </w:tc>
      </w:tr>
      <w:tr w:rsidR="00D1320A" w14:paraId="5D3D97A8"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6EE401CC" w14:textId="77777777" w:rsidR="00D1320A" w:rsidRPr="00B95EC9" w:rsidRDefault="00D1320A" w:rsidP="00D75A1B">
            <w:pPr>
              <w:snapToGrid w:val="0"/>
              <w:rPr>
                <w:bCs/>
                <w:szCs w:val="20"/>
              </w:rPr>
            </w:pPr>
            <w:r>
              <w:rPr>
                <w:bCs/>
                <w:szCs w:val="20"/>
              </w:rPr>
              <w:t>Würzburg, Neumünster</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C25D9BC" w14:textId="77777777" w:rsidR="00D1320A" w:rsidRPr="00B95EC9" w:rsidRDefault="00D1320A" w:rsidP="00D75A1B">
            <w:pPr>
              <w:snapToGrid w:val="0"/>
              <w:rPr>
                <w:bCs/>
                <w:szCs w:val="20"/>
              </w:rPr>
            </w:pPr>
            <w:r>
              <w:rPr>
                <w:bCs/>
                <w:szCs w:val="20"/>
              </w:rPr>
              <w:t>10.12.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31EC70F" w14:textId="77777777" w:rsidR="00D1320A" w:rsidRPr="00B95EC9" w:rsidRDefault="00D1320A" w:rsidP="00D75A1B">
            <w:pPr>
              <w:snapToGrid w:val="0"/>
              <w:rPr>
                <w:bCs/>
                <w:szCs w:val="20"/>
              </w:rPr>
            </w:pPr>
            <w:r>
              <w:rPr>
                <w:bCs/>
                <w:szCs w:val="20"/>
              </w:rPr>
              <w:t>17.30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EC7420C" w14:textId="77777777" w:rsidR="00D1320A" w:rsidRPr="00B95EC9" w:rsidRDefault="00D1320A" w:rsidP="00D75A1B">
            <w:pPr>
              <w:snapToGrid w:val="0"/>
              <w:rPr>
                <w:bCs/>
                <w:szCs w:val="20"/>
              </w:rPr>
            </w:pPr>
            <w:r>
              <w:rPr>
                <w:bCs/>
                <w:szCs w:val="20"/>
              </w:rPr>
              <w:t>Kontemplative Messe im Advent (B)</w:t>
            </w:r>
          </w:p>
        </w:tc>
      </w:tr>
      <w:tr w:rsidR="00D1320A" w14:paraId="0934ACA1"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EEFE4F2" w14:textId="77777777" w:rsidR="00D1320A" w:rsidRPr="007B68E8" w:rsidRDefault="00D1320A" w:rsidP="00D75A1B">
            <w:pPr>
              <w:snapToGrid w:val="0"/>
              <w:rPr>
                <w:bCs/>
                <w:szCs w:val="20"/>
              </w:rPr>
            </w:pPr>
            <w:r w:rsidRPr="007B68E8">
              <w:rPr>
                <w:bCs/>
                <w:szCs w:val="20"/>
              </w:rPr>
              <w:t>Bad Mergentheim, Altenheim H</w:t>
            </w:r>
            <w:r>
              <w:rPr>
                <w:bCs/>
                <w:szCs w:val="20"/>
              </w:rPr>
              <w:t>eilig</w:t>
            </w:r>
            <w:r w:rsidRPr="007B68E8">
              <w:rPr>
                <w:bCs/>
                <w:szCs w:val="20"/>
              </w:rPr>
              <w:t xml:space="preserve"> Geist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42ED461" w14:textId="77777777" w:rsidR="00D1320A" w:rsidRPr="007B68E8" w:rsidRDefault="00D1320A" w:rsidP="00D75A1B">
            <w:pPr>
              <w:snapToGrid w:val="0"/>
              <w:rPr>
                <w:bCs/>
                <w:szCs w:val="20"/>
              </w:rPr>
            </w:pPr>
            <w:r w:rsidRPr="007B68E8">
              <w:rPr>
                <w:bCs/>
                <w:szCs w:val="20"/>
              </w:rPr>
              <w:t>12.12.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3967D7B" w14:textId="77777777" w:rsidR="00D1320A" w:rsidRPr="007B68E8" w:rsidRDefault="00D1320A" w:rsidP="00D75A1B">
            <w:pPr>
              <w:snapToGrid w:val="0"/>
              <w:rPr>
                <w:bCs/>
                <w:szCs w:val="20"/>
              </w:rPr>
            </w:pPr>
            <w:r w:rsidRPr="007B68E8">
              <w:rPr>
                <w:bCs/>
                <w:szCs w:val="20"/>
              </w:rPr>
              <w:t>13.00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F58B56A" w14:textId="77777777" w:rsidR="00D1320A" w:rsidRPr="007B68E8" w:rsidRDefault="00D1320A" w:rsidP="00D75A1B">
            <w:pPr>
              <w:snapToGrid w:val="0"/>
              <w:rPr>
                <w:bCs/>
                <w:szCs w:val="20"/>
              </w:rPr>
            </w:pPr>
            <w:r w:rsidRPr="007B68E8">
              <w:rPr>
                <w:bCs/>
                <w:szCs w:val="20"/>
              </w:rPr>
              <w:t>Adventsbesuch (WB)</w:t>
            </w:r>
          </w:p>
        </w:tc>
      </w:tr>
      <w:tr w:rsidR="00D1320A" w14:paraId="3BCFF51A"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4CF5F8D" w14:textId="77777777" w:rsidR="00D1320A" w:rsidRPr="007B68E8" w:rsidRDefault="00D1320A" w:rsidP="00D75A1B">
            <w:pPr>
              <w:snapToGrid w:val="0"/>
              <w:rPr>
                <w:bCs/>
                <w:szCs w:val="20"/>
              </w:rPr>
            </w:pPr>
            <w:r w:rsidRPr="007B68E8">
              <w:rPr>
                <w:bCs/>
                <w:szCs w:val="20"/>
              </w:rPr>
              <w:t>Giebelstadt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2916D80" w14:textId="77777777" w:rsidR="00D1320A" w:rsidRPr="007B68E8" w:rsidRDefault="00D1320A" w:rsidP="00D75A1B">
            <w:pPr>
              <w:snapToGrid w:val="0"/>
              <w:rPr>
                <w:bCs/>
                <w:szCs w:val="20"/>
              </w:rPr>
            </w:pPr>
            <w:r w:rsidRPr="007B68E8">
              <w:rPr>
                <w:bCs/>
                <w:szCs w:val="20"/>
              </w:rPr>
              <w:t>12.12.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022BA12" w14:textId="77777777" w:rsidR="00D1320A" w:rsidRPr="007B68E8" w:rsidRDefault="00D1320A" w:rsidP="00D75A1B">
            <w:pPr>
              <w:snapToGrid w:val="0"/>
              <w:rPr>
                <w:bCs/>
                <w:szCs w:val="20"/>
              </w:rPr>
            </w:pPr>
            <w:r w:rsidRPr="007B68E8">
              <w:rPr>
                <w:bCs/>
                <w:szCs w:val="20"/>
              </w:rPr>
              <w:t>15.00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F48ED99" w14:textId="77777777" w:rsidR="00D1320A" w:rsidRPr="007B68E8" w:rsidRDefault="00D1320A" w:rsidP="00D75A1B">
            <w:pPr>
              <w:snapToGrid w:val="0"/>
              <w:rPr>
                <w:bCs/>
                <w:szCs w:val="20"/>
              </w:rPr>
            </w:pPr>
            <w:r w:rsidRPr="007B68E8">
              <w:rPr>
                <w:bCs/>
                <w:szCs w:val="20"/>
              </w:rPr>
              <w:t>Firmung (WB)</w:t>
            </w:r>
          </w:p>
        </w:tc>
      </w:tr>
      <w:tr w:rsidR="00D1320A" w14:paraId="61E7B203"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33FACB99" w14:textId="77777777" w:rsidR="00D1320A" w:rsidRPr="007B68E8" w:rsidRDefault="00D1320A" w:rsidP="00D75A1B">
            <w:pPr>
              <w:snapToGrid w:val="0"/>
              <w:rPr>
                <w:bCs/>
                <w:szCs w:val="20"/>
              </w:rPr>
            </w:pPr>
            <w:r w:rsidRPr="007B68E8">
              <w:rPr>
                <w:bCs/>
                <w:szCs w:val="20"/>
              </w:rPr>
              <w:t>Ochsenfurt, S</w:t>
            </w:r>
            <w:r>
              <w:rPr>
                <w:bCs/>
                <w:szCs w:val="20"/>
              </w:rPr>
              <w:t>ankt</w:t>
            </w:r>
            <w:r w:rsidRPr="007B68E8">
              <w:rPr>
                <w:bCs/>
                <w:szCs w:val="20"/>
              </w:rPr>
              <w:t xml:space="preserve"> Andreas</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7618EAA" w14:textId="77777777" w:rsidR="00D1320A" w:rsidRPr="007B68E8" w:rsidRDefault="00D1320A" w:rsidP="00D75A1B">
            <w:pPr>
              <w:snapToGrid w:val="0"/>
              <w:rPr>
                <w:bCs/>
                <w:szCs w:val="20"/>
              </w:rPr>
            </w:pPr>
            <w:r w:rsidRPr="007B68E8">
              <w:rPr>
                <w:bCs/>
                <w:szCs w:val="20"/>
              </w:rPr>
              <w:t>13.12.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4AAE0AE" w14:textId="77777777" w:rsidR="00D1320A" w:rsidRPr="007B68E8" w:rsidRDefault="00D1320A" w:rsidP="00D75A1B">
            <w:pPr>
              <w:snapToGrid w:val="0"/>
              <w:rPr>
                <w:bCs/>
                <w:szCs w:val="20"/>
              </w:rPr>
            </w:pPr>
            <w:r w:rsidRPr="007B68E8">
              <w:rPr>
                <w:bCs/>
                <w:szCs w:val="20"/>
              </w:rPr>
              <w:t>11.00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A7A53A5" w14:textId="77777777" w:rsidR="00D1320A" w:rsidRPr="007B68E8" w:rsidRDefault="00D1320A" w:rsidP="00D75A1B">
            <w:pPr>
              <w:snapToGrid w:val="0"/>
              <w:rPr>
                <w:bCs/>
                <w:szCs w:val="20"/>
              </w:rPr>
            </w:pPr>
            <w:r w:rsidRPr="007B68E8">
              <w:rPr>
                <w:bCs/>
                <w:szCs w:val="20"/>
              </w:rPr>
              <w:t>Firmung (WB)</w:t>
            </w:r>
          </w:p>
        </w:tc>
      </w:tr>
      <w:tr w:rsidR="00D1320A" w14:paraId="53422C1B"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0A50B76" w14:textId="77777777" w:rsidR="00D1320A" w:rsidRPr="007B68E8" w:rsidRDefault="00D1320A" w:rsidP="00D75A1B">
            <w:pPr>
              <w:snapToGrid w:val="0"/>
              <w:rPr>
                <w:bCs/>
                <w:szCs w:val="20"/>
              </w:rPr>
            </w:pPr>
            <w:proofErr w:type="spellStart"/>
            <w:r w:rsidRPr="007B68E8">
              <w:rPr>
                <w:bCs/>
                <w:szCs w:val="20"/>
              </w:rPr>
              <w:t>Gelchsheim</w:t>
            </w:r>
            <w:proofErr w:type="spellEnd"/>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26B576B3" w14:textId="77777777" w:rsidR="00D1320A" w:rsidRPr="007B68E8" w:rsidRDefault="00D1320A" w:rsidP="00D75A1B">
            <w:pPr>
              <w:snapToGrid w:val="0"/>
              <w:rPr>
                <w:bCs/>
                <w:szCs w:val="20"/>
              </w:rPr>
            </w:pPr>
            <w:r w:rsidRPr="007B68E8">
              <w:rPr>
                <w:bCs/>
                <w:szCs w:val="20"/>
              </w:rPr>
              <w:t>13.12.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A9779C9" w14:textId="77777777" w:rsidR="00D1320A" w:rsidRPr="007B68E8" w:rsidRDefault="00D1320A" w:rsidP="00D75A1B">
            <w:pPr>
              <w:snapToGrid w:val="0"/>
              <w:rPr>
                <w:bCs/>
                <w:szCs w:val="20"/>
              </w:rPr>
            </w:pPr>
            <w:r w:rsidRPr="007B68E8">
              <w:rPr>
                <w:bCs/>
                <w:szCs w:val="20"/>
              </w:rPr>
              <w:t>14.00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027D5CF" w14:textId="77777777" w:rsidR="00D1320A" w:rsidRPr="007B68E8" w:rsidRDefault="00D1320A" w:rsidP="00D75A1B">
            <w:pPr>
              <w:snapToGrid w:val="0"/>
              <w:rPr>
                <w:bCs/>
                <w:szCs w:val="20"/>
              </w:rPr>
            </w:pPr>
            <w:r w:rsidRPr="007B68E8">
              <w:rPr>
                <w:bCs/>
                <w:szCs w:val="20"/>
              </w:rPr>
              <w:t>Firmung (WB)</w:t>
            </w:r>
          </w:p>
        </w:tc>
      </w:tr>
      <w:tr w:rsidR="00D1320A" w14:paraId="52299E9F"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E67DC6B" w14:textId="77777777" w:rsidR="00D1320A" w:rsidRPr="007B68E8" w:rsidRDefault="00D1320A" w:rsidP="00D75A1B">
            <w:pPr>
              <w:snapToGrid w:val="0"/>
              <w:rPr>
                <w:bCs/>
                <w:szCs w:val="20"/>
              </w:rPr>
            </w:pPr>
            <w:r w:rsidRPr="007B68E8">
              <w:rPr>
                <w:bCs/>
                <w:szCs w:val="20"/>
              </w:rPr>
              <w:t>Aschaffenburg, Wohnstift S</w:t>
            </w:r>
            <w:r>
              <w:rPr>
                <w:bCs/>
                <w:szCs w:val="20"/>
              </w:rPr>
              <w:t>ankt</w:t>
            </w:r>
            <w:r w:rsidRPr="007B68E8">
              <w:rPr>
                <w:bCs/>
                <w:szCs w:val="20"/>
              </w:rPr>
              <w:t xml:space="preserve"> Elisabeth</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17FF213" w14:textId="77777777" w:rsidR="00D1320A" w:rsidRPr="007B68E8" w:rsidRDefault="00D1320A" w:rsidP="00D75A1B">
            <w:pPr>
              <w:snapToGrid w:val="0"/>
              <w:rPr>
                <w:bCs/>
                <w:szCs w:val="20"/>
              </w:rPr>
            </w:pPr>
            <w:r w:rsidRPr="007B68E8">
              <w:rPr>
                <w:bCs/>
                <w:szCs w:val="20"/>
              </w:rPr>
              <w:t>16.12.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476B0D2" w14:textId="77777777" w:rsidR="00D1320A" w:rsidRPr="007B68E8" w:rsidRDefault="00D1320A" w:rsidP="00D75A1B">
            <w:pPr>
              <w:snapToGrid w:val="0"/>
              <w:rPr>
                <w:bCs/>
                <w:szCs w:val="20"/>
              </w:rPr>
            </w:pPr>
            <w:r w:rsidRPr="007B68E8">
              <w:rPr>
                <w:bCs/>
                <w:szCs w:val="20"/>
              </w:rPr>
              <w:t>15.00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86A541C" w14:textId="77777777" w:rsidR="00D1320A" w:rsidRPr="007B68E8" w:rsidRDefault="00D1320A" w:rsidP="00D75A1B">
            <w:pPr>
              <w:snapToGrid w:val="0"/>
              <w:rPr>
                <w:bCs/>
                <w:szCs w:val="20"/>
              </w:rPr>
            </w:pPr>
            <w:r w:rsidRPr="007B68E8">
              <w:rPr>
                <w:bCs/>
                <w:szCs w:val="20"/>
              </w:rPr>
              <w:t>Adventsbesuch (WB)</w:t>
            </w:r>
          </w:p>
        </w:tc>
      </w:tr>
      <w:tr w:rsidR="00D1320A" w14:paraId="3E87728A"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21B71B8C" w14:textId="77777777" w:rsidR="00D1320A" w:rsidRPr="007B68E8" w:rsidRDefault="00D1320A" w:rsidP="00D75A1B">
            <w:pPr>
              <w:snapToGrid w:val="0"/>
              <w:rPr>
                <w:bCs/>
                <w:szCs w:val="20"/>
              </w:rPr>
            </w:pPr>
            <w:r w:rsidRPr="007B68E8">
              <w:rPr>
                <w:bCs/>
                <w:szCs w:val="20"/>
              </w:rPr>
              <w:t>Miltenberg, Seniorenheim Regina</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8A87EEA" w14:textId="77777777" w:rsidR="00D1320A" w:rsidRPr="007B68E8" w:rsidRDefault="00D1320A" w:rsidP="00D75A1B">
            <w:pPr>
              <w:snapToGrid w:val="0"/>
              <w:rPr>
                <w:bCs/>
                <w:szCs w:val="20"/>
              </w:rPr>
            </w:pPr>
            <w:r w:rsidRPr="007B68E8">
              <w:rPr>
                <w:bCs/>
                <w:szCs w:val="20"/>
              </w:rPr>
              <w:t>16.12.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3197B33" w14:textId="77777777" w:rsidR="00D1320A" w:rsidRPr="007B68E8" w:rsidRDefault="00D1320A" w:rsidP="00D75A1B">
            <w:pPr>
              <w:snapToGrid w:val="0"/>
              <w:rPr>
                <w:bCs/>
                <w:szCs w:val="20"/>
              </w:rPr>
            </w:pPr>
            <w:r w:rsidRPr="007B68E8">
              <w:rPr>
                <w:bCs/>
                <w:szCs w:val="20"/>
              </w:rPr>
              <w:t>16.45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398231A" w14:textId="77777777" w:rsidR="00D1320A" w:rsidRPr="007B68E8" w:rsidRDefault="00D1320A" w:rsidP="00D75A1B">
            <w:pPr>
              <w:snapToGrid w:val="0"/>
              <w:rPr>
                <w:bCs/>
                <w:szCs w:val="20"/>
              </w:rPr>
            </w:pPr>
            <w:r w:rsidRPr="007B68E8">
              <w:rPr>
                <w:bCs/>
                <w:szCs w:val="20"/>
              </w:rPr>
              <w:t>Adventsbesuch (WB)</w:t>
            </w:r>
          </w:p>
        </w:tc>
      </w:tr>
      <w:tr w:rsidR="00D1320A" w14:paraId="748D6B27"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6D41E6A8" w14:textId="77777777" w:rsidR="00D1320A" w:rsidRPr="00B95EC9" w:rsidRDefault="00D1320A" w:rsidP="00D75A1B">
            <w:pPr>
              <w:snapToGrid w:val="0"/>
              <w:rPr>
                <w:bCs/>
                <w:szCs w:val="20"/>
              </w:rPr>
            </w:pPr>
            <w:r>
              <w:rPr>
                <w:bCs/>
                <w:szCs w:val="20"/>
              </w:rPr>
              <w:t>Würzburg, Neumünster</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43AA2A9" w14:textId="77777777" w:rsidR="00D1320A" w:rsidRPr="00B95EC9" w:rsidRDefault="00D1320A" w:rsidP="00D75A1B">
            <w:pPr>
              <w:snapToGrid w:val="0"/>
              <w:rPr>
                <w:bCs/>
                <w:szCs w:val="20"/>
              </w:rPr>
            </w:pPr>
            <w:r>
              <w:rPr>
                <w:bCs/>
                <w:szCs w:val="20"/>
              </w:rPr>
              <w:t>17.12.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87EE8F7" w14:textId="77777777" w:rsidR="00D1320A" w:rsidRPr="00B95EC9" w:rsidRDefault="00D1320A" w:rsidP="00D75A1B">
            <w:pPr>
              <w:snapToGrid w:val="0"/>
              <w:rPr>
                <w:bCs/>
                <w:szCs w:val="20"/>
              </w:rPr>
            </w:pPr>
            <w:r>
              <w:rPr>
                <w:bCs/>
                <w:szCs w:val="20"/>
              </w:rPr>
              <w:t>17.30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7BC0EB8" w14:textId="77777777" w:rsidR="00D1320A" w:rsidRPr="00B95EC9" w:rsidRDefault="00D1320A" w:rsidP="00D75A1B">
            <w:pPr>
              <w:snapToGrid w:val="0"/>
              <w:rPr>
                <w:bCs/>
                <w:szCs w:val="20"/>
              </w:rPr>
            </w:pPr>
            <w:r>
              <w:rPr>
                <w:bCs/>
                <w:szCs w:val="20"/>
              </w:rPr>
              <w:t>Kontemplative Messe im Advent (B)</w:t>
            </w:r>
          </w:p>
        </w:tc>
      </w:tr>
      <w:tr w:rsidR="00D1320A" w14:paraId="1323AE29"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054ADDA" w14:textId="77777777" w:rsidR="00D1320A" w:rsidRPr="00B95EC9" w:rsidRDefault="00D1320A" w:rsidP="00D75A1B">
            <w:pPr>
              <w:snapToGrid w:val="0"/>
              <w:rPr>
                <w:bCs/>
                <w:szCs w:val="20"/>
              </w:rPr>
            </w:pPr>
            <w:r>
              <w:rPr>
                <w:bCs/>
                <w:szCs w:val="20"/>
              </w:rPr>
              <w:t>Würzburg, Dom</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B9E799B" w14:textId="77777777" w:rsidR="00D1320A" w:rsidRPr="00B95EC9" w:rsidRDefault="00D1320A" w:rsidP="00D75A1B">
            <w:pPr>
              <w:snapToGrid w:val="0"/>
              <w:rPr>
                <w:bCs/>
                <w:szCs w:val="20"/>
              </w:rPr>
            </w:pPr>
            <w:r>
              <w:rPr>
                <w:bCs/>
                <w:szCs w:val="20"/>
              </w:rPr>
              <w:t>18.12.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9AC216E" w14:textId="77777777" w:rsidR="00D1320A" w:rsidRPr="00B95EC9" w:rsidRDefault="00D1320A" w:rsidP="00D75A1B">
            <w:pPr>
              <w:snapToGrid w:val="0"/>
              <w:rPr>
                <w:bCs/>
                <w:szCs w:val="20"/>
              </w:rPr>
            </w:pPr>
            <w:r>
              <w:rPr>
                <w:bCs/>
                <w:szCs w:val="20"/>
              </w:rPr>
              <w:t>14.00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B8B1EA7" w14:textId="77777777" w:rsidR="00D1320A" w:rsidRPr="00B95EC9" w:rsidRDefault="00D1320A" w:rsidP="00D75A1B">
            <w:pPr>
              <w:snapToGrid w:val="0"/>
              <w:rPr>
                <w:bCs/>
                <w:szCs w:val="20"/>
              </w:rPr>
            </w:pPr>
            <w:r w:rsidRPr="00B95EC9">
              <w:rPr>
                <w:bCs/>
                <w:szCs w:val="20"/>
              </w:rPr>
              <w:t>H</w:t>
            </w:r>
            <w:r>
              <w:rPr>
                <w:bCs/>
                <w:szCs w:val="20"/>
              </w:rPr>
              <w:t>eilige</w:t>
            </w:r>
            <w:r w:rsidRPr="00B95EC9">
              <w:rPr>
                <w:bCs/>
                <w:szCs w:val="20"/>
              </w:rPr>
              <w:t xml:space="preserve"> Messe anl</w:t>
            </w:r>
            <w:r>
              <w:rPr>
                <w:bCs/>
                <w:szCs w:val="20"/>
              </w:rPr>
              <w:t>ässlich</w:t>
            </w:r>
            <w:r w:rsidRPr="00B95EC9">
              <w:rPr>
                <w:bCs/>
                <w:szCs w:val="20"/>
              </w:rPr>
              <w:t xml:space="preserve"> der Adventsfeier B</w:t>
            </w:r>
            <w:r>
              <w:rPr>
                <w:bCs/>
                <w:szCs w:val="20"/>
              </w:rPr>
              <w:t>ischöfliches Ordinariat</w:t>
            </w:r>
            <w:r w:rsidRPr="00B95EC9">
              <w:rPr>
                <w:bCs/>
                <w:szCs w:val="20"/>
              </w:rPr>
              <w:t>/Caritas (B)</w:t>
            </w:r>
          </w:p>
        </w:tc>
      </w:tr>
      <w:tr w:rsidR="00D1320A" w14:paraId="5FCE22A2"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5ADD04EE" w14:textId="77777777" w:rsidR="00D1320A" w:rsidRPr="00B95EC9" w:rsidRDefault="00D1320A" w:rsidP="00D75A1B">
            <w:pPr>
              <w:snapToGrid w:val="0"/>
              <w:rPr>
                <w:bCs/>
                <w:szCs w:val="20"/>
              </w:rPr>
            </w:pPr>
            <w:r>
              <w:rPr>
                <w:bCs/>
                <w:szCs w:val="20"/>
              </w:rPr>
              <w:t>Würzburg, Sankt Thekla</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C12F47A" w14:textId="77777777" w:rsidR="00D1320A" w:rsidRPr="00B95EC9" w:rsidRDefault="00D1320A" w:rsidP="00D75A1B">
            <w:pPr>
              <w:snapToGrid w:val="0"/>
              <w:rPr>
                <w:bCs/>
                <w:szCs w:val="20"/>
              </w:rPr>
            </w:pPr>
            <w:r>
              <w:rPr>
                <w:bCs/>
                <w:szCs w:val="20"/>
              </w:rPr>
              <w:t>19.12.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E39DA3E" w14:textId="77777777" w:rsidR="00D1320A" w:rsidRPr="00B95EC9" w:rsidRDefault="00D1320A" w:rsidP="00D75A1B">
            <w:pPr>
              <w:snapToGrid w:val="0"/>
              <w:rPr>
                <w:bCs/>
                <w:szCs w:val="20"/>
              </w:rPr>
            </w:pPr>
            <w:r>
              <w:rPr>
                <w:bCs/>
                <w:szCs w:val="20"/>
              </w:rPr>
              <w:t>15.00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C7641FB" w14:textId="77777777" w:rsidR="00D1320A" w:rsidRPr="00B95EC9" w:rsidRDefault="00D1320A" w:rsidP="00D75A1B">
            <w:pPr>
              <w:snapToGrid w:val="0"/>
              <w:rPr>
                <w:bCs/>
                <w:szCs w:val="20"/>
              </w:rPr>
            </w:pPr>
            <w:r>
              <w:rPr>
                <w:bCs/>
                <w:szCs w:val="20"/>
              </w:rPr>
              <w:t>Besuch der Ruhestandspriester (B)</w:t>
            </w:r>
          </w:p>
        </w:tc>
      </w:tr>
      <w:tr w:rsidR="00D1320A" w14:paraId="3E86045A"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021382C9" w14:textId="77777777" w:rsidR="00D1320A" w:rsidRDefault="00D1320A" w:rsidP="00D75A1B">
            <w:pPr>
              <w:snapToGrid w:val="0"/>
              <w:rPr>
                <w:bCs/>
                <w:szCs w:val="20"/>
              </w:rPr>
            </w:pPr>
            <w:r>
              <w:rPr>
                <w:bCs/>
                <w:szCs w:val="20"/>
              </w:rPr>
              <w:t>Würzburg, telefonisch</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18D1C01" w14:textId="77777777" w:rsidR="00D1320A" w:rsidRDefault="00D1320A" w:rsidP="00D75A1B">
            <w:pPr>
              <w:snapToGrid w:val="0"/>
              <w:rPr>
                <w:bCs/>
                <w:szCs w:val="20"/>
              </w:rPr>
            </w:pPr>
            <w:r>
              <w:rPr>
                <w:bCs/>
                <w:szCs w:val="20"/>
              </w:rPr>
              <w:t>22.12.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D783B0A" w14:textId="77777777" w:rsidR="00D1320A" w:rsidRPr="007C52A9" w:rsidRDefault="00D1320A" w:rsidP="00D75A1B">
            <w:pPr>
              <w:snapToGrid w:val="0"/>
              <w:rPr>
                <w:bCs/>
                <w:szCs w:val="20"/>
              </w:rPr>
            </w:pPr>
            <w:r w:rsidRPr="007C52A9">
              <w:rPr>
                <w:bCs/>
                <w:szCs w:val="20"/>
              </w:rPr>
              <w:t>12.00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87DD5F5" w14:textId="77777777" w:rsidR="00D1320A" w:rsidRPr="007C52A9" w:rsidRDefault="00D1320A" w:rsidP="00D75A1B">
            <w:pPr>
              <w:snapToGrid w:val="0"/>
              <w:rPr>
                <w:bCs/>
                <w:szCs w:val="20"/>
              </w:rPr>
            </w:pPr>
            <w:r w:rsidRPr="007C52A9">
              <w:rPr>
                <w:bCs/>
                <w:szCs w:val="20"/>
              </w:rPr>
              <w:t xml:space="preserve">Angelus Radio Horeb (WB </w:t>
            </w:r>
            <w:proofErr w:type="spellStart"/>
            <w:r w:rsidRPr="007C52A9">
              <w:rPr>
                <w:bCs/>
                <w:szCs w:val="20"/>
              </w:rPr>
              <w:t>em</w:t>
            </w:r>
            <w:proofErr w:type="spellEnd"/>
            <w:r w:rsidRPr="007C52A9">
              <w:rPr>
                <w:bCs/>
                <w:szCs w:val="20"/>
              </w:rPr>
              <w:t>.)</w:t>
            </w:r>
          </w:p>
        </w:tc>
      </w:tr>
      <w:tr w:rsidR="00D1320A" w14:paraId="307207DE"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3661BD33" w14:textId="77777777" w:rsidR="00D1320A" w:rsidRPr="00B95EC9" w:rsidRDefault="00D1320A" w:rsidP="00D75A1B">
            <w:pPr>
              <w:snapToGrid w:val="0"/>
              <w:rPr>
                <w:bCs/>
                <w:szCs w:val="20"/>
              </w:rPr>
            </w:pPr>
            <w:r>
              <w:rPr>
                <w:bCs/>
                <w:szCs w:val="20"/>
              </w:rPr>
              <w:t xml:space="preserve">Würzburg, </w:t>
            </w:r>
            <w:r w:rsidRPr="007C52A9">
              <w:rPr>
                <w:bCs/>
                <w:szCs w:val="20"/>
              </w:rPr>
              <w:t>Justizvollzugsanstalt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EA41276" w14:textId="77777777" w:rsidR="00D1320A" w:rsidRPr="00B95EC9" w:rsidRDefault="00D1320A" w:rsidP="00D75A1B">
            <w:pPr>
              <w:snapToGrid w:val="0"/>
              <w:rPr>
                <w:bCs/>
                <w:szCs w:val="20"/>
              </w:rPr>
            </w:pPr>
            <w:r>
              <w:rPr>
                <w:bCs/>
                <w:szCs w:val="20"/>
              </w:rPr>
              <w:t>23.12.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76516E7" w14:textId="77777777" w:rsidR="00D1320A" w:rsidRPr="00B95EC9" w:rsidRDefault="00D1320A" w:rsidP="00D75A1B">
            <w:pPr>
              <w:snapToGrid w:val="0"/>
              <w:rPr>
                <w:bCs/>
                <w:szCs w:val="20"/>
              </w:rPr>
            </w:pPr>
            <w:r>
              <w:rPr>
                <w:bCs/>
                <w:szCs w:val="20"/>
              </w:rPr>
              <w:t xml:space="preserve">14.00 Uhr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C2C742F" w14:textId="77777777" w:rsidR="00D1320A" w:rsidRPr="00B95EC9" w:rsidRDefault="00D1320A" w:rsidP="00D75A1B">
            <w:pPr>
              <w:snapToGrid w:val="0"/>
              <w:rPr>
                <w:bCs/>
                <w:szCs w:val="20"/>
              </w:rPr>
            </w:pPr>
            <w:r w:rsidRPr="00B95EC9">
              <w:rPr>
                <w:bCs/>
                <w:szCs w:val="20"/>
              </w:rPr>
              <w:t xml:space="preserve">Besuch der </w:t>
            </w:r>
            <w:r w:rsidRPr="007C52A9">
              <w:rPr>
                <w:bCs/>
                <w:szCs w:val="20"/>
              </w:rPr>
              <w:t>Justizvollzugsanstalt</w:t>
            </w:r>
            <w:r w:rsidRPr="00B95EC9">
              <w:rPr>
                <w:bCs/>
                <w:szCs w:val="20"/>
              </w:rPr>
              <w:t xml:space="preserve"> mit ökum</w:t>
            </w:r>
            <w:r>
              <w:rPr>
                <w:bCs/>
                <w:szCs w:val="20"/>
              </w:rPr>
              <w:t>enischer</w:t>
            </w:r>
            <w:r w:rsidRPr="00B95EC9">
              <w:rPr>
                <w:bCs/>
                <w:szCs w:val="20"/>
              </w:rPr>
              <w:t xml:space="preserve"> Vesper </w:t>
            </w:r>
            <w:r>
              <w:rPr>
                <w:bCs/>
                <w:szCs w:val="20"/>
              </w:rPr>
              <w:t>(B)</w:t>
            </w:r>
          </w:p>
        </w:tc>
      </w:tr>
      <w:tr w:rsidR="00D1320A" w14:paraId="78EE64F2"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21A48C7E" w14:textId="77777777" w:rsidR="00D1320A" w:rsidRDefault="00D1320A" w:rsidP="00D75A1B">
            <w:pPr>
              <w:snapToGrid w:val="0"/>
              <w:rPr>
                <w:bCs/>
                <w:szCs w:val="20"/>
              </w:rPr>
            </w:pPr>
            <w:r>
              <w:rPr>
                <w:bCs/>
                <w:szCs w:val="20"/>
              </w:rPr>
              <w:t>Würzburg, Dom</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0AE8422" w14:textId="77777777" w:rsidR="00D1320A" w:rsidRDefault="00D1320A" w:rsidP="00D75A1B">
            <w:pPr>
              <w:snapToGrid w:val="0"/>
              <w:rPr>
                <w:bCs/>
                <w:szCs w:val="20"/>
              </w:rPr>
            </w:pPr>
            <w:r>
              <w:rPr>
                <w:bCs/>
                <w:szCs w:val="20"/>
              </w:rPr>
              <w:t>24.12.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20FD556" w14:textId="77777777" w:rsidR="00D1320A" w:rsidRPr="007C52A9" w:rsidRDefault="00D1320A" w:rsidP="00D75A1B">
            <w:pPr>
              <w:snapToGrid w:val="0"/>
              <w:rPr>
                <w:bCs/>
                <w:szCs w:val="20"/>
              </w:rPr>
            </w:pPr>
            <w:r w:rsidRPr="007C52A9">
              <w:rPr>
                <w:bCs/>
                <w:szCs w:val="20"/>
              </w:rPr>
              <w:t>09.00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477F492" w14:textId="77777777" w:rsidR="00D1320A" w:rsidRPr="007C52A9" w:rsidRDefault="00D1320A" w:rsidP="00D75A1B">
            <w:pPr>
              <w:snapToGrid w:val="0"/>
              <w:rPr>
                <w:bCs/>
                <w:szCs w:val="20"/>
              </w:rPr>
            </w:pPr>
            <w:r w:rsidRPr="007C52A9">
              <w:rPr>
                <w:bCs/>
                <w:szCs w:val="20"/>
              </w:rPr>
              <w:t xml:space="preserve">Eucharistiefeier (WB </w:t>
            </w:r>
            <w:proofErr w:type="spellStart"/>
            <w:r w:rsidRPr="007C52A9">
              <w:rPr>
                <w:bCs/>
                <w:szCs w:val="20"/>
              </w:rPr>
              <w:t>em</w:t>
            </w:r>
            <w:proofErr w:type="spellEnd"/>
            <w:r w:rsidRPr="007C52A9">
              <w:rPr>
                <w:bCs/>
                <w:szCs w:val="20"/>
              </w:rPr>
              <w:t>.)</w:t>
            </w:r>
          </w:p>
        </w:tc>
      </w:tr>
      <w:tr w:rsidR="00D1320A" w14:paraId="4DC18374"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6CA39BEF" w14:textId="77777777" w:rsidR="00D1320A" w:rsidRPr="00B95EC9" w:rsidRDefault="00D1320A" w:rsidP="00D75A1B">
            <w:pPr>
              <w:snapToGrid w:val="0"/>
              <w:rPr>
                <w:bCs/>
                <w:szCs w:val="20"/>
              </w:rPr>
            </w:pPr>
            <w:r>
              <w:rPr>
                <w:bCs/>
                <w:szCs w:val="20"/>
              </w:rPr>
              <w:t>Würzburg</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BA22220" w14:textId="77777777" w:rsidR="00D1320A" w:rsidRPr="00B95EC9" w:rsidRDefault="00D1320A" w:rsidP="00D75A1B">
            <w:pPr>
              <w:snapToGrid w:val="0"/>
              <w:rPr>
                <w:bCs/>
                <w:szCs w:val="20"/>
              </w:rPr>
            </w:pPr>
            <w:r>
              <w:rPr>
                <w:bCs/>
                <w:szCs w:val="20"/>
              </w:rPr>
              <w:t>24.12.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603FAAA" w14:textId="77777777" w:rsidR="00D1320A" w:rsidRPr="00B95EC9" w:rsidRDefault="00D1320A" w:rsidP="00D75A1B">
            <w:pPr>
              <w:snapToGrid w:val="0"/>
              <w:rPr>
                <w:bCs/>
                <w:szCs w:val="20"/>
              </w:rPr>
            </w:pPr>
            <w:r>
              <w:rPr>
                <w:bCs/>
                <w:szCs w:val="20"/>
              </w:rPr>
              <w:t>12.00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1B4522F" w14:textId="77777777" w:rsidR="00D1320A" w:rsidRPr="00B95EC9" w:rsidRDefault="00D1320A" w:rsidP="00D75A1B">
            <w:pPr>
              <w:snapToGrid w:val="0"/>
              <w:rPr>
                <w:bCs/>
                <w:szCs w:val="20"/>
              </w:rPr>
            </w:pPr>
            <w:r>
              <w:rPr>
                <w:bCs/>
                <w:szCs w:val="20"/>
              </w:rPr>
              <w:t>Weihnachtsandacht Wärmestube (B)</w:t>
            </w:r>
          </w:p>
        </w:tc>
      </w:tr>
      <w:tr w:rsidR="00D1320A" w14:paraId="5B7B25E7"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3DCE3B1" w14:textId="77777777" w:rsidR="00D1320A" w:rsidRPr="007B68E8" w:rsidRDefault="00D1320A" w:rsidP="00D75A1B">
            <w:pPr>
              <w:snapToGrid w:val="0"/>
              <w:rPr>
                <w:bCs/>
                <w:szCs w:val="20"/>
              </w:rPr>
            </w:pPr>
            <w:r w:rsidRPr="007B68E8">
              <w:rPr>
                <w:bCs/>
                <w:szCs w:val="20"/>
              </w:rPr>
              <w:t>Würzburg, Matthias-Ehrenfried-Haus</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C17BC05" w14:textId="77777777" w:rsidR="00D1320A" w:rsidRPr="007B68E8" w:rsidRDefault="00D1320A" w:rsidP="00D75A1B">
            <w:pPr>
              <w:snapToGrid w:val="0"/>
              <w:rPr>
                <w:bCs/>
                <w:szCs w:val="20"/>
              </w:rPr>
            </w:pPr>
            <w:r w:rsidRPr="007B68E8">
              <w:rPr>
                <w:bCs/>
                <w:szCs w:val="20"/>
              </w:rPr>
              <w:t>24.12.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594C091" w14:textId="77777777" w:rsidR="00D1320A" w:rsidRPr="007B68E8" w:rsidRDefault="00D1320A" w:rsidP="00D75A1B">
            <w:pPr>
              <w:snapToGrid w:val="0"/>
              <w:rPr>
                <w:bCs/>
                <w:szCs w:val="20"/>
              </w:rPr>
            </w:pPr>
            <w:r w:rsidRPr="007B68E8">
              <w:rPr>
                <w:bCs/>
                <w:szCs w:val="20"/>
              </w:rPr>
              <w:t>14.00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6AC4FB8" w14:textId="77777777" w:rsidR="00D1320A" w:rsidRPr="007B68E8" w:rsidRDefault="00D1320A" w:rsidP="00D75A1B">
            <w:pPr>
              <w:snapToGrid w:val="0"/>
              <w:rPr>
                <w:bCs/>
                <w:szCs w:val="20"/>
              </w:rPr>
            </w:pPr>
            <w:r w:rsidRPr="007B68E8">
              <w:rPr>
                <w:bCs/>
                <w:szCs w:val="20"/>
              </w:rPr>
              <w:t>Weihnachten für Alleinstehende (WB)</w:t>
            </w:r>
          </w:p>
        </w:tc>
      </w:tr>
      <w:tr w:rsidR="00D1320A" w14:paraId="6AB67F40"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E69E384" w14:textId="77777777" w:rsidR="00D1320A" w:rsidRDefault="00D1320A" w:rsidP="00D75A1B">
            <w:pPr>
              <w:snapToGrid w:val="0"/>
              <w:rPr>
                <w:bCs/>
                <w:szCs w:val="20"/>
              </w:rPr>
            </w:pPr>
            <w:proofErr w:type="spellStart"/>
            <w:r>
              <w:rPr>
                <w:bCs/>
                <w:szCs w:val="20"/>
              </w:rPr>
              <w:t>Bischwinder</w:t>
            </w:r>
            <w:proofErr w:type="spellEnd"/>
            <w:r>
              <w:rPr>
                <w:bCs/>
                <w:szCs w:val="20"/>
              </w:rPr>
              <w:t xml:space="preserve"> Kapelle</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F49F533" w14:textId="77777777" w:rsidR="00D1320A" w:rsidRDefault="00D1320A" w:rsidP="00D75A1B">
            <w:pPr>
              <w:snapToGrid w:val="0"/>
              <w:rPr>
                <w:bCs/>
                <w:szCs w:val="20"/>
              </w:rPr>
            </w:pPr>
            <w:r>
              <w:rPr>
                <w:bCs/>
                <w:szCs w:val="20"/>
              </w:rPr>
              <w:t>24.12.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35092D9" w14:textId="77777777" w:rsidR="00D1320A" w:rsidRPr="007C52A9" w:rsidRDefault="00D1320A" w:rsidP="00D75A1B">
            <w:pPr>
              <w:snapToGrid w:val="0"/>
              <w:rPr>
                <w:bCs/>
                <w:szCs w:val="20"/>
              </w:rPr>
            </w:pPr>
            <w:r w:rsidRPr="007C52A9">
              <w:rPr>
                <w:bCs/>
                <w:szCs w:val="20"/>
              </w:rPr>
              <w:t>21.30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51E6932" w14:textId="77777777" w:rsidR="00D1320A" w:rsidRPr="007C52A9" w:rsidRDefault="00D1320A" w:rsidP="00D75A1B">
            <w:pPr>
              <w:snapToGrid w:val="0"/>
              <w:rPr>
                <w:bCs/>
                <w:szCs w:val="20"/>
              </w:rPr>
            </w:pPr>
            <w:r w:rsidRPr="007C52A9">
              <w:rPr>
                <w:bCs/>
                <w:szCs w:val="20"/>
              </w:rPr>
              <w:t xml:space="preserve">Christmette (WB </w:t>
            </w:r>
            <w:proofErr w:type="spellStart"/>
            <w:r w:rsidRPr="007C52A9">
              <w:rPr>
                <w:bCs/>
                <w:szCs w:val="20"/>
              </w:rPr>
              <w:t>em</w:t>
            </w:r>
            <w:proofErr w:type="spellEnd"/>
            <w:r w:rsidRPr="007C52A9">
              <w:rPr>
                <w:bCs/>
                <w:szCs w:val="20"/>
              </w:rPr>
              <w:t>.)</w:t>
            </w:r>
          </w:p>
        </w:tc>
      </w:tr>
      <w:tr w:rsidR="00D1320A" w14:paraId="4E0AAC2A"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63C9D27" w14:textId="77777777" w:rsidR="00D1320A" w:rsidRPr="00B95EC9" w:rsidRDefault="00D1320A" w:rsidP="00D75A1B">
            <w:pPr>
              <w:snapToGrid w:val="0"/>
              <w:rPr>
                <w:bCs/>
                <w:szCs w:val="20"/>
              </w:rPr>
            </w:pPr>
            <w:r>
              <w:rPr>
                <w:bCs/>
                <w:szCs w:val="20"/>
              </w:rPr>
              <w:lastRenderedPageBreak/>
              <w:t>Würzburg, Dom</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E65D862" w14:textId="77777777" w:rsidR="00D1320A" w:rsidRPr="00B95EC9" w:rsidRDefault="00D1320A" w:rsidP="00D75A1B">
            <w:pPr>
              <w:snapToGrid w:val="0"/>
              <w:rPr>
                <w:bCs/>
                <w:szCs w:val="20"/>
              </w:rPr>
            </w:pPr>
            <w:r>
              <w:rPr>
                <w:bCs/>
                <w:szCs w:val="20"/>
              </w:rPr>
              <w:t>24.12.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42ADAC6" w14:textId="77777777" w:rsidR="00D1320A" w:rsidRPr="00B95EC9" w:rsidRDefault="00D1320A" w:rsidP="00D75A1B">
            <w:pPr>
              <w:snapToGrid w:val="0"/>
              <w:rPr>
                <w:bCs/>
                <w:szCs w:val="20"/>
              </w:rPr>
            </w:pPr>
            <w:r>
              <w:rPr>
                <w:bCs/>
                <w:szCs w:val="20"/>
              </w:rPr>
              <w:t>22.30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B17E075" w14:textId="77777777" w:rsidR="00D1320A" w:rsidRPr="00B95EC9" w:rsidRDefault="00D1320A" w:rsidP="00D75A1B">
            <w:pPr>
              <w:snapToGrid w:val="0"/>
              <w:rPr>
                <w:bCs/>
                <w:szCs w:val="20"/>
              </w:rPr>
            </w:pPr>
            <w:r>
              <w:rPr>
                <w:bCs/>
                <w:szCs w:val="20"/>
              </w:rPr>
              <w:t>Christmette (B)</w:t>
            </w:r>
          </w:p>
        </w:tc>
      </w:tr>
      <w:tr w:rsidR="00D1320A" w14:paraId="3D9D242B"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0A7BA1ED" w14:textId="77777777" w:rsidR="00D1320A" w:rsidRPr="00B95EC9" w:rsidRDefault="00D1320A" w:rsidP="00D75A1B">
            <w:pPr>
              <w:snapToGrid w:val="0"/>
              <w:rPr>
                <w:bCs/>
                <w:szCs w:val="20"/>
              </w:rPr>
            </w:pPr>
            <w:r>
              <w:rPr>
                <w:bCs/>
                <w:szCs w:val="20"/>
              </w:rPr>
              <w:t>Würzburg, Dom</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43FFAC55" w14:textId="77777777" w:rsidR="00D1320A" w:rsidRPr="00B95EC9" w:rsidRDefault="00D1320A" w:rsidP="00D75A1B">
            <w:pPr>
              <w:snapToGrid w:val="0"/>
              <w:rPr>
                <w:bCs/>
                <w:szCs w:val="20"/>
              </w:rPr>
            </w:pPr>
            <w:r>
              <w:rPr>
                <w:bCs/>
                <w:szCs w:val="20"/>
              </w:rPr>
              <w:t>25.12.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2830B4D" w14:textId="77777777" w:rsidR="00D1320A" w:rsidRPr="00B95EC9" w:rsidRDefault="00D1320A" w:rsidP="00D75A1B">
            <w:pPr>
              <w:snapToGrid w:val="0"/>
              <w:rPr>
                <w:bCs/>
                <w:szCs w:val="20"/>
              </w:rPr>
            </w:pPr>
            <w:r>
              <w:rPr>
                <w:bCs/>
                <w:szCs w:val="20"/>
              </w:rPr>
              <w:t>10.00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8555B52" w14:textId="77777777" w:rsidR="00D1320A" w:rsidRPr="00B95EC9" w:rsidRDefault="00D1320A" w:rsidP="00D75A1B">
            <w:pPr>
              <w:snapToGrid w:val="0"/>
              <w:rPr>
                <w:bCs/>
                <w:szCs w:val="20"/>
              </w:rPr>
            </w:pPr>
            <w:r>
              <w:rPr>
                <w:bCs/>
                <w:szCs w:val="20"/>
              </w:rPr>
              <w:t>Pontifikalhochamt zum Weihnachtsfest (B)</w:t>
            </w:r>
          </w:p>
        </w:tc>
      </w:tr>
      <w:tr w:rsidR="00D1320A" w14:paraId="0E679F1E"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5081551F" w14:textId="77777777" w:rsidR="00D1320A" w:rsidRDefault="00D1320A" w:rsidP="00D75A1B">
            <w:pPr>
              <w:snapToGrid w:val="0"/>
              <w:rPr>
                <w:bCs/>
                <w:szCs w:val="20"/>
              </w:rPr>
            </w:pPr>
            <w:r>
              <w:rPr>
                <w:bCs/>
                <w:szCs w:val="20"/>
              </w:rPr>
              <w:t>Gerolzhofen</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CAB5564" w14:textId="77777777" w:rsidR="00D1320A" w:rsidRDefault="00D1320A" w:rsidP="00D75A1B">
            <w:pPr>
              <w:snapToGrid w:val="0"/>
              <w:rPr>
                <w:bCs/>
                <w:szCs w:val="20"/>
              </w:rPr>
            </w:pPr>
            <w:r>
              <w:rPr>
                <w:bCs/>
                <w:szCs w:val="20"/>
              </w:rPr>
              <w:t>25.12.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3F7899D" w14:textId="77777777" w:rsidR="00D1320A" w:rsidRPr="007C52A9" w:rsidRDefault="00D1320A" w:rsidP="00D75A1B">
            <w:pPr>
              <w:snapToGrid w:val="0"/>
              <w:rPr>
                <w:bCs/>
                <w:szCs w:val="20"/>
              </w:rPr>
            </w:pPr>
            <w:r w:rsidRPr="007C52A9">
              <w:rPr>
                <w:bCs/>
                <w:szCs w:val="20"/>
              </w:rPr>
              <w:t>10.30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A670CEC" w14:textId="77777777" w:rsidR="00D1320A" w:rsidRPr="007C52A9" w:rsidRDefault="00D1320A" w:rsidP="00D75A1B">
            <w:pPr>
              <w:snapToGrid w:val="0"/>
              <w:rPr>
                <w:bCs/>
                <w:szCs w:val="20"/>
              </w:rPr>
            </w:pPr>
            <w:r w:rsidRPr="007C52A9">
              <w:rPr>
                <w:bCs/>
                <w:szCs w:val="20"/>
              </w:rPr>
              <w:t xml:space="preserve">Eucharistiefeier zum Weihnachtsfest (WB </w:t>
            </w:r>
            <w:proofErr w:type="spellStart"/>
            <w:r w:rsidRPr="007C52A9">
              <w:rPr>
                <w:bCs/>
                <w:szCs w:val="20"/>
              </w:rPr>
              <w:t>em</w:t>
            </w:r>
            <w:proofErr w:type="spellEnd"/>
            <w:r w:rsidRPr="007C52A9">
              <w:rPr>
                <w:bCs/>
                <w:szCs w:val="20"/>
              </w:rPr>
              <w:t>.)</w:t>
            </w:r>
          </w:p>
        </w:tc>
      </w:tr>
      <w:tr w:rsidR="00D1320A" w14:paraId="7213876D"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384FEC29" w14:textId="77777777" w:rsidR="00D1320A" w:rsidRPr="00B95EC9" w:rsidRDefault="00D1320A" w:rsidP="00D75A1B">
            <w:pPr>
              <w:snapToGrid w:val="0"/>
              <w:rPr>
                <w:bCs/>
                <w:szCs w:val="20"/>
              </w:rPr>
            </w:pPr>
            <w:r>
              <w:rPr>
                <w:bCs/>
                <w:szCs w:val="20"/>
              </w:rPr>
              <w:t>Würzburg, Marienkapelle</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D23A574" w14:textId="77777777" w:rsidR="00D1320A" w:rsidRPr="00B95EC9" w:rsidRDefault="00D1320A" w:rsidP="00D75A1B">
            <w:pPr>
              <w:snapToGrid w:val="0"/>
              <w:rPr>
                <w:bCs/>
                <w:szCs w:val="20"/>
              </w:rPr>
            </w:pPr>
            <w:r>
              <w:rPr>
                <w:bCs/>
                <w:szCs w:val="20"/>
              </w:rPr>
              <w:t>25.12.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B8F34B3" w14:textId="77777777" w:rsidR="00D1320A" w:rsidRPr="00B95EC9" w:rsidRDefault="00D1320A" w:rsidP="00D75A1B">
            <w:pPr>
              <w:snapToGrid w:val="0"/>
              <w:rPr>
                <w:bCs/>
                <w:szCs w:val="20"/>
              </w:rPr>
            </w:pPr>
            <w:r>
              <w:rPr>
                <w:bCs/>
                <w:szCs w:val="20"/>
              </w:rPr>
              <w:t>12.00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FE57DB0" w14:textId="77777777" w:rsidR="00D1320A" w:rsidRPr="00B95EC9" w:rsidRDefault="00D1320A" w:rsidP="00D75A1B">
            <w:pPr>
              <w:snapToGrid w:val="0"/>
              <w:rPr>
                <w:bCs/>
                <w:szCs w:val="20"/>
              </w:rPr>
            </w:pPr>
            <w:r>
              <w:rPr>
                <w:bCs/>
                <w:szCs w:val="20"/>
              </w:rPr>
              <w:t xml:space="preserve">Besuch </w:t>
            </w:r>
            <w:proofErr w:type="spellStart"/>
            <w:r>
              <w:rPr>
                <w:bCs/>
                <w:szCs w:val="20"/>
              </w:rPr>
              <w:t>Sant‘Egidio</w:t>
            </w:r>
            <w:proofErr w:type="spellEnd"/>
            <w:r>
              <w:rPr>
                <w:bCs/>
                <w:szCs w:val="20"/>
              </w:rPr>
              <w:t xml:space="preserve"> (B)</w:t>
            </w:r>
            <w:bookmarkStart w:id="0" w:name="_GoBack_Kopie_1"/>
            <w:bookmarkEnd w:id="0"/>
          </w:p>
        </w:tc>
      </w:tr>
      <w:tr w:rsidR="00D1320A" w14:paraId="471B2BFB"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23F4D2B" w14:textId="77777777" w:rsidR="00D1320A" w:rsidRPr="00B95EC9" w:rsidRDefault="00D1320A" w:rsidP="00D75A1B">
            <w:pPr>
              <w:snapToGrid w:val="0"/>
              <w:rPr>
                <w:bCs/>
                <w:szCs w:val="20"/>
              </w:rPr>
            </w:pPr>
            <w:r>
              <w:rPr>
                <w:bCs/>
                <w:szCs w:val="20"/>
              </w:rPr>
              <w:t>Würzburg, Dom</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01804C1B" w14:textId="77777777" w:rsidR="00D1320A" w:rsidRPr="00B95EC9" w:rsidRDefault="00D1320A" w:rsidP="00D75A1B">
            <w:pPr>
              <w:snapToGrid w:val="0"/>
              <w:rPr>
                <w:bCs/>
                <w:szCs w:val="20"/>
              </w:rPr>
            </w:pPr>
            <w:r>
              <w:rPr>
                <w:bCs/>
                <w:szCs w:val="20"/>
              </w:rPr>
              <w:t>25.12.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1F4676D" w14:textId="77777777" w:rsidR="00D1320A" w:rsidRPr="00B95EC9" w:rsidRDefault="00D1320A" w:rsidP="00D75A1B">
            <w:pPr>
              <w:snapToGrid w:val="0"/>
              <w:rPr>
                <w:bCs/>
                <w:szCs w:val="20"/>
              </w:rPr>
            </w:pPr>
            <w:r>
              <w:rPr>
                <w:bCs/>
                <w:szCs w:val="20"/>
              </w:rPr>
              <w:t>17.00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8307C3F" w14:textId="77777777" w:rsidR="00D1320A" w:rsidRPr="00B95EC9" w:rsidRDefault="00D1320A" w:rsidP="00D75A1B">
            <w:pPr>
              <w:snapToGrid w:val="0"/>
              <w:rPr>
                <w:bCs/>
                <w:szCs w:val="20"/>
              </w:rPr>
            </w:pPr>
            <w:r>
              <w:rPr>
                <w:bCs/>
                <w:szCs w:val="20"/>
              </w:rPr>
              <w:t>Pontifikalvesper zum Weihnachtsfest (B)</w:t>
            </w:r>
          </w:p>
        </w:tc>
      </w:tr>
      <w:tr w:rsidR="00D1320A" w14:paraId="34CD48A1" w14:textId="77777777" w:rsidTr="00D75A1B">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8730905" w14:textId="77777777" w:rsidR="00D1320A" w:rsidRPr="00B95EC9" w:rsidRDefault="00D1320A" w:rsidP="00D75A1B">
            <w:pPr>
              <w:snapToGrid w:val="0"/>
              <w:rPr>
                <w:bCs/>
                <w:szCs w:val="20"/>
              </w:rPr>
            </w:pPr>
            <w:r>
              <w:rPr>
                <w:bCs/>
                <w:szCs w:val="20"/>
              </w:rPr>
              <w:t>Würzburg, Dom</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02DFC40" w14:textId="77777777" w:rsidR="00D1320A" w:rsidRPr="00B95EC9" w:rsidRDefault="00D1320A" w:rsidP="00D75A1B">
            <w:pPr>
              <w:snapToGrid w:val="0"/>
              <w:rPr>
                <w:bCs/>
                <w:szCs w:val="20"/>
              </w:rPr>
            </w:pPr>
            <w:r>
              <w:rPr>
                <w:bCs/>
                <w:szCs w:val="20"/>
              </w:rPr>
              <w:t>31.12.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F3311C5" w14:textId="77777777" w:rsidR="00D1320A" w:rsidRPr="00B95EC9" w:rsidRDefault="00D1320A" w:rsidP="00D75A1B">
            <w:pPr>
              <w:snapToGrid w:val="0"/>
              <w:rPr>
                <w:bCs/>
                <w:szCs w:val="20"/>
              </w:rPr>
            </w:pPr>
            <w:r>
              <w:rPr>
                <w:bCs/>
                <w:szCs w:val="20"/>
              </w:rPr>
              <w:t>16.00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53D8968" w14:textId="77777777" w:rsidR="00D1320A" w:rsidRPr="00B95EC9" w:rsidRDefault="00D1320A" w:rsidP="00D75A1B">
            <w:pPr>
              <w:snapToGrid w:val="0"/>
              <w:rPr>
                <w:bCs/>
                <w:szCs w:val="20"/>
              </w:rPr>
            </w:pPr>
            <w:r>
              <w:rPr>
                <w:bCs/>
                <w:szCs w:val="20"/>
              </w:rPr>
              <w:t>Pontifikalmesse zum Jahresschluss mit Abschluss des Heiligen Jahres (B)</w:t>
            </w:r>
          </w:p>
        </w:tc>
      </w:tr>
    </w:tbl>
    <w:p w14:paraId="426806E7" w14:textId="77777777" w:rsidR="00D1320A" w:rsidRDefault="00D1320A" w:rsidP="00D1320A">
      <w:pPr>
        <w:ind w:left="-142" w:right="-1"/>
      </w:pPr>
    </w:p>
    <w:p w14:paraId="57EAD72B" w14:textId="77777777" w:rsidR="008B0911" w:rsidRDefault="008B0911">
      <w:pPr>
        <w:spacing w:before="0" w:after="0"/>
        <w:rPr>
          <w:szCs w:val="6"/>
        </w:rPr>
      </w:pPr>
      <w:r>
        <w:rPr>
          <w:szCs w:val="6"/>
        </w:rPr>
        <w:br w:type="page"/>
      </w:r>
    </w:p>
    <w:p w14:paraId="0FF24EAB" w14:textId="77777777" w:rsidR="00CF0759" w:rsidRDefault="00CF0759" w:rsidP="00CF0759">
      <w:pPr>
        <w:pStyle w:val="Kopfzeile"/>
        <w:pBdr>
          <w:top w:val="double" w:sz="6" w:space="1" w:color="000000"/>
          <w:left w:val="double" w:sz="6" w:space="4" w:color="000000"/>
          <w:bottom w:val="double" w:sz="6" w:space="0" w:color="000000"/>
          <w:right w:val="double" w:sz="6" w:space="4" w:color="000000"/>
        </w:pBdr>
        <w:shd w:val="clear" w:color="auto" w:fill="FFFFFF"/>
        <w:tabs>
          <w:tab w:val="left" w:pos="2410"/>
        </w:tabs>
        <w:jc w:val="center"/>
      </w:pPr>
      <w:r>
        <w:rPr>
          <w:rFonts w:ascii="Trebuchet MS" w:hAnsi="Trebuchet MS" w:cs="Trebuchet MS"/>
          <w:b/>
          <w:sz w:val="36"/>
        </w:rPr>
        <w:lastRenderedPageBreak/>
        <w:t>Geburtstag im Dezember</w:t>
      </w:r>
    </w:p>
    <w:p w14:paraId="5DC09D62" w14:textId="77777777" w:rsidR="00CF0759" w:rsidRDefault="00CF0759" w:rsidP="00CF0759">
      <w:pPr>
        <w:tabs>
          <w:tab w:val="left" w:pos="1985"/>
          <w:tab w:val="left" w:pos="4536"/>
        </w:tabs>
        <w:spacing w:before="0" w:after="0"/>
        <w:ind w:left="-142"/>
        <w:rPr>
          <w:szCs w:val="20"/>
        </w:rPr>
      </w:pPr>
    </w:p>
    <w:p w14:paraId="41629956" w14:textId="77777777" w:rsidR="00CF0759" w:rsidRDefault="00CF0759" w:rsidP="00CF0759">
      <w:pPr>
        <w:tabs>
          <w:tab w:val="left" w:pos="1985"/>
          <w:tab w:val="left" w:pos="4536"/>
        </w:tabs>
        <w:spacing w:before="0" w:after="0"/>
        <w:ind w:left="-142"/>
        <w:rPr>
          <w:szCs w:val="20"/>
        </w:rPr>
      </w:pPr>
    </w:p>
    <w:p w14:paraId="7EA13ED2" w14:textId="77777777" w:rsidR="00CF0759" w:rsidRDefault="00CF0759" w:rsidP="00CF0759">
      <w:pPr>
        <w:tabs>
          <w:tab w:val="left" w:pos="1985"/>
          <w:tab w:val="left" w:pos="4536"/>
        </w:tabs>
        <w:spacing w:before="0" w:after="0"/>
        <w:ind w:left="-142"/>
        <w:rPr>
          <w:szCs w:val="20"/>
        </w:rPr>
      </w:pPr>
      <w:r>
        <w:rPr>
          <w:szCs w:val="20"/>
        </w:rPr>
        <w:t>22.12.</w:t>
      </w:r>
      <w:r>
        <w:rPr>
          <w:szCs w:val="20"/>
        </w:rPr>
        <w:tab/>
        <w:t>70. Geburtstag</w:t>
      </w:r>
      <w:r>
        <w:rPr>
          <w:szCs w:val="20"/>
        </w:rPr>
        <w:tab/>
        <w:t xml:space="preserve">Pfarrer i. R. Klaus </w:t>
      </w:r>
      <w:proofErr w:type="spellStart"/>
      <w:r>
        <w:rPr>
          <w:szCs w:val="20"/>
        </w:rPr>
        <w:t>Oehrlein</w:t>
      </w:r>
      <w:proofErr w:type="spellEnd"/>
      <w:r>
        <w:rPr>
          <w:szCs w:val="20"/>
        </w:rPr>
        <w:br/>
      </w:r>
      <w:r>
        <w:rPr>
          <w:szCs w:val="20"/>
        </w:rPr>
        <w:tab/>
      </w:r>
      <w:r>
        <w:rPr>
          <w:szCs w:val="20"/>
        </w:rPr>
        <w:tab/>
      </w:r>
    </w:p>
    <w:p w14:paraId="0AF4028B" w14:textId="77777777" w:rsidR="00CF0759" w:rsidRDefault="00CF0759" w:rsidP="00CF0759">
      <w:pPr>
        <w:tabs>
          <w:tab w:val="left" w:pos="1985"/>
          <w:tab w:val="left" w:pos="4536"/>
        </w:tabs>
        <w:spacing w:before="0" w:after="0"/>
        <w:ind w:left="-142"/>
        <w:rPr>
          <w:szCs w:val="20"/>
        </w:rPr>
      </w:pPr>
    </w:p>
    <w:p w14:paraId="4E123289" w14:textId="77777777" w:rsidR="00CF0759" w:rsidRPr="00A729A5" w:rsidRDefault="00CF0759" w:rsidP="00CF0759">
      <w:pPr>
        <w:tabs>
          <w:tab w:val="left" w:pos="1985"/>
          <w:tab w:val="left" w:pos="4536"/>
        </w:tabs>
        <w:spacing w:before="0" w:after="0"/>
        <w:ind w:left="-142"/>
        <w:rPr>
          <w:szCs w:val="20"/>
        </w:rPr>
      </w:pPr>
    </w:p>
    <w:p w14:paraId="2B2999C6" w14:textId="77777777" w:rsidR="00CF0759" w:rsidRPr="00796E3B" w:rsidRDefault="00CF0759" w:rsidP="00CF0759">
      <w:pPr>
        <w:tabs>
          <w:tab w:val="left" w:pos="1985"/>
          <w:tab w:val="left" w:pos="4536"/>
        </w:tabs>
        <w:spacing w:before="0" w:after="0"/>
        <w:ind w:left="-142"/>
        <w:rPr>
          <w:b/>
          <w:szCs w:val="20"/>
        </w:rPr>
      </w:pPr>
      <w:r w:rsidRPr="005B45A4">
        <w:rPr>
          <w:b/>
          <w:szCs w:val="20"/>
        </w:rPr>
        <w:t xml:space="preserve">Würdigung erfolgt zu gegebener Zeit oder an anderer Stelle des POW. </w:t>
      </w:r>
    </w:p>
    <w:p w14:paraId="50A99E84" w14:textId="77777777" w:rsidR="00CC0630" w:rsidRDefault="00CC0630" w:rsidP="00CF0759">
      <w:pPr>
        <w:suppressAutoHyphens/>
        <w:rPr>
          <w:szCs w:val="6"/>
        </w:rPr>
      </w:pPr>
    </w:p>
    <w:sectPr w:rsidR="00CC0630"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881A" w14:textId="77777777" w:rsidR="00000062" w:rsidRDefault="00000062" w:rsidP="006A0139">
      <w:pPr>
        <w:spacing w:before="0"/>
      </w:pPr>
      <w:r>
        <w:separator/>
      </w:r>
    </w:p>
    <w:p w14:paraId="58BF38F7" w14:textId="77777777" w:rsidR="00000062" w:rsidRDefault="00000062"/>
  </w:endnote>
  <w:endnote w:type="continuationSeparator" w:id="0">
    <w:p w14:paraId="094EC843" w14:textId="77777777" w:rsidR="00000062" w:rsidRDefault="00000062" w:rsidP="006A0139">
      <w:pPr>
        <w:spacing w:before="0"/>
      </w:pPr>
      <w:r>
        <w:continuationSeparator/>
      </w:r>
    </w:p>
    <w:p w14:paraId="2E6561C5"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7AA7" w14:textId="77777777" w:rsidR="00000062" w:rsidRDefault="00000062" w:rsidP="006A0139">
      <w:pPr>
        <w:spacing w:before="0"/>
      </w:pPr>
      <w:r>
        <w:separator/>
      </w:r>
    </w:p>
    <w:p w14:paraId="7B5337AC" w14:textId="77777777" w:rsidR="00000062" w:rsidRDefault="00000062"/>
  </w:footnote>
  <w:footnote w:type="continuationSeparator" w:id="0">
    <w:p w14:paraId="0869B97B" w14:textId="77777777" w:rsidR="00000062" w:rsidRDefault="00000062" w:rsidP="006A0139">
      <w:pPr>
        <w:spacing w:before="0"/>
      </w:pPr>
      <w:r>
        <w:continuationSeparator/>
      </w:r>
    </w:p>
    <w:p w14:paraId="5AFD4600"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74E0" w14:textId="352CBE29"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2DAAF211" wp14:editId="12153E56">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85084B">
          <w:t>48</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5-11-26T00:00:00Z">
          <w:dateFormat w:val="d. MMMM yyyy"/>
          <w:lid w:val="de-DE"/>
          <w:storeMappedDataAs w:val="dateTime"/>
          <w:calendar w:val="gregorian"/>
        </w:date>
      </w:sdtPr>
      <w:sdtEndPr/>
      <w:sdtContent>
        <w:r w:rsidR="0085084B">
          <w:t>26. November 2025</w:t>
        </w:r>
      </w:sdtContent>
    </w:sdt>
  </w:p>
  <w:p w14:paraId="7ADD95BB"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0ED7" w14:textId="77777777" w:rsidR="00000062" w:rsidRDefault="00000062" w:rsidP="00A97C77">
    <w:r>
      <w:rPr>
        <w:noProof/>
      </w:rPr>
      <w:drawing>
        <wp:anchor distT="0" distB="0" distL="114300" distR="114300" simplePos="0" relativeHeight="251667456" behindDoc="1" locked="1" layoutInCell="1" allowOverlap="1" wp14:anchorId="540519A5" wp14:editId="62B5B5D1">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700CFBD3" wp14:editId="3D25B2E2">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3F9C6" w14:textId="77777777" w:rsidR="00000062" w:rsidRDefault="00000062" w:rsidP="00A97C77">
                          <w:pPr>
                            <w:pStyle w:val="ImpressumTitel2"/>
                          </w:pPr>
                          <w:r>
                            <w:t>www.pow.bistum-wuerzburg.de</w:t>
                          </w:r>
                        </w:p>
                        <w:p w14:paraId="2401EEDB" w14:textId="77777777" w:rsidR="00000062" w:rsidRDefault="00000062" w:rsidP="00A97C77">
                          <w:pPr>
                            <w:pStyle w:val="ImpressumText"/>
                          </w:pPr>
                        </w:p>
                        <w:p w14:paraId="79351DCC" w14:textId="77777777" w:rsidR="00000062" w:rsidRDefault="00000062" w:rsidP="00A97C77">
                          <w:pPr>
                            <w:pStyle w:val="ImpressumText"/>
                          </w:pPr>
                          <w:r>
                            <w:t>Kostenloser Abdruck gegen Quellenangabe, Belegexemplar erbeten.</w:t>
                          </w:r>
                        </w:p>
                        <w:p w14:paraId="05C51DF0"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CFBD3"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4B33F9C6" w14:textId="77777777" w:rsidR="00000062" w:rsidRDefault="00000062" w:rsidP="00A97C77">
                    <w:pPr>
                      <w:pStyle w:val="ImpressumTitel2"/>
                    </w:pPr>
                    <w:r>
                      <w:t>www.pow.bistum-wuerzburg.de</w:t>
                    </w:r>
                  </w:p>
                  <w:p w14:paraId="2401EEDB" w14:textId="77777777" w:rsidR="00000062" w:rsidRDefault="00000062" w:rsidP="00A97C77">
                    <w:pPr>
                      <w:pStyle w:val="ImpressumText"/>
                    </w:pPr>
                  </w:p>
                  <w:p w14:paraId="79351DCC" w14:textId="77777777" w:rsidR="00000062" w:rsidRDefault="00000062" w:rsidP="00A97C77">
                    <w:pPr>
                      <w:pStyle w:val="ImpressumText"/>
                    </w:pPr>
                    <w:r>
                      <w:t>Kostenloser Abdruck gegen Quellenangabe, Belegexemplar erbeten.</w:t>
                    </w:r>
                  </w:p>
                  <w:p w14:paraId="05C51DF0"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6A4C4ADC" wp14:editId="0BE0D40F">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74899" w14:textId="77777777" w:rsidR="00000062" w:rsidRDefault="00000062" w:rsidP="00A97C77">
                          <w:pPr>
                            <w:pStyle w:val="ImpressumTitel"/>
                          </w:pPr>
                          <w:r>
                            <w:t xml:space="preserve">IMPRESSUM </w:t>
                          </w:r>
                        </w:p>
                        <w:p w14:paraId="03490F32"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4D89D13" w14:textId="77777777" w:rsidR="00000062" w:rsidRDefault="00000062" w:rsidP="00A97C77">
                          <w:pPr>
                            <w:pStyle w:val="ImpressumText"/>
                          </w:pPr>
                        </w:p>
                        <w:p w14:paraId="250EA651" w14:textId="77777777" w:rsidR="00000062" w:rsidRDefault="00000062" w:rsidP="00A97C77">
                          <w:pPr>
                            <w:pStyle w:val="ImpressumText"/>
                          </w:pPr>
                          <w:r>
                            <w:t>Verantwortlich für den Inhalt:</w:t>
                          </w:r>
                          <w:r>
                            <w:br/>
                            <w:t>Markus Hauck, Leiter der Pressestelle,</w:t>
                          </w:r>
                          <w:r>
                            <w:br/>
                            <w:t>Stellvertretender Pressesprecher</w:t>
                          </w:r>
                        </w:p>
                        <w:p w14:paraId="3E0F35B0" w14:textId="77777777" w:rsidR="00000062" w:rsidRDefault="00000062" w:rsidP="00A97C77">
                          <w:pPr>
                            <w:pStyle w:val="ImpressumText"/>
                          </w:pPr>
                        </w:p>
                        <w:p w14:paraId="688B669E"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46ECB8C1" w14:textId="77777777" w:rsidR="00000062" w:rsidRDefault="00000062" w:rsidP="00A97C77">
                          <w:pPr>
                            <w:pStyle w:val="ImpressumText"/>
                          </w:pPr>
                        </w:p>
                        <w:p w14:paraId="02789989" w14:textId="77777777" w:rsidR="00000062" w:rsidRDefault="00000062" w:rsidP="00A97C77">
                          <w:pPr>
                            <w:pStyle w:val="ImpressumText"/>
                          </w:pPr>
                          <w:r>
                            <w:t>Medienhaus der Diözese Würzburg (</w:t>
                          </w:r>
                          <w:proofErr w:type="spellStart"/>
                          <w:r>
                            <w:t>KdöR</w:t>
                          </w:r>
                          <w:proofErr w:type="spellEnd"/>
                          <w:r>
                            <w:t>)</w:t>
                          </w:r>
                        </w:p>
                        <w:p w14:paraId="67A6D2F1" w14:textId="77777777" w:rsidR="00000062" w:rsidRDefault="00000062" w:rsidP="00A97C77">
                          <w:pPr>
                            <w:pStyle w:val="ImpressumText"/>
                          </w:pPr>
                          <w:r>
                            <w:t>Pressestelle</w:t>
                          </w:r>
                          <w:r>
                            <w:br/>
                            <w:t>Kardinal-Döpfner-Platz 5, 97070 Würzburg</w:t>
                          </w:r>
                        </w:p>
                        <w:p w14:paraId="05F74DE9" w14:textId="77777777" w:rsidR="00000062" w:rsidRDefault="00000062" w:rsidP="00A97C77">
                          <w:pPr>
                            <w:pStyle w:val="ImpressumText"/>
                          </w:pPr>
                        </w:p>
                        <w:p w14:paraId="7B748C67" w14:textId="77777777" w:rsidR="00000062" w:rsidRDefault="00000062" w:rsidP="00A97C77">
                          <w:pPr>
                            <w:pStyle w:val="ImpressumText"/>
                          </w:pPr>
                          <w:r>
                            <w:t>Telefon 0931 386-11 100, Telefax 0931 386-11 199</w:t>
                          </w:r>
                          <w:r>
                            <w:br/>
                            <w:t>pow@bistum-wuerzburg.de</w:t>
                          </w:r>
                        </w:p>
                        <w:p w14:paraId="413B446D"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C4ADC"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67174899" w14:textId="77777777" w:rsidR="00000062" w:rsidRDefault="00000062" w:rsidP="00A97C77">
                    <w:pPr>
                      <w:pStyle w:val="ImpressumTitel"/>
                    </w:pPr>
                    <w:r>
                      <w:t xml:space="preserve">IMPRESSUM </w:t>
                    </w:r>
                  </w:p>
                  <w:p w14:paraId="03490F32"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4D89D13" w14:textId="77777777" w:rsidR="00000062" w:rsidRDefault="00000062" w:rsidP="00A97C77">
                    <w:pPr>
                      <w:pStyle w:val="ImpressumText"/>
                    </w:pPr>
                  </w:p>
                  <w:p w14:paraId="250EA651" w14:textId="77777777" w:rsidR="00000062" w:rsidRDefault="00000062" w:rsidP="00A97C77">
                    <w:pPr>
                      <w:pStyle w:val="ImpressumText"/>
                    </w:pPr>
                    <w:r>
                      <w:t>Verantwortlich für den Inhalt:</w:t>
                    </w:r>
                    <w:r>
                      <w:br/>
                      <w:t>Markus Hauck, Leiter der Pressestelle,</w:t>
                    </w:r>
                    <w:r>
                      <w:br/>
                      <w:t>Stellvertretender Pressesprecher</w:t>
                    </w:r>
                  </w:p>
                  <w:p w14:paraId="3E0F35B0" w14:textId="77777777" w:rsidR="00000062" w:rsidRDefault="00000062" w:rsidP="00A97C77">
                    <w:pPr>
                      <w:pStyle w:val="ImpressumText"/>
                    </w:pPr>
                  </w:p>
                  <w:p w14:paraId="688B669E"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46ECB8C1" w14:textId="77777777" w:rsidR="00000062" w:rsidRDefault="00000062" w:rsidP="00A97C77">
                    <w:pPr>
                      <w:pStyle w:val="ImpressumText"/>
                    </w:pPr>
                  </w:p>
                  <w:p w14:paraId="02789989" w14:textId="77777777" w:rsidR="00000062" w:rsidRDefault="00000062" w:rsidP="00A97C77">
                    <w:pPr>
                      <w:pStyle w:val="ImpressumText"/>
                    </w:pPr>
                    <w:r>
                      <w:t>Medienhaus der Diözese Würzburg (</w:t>
                    </w:r>
                    <w:proofErr w:type="spellStart"/>
                    <w:r>
                      <w:t>KdöR</w:t>
                    </w:r>
                    <w:proofErr w:type="spellEnd"/>
                    <w:r>
                      <w:t>)</w:t>
                    </w:r>
                  </w:p>
                  <w:p w14:paraId="67A6D2F1" w14:textId="77777777" w:rsidR="00000062" w:rsidRDefault="00000062" w:rsidP="00A97C77">
                    <w:pPr>
                      <w:pStyle w:val="ImpressumText"/>
                    </w:pPr>
                    <w:r>
                      <w:t>Pressestelle</w:t>
                    </w:r>
                    <w:r>
                      <w:br/>
                      <w:t>Kardinal-Döpfner-Platz 5, 97070 Würzburg</w:t>
                    </w:r>
                  </w:p>
                  <w:p w14:paraId="05F74DE9" w14:textId="77777777" w:rsidR="00000062" w:rsidRDefault="00000062" w:rsidP="00A97C77">
                    <w:pPr>
                      <w:pStyle w:val="ImpressumText"/>
                    </w:pPr>
                  </w:p>
                  <w:p w14:paraId="7B748C67" w14:textId="77777777" w:rsidR="00000062" w:rsidRDefault="00000062" w:rsidP="00A97C77">
                    <w:pPr>
                      <w:pStyle w:val="ImpressumText"/>
                    </w:pPr>
                    <w:r>
                      <w:t>Telefon 0931 386-11 100, Telefax 0931 386-11 199</w:t>
                    </w:r>
                    <w:r>
                      <w:br/>
                      <w:t>pow@bistum-wuerzburg.de</w:t>
                    </w:r>
                  </w:p>
                  <w:p w14:paraId="413B446D"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3167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60A2"/>
    <w:rsid w:val="000628FC"/>
    <w:rsid w:val="00063CF1"/>
    <w:rsid w:val="0007153A"/>
    <w:rsid w:val="0008747D"/>
    <w:rsid w:val="00093A25"/>
    <w:rsid w:val="000A6DE9"/>
    <w:rsid w:val="000B5024"/>
    <w:rsid w:val="000D5165"/>
    <w:rsid w:val="000D6452"/>
    <w:rsid w:val="000D6DAD"/>
    <w:rsid w:val="000E4505"/>
    <w:rsid w:val="000E6838"/>
    <w:rsid w:val="000F0A78"/>
    <w:rsid w:val="000F2273"/>
    <w:rsid w:val="000F44C5"/>
    <w:rsid w:val="00101640"/>
    <w:rsid w:val="00104069"/>
    <w:rsid w:val="0010564C"/>
    <w:rsid w:val="00125C92"/>
    <w:rsid w:val="00125CD6"/>
    <w:rsid w:val="00130DF3"/>
    <w:rsid w:val="00131BE3"/>
    <w:rsid w:val="00134E27"/>
    <w:rsid w:val="00135831"/>
    <w:rsid w:val="00135CF8"/>
    <w:rsid w:val="001421E7"/>
    <w:rsid w:val="001452F8"/>
    <w:rsid w:val="001553CC"/>
    <w:rsid w:val="00160F31"/>
    <w:rsid w:val="00164525"/>
    <w:rsid w:val="001652FB"/>
    <w:rsid w:val="00171F46"/>
    <w:rsid w:val="00181CBD"/>
    <w:rsid w:val="00186729"/>
    <w:rsid w:val="00194F77"/>
    <w:rsid w:val="001C4746"/>
    <w:rsid w:val="001C4B9B"/>
    <w:rsid w:val="001D1116"/>
    <w:rsid w:val="001E3A55"/>
    <w:rsid w:val="001F0972"/>
    <w:rsid w:val="001F702F"/>
    <w:rsid w:val="002077FF"/>
    <w:rsid w:val="00217721"/>
    <w:rsid w:val="00217A1C"/>
    <w:rsid w:val="002218CB"/>
    <w:rsid w:val="0023191E"/>
    <w:rsid w:val="002444F1"/>
    <w:rsid w:val="00247FD8"/>
    <w:rsid w:val="002528B8"/>
    <w:rsid w:val="00263A4C"/>
    <w:rsid w:val="002658A8"/>
    <w:rsid w:val="0026633C"/>
    <w:rsid w:val="00283150"/>
    <w:rsid w:val="00286117"/>
    <w:rsid w:val="00295272"/>
    <w:rsid w:val="002A1FCF"/>
    <w:rsid w:val="002A54E4"/>
    <w:rsid w:val="002B6713"/>
    <w:rsid w:val="002C3300"/>
    <w:rsid w:val="002C791F"/>
    <w:rsid w:val="002C7BF1"/>
    <w:rsid w:val="002D4B84"/>
    <w:rsid w:val="002D57A5"/>
    <w:rsid w:val="002E0DE8"/>
    <w:rsid w:val="002E4421"/>
    <w:rsid w:val="002E7AE9"/>
    <w:rsid w:val="002F38E7"/>
    <w:rsid w:val="002F5B37"/>
    <w:rsid w:val="003126E6"/>
    <w:rsid w:val="003156AD"/>
    <w:rsid w:val="00335075"/>
    <w:rsid w:val="00342319"/>
    <w:rsid w:val="00343F32"/>
    <w:rsid w:val="00346593"/>
    <w:rsid w:val="003530E1"/>
    <w:rsid w:val="00364CE9"/>
    <w:rsid w:val="0036566C"/>
    <w:rsid w:val="003765C0"/>
    <w:rsid w:val="00380E19"/>
    <w:rsid w:val="00386776"/>
    <w:rsid w:val="00393530"/>
    <w:rsid w:val="00393947"/>
    <w:rsid w:val="003B7C0A"/>
    <w:rsid w:val="003D1F18"/>
    <w:rsid w:val="003D3C39"/>
    <w:rsid w:val="003E3677"/>
    <w:rsid w:val="003F218D"/>
    <w:rsid w:val="00400A46"/>
    <w:rsid w:val="00405C2E"/>
    <w:rsid w:val="00416BB5"/>
    <w:rsid w:val="00423EFD"/>
    <w:rsid w:val="00442F2E"/>
    <w:rsid w:val="00443DE9"/>
    <w:rsid w:val="004509F5"/>
    <w:rsid w:val="00456B40"/>
    <w:rsid w:val="0046061B"/>
    <w:rsid w:val="004657A2"/>
    <w:rsid w:val="0047244E"/>
    <w:rsid w:val="00475CBE"/>
    <w:rsid w:val="004779F1"/>
    <w:rsid w:val="0048588F"/>
    <w:rsid w:val="004A0D85"/>
    <w:rsid w:val="004A3A4A"/>
    <w:rsid w:val="004A5471"/>
    <w:rsid w:val="004D0C7A"/>
    <w:rsid w:val="004E44BB"/>
    <w:rsid w:val="004F3FBD"/>
    <w:rsid w:val="004F7353"/>
    <w:rsid w:val="00511F6A"/>
    <w:rsid w:val="0051483E"/>
    <w:rsid w:val="00521E7B"/>
    <w:rsid w:val="00530DBB"/>
    <w:rsid w:val="005406AA"/>
    <w:rsid w:val="005628C9"/>
    <w:rsid w:val="00562F31"/>
    <w:rsid w:val="005860A2"/>
    <w:rsid w:val="005865F0"/>
    <w:rsid w:val="00586669"/>
    <w:rsid w:val="005927D3"/>
    <w:rsid w:val="005A3A0F"/>
    <w:rsid w:val="005A58C8"/>
    <w:rsid w:val="005B7BB1"/>
    <w:rsid w:val="005C3492"/>
    <w:rsid w:val="005C4D19"/>
    <w:rsid w:val="005D316F"/>
    <w:rsid w:val="005D757C"/>
    <w:rsid w:val="005E28D1"/>
    <w:rsid w:val="005F6B19"/>
    <w:rsid w:val="00602854"/>
    <w:rsid w:val="00610F8A"/>
    <w:rsid w:val="00611B17"/>
    <w:rsid w:val="00611BEA"/>
    <w:rsid w:val="006173A5"/>
    <w:rsid w:val="006178B7"/>
    <w:rsid w:val="00622128"/>
    <w:rsid w:val="006227FF"/>
    <w:rsid w:val="00632853"/>
    <w:rsid w:val="00636D36"/>
    <w:rsid w:val="00640479"/>
    <w:rsid w:val="006630B2"/>
    <w:rsid w:val="00677AE5"/>
    <w:rsid w:val="006A0139"/>
    <w:rsid w:val="006A51F3"/>
    <w:rsid w:val="006B74B4"/>
    <w:rsid w:val="006C292F"/>
    <w:rsid w:val="006D4921"/>
    <w:rsid w:val="006D6736"/>
    <w:rsid w:val="007041D2"/>
    <w:rsid w:val="00717050"/>
    <w:rsid w:val="00735CBD"/>
    <w:rsid w:val="007477D0"/>
    <w:rsid w:val="00760151"/>
    <w:rsid w:val="00764136"/>
    <w:rsid w:val="007646A0"/>
    <w:rsid w:val="007655B9"/>
    <w:rsid w:val="0079168C"/>
    <w:rsid w:val="007968A4"/>
    <w:rsid w:val="007A32F8"/>
    <w:rsid w:val="007B1627"/>
    <w:rsid w:val="007B3D51"/>
    <w:rsid w:val="007C0E14"/>
    <w:rsid w:val="007C4C26"/>
    <w:rsid w:val="007D6FB2"/>
    <w:rsid w:val="007F16FB"/>
    <w:rsid w:val="007F282C"/>
    <w:rsid w:val="007F5853"/>
    <w:rsid w:val="0080753D"/>
    <w:rsid w:val="008221E9"/>
    <w:rsid w:val="00824481"/>
    <w:rsid w:val="00830E0C"/>
    <w:rsid w:val="008318A3"/>
    <w:rsid w:val="00832910"/>
    <w:rsid w:val="00840ADF"/>
    <w:rsid w:val="00842E06"/>
    <w:rsid w:val="0085084B"/>
    <w:rsid w:val="008512E9"/>
    <w:rsid w:val="00862643"/>
    <w:rsid w:val="00870A76"/>
    <w:rsid w:val="00871DF8"/>
    <w:rsid w:val="0087334F"/>
    <w:rsid w:val="0087369B"/>
    <w:rsid w:val="008757E6"/>
    <w:rsid w:val="008775C6"/>
    <w:rsid w:val="00880E46"/>
    <w:rsid w:val="00895191"/>
    <w:rsid w:val="008A48A8"/>
    <w:rsid w:val="008B0911"/>
    <w:rsid w:val="008B155C"/>
    <w:rsid w:val="008B30CE"/>
    <w:rsid w:val="008D1593"/>
    <w:rsid w:val="008D5860"/>
    <w:rsid w:val="008D62C5"/>
    <w:rsid w:val="008D722C"/>
    <w:rsid w:val="008E1517"/>
    <w:rsid w:val="008F4A70"/>
    <w:rsid w:val="00900556"/>
    <w:rsid w:val="009102E5"/>
    <w:rsid w:val="009172AD"/>
    <w:rsid w:val="00917454"/>
    <w:rsid w:val="009324D6"/>
    <w:rsid w:val="0093362E"/>
    <w:rsid w:val="0094024C"/>
    <w:rsid w:val="009504EC"/>
    <w:rsid w:val="00950567"/>
    <w:rsid w:val="00953635"/>
    <w:rsid w:val="0098759E"/>
    <w:rsid w:val="009877DF"/>
    <w:rsid w:val="00996B9D"/>
    <w:rsid w:val="009A7ABC"/>
    <w:rsid w:val="009B0DFC"/>
    <w:rsid w:val="009C11A9"/>
    <w:rsid w:val="009D32B6"/>
    <w:rsid w:val="009D3BA8"/>
    <w:rsid w:val="009D7EDB"/>
    <w:rsid w:val="009E49FA"/>
    <w:rsid w:val="009F3D18"/>
    <w:rsid w:val="00A06FDD"/>
    <w:rsid w:val="00A15748"/>
    <w:rsid w:val="00A341EA"/>
    <w:rsid w:val="00A446AB"/>
    <w:rsid w:val="00A46955"/>
    <w:rsid w:val="00A46FEA"/>
    <w:rsid w:val="00A5423B"/>
    <w:rsid w:val="00A5482B"/>
    <w:rsid w:val="00A555F9"/>
    <w:rsid w:val="00A6155D"/>
    <w:rsid w:val="00A65EAE"/>
    <w:rsid w:val="00A8133D"/>
    <w:rsid w:val="00A8721D"/>
    <w:rsid w:val="00A90C76"/>
    <w:rsid w:val="00A97C77"/>
    <w:rsid w:val="00AA154F"/>
    <w:rsid w:val="00AC42F1"/>
    <w:rsid w:val="00AC7F4A"/>
    <w:rsid w:val="00AD0672"/>
    <w:rsid w:val="00AD5ED6"/>
    <w:rsid w:val="00AD683B"/>
    <w:rsid w:val="00AF43D1"/>
    <w:rsid w:val="00B01FAB"/>
    <w:rsid w:val="00B04850"/>
    <w:rsid w:val="00B20E15"/>
    <w:rsid w:val="00B3779D"/>
    <w:rsid w:val="00B53BD9"/>
    <w:rsid w:val="00B56805"/>
    <w:rsid w:val="00B67F48"/>
    <w:rsid w:val="00B72AC4"/>
    <w:rsid w:val="00B766F8"/>
    <w:rsid w:val="00B77A7F"/>
    <w:rsid w:val="00B9228F"/>
    <w:rsid w:val="00B960F2"/>
    <w:rsid w:val="00BA43B2"/>
    <w:rsid w:val="00BB2D73"/>
    <w:rsid w:val="00BC1E3C"/>
    <w:rsid w:val="00BC3512"/>
    <w:rsid w:val="00BC6D10"/>
    <w:rsid w:val="00BE3213"/>
    <w:rsid w:val="00BE37E4"/>
    <w:rsid w:val="00BE6030"/>
    <w:rsid w:val="00BF107B"/>
    <w:rsid w:val="00C00235"/>
    <w:rsid w:val="00C029A0"/>
    <w:rsid w:val="00C0571B"/>
    <w:rsid w:val="00C11758"/>
    <w:rsid w:val="00C12117"/>
    <w:rsid w:val="00C26E08"/>
    <w:rsid w:val="00C3340D"/>
    <w:rsid w:val="00C53702"/>
    <w:rsid w:val="00C56BCC"/>
    <w:rsid w:val="00C570B0"/>
    <w:rsid w:val="00C6298B"/>
    <w:rsid w:val="00C77DBE"/>
    <w:rsid w:val="00C77DF2"/>
    <w:rsid w:val="00C93FBA"/>
    <w:rsid w:val="00CC0630"/>
    <w:rsid w:val="00CF0759"/>
    <w:rsid w:val="00D0083B"/>
    <w:rsid w:val="00D1320A"/>
    <w:rsid w:val="00D155E1"/>
    <w:rsid w:val="00D23654"/>
    <w:rsid w:val="00D36521"/>
    <w:rsid w:val="00D36938"/>
    <w:rsid w:val="00D37468"/>
    <w:rsid w:val="00D43046"/>
    <w:rsid w:val="00D539CF"/>
    <w:rsid w:val="00D54EB3"/>
    <w:rsid w:val="00D6123A"/>
    <w:rsid w:val="00D64165"/>
    <w:rsid w:val="00DA02C6"/>
    <w:rsid w:val="00DA452E"/>
    <w:rsid w:val="00DA4F54"/>
    <w:rsid w:val="00DA7B54"/>
    <w:rsid w:val="00DB109C"/>
    <w:rsid w:val="00DB4BCE"/>
    <w:rsid w:val="00DC1571"/>
    <w:rsid w:val="00DC2397"/>
    <w:rsid w:val="00DC66DE"/>
    <w:rsid w:val="00DC7BA9"/>
    <w:rsid w:val="00DD3317"/>
    <w:rsid w:val="00DE54C1"/>
    <w:rsid w:val="00DE55CF"/>
    <w:rsid w:val="00DF26A6"/>
    <w:rsid w:val="00E052E5"/>
    <w:rsid w:val="00E07BED"/>
    <w:rsid w:val="00E14601"/>
    <w:rsid w:val="00E24AFE"/>
    <w:rsid w:val="00E35D9E"/>
    <w:rsid w:val="00E37C2A"/>
    <w:rsid w:val="00E4373F"/>
    <w:rsid w:val="00E454C8"/>
    <w:rsid w:val="00E47CB6"/>
    <w:rsid w:val="00E65F80"/>
    <w:rsid w:val="00E73F5D"/>
    <w:rsid w:val="00E96FE6"/>
    <w:rsid w:val="00E97C55"/>
    <w:rsid w:val="00EA6A85"/>
    <w:rsid w:val="00EB40A3"/>
    <w:rsid w:val="00EB5BF4"/>
    <w:rsid w:val="00EC2FDD"/>
    <w:rsid w:val="00EC3C5D"/>
    <w:rsid w:val="00EE3A40"/>
    <w:rsid w:val="00EE4652"/>
    <w:rsid w:val="00EE5928"/>
    <w:rsid w:val="00EE6D20"/>
    <w:rsid w:val="00EE7270"/>
    <w:rsid w:val="00EE7EBC"/>
    <w:rsid w:val="00EF0C43"/>
    <w:rsid w:val="00EF5A50"/>
    <w:rsid w:val="00F06097"/>
    <w:rsid w:val="00F1085F"/>
    <w:rsid w:val="00F10A6B"/>
    <w:rsid w:val="00F11B41"/>
    <w:rsid w:val="00F22A2C"/>
    <w:rsid w:val="00F57E4B"/>
    <w:rsid w:val="00F6367F"/>
    <w:rsid w:val="00F638AB"/>
    <w:rsid w:val="00F6777B"/>
    <w:rsid w:val="00F84FA9"/>
    <w:rsid w:val="00F85BCF"/>
    <w:rsid w:val="00F924AA"/>
    <w:rsid w:val="00FA0BA9"/>
    <w:rsid w:val="00FA7F03"/>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6F859149"/>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iPriority w:val="9"/>
    <w:unhideWhenUsed/>
    <w:qFormat/>
    <w:rsid w:val="00BB2D73"/>
    <w:pPr>
      <w:keepNext/>
      <w:keepLines/>
      <w:outlineLvl w:val="3"/>
    </w:pPr>
    <w:rPr>
      <w:rFonts w:ascii="Arial" w:eastAsiaTheme="majorEastAsia" w:hAnsi="Arial" w:cstheme="majorBidi"/>
      <w:b/>
      <w:iCs/>
      <w:sz w:val="24"/>
    </w:rPr>
  </w:style>
  <w:style w:type="paragraph" w:styleId="berschrift5">
    <w:name w:val="heading 5"/>
    <w:basedOn w:val="Standard"/>
    <w:next w:val="Standard"/>
    <w:link w:val="berschrift5Zchn"/>
    <w:uiPriority w:val="9"/>
    <w:semiHidden/>
    <w:unhideWhenUsed/>
    <w:qFormat/>
    <w:rsid w:val="0007153A"/>
    <w:pPr>
      <w:tabs>
        <w:tab w:val="num" w:pos="0"/>
      </w:tabs>
      <w:suppressAutoHyphens/>
      <w:spacing w:before="240" w:after="60"/>
      <w:outlineLvl w:val="4"/>
    </w:pPr>
    <w:rPr>
      <w:rFonts w:ascii="Calibri" w:hAnsi="Calibri" w:cs="Calibri"/>
      <w:b/>
      <w:bCs/>
      <w:i/>
      <w:iCs/>
      <w:sz w:val="26"/>
      <w:szCs w:val="26"/>
      <w:lang w:eastAsia="zh-CN"/>
    </w:rPr>
  </w:style>
  <w:style w:type="paragraph" w:styleId="berschrift6">
    <w:name w:val="heading 6"/>
    <w:basedOn w:val="Standard"/>
    <w:next w:val="Standard"/>
    <w:link w:val="berschrift6Zchn"/>
    <w:uiPriority w:val="9"/>
    <w:semiHidden/>
    <w:unhideWhenUsed/>
    <w:qFormat/>
    <w:rsid w:val="0007153A"/>
    <w:pPr>
      <w:tabs>
        <w:tab w:val="num" w:pos="0"/>
      </w:tabs>
      <w:suppressAutoHyphens/>
      <w:spacing w:before="240" w:after="60"/>
      <w:outlineLvl w:val="5"/>
    </w:pPr>
    <w:rPr>
      <w:rFonts w:ascii="Calibri" w:hAnsi="Calibri" w:cs="Calibri"/>
      <w:b/>
      <w:bCs/>
      <w:sz w:val="22"/>
      <w:szCs w:val="22"/>
      <w:lang w:eastAsia="zh-CN"/>
    </w:rPr>
  </w:style>
  <w:style w:type="paragraph" w:styleId="berschrift7">
    <w:name w:val="heading 7"/>
    <w:basedOn w:val="Standard"/>
    <w:next w:val="Standard"/>
    <w:link w:val="berschrift7Zchn"/>
    <w:qFormat/>
    <w:rsid w:val="0007153A"/>
    <w:pPr>
      <w:tabs>
        <w:tab w:val="num" w:pos="0"/>
      </w:tabs>
      <w:suppressAutoHyphens/>
      <w:spacing w:before="240" w:after="60"/>
      <w:outlineLvl w:val="6"/>
    </w:pPr>
    <w:rPr>
      <w:rFonts w:ascii="Calibri" w:hAnsi="Calibri" w:cs="Calibri"/>
      <w:sz w:val="24"/>
      <w:lang w:eastAsia="zh-CN"/>
    </w:rPr>
  </w:style>
  <w:style w:type="paragraph" w:styleId="berschrift8">
    <w:name w:val="heading 8"/>
    <w:basedOn w:val="Standard"/>
    <w:next w:val="Standard"/>
    <w:link w:val="berschrift8Zchn"/>
    <w:qFormat/>
    <w:rsid w:val="0007153A"/>
    <w:pPr>
      <w:tabs>
        <w:tab w:val="num" w:pos="0"/>
      </w:tabs>
      <w:suppressAutoHyphens/>
      <w:spacing w:before="240" w:after="60"/>
      <w:outlineLvl w:val="7"/>
    </w:pPr>
    <w:rPr>
      <w:rFonts w:ascii="Calibri" w:hAnsi="Calibri" w:cs="Calibri"/>
      <w:i/>
      <w:iCs/>
      <w:sz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character" w:styleId="Fett">
    <w:name w:val="Strong"/>
    <w:qFormat/>
    <w:rsid w:val="0007153A"/>
    <w:rPr>
      <w:b/>
      <w:bCs/>
    </w:rPr>
  </w:style>
  <w:style w:type="character" w:customStyle="1" w:styleId="berschrift5Zchn">
    <w:name w:val="Überschrift 5 Zchn"/>
    <w:basedOn w:val="Absatz-Standardschriftart"/>
    <w:link w:val="berschrift5"/>
    <w:uiPriority w:val="9"/>
    <w:semiHidden/>
    <w:rsid w:val="0007153A"/>
    <w:rPr>
      <w:rFonts w:ascii="Calibri" w:hAnsi="Calibri" w:cs="Calibri"/>
      <w:b/>
      <w:bCs/>
      <w:i/>
      <w:iCs/>
      <w:sz w:val="26"/>
      <w:szCs w:val="26"/>
      <w:lang w:eastAsia="zh-CN"/>
    </w:rPr>
  </w:style>
  <w:style w:type="character" w:customStyle="1" w:styleId="berschrift6Zchn">
    <w:name w:val="Überschrift 6 Zchn"/>
    <w:basedOn w:val="Absatz-Standardschriftart"/>
    <w:link w:val="berschrift6"/>
    <w:uiPriority w:val="9"/>
    <w:semiHidden/>
    <w:rsid w:val="0007153A"/>
    <w:rPr>
      <w:rFonts w:ascii="Calibri" w:hAnsi="Calibri" w:cs="Calibri"/>
      <w:b/>
      <w:bCs/>
      <w:sz w:val="22"/>
      <w:szCs w:val="22"/>
      <w:lang w:eastAsia="zh-CN"/>
    </w:rPr>
  </w:style>
  <w:style w:type="character" w:customStyle="1" w:styleId="berschrift7Zchn">
    <w:name w:val="Überschrift 7 Zchn"/>
    <w:basedOn w:val="Absatz-Standardschriftart"/>
    <w:link w:val="berschrift7"/>
    <w:rsid w:val="0007153A"/>
    <w:rPr>
      <w:rFonts w:ascii="Calibri" w:hAnsi="Calibri" w:cs="Calibri"/>
      <w:sz w:val="24"/>
      <w:szCs w:val="24"/>
      <w:lang w:eastAsia="zh-CN"/>
    </w:rPr>
  </w:style>
  <w:style w:type="character" w:customStyle="1" w:styleId="berschrift8Zchn">
    <w:name w:val="Überschrift 8 Zchn"/>
    <w:basedOn w:val="Absatz-Standardschriftart"/>
    <w:link w:val="berschrift8"/>
    <w:rsid w:val="0007153A"/>
    <w:rPr>
      <w:rFonts w:ascii="Calibri" w:hAnsi="Calibri" w:cs="Calibri"/>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5260AB"/>
    <w:rsid w:val="005D757C"/>
    <w:rsid w:val="007D10F3"/>
    <w:rsid w:val="008A48A8"/>
    <w:rsid w:val="009F1D82"/>
    <w:rsid w:val="00A17AA3"/>
    <w:rsid w:val="00AC1A6A"/>
    <w:rsid w:val="00AC42F1"/>
    <w:rsid w:val="00BA56C2"/>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2.xml><?xml version="1.0" encoding="utf-8"?>
<adress xmlns="Inhalte">
  <Datum fieldName="Datum">2025-11-26T00:00:00</Datum>
  <Jahrgang fieldName="Jahrgang">54</Jahrgang>
  <Nummer fieldName="Nummer">48</Nummer>
</adress>
</file>

<file path=customXml/itemProps1.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customXml/itemProps2.xml><?xml version="1.0" encoding="utf-8"?>
<ds:datastoreItem xmlns:ds="http://schemas.openxmlformats.org/officeDocument/2006/customXml" ds:itemID="{C581DD6D-0317-4D10-BD03-EEAC24B41A12}">
  <ds:schemaRefs>
    <ds:schemaRef ds:uri="Inhalte"/>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27</Pages>
  <Words>8901</Words>
  <Characters>58173</Characters>
  <Application>Microsoft Office Word</Application>
  <DocSecurity>0</DocSecurity>
  <Lines>484</Lines>
  <Paragraphs>133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Sophia Boehm</cp:lastModifiedBy>
  <cp:revision>177</cp:revision>
  <cp:lastPrinted>2025-11-26T12:44:00Z</cp:lastPrinted>
  <dcterms:created xsi:type="dcterms:W3CDTF">2020-12-02T06:25:00Z</dcterms:created>
  <dcterms:modified xsi:type="dcterms:W3CDTF">2025-11-26T12:45:00Z</dcterms:modified>
</cp:coreProperties>
</file>