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3B58A" w14:textId="209120DE" w:rsidR="006A0139" w:rsidRPr="00F06097" w:rsidRDefault="006A0139" w:rsidP="00996B9D">
      <w:pPr>
        <w:pStyle w:val="TitelNummer"/>
        <w:rPr>
          <w:b/>
        </w:rPr>
      </w:pPr>
      <w:r w:rsidRPr="00F06097">
        <w:rPr>
          <w:b/>
        </w:rPr>
        <w:t xml:space="preserve">Nummer </w:t>
      </w:r>
      <w:sdt>
        <w:sdtPr>
          <w:rPr>
            <w:b/>
          </w:rPr>
          <w:alias w:val="Nummer"/>
          <w:tag w:val="Nummer"/>
          <w:id w:val="1285005337"/>
          <w:lock w:val="sdtLocked"/>
          <w:placeholder>
            <w:docPart w:val="4B66EA2E87A04563A2F6C83CB7CD380B"/>
          </w:placeholder>
          <w:dataBinding w:prefixMappings="xmlns:ns0='Inhalte'" w:xpath="/ns0:adress[1]/ns0:Nummer[1]" w:storeItemID="{C581DD6D-0317-4D10-BD03-EEAC24B41A12}"/>
          <w:text/>
        </w:sdtPr>
        <w:sdtEndPr/>
        <w:sdtContent>
          <w:r w:rsidR="006225D0">
            <w:rPr>
              <w:b/>
            </w:rPr>
            <w:t>6</w:t>
          </w:r>
        </w:sdtContent>
      </w:sdt>
    </w:p>
    <w:p w14:paraId="64985C60" w14:textId="51C53507" w:rsidR="006A0139" w:rsidRPr="00F06097" w:rsidRDefault="006A0139" w:rsidP="00996B9D">
      <w:pPr>
        <w:pStyle w:val="TitelDatum"/>
        <w:rPr>
          <w:b w:val="0"/>
        </w:rPr>
      </w:pPr>
      <w:r w:rsidRPr="00F06097">
        <w:rPr>
          <w:b w:val="0"/>
        </w:rPr>
        <w:t xml:space="preserve">vom </w:t>
      </w:r>
      <w:sdt>
        <w:sdtPr>
          <w:rPr>
            <w:b w:val="0"/>
          </w:rPr>
          <w:alias w:val="Datum"/>
          <w:tag w:val="Datum"/>
          <w:id w:val="52127902"/>
          <w:lock w:val="sdtLocked"/>
          <w:placeholder>
            <w:docPart w:val="D7D633BE6400453399E026EFD9D65BD2"/>
          </w:placeholder>
          <w:dataBinding w:prefixMappings="xmlns:ns0='Inhalte'" w:xpath="/ns0:adress[1]/ns0:Datum[1]" w:storeItemID="{C581DD6D-0317-4D10-BD03-EEAC24B41A12}"/>
          <w:date w:fullDate="2026-02-04T00:00:00Z">
            <w:dateFormat w:val="d. MMMM yyyy"/>
            <w:lid w:val="de-DE"/>
            <w:storeMappedDataAs w:val="dateTime"/>
            <w:calendar w:val="gregorian"/>
          </w:date>
        </w:sdtPr>
        <w:sdtEndPr/>
        <w:sdtContent>
          <w:r w:rsidR="006225D0">
            <w:rPr>
              <w:b w:val="0"/>
            </w:rPr>
            <w:t>4. Februar 2026</w:t>
          </w:r>
        </w:sdtContent>
      </w:sdt>
    </w:p>
    <w:p w14:paraId="441CC8C9" w14:textId="140B6F2A" w:rsidR="00405C2E" w:rsidRDefault="004827AA" w:rsidP="00996B9D">
      <w:pPr>
        <w:pStyle w:val="TitelJahrgang"/>
      </w:pPr>
      <w:sdt>
        <w:sdtPr>
          <w:alias w:val="Jahrgang"/>
          <w:tag w:val="Jahrgang"/>
          <w:id w:val="-957031524"/>
          <w:lock w:val="sdtLocked"/>
          <w:placeholder>
            <w:docPart w:val="4B66EA2E87A04563A2F6C83CB7CD380B"/>
          </w:placeholder>
          <w:dataBinding w:prefixMappings="xmlns:ns0='Inhalte'" w:xpath="/ns0:adress[1]/ns0:Jahrgang[1]" w:storeItemID="{C581DD6D-0317-4D10-BD03-EEAC24B41A12}"/>
          <w:text/>
        </w:sdtPr>
        <w:sdtEndPr/>
        <w:sdtContent>
          <w:r w:rsidR="008512E9">
            <w:t>5</w:t>
          </w:r>
          <w:r w:rsidR="00CA66B5">
            <w:t>5</w:t>
          </w:r>
        </w:sdtContent>
      </w:sdt>
      <w:r w:rsidR="006A0139">
        <w:t>. Jahrgang</w:t>
      </w:r>
    </w:p>
    <w:p w14:paraId="1F4F8ECE" w14:textId="77777777" w:rsidR="00A97C77" w:rsidRDefault="00A97C77" w:rsidP="00E35D9E">
      <w:r>
        <w:br w:type="page"/>
      </w:r>
    </w:p>
    <w:p w14:paraId="4A2628C3" w14:textId="77777777" w:rsidR="006A0139" w:rsidRDefault="00DB4BCE" w:rsidP="00DB4BCE">
      <w:pPr>
        <w:pStyle w:val="Inhalt"/>
      </w:pPr>
      <w:r>
        <w:lastRenderedPageBreak/>
        <w:t>Inhalt</w:t>
      </w:r>
    </w:p>
    <w:p w14:paraId="72E3BF07" w14:textId="1A19D5EB" w:rsidR="003B7C0A" w:rsidRDefault="006225D0" w:rsidP="00B01FAB">
      <w:pPr>
        <w:pStyle w:val="InhaltsverzeichnisText"/>
      </w:pPr>
      <w:r w:rsidRPr="006225D0">
        <w:rPr>
          <w:rFonts w:eastAsiaTheme="majorEastAsia" w:cstheme="majorBidi"/>
          <w:b/>
          <w:iCs/>
          <w:sz w:val="24"/>
          <w:szCs w:val="24"/>
        </w:rPr>
        <w:t>Pressekonferenz zum Jahresauftakt 2026</w:t>
      </w:r>
    </w:p>
    <w:p w14:paraId="4D143E93" w14:textId="03DF1692" w:rsidR="0082627A" w:rsidRDefault="0082627A" w:rsidP="0082627A">
      <w:pPr>
        <w:pStyle w:val="InhaltsverzeichnisText"/>
      </w:pPr>
      <w:r>
        <w:t>Würzburg: „Wir brauchen Menschen, die sich für das Gemeinwohl einsetzen“</w:t>
      </w:r>
      <w:r>
        <w:tab/>
      </w:r>
      <w:r w:rsidR="00521B98">
        <w:t>4-5</w:t>
      </w:r>
      <w:r>
        <w:br/>
        <w:t xml:space="preserve">(Bischof Jung ruft dazu auf, bei Kommunalwahlen und Pfarrgemeinderatswahlen </w:t>
      </w:r>
      <w:r>
        <w:br/>
        <w:t>Verantwortung zu übernehmen)</w:t>
      </w:r>
    </w:p>
    <w:p w14:paraId="09967B81" w14:textId="12D92B23" w:rsidR="0082627A" w:rsidRDefault="0082627A" w:rsidP="0082627A">
      <w:pPr>
        <w:pStyle w:val="InhaltsverzeichnisText"/>
      </w:pPr>
      <w:r>
        <w:t>Würzburg: Bistum stellt Weichen für die Zukunft</w:t>
      </w:r>
      <w:r>
        <w:tab/>
      </w:r>
      <w:r w:rsidR="00521B98">
        <w:t>6-7</w:t>
      </w:r>
      <w:r>
        <w:br/>
        <w:t xml:space="preserve">(Generalvikar Vorndran – Mehr Anstrengungen, um Menschen für den christlichen Glauben </w:t>
      </w:r>
      <w:r>
        <w:br/>
        <w:t>anzusprechen)</w:t>
      </w:r>
    </w:p>
    <w:p w14:paraId="194DA141" w14:textId="3058995C" w:rsidR="006225D0" w:rsidRDefault="006225D0" w:rsidP="001D4B5E">
      <w:pPr>
        <w:pStyle w:val="InhaltsverzeichnisText"/>
      </w:pPr>
      <w:r>
        <w:t>Würzburg: „Es gibt zu wenige Kinder – und zu wenige Pflegekräfte“</w:t>
      </w:r>
      <w:r w:rsidR="001D4B5E">
        <w:tab/>
      </w:r>
      <w:r w:rsidR="00521B98">
        <w:t>8</w:t>
      </w:r>
      <w:r>
        <w:br/>
        <w:t xml:space="preserve">(Domkapitular Bieber beschreibt gegensätzliche Entwicklungen in Kitas und Pflege und </w:t>
      </w:r>
      <w:r w:rsidR="001B596D">
        <w:br/>
      </w:r>
      <w:r>
        <w:t>fordert verlässliche Rahmenbedingungen)</w:t>
      </w:r>
    </w:p>
    <w:p w14:paraId="77A88E12" w14:textId="642941FF" w:rsidR="0082627A" w:rsidRDefault="0082627A" w:rsidP="0082627A">
      <w:pPr>
        <w:pStyle w:val="InhaltsverzeichnisText"/>
      </w:pPr>
      <w:r>
        <w:t>Würzburg: „Wir freuen uns auf ein Fest des Glaubens mit Tiefendimension“</w:t>
      </w:r>
      <w:r>
        <w:tab/>
      </w:r>
      <w:r w:rsidR="00521B98">
        <w:t>9-10</w:t>
      </w:r>
      <w:r>
        <w:br/>
        <w:t xml:space="preserve">(Domkapitular Albin Krämer, Bischofsvikar für den Katholikentag, gibt einen Ausblick auf </w:t>
      </w:r>
      <w:r>
        <w:br/>
        <w:t>das Programm des 104. Deutschen Katholikentags in Würzburg)</w:t>
      </w:r>
    </w:p>
    <w:p w14:paraId="5D78745F" w14:textId="77777777" w:rsidR="005F6B19" w:rsidRDefault="005F6B19" w:rsidP="005F6B19">
      <w:pPr>
        <w:pStyle w:val="InhaltsverzeichnisText"/>
      </w:pPr>
    </w:p>
    <w:p w14:paraId="7115583F" w14:textId="5EEE7ABC" w:rsidR="005F6B19" w:rsidRDefault="006225D0" w:rsidP="005F6B19">
      <w:pPr>
        <w:pStyle w:val="InhaltsverzeichnisText"/>
      </w:pPr>
      <w:r w:rsidRPr="006225D0">
        <w:rPr>
          <w:rFonts w:eastAsiaTheme="majorEastAsia" w:cstheme="majorBidi"/>
          <w:b/>
          <w:iCs/>
          <w:sz w:val="24"/>
          <w:szCs w:val="24"/>
        </w:rPr>
        <w:t>Auf dem Weg zum Katholikentag</w:t>
      </w:r>
    </w:p>
    <w:p w14:paraId="278FA653" w14:textId="2B0240C2" w:rsidR="006225D0" w:rsidRDefault="006225D0" w:rsidP="001D4B5E">
      <w:pPr>
        <w:pStyle w:val="InhaltsverzeichnisText"/>
      </w:pPr>
      <w:r>
        <w:t>Würzburg: Workshop</w:t>
      </w:r>
      <w:r w:rsidR="00D6402E">
        <w:t xml:space="preserve"> –</w:t>
      </w:r>
      <w:r>
        <w:t xml:space="preserve"> „Unser großes Bild der Zukunft“ </w:t>
      </w:r>
      <w:r w:rsidR="001D4B5E">
        <w:tab/>
      </w:r>
      <w:r w:rsidR="00521B98">
        <w:t>11</w:t>
      </w:r>
      <w:r>
        <w:br/>
        <w:t>(Würzburg entwickelt Visionen für eine lebensfreundliche Stadt)</w:t>
      </w:r>
    </w:p>
    <w:p w14:paraId="36099FD0" w14:textId="77777777" w:rsidR="006225D0" w:rsidRDefault="006225D0" w:rsidP="006225D0"/>
    <w:p w14:paraId="262CD835" w14:textId="77777777" w:rsidR="006225D0" w:rsidRPr="00BB2D73" w:rsidRDefault="006225D0" w:rsidP="006225D0">
      <w:pPr>
        <w:pStyle w:val="berschrift4"/>
      </w:pPr>
      <w:r w:rsidRPr="00BB2D73">
        <w:t>Berichte</w:t>
      </w:r>
    </w:p>
    <w:p w14:paraId="0832172A" w14:textId="5F771B92" w:rsidR="0082627A" w:rsidRDefault="0082627A" w:rsidP="0082627A">
      <w:pPr>
        <w:pStyle w:val="InhaltsverzeichnisText"/>
      </w:pPr>
      <w:r w:rsidRPr="0040187A">
        <w:t>Kloster Oberzell</w:t>
      </w:r>
      <w:r>
        <w:t>:</w:t>
      </w:r>
      <w:r w:rsidRPr="0040187A">
        <w:t xml:space="preserve"> </w:t>
      </w:r>
      <w:r>
        <w:t>Wenn Loslassen zur Stärke wird</w:t>
      </w:r>
      <w:r>
        <w:tab/>
      </w:r>
      <w:r w:rsidR="00521B98">
        <w:t>12</w:t>
      </w:r>
      <w:r>
        <w:br/>
        <w:t>(Bischof Dr. Franz Jung begeht mit rund 120 Ordensleuten „Tag des geweihten Lebens“)</w:t>
      </w:r>
    </w:p>
    <w:p w14:paraId="3BE194A6" w14:textId="6F3704D7" w:rsidR="0082627A" w:rsidRDefault="0082627A" w:rsidP="0082627A">
      <w:pPr>
        <w:pStyle w:val="InhaltsverzeichnisText"/>
      </w:pPr>
      <w:r w:rsidRPr="002F2A89">
        <w:t>Würzburg</w:t>
      </w:r>
      <w:r>
        <w:t>:</w:t>
      </w:r>
      <w:r w:rsidRPr="002F2A89">
        <w:t xml:space="preserve"> </w:t>
      </w:r>
      <w:r>
        <w:t>„Die Kirche sendet Sie aus“</w:t>
      </w:r>
      <w:r>
        <w:tab/>
      </w:r>
      <w:r w:rsidR="00521B98">
        <w:t>13</w:t>
      </w:r>
      <w:r>
        <w:br/>
        <w:t>(Weihbischof Paul Reder verleiht fünf Frauen und drei Männern die Missio canonic</w:t>
      </w:r>
      <w:r w:rsidR="004827AA">
        <w:t>a</w:t>
      </w:r>
      <w:r>
        <w:t>)</w:t>
      </w:r>
    </w:p>
    <w:p w14:paraId="4CE2A562" w14:textId="414B1D1C" w:rsidR="0082627A" w:rsidRDefault="0082627A" w:rsidP="0082627A">
      <w:pPr>
        <w:pStyle w:val="InhaltsverzeichnisText"/>
      </w:pPr>
      <w:r>
        <w:t>Würzburg: Auch im Kriegsfall auf Frieden abzielen</w:t>
      </w:r>
      <w:r>
        <w:tab/>
      </w:r>
      <w:r w:rsidR="00521B98">
        <w:t>14-15</w:t>
      </w:r>
      <w:r>
        <w:br/>
        <w:t>(Weihbischof Paul Reder feiert Gottesdienst zum Weltfriedenstag)</w:t>
      </w:r>
    </w:p>
    <w:p w14:paraId="01E8343D" w14:textId="5526F1B7" w:rsidR="0082627A" w:rsidRDefault="0082627A" w:rsidP="0082627A">
      <w:pPr>
        <w:pStyle w:val="InhaltsverzeichnisText"/>
      </w:pPr>
      <w:r w:rsidRPr="00B310CC">
        <w:t>Würzburg</w:t>
      </w:r>
      <w:r>
        <w:t>:</w:t>
      </w:r>
      <w:r w:rsidRPr="00B310CC">
        <w:t xml:space="preserve"> </w:t>
      </w:r>
      <w:r>
        <w:t>Über zwei Jahrzehnte das „Gesicht von Kirche“ gewesen</w:t>
      </w:r>
      <w:r>
        <w:tab/>
      </w:r>
      <w:r w:rsidR="00521B98">
        <w:t>16</w:t>
      </w:r>
      <w:r>
        <w:br/>
        <w:t>(</w:t>
      </w:r>
      <w:proofErr w:type="spellStart"/>
      <w:r>
        <w:t>Ritaschwestern</w:t>
      </w:r>
      <w:proofErr w:type="spellEnd"/>
      <w:r>
        <w:t xml:space="preserve"> aus Exerzitienhaus Himmelspforten verabschiedet)</w:t>
      </w:r>
    </w:p>
    <w:p w14:paraId="6877A9E9" w14:textId="611C34D9" w:rsidR="0082627A" w:rsidRDefault="0082627A" w:rsidP="0082627A">
      <w:pPr>
        <w:pStyle w:val="InhaltsverzeichnisText"/>
      </w:pPr>
      <w:r>
        <w:t>Würzburg/Mainz: Vom Fernkurs zum Bachelor Praktische Theologie</w:t>
      </w:r>
      <w:r>
        <w:tab/>
      </w:r>
      <w:r w:rsidR="00521B98">
        <w:t>17-18</w:t>
      </w:r>
      <w:r>
        <w:br/>
        <w:t>(Neue Kooperation ermöglicht verkürztes Studium der Praktischen Theologie in Teilzeit)</w:t>
      </w:r>
    </w:p>
    <w:p w14:paraId="303337C4" w14:textId="3AB02E70" w:rsidR="0082627A" w:rsidRDefault="0082627A" w:rsidP="0082627A">
      <w:pPr>
        <w:pStyle w:val="InhaltsverzeichnisText"/>
      </w:pPr>
      <w:r w:rsidRPr="00A738CA">
        <w:t xml:space="preserve">Würzburg: </w:t>
      </w:r>
      <w:r>
        <w:t>Kunst mit Überraschungseffekt</w:t>
      </w:r>
      <w:r>
        <w:tab/>
      </w:r>
      <w:r w:rsidR="00521B98">
        <w:t>19-20</w:t>
      </w:r>
      <w:r>
        <w:br/>
        <w:t>(Neue Ausstellung „Bewegtes Blei. Günther Berger im Fokus“ im Museum am Dom)</w:t>
      </w:r>
    </w:p>
    <w:p w14:paraId="5C918747" w14:textId="516F1968" w:rsidR="0082627A" w:rsidRDefault="0082627A" w:rsidP="0082627A">
      <w:pPr>
        <w:pStyle w:val="InhaltsverzeichnisText"/>
      </w:pPr>
      <w:r w:rsidRPr="00275EB9">
        <w:t xml:space="preserve">Würzburg: </w:t>
      </w:r>
      <w:r>
        <w:t>Hanna Lutz-Hartmann folgt auf Annemarie Göbel</w:t>
      </w:r>
      <w:r>
        <w:tab/>
      </w:r>
      <w:r w:rsidR="00521B98">
        <w:t>21</w:t>
      </w:r>
      <w:r>
        <w:br/>
        <w:t>(Vollversammlung der Gemeindereferent(</w:t>
      </w:r>
      <w:proofErr w:type="spellStart"/>
      <w:r>
        <w:t>inn</w:t>
      </w:r>
      <w:proofErr w:type="spellEnd"/>
      <w:r>
        <w:t>)en und -assistent(</w:t>
      </w:r>
      <w:proofErr w:type="spellStart"/>
      <w:r>
        <w:t>inn</w:t>
      </w:r>
      <w:proofErr w:type="spellEnd"/>
      <w:r>
        <w:t>)en)</w:t>
      </w:r>
    </w:p>
    <w:p w14:paraId="36614F1B" w14:textId="4AA54DCB" w:rsidR="0040187A" w:rsidRDefault="00603506" w:rsidP="00901A06">
      <w:pPr>
        <w:pStyle w:val="InhaltsverzeichnisText"/>
      </w:pPr>
      <w:r w:rsidRPr="00603506">
        <w:t>Hausen</w:t>
      </w:r>
      <w:r>
        <w:t>:</w:t>
      </w:r>
      <w:r w:rsidRPr="00603506">
        <w:t xml:space="preserve"> </w:t>
      </w:r>
      <w:r>
        <w:t>Hausen wagt die Rettung seiner Orgel</w:t>
      </w:r>
      <w:r>
        <w:tab/>
      </w:r>
      <w:r w:rsidR="00521B98">
        <w:t>22</w:t>
      </w:r>
      <w:r>
        <w:br/>
        <w:t>(</w:t>
      </w:r>
      <w:r>
        <w:t>Pfarrei Sankt Wolfgang entscheidet sich für Restaurierung des historischen Instruments</w:t>
      </w:r>
      <w:r>
        <w:t>)</w:t>
      </w:r>
    </w:p>
    <w:p w14:paraId="6999F129" w14:textId="00933CF5" w:rsidR="0040187A" w:rsidRDefault="00603506" w:rsidP="00901A06">
      <w:pPr>
        <w:pStyle w:val="InhaltsverzeichnisText"/>
      </w:pPr>
      <w:r w:rsidRPr="00603506">
        <w:t>Lohr am Main</w:t>
      </w:r>
      <w:r>
        <w:t>:</w:t>
      </w:r>
      <w:r w:rsidRPr="00603506">
        <w:t xml:space="preserve"> </w:t>
      </w:r>
      <w:r>
        <w:t>Mit Sand und Ziegeln gegen das Bienensterben</w:t>
      </w:r>
      <w:r>
        <w:tab/>
      </w:r>
      <w:r w:rsidR="00521B98">
        <w:t>23</w:t>
      </w:r>
      <w:r>
        <w:br/>
        <w:t>(</w:t>
      </w:r>
      <w:r>
        <w:t>Wie ein „</w:t>
      </w:r>
      <w:proofErr w:type="spellStart"/>
      <w:r>
        <w:t>Sandarium</w:t>
      </w:r>
      <w:proofErr w:type="spellEnd"/>
      <w:r>
        <w:t>“ im Garten von Familie Müller zur Artenvielfalt beiträgt</w:t>
      </w:r>
      <w:r>
        <w:t>)</w:t>
      </w:r>
    </w:p>
    <w:p w14:paraId="28593E4C" w14:textId="5881B93E" w:rsidR="001D4B5E" w:rsidRDefault="001D4B5E">
      <w:pPr>
        <w:spacing w:before="0" w:after="0"/>
        <w:rPr>
          <w:rFonts w:ascii="Arial" w:hAnsi="Arial"/>
          <w:szCs w:val="20"/>
        </w:rPr>
      </w:pPr>
      <w:r>
        <w:br w:type="page"/>
      </w:r>
    </w:p>
    <w:p w14:paraId="1DAB61F0" w14:textId="77777777" w:rsidR="001D4B5E" w:rsidRPr="0010564C" w:rsidRDefault="001D4B5E" w:rsidP="001D4B5E">
      <w:pPr>
        <w:rPr>
          <w:sz w:val="24"/>
        </w:rPr>
      </w:pPr>
    </w:p>
    <w:p w14:paraId="52D8E4AA" w14:textId="77777777" w:rsidR="001D4B5E" w:rsidRPr="0010564C" w:rsidRDefault="001D4B5E" w:rsidP="001D4B5E">
      <w:pPr>
        <w:rPr>
          <w:sz w:val="24"/>
        </w:rPr>
      </w:pPr>
    </w:p>
    <w:p w14:paraId="65C93B9A" w14:textId="77777777" w:rsidR="001D4B5E" w:rsidRPr="0010564C" w:rsidRDefault="001D4B5E" w:rsidP="001D4B5E">
      <w:pPr>
        <w:rPr>
          <w:sz w:val="24"/>
        </w:rPr>
      </w:pPr>
    </w:p>
    <w:p w14:paraId="740067B9" w14:textId="77777777" w:rsidR="001D4B5E" w:rsidRPr="0010564C" w:rsidRDefault="001D4B5E" w:rsidP="001D4B5E">
      <w:pPr>
        <w:rPr>
          <w:sz w:val="16"/>
          <w:szCs w:val="16"/>
        </w:rPr>
      </w:pPr>
    </w:p>
    <w:p w14:paraId="02B7AA34" w14:textId="77777777" w:rsidR="0010564C" w:rsidRDefault="00E65F80" w:rsidP="00E65F80">
      <w:pPr>
        <w:pStyle w:val="berschrift4"/>
      </w:pPr>
      <w:r>
        <w:t>Kurzmeldungen</w:t>
      </w:r>
    </w:p>
    <w:p w14:paraId="697D3B67" w14:textId="3ED705C9" w:rsidR="0082627A" w:rsidRDefault="0082627A" w:rsidP="0082627A">
      <w:pPr>
        <w:pStyle w:val="InhaltsverzeichnisText"/>
      </w:pPr>
      <w:r>
        <w:t>Würzburg: Bischof Jung und Oberbürgermeister Heilig treffen sich zum Austausch</w:t>
      </w:r>
      <w:r>
        <w:tab/>
      </w:r>
      <w:r w:rsidR="00521B98">
        <w:t>24</w:t>
      </w:r>
    </w:p>
    <w:p w14:paraId="71F4AC3E" w14:textId="7753AD2B" w:rsidR="0082627A" w:rsidRDefault="0082627A" w:rsidP="0082627A">
      <w:pPr>
        <w:pStyle w:val="InhaltsverzeichnisText"/>
      </w:pPr>
      <w:r w:rsidRPr="00B310CC">
        <w:t>Würzburg: Hausgebet zur Fastenzeit steht ab sofort zum Download bereit</w:t>
      </w:r>
      <w:r>
        <w:tab/>
      </w:r>
      <w:r w:rsidR="00521B98">
        <w:t>24</w:t>
      </w:r>
    </w:p>
    <w:p w14:paraId="797B25AB" w14:textId="5AD67BC8" w:rsidR="0082627A" w:rsidRDefault="0082627A" w:rsidP="0082627A">
      <w:pPr>
        <w:pStyle w:val="InhaltsverzeichnisText"/>
      </w:pPr>
      <w:r w:rsidRPr="00F73D1E">
        <w:t>Würzburg:</w:t>
      </w:r>
      <w:r>
        <w:t xml:space="preserve"> </w:t>
      </w:r>
      <w:proofErr w:type="spellStart"/>
      <w:r w:rsidRPr="002B6F36">
        <w:t>Karmelitenpater</w:t>
      </w:r>
      <w:proofErr w:type="spellEnd"/>
      <w:r w:rsidRPr="002B6F36">
        <w:t xml:space="preserve"> Michael </w:t>
      </w:r>
      <w:proofErr w:type="spellStart"/>
      <w:r w:rsidRPr="002B6F36">
        <w:t>Jakel</w:t>
      </w:r>
      <w:proofErr w:type="spellEnd"/>
      <w:r w:rsidRPr="002B6F36">
        <w:t xml:space="preserve"> spricht über seine Berufungsgeschichte</w:t>
      </w:r>
      <w:r>
        <w:tab/>
      </w:r>
      <w:r w:rsidR="00521B98">
        <w:t>24</w:t>
      </w:r>
    </w:p>
    <w:p w14:paraId="373B62B7" w14:textId="4831B2BA" w:rsidR="0082627A" w:rsidRDefault="0082627A" w:rsidP="0082627A">
      <w:pPr>
        <w:pStyle w:val="InhaltsverzeichnisText"/>
      </w:pPr>
      <w:r>
        <w:t>Aschaffenburg: Aschaffenburg gedenkt der Befreiung des Konzentrationslagers Auschwitz</w:t>
      </w:r>
      <w:r>
        <w:tab/>
      </w:r>
      <w:r w:rsidR="00521B98">
        <w:t>25</w:t>
      </w:r>
    </w:p>
    <w:p w14:paraId="490B98EA" w14:textId="31E94386" w:rsidR="0082627A" w:rsidRDefault="0082627A" w:rsidP="0082627A">
      <w:pPr>
        <w:pStyle w:val="InhaltsverzeichnisText"/>
      </w:pPr>
      <w:r>
        <w:t>Würzburg: Sonntagsblatt – Bischof Jung blickt auf den Synodalen Weg</w:t>
      </w:r>
      <w:r>
        <w:tab/>
      </w:r>
      <w:r w:rsidR="00521B98">
        <w:t>25</w:t>
      </w:r>
    </w:p>
    <w:p w14:paraId="5001436F" w14:textId="3C8956AE" w:rsidR="00A65EAE" w:rsidRDefault="0023172C" w:rsidP="00B77A7F">
      <w:pPr>
        <w:pStyle w:val="InhaltsverzeichnisText"/>
      </w:pPr>
      <w:r w:rsidRPr="0023172C">
        <w:t>Würzburg</w:t>
      </w:r>
      <w:r>
        <w:t>:</w:t>
      </w:r>
      <w:r w:rsidRPr="0023172C">
        <w:t xml:space="preserve"> „Kirche in Bayern“</w:t>
      </w:r>
      <w:r>
        <w:t xml:space="preserve"> –</w:t>
      </w:r>
      <w:r w:rsidRPr="0023172C">
        <w:t xml:space="preserve"> Inventur beim Katholikentag – von Bollerwagen bis Isomatte</w:t>
      </w:r>
      <w:r>
        <w:tab/>
      </w:r>
      <w:r w:rsidR="00521B98">
        <w:t>26</w:t>
      </w:r>
    </w:p>
    <w:p w14:paraId="087FEFDE" w14:textId="540FB646" w:rsidR="00B310CC" w:rsidRDefault="00F73D1E" w:rsidP="00901A06">
      <w:pPr>
        <w:pStyle w:val="InhaltsverzeichnisText"/>
      </w:pPr>
      <w:r w:rsidRPr="00F73D1E">
        <w:t>Würzburg: Kirchenradio am Sonntag</w:t>
      </w:r>
      <w:r>
        <w:t xml:space="preserve"> – </w:t>
      </w:r>
      <w:r w:rsidRPr="00F73D1E">
        <w:t>Das Fest Mariä Lichtmess und seine Bedeutung</w:t>
      </w:r>
      <w:r>
        <w:tab/>
      </w:r>
      <w:r w:rsidR="00521B98">
        <w:t>26</w:t>
      </w:r>
    </w:p>
    <w:p w14:paraId="1909AE67" w14:textId="77777777" w:rsidR="002B6F36" w:rsidRPr="006225D0" w:rsidRDefault="002B6F36" w:rsidP="006225D0"/>
    <w:p w14:paraId="31266B72" w14:textId="1F504F8F" w:rsidR="003B7C0A" w:rsidRDefault="003B7C0A" w:rsidP="003B7C0A">
      <w:pPr>
        <w:pStyle w:val="berschrift4"/>
      </w:pPr>
      <w:r>
        <w:t>Personalmeldung</w:t>
      </w:r>
    </w:p>
    <w:p w14:paraId="2E45D893" w14:textId="510C7D40" w:rsidR="003B7C0A" w:rsidRDefault="00AA0601" w:rsidP="003B7C0A">
      <w:pPr>
        <w:pStyle w:val="InhaltsverzeichnisText"/>
      </w:pPr>
      <w:r w:rsidRPr="00AA0601">
        <w:t>Würzburg/Binsfeld</w:t>
      </w:r>
      <w:r>
        <w:t>:</w:t>
      </w:r>
      <w:r w:rsidRPr="00AA0601">
        <w:t xml:space="preserve"> Langjährige KDFB-Vorsitzende Elisabeth </w:t>
      </w:r>
      <w:proofErr w:type="spellStart"/>
      <w:r w:rsidRPr="00AA0601">
        <w:t>Stula</w:t>
      </w:r>
      <w:proofErr w:type="spellEnd"/>
      <w:r w:rsidRPr="00AA0601">
        <w:t xml:space="preserve"> gestorben</w:t>
      </w:r>
      <w:r>
        <w:tab/>
      </w:r>
      <w:r w:rsidR="00521B98">
        <w:t>27</w:t>
      </w:r>
    </w:p>
    <w:p w14:paraId="064A8EB8" w14:textId="77777777" w:rsidR="003B7C0A" w:rsidRPr="001F702F" w:rsidRDefault="003B7C0A" w:rsidP="005F6B19">
      <w:pPr>
        <w:pStyle w:val="InhaltsverzeichnisText"/>
      </w:pPr>
    </w:p>
    <w:p w14:paraId="7551CFA7" w14:textId="77777777" w:rsidR="003B7C0A" w:rsidRPr="000047E9" w:rsidRDefault="004827AA" w:rsidP="003B7C0A">
      <w:pPr>
        <w:pStyle w:val="berschrift4"/>
        <w:rPr>
          <w:rFonts w:eastAsiaTheme="minorEastAsia"/>
        </w:rPr>
      </w:pPr>
      <w:hyperlink w:anchor="_Toc487798277" w:history="1">
        <w:r w:rsidR="003B7C0A" w:rsidRPr="000047E9">
          <w:t>Veranstaltungen</w:t>
        </w:r>
      </w:hyperlink>
    </w:p>
    <w:p w14:paraId="08ACFD3D" w14:textId="654DF370" w:rsidR="0082627A" w:rsidRPr="00521B98" w:rsidRDefault="0082627A" w:rsidP="0082627A">
      <w:pPr>
        <w:pStyle w:val="InhaltsverzeichnisText"/>
        <w:rPr>
          <w:lang w:val="en-US"/>
        </w:rPr>
      </w:pPr>
      <w:r w:rsidRPr="0040187A">
        <w:t xml:space="preserve">Würzburg: Angelus-Gebet mit Weihbischof </w:t>
      </w:r>
      <w:proofErr w:type="spellStart"/>
      <w:r w:rsidRPr="0040187A">
        <w:t>em</w:t>
      </w:r>
      <w:proofErr w:type="spellEnd"/>
      <w:r w:rsidRPr="0040187A">
        <w:t xml:space="preserve">. </w:t>
      </w:r>
      <w:r w:rsidRPr="00521B98">
        <w:rPr>
          <w:lang w:val="en-US"/>
        </w:rPr>
        <w:t>Ulrich Boom auf Radio Horeb</w:t>
      </w:r>
      <w:r w:rsidRPr="00521B98">
        <w:rPr>
          <w:lang w:val="en-US"/>
        </w:rPr>
        <w:tab/>
      </w:r>
      <w:r w:rsidR="00521B98" w:rsidRPr="00521B98">
        <w:rPr>
          <w:lang w:val="en-US"/>
        </w:rPr>
        <w:t>2</w:t>
      </w:r>
      <w:r w:rsidR="00521B98">
        <w:rPr>
          <w:lang w:val="en-US"/>
        </w:rPr>
        <w:t>8</w:t>
      </w:r>
    </w:p>
    <w:p w14:paraId="73586845" w14:textId="435FBA1B" w:rsidR="0082627A" w:rsidRDefault="0082627A" w:rsidP="0082627A">
      <w:pPr>
        <w:pStyle w:val="InhaltsverzeichnisText"/>
      </w:pPr>
      <w:r w:rsidRPr="0040187A">
        <w:t>Würzburg: Byzantinisch-katholischer Gottesdienst</w:t>
      </w:r>
      <w:r>
        <w:tab/>
      </w:r>
      <w:r w:rsidR="00521B98">
        <w:t>28</w:t>
      </w:r>
    </w:p>
    <w:p w14:paraId="15495562" w14:textId="4996FA6D" w:rsidR="00966E0F" w:rsidRDefault="00966E0F" w:rsidP="00966E0F">
      <w:pPr>
        <w:pStyle w:val="InhaltsverzeichnisText"/>
      </w:pPr>
      <w:r w:rsidRPr="00CD71F8">
        <w:t>Würzburg</w:t>
      </w:r>
      <w:r>
        <w:t>:</w:t>
      </w:r>
      <w:r w:rsidRPr="00CD71F8">
        <w:t xml:space="preserve"> Aschermittwoch der Künstler</w:t>
      </w:r>
      <w:r>
        <w:t xml:space="preserve"> –</w:t>
      </w:r>
      <w:r w:rsidRPr="00CD71F8">
        <w:t xml:space="preserve"> „Welches Museum braucht die Kirche?“</w:t>
      </w:r>
      <w:r>
        <w:tab/>
      </w:r>
      <w:r w:rsidR="00521B98">
        <w:t>28</w:t>
      </w:r>
    </w:p>
    <w:p w14:paraId="0508E2A2" w14:textId="0EB9ACC2" w:rsidR="00966E0F" w:rsidRDefault="00966E0F" w:rsidP="00966E0F">
      <w:pPr>
        <w:pStyle w:val="InhaltsverzeichnisText"/>
      </w:pPr>
      <w:r>
        <w:t xml:space="preserve">Würzburg: Orthodoxe Vesper zu Ehren des heiligen </w:t>
      </w:r>
      <w:proofErr w:type="spellStart"/>
      <w:r>
        <w:t>Aquilin</w:t>
      </w:r>
      <w:proofErr w:type="spellEnd"/>
      <w:r>
        <w:tab/>
      </w:r>
      <w:r w:rsidR="00521B98">
        <w:t>28</w:t>
      </w:r>
    </w:p>
    <w:p w14:paraId="2403CE39" w14:textId="2568736B" w:rsidR="00966E0F" w:rsidRPr="00900556" w:rsidRDefault="00966E0F" w:rsidP="00966E0F">
      <w:pPr>
        <w:pStyle w:val="InhaltsverzeichnisText"/>
      </w:pPr>
      <w:r w:rsidRPr="002B6F36">
        <w:t>Aschaffenburg/Miltenberg</w:t>
      </w:r>
      <w:r>
        <w:t>:</w:t>
      </w:r>
      <w:r w:rsidRPr="002B6F36">
        <w:t xml:space="preserve"> Vortrag</w:t>
      </w:r>
      <w:r>
        <w:t xml:space="preserve"> –</w:t>
      </w:r>
      <w:r w:rsidRPr="002B6F36">
        <w:t xml:space="preserve"> „Wortgewand – Die Kunst poetischer Gottesrede“</w:t>
      </w:r>
      <w:r>
        <w:tab/>
      </w:r>
      <w:r w:rsidR="00521B98">
        <w:t>29</w:t>
      </w:r>
    </w:p>
    <w:p w14:paraId="4FA37608" w14:textId="01F6F806" w:rsidR="006225D0" w:rsidRDefault="006225D0" w:rsidP="006225D0">
      <w:pPr>
        <w:pStyle w:val="InhaltsverzeichnisText"/>
      </w:pPr>
      <w:r>
        <w:t>Aschaffenburg: Berufungswochenende für junge Menschen</w:t>
      </w:r>
      <w:r>
        <w:tab/>
      </w:r>
      <w:r w:rsidR="00521B98">
        <w:t>29</w:t>
      </w:r>
    </w:p>
    <w:p w14:paraId="4BCA5199" w14:textId="5CE13F4A" w:rsidR="00966E0F" w:rsidRDefault="00966E0F" w:rsidP="00966E0F">
      <w:pPr>
        <w:pStyle w:val="InhaltsverzeichnisText"/>
      </w:pPr>
      <w:r>
        <w:t>Kloster Oberzell: „Feuer – Erde – Wasser – Luft“ – Rituale für Menschen in Trauer</w:t>
      </w:r>
      <w:r>
        <w:tab/>
      </w:r>
      <w:r w:rsidR="00521B98">
        <w:t>30</w:t>
      </w:r>
    </w:p>
    <w:p w14:paraId="51FC36FB" w14:textId="77777777" w:rsidR="009C11A9" w:rsidRPr="009504EC" w:rsidRDefault="009C11A9" w:rsidP="005F6B19">
      <w:pPr>
        <w:pStyle w:val="InhaltsverzeichnisText"/>
      </w:pPr>
    </w:p>
    <w:p w14:paraId="53D628F4" w14:textId="77777777" w:rsidR="000E4505" w:rsidRPr="000E4505" w:rsidRDefault="000E4505" w:rsidP="0010564C">
      <w:pPr>
        <w:pStyle w:val="Zwischenberschrift"/>
      </w:pPr>
      <w:r w:rsidRPr="000E4505">
        <w:br w:type="page"/>
      </w:r>
    </w:p>
    <w:p w14:paraId="59EDF673" w14:textId="77777777" w:rsidR="00EF0C43" w:rsidRPr="00EF0C43" w:rsidRDefault="00EF0C43" w:rsidP="00131BE3">
      <w:pPr>
        <w:rPr>
          <w:sz w:val="2"/>
          <w:szCs w:val="2"/>
        </w:rPr>
      </w:pPr>
    </w:p>
    <w:p w14:paraId="4305AAA7" w14:textId="3D605BEF" w:rsidR="00EF0C43" w:rsidRPr="00BB2D73" w:rsidRDefault="001D4B5E" w:rsidP="00EF0C43">
      <w:pPr>
        <w:pStyle w:val="POW-Standard"/>
        <w:rPr>
          <w:sz w:val="6"/>
          <w:szCs w:val="6"/>
        </w:rPr>
      </w:pPr>
      <w:r w:rsidRPr="001D4B5E">
        <w:rPr>
          <w:sz w:val="28"/>
          <w:szCs w:val="24"/>
          <w:u w:val="single"/>
        </w:rPr>
        <w:t>Pressekonferenz zum Jahresauftakt 2026</w:t>
      </w:r>
    </w:p>
    <w:p w14:paraId="4B70AAC0" w14:textId="77777777" w:rsidR="00586669" w:rsidRPr="00F54413" w:rsidRDefault="00586669" w:rsidP="00A446AB">
      <w:pPr>
        <w:rPr>
          <w:sz w:val="6"/>
          <w:szCs w:val="6"/>
        </w:rPr>
      </w:pPr>
    </w:p>
    <w:p w14:paraId="1D3F5142" w14:textId="77777777" w:rsidR="00836220" w:rsidRDefault="00836220" w:rsidP="00EF4D89">
      <w:pPr>
        <w:pStyle w:val="berschrift1"/>
      </w:pPr>
      <w:r>
        <w:t>„Wir brauchen Menschen, die sich für das Gemeinwohl einsetzen“</w:t>
      </w:r>
    </w:p>
    <w:p w14:paraId="211D0E32" w14:textId="77777777" w:rsidR="00836220" w:rsidRDefault="00836220" w:rsidP="00EF4D89">
      <w:pPr>
        <w:pStyle w:val="Unterzeile1"/>
      </w:pPr>
      <w:r>
        <w:t xml:space="preserve">Bischof Jung ruft dazu auf, bei Kommunalwahlen und Pfarrgemeinderatswahlen Verantwortung zu übernehmen – </w:t>
      </w:r>
      <w:proofErr w:type="spellStart"/>
      <w:r>
        <w:t>Synodalität</w:t>
      </w:r>
      <w:proofErr w:type="spellEnd"/>
      <w:r>
        <w:t xml:space="preserve"> im Bistum Würzburg stärken – Dank an scheidenden DBK-Vorsitzenden Bätzing – Zwei große Wallfahrten in 2026 – Dank an alle Engagierten und Kirchensteuerzahler</w:t>
      </w:r>
    </w:p>
    <w:p w14:paraId="72B656FF" w14:textId="77777777" w:rsidR="00836220" w:rsidRDefault="00836220" w:rsidP="000314D9">
      <w:r w:rsidRPr="00EF4D89">
        <w:rPr>
          <w:b/>
          <w:bCs/>
        </w:rPr>
        <w:t>Würzburg</w:t>
      </w:r>
      <w:r>
        <w:t xml:space="preserve"> (POW) „Vor dem Hintergrund zunehmender Diskussionen über und Angriffe auf unsere Demokratie brauchen wir Menschen, die sich für das Gemeinwohl einsetzen.“ Das hat Bischof Dr. Franz Jung </w:t>
      </w:r>
      <w:r w:rsidRPr="00C462B1">
        <w:t xml:space="preserve">bei der Pressekonferenz des Bistums zum Jahresauftakt </w:t>
      </w:r>
      <w:r>
        <w:t xml:space="preserve">am Mittwoch, 28. Januar, im Würzburger </w:t>
      </w:r>
      <w:proofErr w:type="spellStart"/>
      <w:r>
        <w:t>Burkardushaus</w:t>
      </w:r>
      <w:proofErr w:type="spellEnd"/>
      <w:r>
        <w:t xml:space="preserve"> </w:t>
      </w:r>
      <w:r w:rsidRPr="00C462B1">
        <w:t>betont</w:t>
      </w:r>
      <w:r>
        <w:t xml:space="preserve">. Der ermutigende Zuspruch </w:t>
      </w:r>
      <w:r w:rsidRPr="00613FEF">
        <w:t>„Hab Mut, steh auf!“</w:t>
      </w:r>
      <w:r>
        <w:t xml:space="preserve"> –</w:t>
      </w:r>
      <w:r w:rsidRPr="00613FEF">
        <w:t xml:space="preserve"> das Leitwort des 104.</w:t>
      </w:r>
      <w:r>
        <w:t> </w:t>
      </w:r>
      <w:r w:rsidRPr="00613FEF">
        <w:t>Deutschen Katholikentags und zugleich das Bistumsmotto für 2026</w:t>
      </w:r>
      <w:r>
        <w:t xml:space="preserve"> –</w:t>
      </w:r>
      <w:r w:rsidRPr="00613FEF">
        <w:t xml:space="preserve"> </w:t>
      </w:r>
      <w:r>
        <w:t>ergehe „an uns als Kirche von Würzburg in unseren Gemeinden, Pastoralen Räumen, Ordensgemeinschaften und Verbänden. Überdies wollen wir als Kirche mit diesem Motto auch ein Wort der Ermutigung in unsere Gesellschaft senden.“ Nicht wenige Menschen verspürten angesichts der vielen Negativschlagzeilen ein Gefühl der Ohnmacht und der Lähmung. „Ich bin fest davon überzeugt, dass unsere Zeit ein solches Wort der Ermutigung dringend braucht, das uns das Evangelium schenkt und das wir im ,Christsein unter den Menschen‘ leben wollen.“</w:t>
      </w:r>
    </w:p>
    <w:p w14:paraId="583475BD" w14:textId="77777777" w:rsidR="00836220" w:rsidRDefault="00836220" w:rsidP="000314D9">
      <w:r>
        <w:t>Im Blick auf die bayerischen Kommunalwahlen am 8. März bekomme der Satz „Hab Mut, steh auf!“ eine besondere Bedeutung. „Unsere Gesellschaft lebt von Menschen, die Mut haben und aufstehen, um für ihre politischen Positionen einzutreten, Mehrheiten zu organisieren und um tragfähige Lösungen zu ringen“, sagte der Bischof. Angesichts der großen wirtschaftlichen Herausforderungen, wie dem Umbruch in der Autoindustrie und dem damit verbundenen Verlust an Arbeitsplätzen in den regionalen Zulieferbetrieben, bedürfe es der gemeinsamen Anstrengung vieler Akteure, um den Menschen eine Zukunftsperspektive zu eröffnen. „Ich danke allen Frauen und Männern, die sich als politische Mandatsträgerinnen und Mandatsträger zum Wohl ihrer Mitmenschen engagieren.“ Zugleich warb Bischof Jung für die Pfarrgemeinderatswahlen am 1. März. „Auch hier suchen wir Menschen, die sich bereitfinden, in den pfarrlichen Gremien Verantwortung zu übernehmen und die Zukunft von Kirche vor Ort mitzugestalten. Schon jetzt danke ich allen, die sich haben aufstellen lassen und die Freude daran haben, das Leben in unseren Kirchengemeinden durch ihr Engagement zu bereichern.“</w:t>
      </w:r>
    </w:p>
    <w:p w14:paraId="6F95AC4C" w14:textId="77777777" w:rsidR="00836220" w:rsidRDefault="00836220" w:rsidP="000314D9">
      <w:r>
        <w:t>Mutig und kraftvoll habe Papst Leo XIV. sein Pontifikat begonnen, fuhr Bischof Jung fort. Der Papst sei bemüht, das Erbe von Papst Franziskus weiterzuführen in der Zuwendung zu den Menschen am Rand. Andererseits scheine er die größte Herausforderung seiner Amtszeit in der „Wahrung der Einheit“ zu sehen. Der Dienst der Einheit sei der „genuine Auftrag“ des Bischofs von Rom, betonte der Bischof: „Er muss fragen, was voneinander trennt, und mutig nach neuen Wegen suchen, um Menschen miteinander ins Gespräch zu bringen. Als Bischof weiß ich aus eigener Erfahrung, wie anstrengend es ist, die Einheit zu wahren und für Ausgleich und Versöhnung im Bistum zu sorgen. Umso größer ist mein Respekt vor Papst Leo, der seine Aufgabe mit großer Ruhe, aber auch mit innerer Entschiedenheit angeht.“</w:t>
      </w:r>
    </w:p>
    <w:p w14:paraId="470198D8" w14:textId="77777777" w:rsidR="005B3848" w:rsidRDefault="00836220" w:rsidP="000314D9">
      <w:r>
        <w:t xml:space="preserve">Der Ruf „Hab Mut, steh auf!“ ergehe auch an die Kirche in Deutschland bei ihrem Bemühen um die Stärkung der </w:t>
      </w:r>
      <w:proofErr w:type="spellStart"/>
      <w:r>
        <w:t>Synodalität</w:t>
      </w:r>
      <w:proofErr w:type="spellEnd"/>
      <w:r>
        <w:t xml:space="preserve">, sagte Bischof Jung weiter. Mit der sechsten Synodalversammlung in Stuttgart finde der Synodale Weg seinen offiziellen Abschluss. „Mit ihm war die Kirche in Deutschland 2019 mutig aufgestanden, um über die Lehren nachzudenken, die aus dem Skandal des sexuellen Missbrauchs zu ziehen sind.“ Neben der Evaluation des Prozesses werde es einen Blick auf die Umsetzung der Beschlüsse in den Bistümern geben. Das Format der gemeinsamen Beratung solle ab November in der Synodalkonferenz von Bischöfen und Laien fortgeführt werden, „sofern Rom die gemeinsam erarbeitete Satzung genehmigen wird“. „Für das Bistum Würzburg haben wir uns dazu entschieden, den bisherigen </w:t>
      </w:r>
    </w:p>
    <w:p w14:paraId="08D7FB26" w14:textId="77777777" w:rsidR="005B3848" w:rsidRDefault="005B3848">
      <w:pPr>
        <w:spacing w:before="0" w:after="0"/>
      </w:pPr>
      <w:r>
        <w:br w:type="page"/>
      </w:r>
    </w:p>
    <w:p w14:paraId="54FDF2F8" w14:textId="77777777" w:rsidR="005B3848" w:rsidRPr="005B3848" w:rsidRDefault="005B3848" w:rsidP="000314D9">
      <w:pPr>
        <w:rPr>
          <w:sz w:val="2"/>
          <w:szCs w:val="2"/>
        </w:rPr>
      </w:pPr>
    </w:p>
    <w:p w14:paraId="5BFFDB3D" w14:textId="60CA8930" w:rsidR="00836220" w:rsidRDefault="00836220" w:rsidP="000314D9">
      <w:r>
        <w:t>Diözesanpastoralrat als Synodales Gremium weiterzuentwickeln. Die großen Zukunftsthemen des Bistums sollen hier künftig im Miteinander von Bistumsleitung und Vertretern der diözesanen Gremien erörtert werden“, sagte Bischof Jung. Derzeit werde an einem Satzungsentwurf gearbeitet, der es dann erlaube, im Spätjahr erstmals zu dieser neuen Form der Beratung zusammenzukommen.</w:t>
      </w:r>
    </w:p>
    <w:p w14:paraId="018AA847" w14:textId="77777777" w:rsidR="00836220" w:rsidRDefault="00836220" w:rsidP="000314D9">
      <w:r>
        <w:t>Das Motto „Hab Mut, steh auf!“ passe auch gut zur Frühjahrsvollversammlung der Deutschen Bischofskonferenz vom 23. bis 26. Februar in Würzburg. Nach der Ankündigung von Bischof Dr. Georg Bätzing, das Amt des Vorsitzenden niederzulegen, seien nun andere gefragt, „mutig aufzustehen und sich zur Wahl zu stellen“. Bischof Jung dankte Bätzing für sein „unermüdliches Engagement“. Dessen Amtszeit sei geprägt gewesen von der Veröffentlichung der MHG-Studie im Jahr 2018 sowie dem Synodalen Weg. „Er hat es in dieser extrem herausfordernden Situation verstanden, den Gesprächsfaden innerhalb der Bischofskonferenz wie zum Zentralkomitee der deutschen Katholiken nie abreißen zu lassen, trotz aller bestehenden Spannungen.“ Bätzing habe sich mit „Tatkraft, Klugheit und Umsicht“ der Aufgabe gestellt, die Ursachen des Missbrauchs zu bekämpfen und der Kirche in ihrem Bemühen um Aufarbeitung neue Glaubwürdigkeit zu verschaffen, erklärte der Bischof. „Ich danke ihm aufrichtig dafür, in bedrängender Zeit sich der Verantwortung gestellt zu haben, die er erhobenen Hauptes jetzt auch wieder zurückgeben kann.“</w:t>
      </w:r>
    </w:p>
    <w:p w14:paraId="3F665B99" w14:textId="77777777" w:rsidR="00836220" w:rsidRDefault="00836220" w:rsidP="000314D9">
      <w:r>
        <w:t>Zum Abschluss kündigte Bischof Jung zwei Wallfahrten für das Jahr 2026 an. So fahren die Kirchenchöre vom 6. bis 12. September mit bis zu 500 Sängerinnen und Sängern nach Rom. Diese Wallfahrt sei auch ein Dank für das große Engagement der Kirchenchöre gerade nach dem Einschnitt der Corona-Pandemie, sagte der Bischof. Anlässlich des 800. Todestags des heiligen Franz von Assisi fährt der Bischof zudem in der zweiten Septemberhälfte mit 100 Pilgerinnen und Pilgern sowie Brüdern der Franziskaner-Minoriten nach Assisi, um dort die Wirkungsstätten des Heiligen zu besuchen.</w:t>
      </w:r>
    </w:p>
    <w:p w14:paraId="54D4D213" w14:textId="77777777" w:rsidR="00836220" w:rsidRDefault="00836220" w:rsidP="000314D9">
      <w:r>
        <w:t>Bischof Jung dankte allen Menschen im Bistum, die „sich auch von schwierigen Situationen nicht entmutigen lassen und sich weiter engagieren“, den Mitarbeitenden im Bischöflichen Ordinariat und im Diözesan-Caritasverband sowie den Kirchensteuerzahlern. „Ich weiß, dass das alles andere als selbstverständlich ist. Stehen wir also auf und gehen wir mutig in das nun vor uns liegende Jahr.“</w:t>
      </w:r>
    </w:p>
    <w:p w14:paraId="038C11E0" w14:textId="77777777" w:rsidR="00836220" w:rsidRPr="00002235" w:rsidRDefault="00836220" w:rsidP="00002235">
      <w:pPr>
        <w:jc w:val="right"/>
        <w:rPr>
          <w:i/>
          <w:iCs/>
        </w:rPr>
      </w:pPr>
      <w:proofErr w:type="spellStart"/>
      <w:r w:rsidRPr="00002235">
        <w:rPr>
          <w:i/>
          <w:iCs/>
        </w:rPr>
        <w:t>sti</w:t>
      </w:r>
      <w:proofErr w:type="spellEnd"/>
      <w:r w:rsidRPr="00002235">
        <w:rPr>
          <w:i/>
          <w:iCs/>
        </w:rPr>
        <w:t xml:space="preserve"> (POW)</w:t>
      </w:r>
    </w:p>
    <w:p w14:paraId="2F96723A" w14:textId="77777777" w:rsidR="00836220" w:rsidRDefault="00836220" w:rsidP="000314D9">
      <w:r>
        <w:t>(65 Zeilen/0626/0128; E-Mail voraus)</w:t>
      </w:r>
    </w:p>
    <w:p w14:paraId="39A8E939" w14:textId="77777777" w:rsidR="00836220" w:rsidRDefault="00836220" w:rsidP="00907E0D">
      <w:pPr>
        <w:rPr>
          <w:i/>
        </w:rPr>
      </w:pPr>
      <w:r>
        <w:rPr>
          <w:b/>
          <w:i/>
          <w:u w:val="single"/>
        </w:rPr>
        <w:t>Hinweis für Redaktionen:</w:t>
      </w:r>
      <w:r>
        <w:rPr>
          <w:i/>
        </w:rPr>
        <w:t xml:space="preserve"> Fotos abrufbar im Internet</w:t>
      </w:r>
    </w:p>
    <w:p w14:paraId="3C5358AC" w14:textId="77777777" w:rsidR="00E96FE6" w:rsidRDefault="00E96FE6" w:rsidP="00A446AB"/>
    <w:p w14:paraId="66208513" w14:textId="089E07DE" w:rsidR="00836220" w:rsidRDefault="00836220">
      <w:pPr>
        <w:spacing w:before="0" w:after="0"/>
      </w:pPr>
      <w:r>
        <w:br w:type="page"/>
      </w:r>
    </w:p>
    <w:p w14:paraId="31A07A95" w14:textId="77777777" w:rsidR="00836220" w:rsidRPr="005B3848" w:rsidRDefault="00836220" w:rsidP="00A446AB">
      <w:pPr>
        <w:rPr>
          <w:sz w:val="2"/>
          <w:szCs w:val="2"/>
        </w:rPr>
      </w:pPr>
    </w:p>
    <w:p w14:paraId="54ED0D42" w14:textId="77777777" w:rsidR="00836220" w:rsidRDefault="00836220">
      <w:pPr>
        <w:rPr>
          <w:b/>
          <w:bCs/>
          <w:sz w:val="48"/>
          <w:szCs w:val="48"/>
        </w:rPr>
      </w:pPr>
      <w:r>
        <w:rPr>
          <w:b/>
          <w:bCs/>
          <w:sz w:val="48"/>
          <w:szCs w:val="48"/>
        </w:rPr>
        <w:t>Bistum stellt Weichen für die Zukunft</w:t>
      </w:r>
    </w:p>
    <w:p w14:paraId="25227D43" w14:textId="77777777" w:rsidR="00836220" w:rsidRDefault="00836220">
      <w:pPr>
        <w:rPr>
          <w:b/>
          <w:bCs/>
          <w:sz w:val="24"/>
        </w:rPr>
      </w:pPr>
      <w:r>
        <w:rPr>
          <w:b/>
          <w:bCs/>
          <w:sz w:val="24"/>
        </w:rPr>
        <w:t>Generalvikar Vorndran: Mehr Anstrengungen, um Menschen für den christlichen Glauben anzusprechen – Diözesanratsvorsitzender Wolf: Einfluss der Ehrenamtlichen sichern und stärken</w:t>
      </w:r>
    </w:p>
    <w:p w14:paraId="372C367A" w14:textId="77777777" w:rsidR="00836220" w:rsidRDefault="00836220">
      <w:r>
        <w:rPr>
          <w:b/>
          <w:bCs/>
        </w:rPr>
        <w:t>Würzburg</w:t>
      </w:r>
      <w:r>
        <w:t xml:space="preserve"> (POW) Nach dem Abschluss des Programms „Gemeinsam Kirche sein – Pastoral der Zukunft“ sei das Bistum nicht am Ende, sondern „mitten in einer umfassenden Entwicklung“. Ähnlich wie im Fußball gelte auch hier: „Nach dem Spiel ist vor dem Spiel“, erklärte Generalvikar Dr. Jürgen Vorndran bei der Jahrespressekonferenz des Bistums Würzburg am Mittwoch, 28. Januar, im Würzburger </w:t>
      </w:r>
      <w:proofErr w:type="spellStart"/>
      <w:r>
        <w:t>Burkardushaus</w:t>
      </w:r>
      <w:proofErr w:type="spellEnd"/>
      <w:r>
        <w:t xml:space="preserve"> in Anspielung auf die Fußballweltmeisterschaft dieses Jahr. Im aktuellen Strategieprozess gehe es darum, die Kirche zukunftsfähig zu gestalten und den Glauben neu zu vermitteln. „Es gilt heute wieder, mehr Anstrengungen zu unternehmen, um Menschen für den christlichen Glauben anzusprechen“, betonte Vorndran. Der Erfurter Bischof Dr. Joachim Wanke habe bereits im Jahr 2000 festgestellt, der Kirche fehle „die Überzeugung, neue Christen gewinnen zu können“.</w:t>
      </w:r>
    </w:p>
    <w:p w14:paraId="3632B692" w14:textId="77777777" w:rsidR="00836220" w:rsidRDefault="00836220">
      <w:r>
        <w:t>Rund 300 Personen arbeiteten derzeit an diesem Prozess mit. Erste Ergebnisse seien bereits sichtbar. Dazu zählten ein einheitlicher Standard in den Pastoralen Räumen zur Begleitung in verschiedenen Lebensphasen oder der neu geschaffene Klimafonds, mit dem das Bistum bis 2040 treibhausgasneutral werden wolle. Trotz sinkender Mittel müsse die Kirche „präsent bleiben“ und zugleich Strukturen hinterfragen. Der Generalvikar sprach von der Notwendigkeit, „Exnovation und Innovation gleichermaßen zu fördern“.</w:t>
      </w:r>
    </w:p>
    <w:p w14:paraId="5292C71F" w14:textId="77777777" w:rsidR="00836220" w:rsidRDefault="00836220">
      <w:r>
        <w:t xml:space="preserve">Als Beispiele nannte er die Veräußerung der </w:t>
      </w:r>
      <w:proofErr w:type="spellStart"/>
      <w:r>
        <w:t>Kuratiekirche</w:t>
      </w:r>
      <w:proofErr w:type="spellEnd"/>
      <w:r>
        <w:t xml:space="preserve"> Heilig Geist in der Würzburger </w:t>
      </w:r>
      <w:proofErr w:type="spellStart"/>
      <w:r>
        <w:t>Dürrbachau</w:t>
      </w:r>
      <w:proofErr w:type="spellEnd"/>
      <w:r>
        <w:t xml:space="preserve"> an die äthiopisch-orthodoxe Gemeinde sowie neue spirituelle Formate wie die „Nacht der Hoffnung“, die besonders junge Menschen anspreche. Zugleich müsse die Kirche entscheiden, an welchen Orten sie ihre Kräfte bündele, um Gemeinschaft erlebbar zu machen. Angesichts sinkender Mitgliederzahlen sei es wichtig, zwischen Präsenz an vielen Orten und lebendiger Gemeinschaft an weniger Orten abzuwägen. Auch der Gebäudebestand werde überprüft – etwa durch die geplante Aufgabe des von Balthasar Neumann errichteten Teils des </w:t>
      </w:r>
      <w:proofErr w:type="spellStart"/>
      <w:r>
        <w:t>Marmelsteiner</w:t>
      </w:r>
      <w:proofErr w:type="spellEnd"/>
      <w:r>
        <w:t xml:space="preserve"> Hofs in Würzburg und eine Konzentration der Verwaltung in modernen Bürokonzepten im Stadtgebiet. „Nur eine Kirche, die bereit ist, sich zu verändern, wird auch bleiben.“</w:t>
      </w:r>
    </w:p>
    <w:p w14:paraId="63EDC00F" w14:textId="77777777" w:rsidR="00836220" w:rsidRDefault="00836220">
      <w:r>
        <w:t>Großen Wert legte der Generalvikar auf das Ehrenamt: Es bleibe „eine tragende Säule von Gesellschaft und Kirche“. Mit einer neu geschaffenen Stelle zur Ehrenamtsförderung wolle das Bistum das freiwillige Engagement weiter stärken. Zudem rief er alle Getauften dazu auf, sich bei den Pfarrgemeinderatswahlen im März zu beteiligen. Parallel dazu würden sich Diözesanrat und Diözesanpastoralrat neu konstituieren und weiterentwickeln, ebenso wie der neu gewählte Diözesansteuerausschuss. Auch die Verwaltungsstrukturen sollen professionalisiert werden: In den Pastoralen Räumen sollen Verwaltungsleitungen die Hauptamtlichen unterstützen, „damit Verwaltung die Seelsorge fördert – und nicht umgekehrt“. Der Generalvikar betonte den Teamgedanken: „Der Ball ist rund und das Spiel dauert 90 Minuten.“ Kirche gelinge nur gemeinsam – mit Fairplay, Ausdauer und Zusammenhalt.</w:t>
      </w:r>
    </w:p>
    <w:p w14:paraId="32EDEA73" w14:textId="77777777" w:rsidR="00836220" w:rsidRDefault="00836220">
      <w:r>
        <w:t>Dr. Michael Wolf, Vorsitzender des Diözesanrats, sprach über die Schwerpunkte des Gremiums im neuen Jahr. Im Mittelpunkt stünden die Umsetzung der diözesanen Strategie, die Neuwahlen der kirchlichen Räte in Bayern sowie der bevorstehende 104. Katholikentag in Würzburg.</w:t>
      </w:r>
    </w:p>
    <w:p w14:paraId="6C47FFF0" w14:textId="69E4CB92" w:rsidR="005B3848" w:rsidRDefault="00836220">
      <w:r>
        <w:t>Der Diözesanratsvorsitzende betonte, dass nach dem Abschluss des Strukturteils von „Gemeinsam Kirche sein“ nun der Übergang zu pastoralen Themen im Vordergrund stehe. Es gehe unter anderem darum, „bestehende und neue, aktive Gruppen in den Gemeinden“ zu fördern und caritative sowie pastorale Maßnahmen besser zu verzahnen – im Sinne einer „caritativen Pastoral und pastoralen Caritas“. Der Diözesanrat verstehe sich dabei als „konstruktiv-kritischer Begleiter“ der Umsetzung und dränge auf eine zügige Fertigstellung der pastoralen Standards, um in allen Pastoralen Räumen vergleichbare Voraussetzungen zu schaffen.</w:t>
      </w:r>
    </w:p>
    <w:p w14:paraId="09628F3C" w14:textId="77777777" w:rsidR="005B3848" w:rsidRDefault="005B3848">
      <w:pPr>
        <w:spacing w:before="0" w:after="0"/>
      </w:pPr>
      <w:r>
        <w:br w:type="page"/>
      </w:r>
    </w:p>
    <w:p w14:paraId="154096C5" w14:textId="77777777" w:rsidR="00836220" w:rsidRPr="005B3848" w:rsidRDefault="00836220">
      <w:pPr>
        <w:rPr>
          <w:sz w:val="2"/>
          <w:szCs w:val="2"/>
        </w:rPr>
      </w:pPr>
    </w:p>
    <w:p w14:paraId="213282F1" w14:textId="77777777" w:rsidR="00836220" w:rsidRDefault="00836220">
      <w:r>
        <w:t>Zudem werde der Diözesanrat die finanzielle Entwicklung aufmerksam beobachten. Maßnahmen müssten effizient gesteuert und evaluiert werden, um zu erkennen, „wie die vor Ort erhöhten Mittel genutzt werden und welche Ergebnisse dadurch erreicht werden konnten“. Sollten die bisherigen Zielgrößen nicht haltbar sein, müsse auch das Budget angepasst werden.</w:t>
      </w:r>
    </w:p>
    <w:p w14:paraId="29D608A1" w14:textId="77777777" w:rsidR="00836220" w:rsidRDefault="00836220">
      <w:r>
        <w:t>Ein zweiter Schwerpunkt seien die anstehenden Wahlen: Am 1. März werden im Bistum Würzburg wie in allen bayerischen Bistümern neue Pfarrgemeinderäte oder Gemeindeteams gewählt – eine Woche vor den Kommunalwahlen. Damit beginne die Neukonstituierung der pastoralen Räte bis hin zum Diözesanrat. Fast alle Satzungen seien überarbeitet, angepasst und entsprechend dem Beschluss der Deutschen Bischofskonferenz ergänzt worden, wonach „völkischer Nationalismus und Christentum unvereinbar“ seien. Die Satzung des Diözesanrats selbst befinde sich noch in Überarbeitung und solle bis Juli 2026 verabschiedet werden, bevor der neue Rat im Oktober zusammentrete. Wolf appellierte an alle Menschen im Bistum, an der Kommunalwahl am 8. März teilzunehmen und so ein sichtbares Zeichen für die Demokratie zu setzen.</w:t>
      </w:r>
    </w:p>
    <w:p w14:paraId="1315E15B" w14:textId="77777777" w:rsidR="00836220" w:rsidRDefault="00836220">
      <w:r>
        <w:t>Zugleich kündigte er an, dass sich der Diözesanpastoralrat künftig als synodales Gremium neu aufstellen werde. Bischof Dr. Franz Jung habe entschieden, keine weiteren Gremien zu schaffen, um „eine Komplexitätssteigerung der Beratungsprozesse“ zu vermeiden. Der Diözesanrat begrüße diese Entscheidung und werde sich aktiv an der Ausgestaltung beteiligen. Ein weiterer Höhepunkt des Jahres ist laut Wolf der 104. Katholikentag in Würzburg, dessen Vorbereitungen „auf der Zielgeraden“ seien. Der Diözesanrat bringe sich sowohl im Trägerverein des Katholikentags als auch in dessen Leitung ein. Er hoffe, das Ereignis werde über Würzburg hinauswirken und einen Impuls geben, der über die Tage des Katholikentags hinaus anhält.</w:t>
      </w:r>
    </w:p>
    <w:p w14:paraId="497323DE" w14:textId="77777777" w:rsidR="00836220" w:rsidRDefault="00836220">
      <w:r>
        <w:t>Wolf sagte, der Diözesanrat werde sich auch 2026 in die Umgestaltung der Diözese einbringen und darüber hinaus die Kooperation mit anderen Diözesanräten und Verbänden suchen, um den Einfluss der freiwillig Engagierten zu erhalten und zu stärken.</w:t>
      </w:r>
    </w:p>
    <w:p w14:paraId="6133E43F" w14:textId="77777777" w:rsidR="00836220" w:rsidRDefault="00836220">
      <w:pPr>
        <w:jc w:val="right"/>
        <w:rPr>
          <w:i/>
          <w:iCs/>
        </w:rPr>
      </w:pPr>
      <w:proofErr w:type="spellStart"/>
      <w:r>
        <w:rPr>
          <w:i/>
          <w:iCs/>
        </w:rPr>
        <w:t>mh</w:t>
      </w:r>
      <w:proofErr w:type="spellEnd"/>
      <w:r>
        <w:rPr>
          <w:i/>
          <w:iCs/>
        </w:rPr>
        <w:t xml:space="preserve"> (POW)</w:t>
      </w:r>
    </w:p>
    <w:p w14:paraId="1EC8349B" w14:textId="77777777" w:rsidR="00836220" w:rsidRDefault="00836220" w:rsidP="005829D9">
      <w:r>
        <w:t>(68 Zeilen/0626/0127; E-Mail voraus)</w:t>
      </w:r>
    </w:p>
    <w:p w14:paraId="0196F17C" w14:textId="77777777" w:rsidR="00836220" w:rsidRPr="000A03C4" w:rsidRDefault="00836220" w:rsidP="005829D9">
      <w:pPr>
        <w:rPr>
          <w:i/>
          <w:iCs/>
        </w:rPr>
      </w:pPr>
      <w:r w:rsidRPr="000A03C4">
        <w:rPr>
          <w:b/>
          <w:bCs/>
          <w:i/>
          <w:iCs/>
          <w:u w:val="single"/>
        </w:rPr>
        <w:t>Hinweis für Redaktionen</w:t>
      </w:r>
      <w:r w:rsidRPr="000A03C4">
        <w:rPr>
          <w:i/>
          <w:iCs/>
        </w:rPr>
        <w:t>: Fotos abrufbar im Internet</w:t>
      </w:r>
    </w:p>
    <w:p w14:paraId="272EF977" w14:textId="77777777" w:rsidR="00836220" w:rsidRDefault="00836220" w:rsidP="00A446AB"/>
    <w:p w14:paraId="2ADF996B" w14:textId="5F0D7576" w:rsidR="00836220" w:rsidRDefault="00836220">
      <w:pPr>
        <w:spacing w:before="0" w:after="0"/>
      </w:pPr>
      <w:r>
        <w:br w:type="page"/>
      </w:r>
    </w:p>
    <w:p w14:paraId="226016AC" w14:textId="77777777" w:rsidR="00836220" w:rsidRPr="005B3848" w:rsidRDefault="00836220" w:rsidP="00A446AB">
      <w:pPr>
        <w:rPr>
          <w:sz w:val="2"/>
          <w:szCs w:val="2"/>
        </w:rPr>
      </w:pPr>
    </w:p>
    <w:p w14:paraId="46DBB36F" w14:textId="77777777" w:rsidR="00836220" w:rsidRDefault="00836220">
      <w:pPr>
        <w:pStyle w:val="berschrift1"/>
      </w:pPr>
      <w:r>
        <w:t>„Es gibt zu wenige Kinder – und zu wenige Pflegekräfte“</w:t>
      </w:r>
    </w:p>
    <w:p w14:paraId="757F89D4" w14:textId="77777777" w:rsidR="00836220" w:rsidRDefault="00836220">
      <w:pPr>
        <w:rPr>
          <w:b/>
          <w:bCs/>
          <w:sz w:val="24"/>
        </w:rPr>
      </w:pPr>
      <w:r>
        <w:rPr>
          <w:b/>
          <w:bCs/>
          <w:sz w:val="24"/>
        </w:rPr>
        <w:t>Domkapitular Bieber beschreibt gegensätzliche Entwicklungen in Kitas und Pflege und fordert verlässliche Rahmenbedingungen – Caritas bekennt sich zu Verantwortung vor Ort</w:t>
      </w:r>
    </w:p>
    <w:p w14:paraId="38D7886C" w14:textId="77777777" w:rsidR="00836220" w:rsidRDefault="00836220">
      <w:r>
        <w:rPr>
          <w:b/>
          <w:bCs/>
        </w:rPr>
        <w:t>Würzburg</w:t>
      </w:r>
      <w:r>
        <w:t xml:space="preserve"> (POW) In zwei Aufgabenfeldern setzt der Diözesan-Caritasverband, bei dem bistumsweit rund 17.800 Personen beschäftigt sind, das Motto der diesjährigen Caritas-Kampagne „Zusammen geht was – Caritas verbindet Generationen“ besonders um: in den Kindertagesstätten und der Pflege. Das hat der Vorsitzende Domkapitular Monsignore Clemens Bieber bei der Jahrespressekonferenz des Bistums Würzburg am Mittwoch, 28. Januar, im Würzburger </w:t>
      </w:r>
      <w:proofErr w:type="spellStart"/>
      <w:r>
        <w:t>Burkardushaus</w:t>
      </w:r>
      <w:proofErr w:type="spellEnd"/>
      <w:r>
        <w:t xml:space="preserve"> hervorgehoben.</w:t>
      </w:r>
    </w:p>
    <w:p w14:paraId="3F995B32" w14:textId="77777777" w:rsidR="00836220" w:rsidRDefault="00836220">
      <w:r>
        <w:t xml:space="preserve">Im Kitabereich ist laut Bieber die Landschaft stark kirchlich geprägt: „In den insgesamt 498 katholischen Kitas in Unterfranken werden aktuell 32.000 Kinder betreut.“ Rund 9000 Mitarbeitende seien dort tätig. Die Caritas unterstütze die Träger mit Fachberatung, Gehaltsabrechnung und rechtlicher Begleitung. Zugleich stünden die Einrichtungen vor einem Wandel: Während noch vor wenigen Jahren Plätze fehlten, drehe sich die Lage nun: „Es gibt zu wenige Kinder.“ Dadurch müssten Ausbaupläne teils gestrichen werden, gleichzeitig steige der finanzielle Druck. Positiv bewertete Bieber, dass die staatliche Erhöhung der Betriebskostenförderung den für 2026 befürchteten finanziellen Kollaps einer Vielzahl von Kitas verhindert habe, auch wenn die Mittel noch nicht ausreichten. „Im Blick auf den Erhalt der Kita-Immobilien sind wir mit den jeweiligen Kommunen im Gespräch, damit diese </w:t>
      </w:r>
      <w:r>
        <w:rPr>
          <w:rFonts w:eastAsia="Arial" w:cs="Arial"/>
        </w:rPr>
        <w:t>‒</w:t>
      </w:r>
      <w:r>
        <w:t xml:space="preserve"> wie das auch bei den meisten anderen nicht-katholischen Trägern seit langem praktiziert wird </w:t>
      </w:r>
      <w:r>
        <w:rPr>
          <w:rFonts w:eastAsia="Arial" w:cs="Arial"/>
        </w:rPr>
        <w:t>‒ von den Kommunen übernommen werden.“ Die Caritas wolle auf jeden Fall weiterhin ein „qualitativ bestmögliches pädagogisches Angebot“ sicherstellen.</w:t>
      </w:r>
    </w:p>
    <w:p w14:paraId="794C5D56" w14:textId="25A067C2" w:rsidR="00836220" w:rsidRDefault="00836220">
      <w:r>
        <w:t>Auch in der Pflege zeigte Bieber die Bedeutung der kirchlichen Dienste für ältere und pflegebedürftige Menschen auf. Unter dem Dach der Caritas in Unterfranken bestehen derzeit 43 Seniorentagesstätten, 44</w:t>
      </w:r>
      <w:r w:rsidR="00151A7D">
        <w:t> </w:t>
      </w:r>
      <w:r>
        <w:t>ambulante Pflegedienste („Sozialstationen“) und 41 Pflegeeinrichtungen mit insgesamt 2972 vollstationären Plätzen. Ein gravierendes Problem bleibe jedoch der Fachkräftemangel: Etwa zehn Prozent der Pflegeplätze könnten aus diesem Grund derzeit nicht belegt werden.</w:t>
      </w:r>
    </w:p>
    <w:p w14:paraId="01A593B9" w14:textId="77777777" w:rsidR="00836220" w:rsidRDefault="00836220">
      <w:r>
        <w:t>Bieber dankte ausdrücklich den Pflegekräften aus dem Ausland. „Bei der Caritas-Einrichtungen gGmbH (CEG) arbeiten aktuell Menschen aus 58 Nationen.“ Besonders erfolgreich sei die Anwerbung junger Menschen aus Indien, den Philippinen und Mexiko. Allein 37 junge Inderinnen und Inder hätten in Würzburg eine Pflegeausbildung begonnen. Diese Menschen aus Indien erstaunten die Verantwortlichen in Deutschland mit den Deutschkenntnissen, die sie bereits mitbrächten. Als „große Herausforderung“ bezeichnete Bieber die Suche nach bezahlbarem Wohnraum für diese dringend benötigten Fachkräfte.</w:t>
      </w:r>
    </w:p>
    <w:p w14:paraId="4820CDD7" w14:textId="7EF936E4" w:rsidR="00836220" w:rsidRDefault="00836220">
      <w:r>
        <w:t>Mit Blick auf die Zukunft wies der Caritas-Vorsitzende auf die demografische Entwicklung hin: Die Zahl der Pflegebedürftigen in Unterfranken werde bis 2050 um rund 95.000 Menschen steigen – ein Plus von 35</w:t>
      </w:r>
      <w:r w:rsidR="00151A7D">
        <w:t> </w:t>
      </w:r>
      <w:r>
        <w:t>Prozent gegenüber 2021. Bis dahin würden etwa 2200 zusätzliche Pflegefachkräfte und ebenso viele Pflegehelfer gebraucht. „Deshalb engagieren wir uns als Kirche und Caritas und nutzen unser weltweites Netzwerk“, sagte Bieber. Zusätzlich brauche es aber auch politische Reformen: „In der Pflegeversicherung gilt es, wichtige Weichen zu stellen.“</w:t>
      </w:r>
    </w:p>
    <w:p w14:paraId="2D857C56" w14:textId="77777777" w:rsidR="00836220" w:rsidRDefault="00836220">
      <w:pPr>
        <w:jc w:val="right"/>
        <w:rPr>
          <w:i/>
          <w:iCs/>
        </w:rPr>
      </w:pPr>
      <w:proofErr w:type="spellStart"/>
      <w:r>
        <w:rPr>
          <w:i/>
          <w:iCs/>
        </w:rPr>
        <w:t>mh</w:t>
      </w:r>
      <w:proofErr w:type="spellEnd"/>
      <w:r>
        <w:rPr>
          <w:i/>
          <w:iCs/>
        </w:rPr>
        <w:t xml:space="preserve"> (POW)</w:t>
      </w:r>
    </w:p>
    <w:p w14:paraId="74FFBC44" w14:textId="77777777" w:rsidR="00836220" w:rsidRDefault="00836220">
      <w:r>
        <w:t>(34 Zeilen/0626/0126; E-Mail voraus)</w:t>
      </w:r>
    </w:p>
    <w:p w14:paraId="11E6726B" w14:textId="77777777" w:rsidR="00836220" w:rsidRDefault="00836220">
      <w:pPr>
        <w:rPr>
          <w:i/>
          <w:iCs/>
        </w:rPr>
      </w:pPr>
      <w:r>
        <w:rPr>
          <w:b/>
          <w:bCs/>
          <w:i/>
          <w:iCs/>
          <w:u w:val="single"/>
        </w:rPr>
        <w:t>Hinweis für Redaktionen</w:t>
      </w:r>
      <w:r>
        <w:rPr>
          <w:i/>
          <w:iCs/>
        </w:rPr>
        <w:t>: Foto abrufbar im Internet</w:t>
      </w:r>
    </w:p>
    <w:p w14:paraId="07075C13" w14:textId="77777777" w:rsidR="00836220" w:rsidRDefault="00836220" w:rsidP="00A446AB"/>
    <w:p w14:paraId="2CF0CACC" w14:textId="2CA0D1FF" w:rsidR="00836220" w:rsidRDefault="00836220">
      <w:pPr>
        <w:spacing w:before="0" w:after="0"/>
      </w:pPr>
      <w:r>
        <w:br w:type="page"/>
      </w:r>
    </w:p>
    <w:p w14:paraId="30A4FC5A" w14:textId="77777777" w:rsidR="00836220" w:rsidRPr="006A5644" w:rsidRDefault="00836220" w:rsidP="00A446AB">
      <w:pPr>
        <w:rPr>
          <w:sz w:val="2"/>
          <w:szCs w:val="2"/>
        </w:rPr>
      </w:pPr>
    </w:p>
    <w:p w14:paraId="014DFE8E" w14:textId="77777777" w:rsidR="00836220" w:rsidRDefault="00836220" w:rsidP="00B42B4A">
      <w:pPr>
        <w:pStyle w:val="berschrift1"/>
      </w:pPr>
      <w:r>
        <w:t>„Wir freuen uns auf ein Fest des Glaubens mit Tiefendimension“</w:t>
      </w:r>
    </w:p>
    <w:p w14:paraId="282B2BB5" w14:textId="77777777" w:rsidR="00836220" w:rsidRDefault="00836220" w:rsidP="00B42B4A">
      <w:pPr>
        <w:pStyle w:val="Unterzeile1"/>
      </w:pPr>
      <w:r>
        <w:t>Domkapitular Albin Krämer, Bischofsvikar für den Katholikentag, gibt einen Ausblick auf das Programm des 104. Deutschen Katholikentags in Würzburg – Bischof Jung kündigt Buch zum Katholikentag an</w:t>
      </w:r>
    </w:p>
    <w:p w14:paraId="1B389959" w14:textId="77777777" w:rsidR="00836220" w:rsidRDefault="00836220" w:rsidP="000314D9">
      <w:r w:rsidRPr="00B42B4A">
        <w:rPr>
          <w:b/>
          <w:bCs/>
        </w:rPr>
        <w:t>Würzburg</w:t>
      </w:r>
      <w:r>
        <w:t xml:space="preserve"> (POW) Einen Ausblick auf das Programm des 104. Deutschen Katholikentags hat Domkapitular Albin Krämer, Bischofsvikar für den Katholikentag, </w:t>
      </w:r>
      <w:r w:rsidRPr="00B42B4A">
        <w:t>bei der Pressekonferenz zum Jahresauftakt am Mittwoch, 2</w:t>
      </w:r>
      <w:r>
        <w:t>8</w:t>
      </w:r>
      <w:r w:rsidRPr="00B42B4A">
        <w:t xml:space="preserve">. Januar, im Würzburger </w:t>
      </w:r>
      <w:proofErr w:type="spellStart"/>
      <w:r w:rsidRPr="00B42B4A">
        <w:t>Burkardushaus</w:t>
      </w:r>
      <w:proofErr w:type="spellEnd"/>
      <w:r>
        <w:t xml:space="preserve"> gegeben. Die kirchliche Großveranstaltung findet vom 13. bis 17. Mai in Würzburg statt. „Wir freuen uns als Bistum auf die Tage des Katholikentags, auf die vielfältigen Orte der Begegnung, die ermutigen, auf ein Fest des Glaubens mit Tiefendimension, das uns Hoffnung gibt, hier und heute Gesellschaft und Kirche mitzugestalten und in einem guten Miteinander auf dem Weg in die Zukunft zu sein“, sagte der Bischofsvikar.</w:t>
      </w:r>
    </w:p>
    <w:p w14:paraId="655F9B19" w14:textId="77777777" w:rsidR="00836220" w:rsidRDefault="00836220" w:rsidP="000314D9">
      <w:r>
        <w:t>Das Bistum lade am Eröffnungstag am Mittwoch, 13. Mai, zu einem „Abend der Begegnung“ ein. An neun Plätzen in der Würzburger Innenstadt werden sich die neun Dekanate des Bistums „mit Kultur und Kulinarik“ vorstellen. „An diesem Abend können wir uns als Bistum gut präsentieren“, lud Krämer zu einem Rundgang durch die Innenstadt ein. Während des Katholikentags werde die Stadt von „vielfältigen Kulturveranstaltungen“ geprägt sein. Zudem gelte es, „Fragen und Herausforderungen unserer Zeit in Kirche und Gesellschaft zu betrachten und Perspektiven aufzuzeigen“, sagte der Bischofsvikar. Das Programm mit mehr als 80 Einzelveranstaltungen wird bei einer Pressekonferenz am 3. März vorgestellt.</w:t>
      </w:r>
    </w:p>
    <w:p w14:paraId="1FCDF346" w14:textId="77777777" w:rsidR="00836220" w:rsidRDefault="00836220" w:rsidP="000314D9">
      <w:r>
        <w:t>Das Bistum wird während des gesamten Katholikentags mit einer Bühne und einem Stand am Oberen Markt vertreten sein. Am Stand könne man Akteuren aus dem ganzen Bistum, von Caritas und Weltkirche sowie der Bistumsleitung begegnen. Krämer kündigte zwei inhaltliche Schwerpunkte an. So werde es zum einen 16 Veranstaltungen zum Thema „Sozialraumorientierung“ geben. Als Beispiel nannte er „Dönerbude, Bushäuschen, Kirche“ mit Bischof Dr. Franz Jung sowie „Bahnhofsgeschichten vom Ankommen, Bleiben und Weitergehen“. „Wir erhoffen uns davon Impulse über den Katholikentag hinaus: Kirche sichtbar machen als offenes Netzwerk, das Brücken baut zwischen verschiedenen gesellschaftlichen Akteuren, Glauben und Alltag.“ Der zweite Schwerpunkt werde die „Demokratiekirche“ in der Marienkapelle sein. Krämer beschrieb sie als einen „Kirchenraum als Labor für die starke Zivilgesellschaft mit Fragen wie: Wie könne die Kirchen Räume des Zuhörens, der Begegnung und der Orientierung stärken, und was kann gesellschaftliches Engagement für die Demokratie bewirken?“</w:t>
      </w:r>
    </w:p>
    <w:p w14:paraId="3AFA96DA" w14:textId="77777777" w:rsidR="00836220" w:rsidRDefault="00836220" w:rsidP="000314D9">
      <w:r>
        <w:t>In seiner Präsentation wies Krämer zudem auf den Großgottesdienst am Feiertag Christi Himmelfahrt, 14. Mai, sowie den Schlussgottesdienst am Sonntag, 17. Mai, jeweils um 10 Uhr, hin.</w:t>
      </w:r>
    </w:p>
    <w:p w14:paraId="3A79FB8B" w14:textId="77777777" w:rsidR="00836220" w:rsidRDefault="00836220" w:rsidP="000314D9">
      <w:r>
        <w:t>Pünktlich zum Katholikentag werde der Echter-Verlag ein Buch mit dem Titel „Hab Mut, steh auf. Ermutigungen, das Leben in die Hand zu nehmen“ herausbringen, kündigte Bischof Jung an. „Autorinnen und Autoren unseres Bistums legen in diesem Buch Zeugnis davon ab, wofür sie mutig aufstehen.“ Die Bandbreite der Zeugnisse decke das ganze Spektrum kirchlich Engagierter in Unterfranken ab: Mut brauche die Jugend ebenso wie die vielen Akteure im sozial-caritativen Bereich, die städtisch, regional oder weltweit unterwegs seien; Mut bewiesen viele Ordenschristen, aber auch diejenigen, die zu einer Wallfahrt aufbrechen. Nicht zuletzt brauchten diejenigen Mut, „die Überlebende des Missbrauchs sind und trotzdem ihr Leben in die Hand nehmen“. Er freue sich über dieses Buch und sei sich sicher, dass „wir mit dieser Publikation auch weit über den Katholikentag hinaus ein Hoffnungszeichen setzen, das zum persönlichen Nachdenken anregt“, sagte der Bischof. Eine Buchvorstellung werde folgen. Diözesanrats-Vorsitzender Dr. Michael Wolf bezeichnete den Katholikentag als „Würzburger Jahrhundertereignis“. Für das Bistum erwarte er einen Impuls, „der über die Tage des Katholikentags hinweg zumindest für einige Zeit andauern wird“.</w:t>
      </w:r>
    </w:p>
    <w:p w14:paraId="6EE35066" w14:textId="77777777" w:rsidR="006A5644" w:rsidRDefault="00836220" w:rsidP="000314D9">
      <w:r>
        <w:t xml:space="preserve">Zum Abschluss gab Krämer noch einige praktische Hinweise. So können kirchliche Gruppen aus dem Bistum ermäßigte Tageskarten zum Stückpreis von 29 Euro erwerben. Für junge Menschen bis 25 Jahre </w:t>
      </w:r>
    </w:p>
    <w:p w14:paraId="35CD5A16" w14:textId="77777777" w:rsidR="006A5644" w:rsidRDefault="006A5644">
      <w:pPr>
        <w:spacing w:before="0" w:after="0"/>
      </w:pPr>
      <w:r>
        <w:br w:type="page"/>
      </w:r>
    </w:p>
    <w:p w14:paraId="51AC60CA" w14:textId="77777777" w:rsidR="006A5644" w:rsidRPr="006A5644" w:rsidRDefault="006A5644" w:rsidP="000314D9">
      <w:pPr>
        <w:rPr>
          <w:sz w:val="2"/>
          <w:szCs w:val="2"/>
        </w:rPr>
      </w:pPr>
    </w:p>
    <w:p w14:paraId="74B3CEDF" w14:textId="75583B6D" w:rsidR="00836220" w:rsidRDefault="00836220" w:rsidP="000314D9">
      <w:r>
        <w:t>gibt es das „</w:t>
      </w:r>
      <w:proofErr w:type="spellStart"/>
      <w:r>
        <w:t>Mutmach</w:t>
      </w:r>
      <w:proofErr w:type="spellEnd"/>
      <w:r>
        <w:t>-Ticket“, eine Dauerkarte für den gesamten Katholikentag für 25 Euro pro Person. Weitere Informationen gibt es auf der Webseite katholikentag.de/karten. Gruppen aus dem Bistum können zudem für die Anreise mit dem Bus einen Zuschuss von 50 Prozent, maximal 500 Euro, pro Hin- und Rückfahrt beantragen. Hierfür sei eine Anmeldung über das Bestellformular für Bustickets bis zum 15.</w:t>
      </w:r>
      <w:r w:rsidR="00151A7D">
        <w:t> </w:t>
      </w:r>
      <w:r>
        <w:t>März nötig.</w:t>
      </w:r>
    </w:p>
    <w:p w14:paraId="311436E0" w14:textId="77777777" w:rsidR="00836220" w:rsidRPr="005F16B1" w:rsidRDefault="00836220" w:rsidP="005F16B1">
      <w:pPr>
        <w:jc w:val="right"/>
        <w:rPr>
          <w:i/>
          <w:iCs/>
        </w:rPr>
      </w:pPr>
      <w:proofErr w:type="spellStart"/>
      <w:r w:rsidRPr="005F16B1">
        <w:rPr>
          <w:i/>
          <w:iCs/>
        </w:rPr>
        <w:t>sti</w:t>
      </w:r>
      <w:proofErr w:type="spellEnd"/>
      <w:r w:rsidRPr="005F16B1">
        <w:rPr>
          <w:i/>
          <w:iCs/>
        </w:rPr>
        <w:t xml:space="preserve"> (POW)</w:t>
      </w:r>
    </w:p>
    <w:p w14:paraId="6F89FE92" w14:textId="77777777" w:rsidR="00836220" w:rsidRDefault="00836220" w:rsidP="000314D9">
      <w:r>
        <w:t>(47 Zeilen/0626/0129; E-Mail voraus)</w:t>
      </w:r>
    </w:p>
    <w:p w14:paraId="1BF82705" w14:textId="77777777" w:rsidR="00836220" w:rsidRDefault="00836220" w:rsidP="00907E0D">
      <w:pPr>
        <w:rPr>
          <w:i/>
        </w:rPr>
      </w:pPr>
      <w:r>
        <w:rPr>
          <w:b/>
          <w:i/>
          <w:u w:val="single"/>
        </w:rPr>
        <w:t>Hinweis für Redaktionen:</w:t>
      </w:r>
      <w:r>
        <w:rPr>
          <w:i/>
        </w:rPr>
        <w:t xml:space="preserve"> Fotos abrufbar im Internet</w:t>
      </w:r>
    </w:p>
    <w:p w14:paraId="304EE695" w14:textId="77777777" w:rsidR="00F54413" w:rsidRDefault="00F54413" w:rsidP="00A446AB"/>
    <w:p w14:paraId="647D9EEA" w14:textId="3135B44B" w:rsidR="001D4B5E" w:rsidRDefault="001D4B5E">
      <w:pPr>
        <w:spacing w:before="0" w:after="0"/>
      </w:pPr>
      <w:r>
        <w:br w:type="page"/>
      </w:r>
    </w:p>
    <w:p w14:paraId="16B4016F" w14:textId="77777777" w:rsidR="001D4B5E" w:rsidRPr="00EF0C43" w:rsidRDefault="001D4B5E" w:rsidP="001D4B5E">
      <w:pPr>
        <w:rPr>
          <w:sz w:val="2"/>
          <w:szCs w:val="2"/>
        </w:rPr>
      </w:pPr>
    </w:p>
    <w:p w14:paraId="457AC00B" w14:textId="39287F4F" w:rsidR="001D4B5E" w:rsidRPr="00BB2D73" w:rsidRDefault="001D4B5E" w:rsidP="001D4B5E">
      <w:pPr>
        <w:pStyle w:val="POW-Standard"/>
        <w:rPr>
          <w:sz w:val="6"/>
          <w:szCs w:val="6"/>
        </w:rPr>
      </w:pPr>
      <w:r w:rsidRPr="001D4B5E">
        <w:rPr>
          <w:sz w:val="28"/>
          <w:szCs w:val="24"/>
          <w:u w:val="single"/>
        </w:rPr>
        <w:t>Auf dem Weg zum Katholikentag</w:t>
      </w:r>
    </w:p>
    <w:p w14:paraId="11263AE5" w14:textId="77777777" w:rsidR="001D4B5E" w:rsidRPr="00F54413" w:rsidRDefault="001D4B5E" w:rsidP="001D4B5E">
      <w:pPr>
        <w:rPr>
          <w:sz w:val="6"/>
          <w:szCs w:val="6"/>
        </w:rPr>
      </w:pPr>
    </w:p>
    <w:p w14:paraId="01716040" w14:textId="77777777" w:rsidR="00836220" w:rsidRDefault="00836220">
      <w:pPr>
        <w:rPr>
          <w:b/>
          <w:bCs/>
          <w:sz w:val="48"/>
          <w:szCs w:val="48"/>
        </w:rPr>
      </w:pPr>
      <w:r>
        <w:rPr>
          <w:b/>
          <w:bCs/>
          <w:sz w:val="48"/>
          <w:szCs w:val="48"/>
        </w:rPr>
        <w:t xml:space="preserve">Workshop: „Unser großes Bild der Zukunft“ </w:t>
      </w:r>
    </w:p>
    <w:p w14:paraId="7586349D" w14:textId="77777777" w:rsidR="00836220" w:rsidRPr="003127A1" w:rsidRDefault="00836220">
      <w:pPr>
        <w:rPr>
          <w:b/>
          <w:bCs/>
          <w:sz w:val="24"/>
        </w:rPr>
      </w:pPr>
      <w:r w:rsidRPr="003127A1">
        <w:rPr>
          <w:b/>
          <w:bCs/>
          <w:sz w:val="24"/>
        </w:rPr>
        <w:t>Würzburg entwickelt Visionen für eine lebensfreundliche Stadt</w:t>
      </w:r>
    </w:p>
    <w:p w14:paraId="389D622C" w14:textId="77777777" w:rsidR="00836220" w:rsidRDefault="00836220">
      <w:r>
        <w:rPr>
          <w:b/>
          <w:bCs/>
        </w:rPr>
        <w:t>Würzburg</w:t>
      </w:r>
      <w:r>
        <w:t xml:space="preserve"> (POW/KT) Grundlegende Veränderungen in Wirtschaft, Umwelt und Demokratie stellen die Gesellschaft vor große Herausforderungen. Um diese aktiv zu gestalten, laden die Domschule Würzburg und der 104. Deutsche Katholikentag alle interessierten Bürgerinnen und Bürger am Samstag, 14. März, von 9.30 bis 18.15 Uhr in den Festsaal der Erlöserschwestern, </w:t>
      </w:r>
      <w:proofErr w:type="spellStart"/>
      <w:r>
        <w:t>Bibrastraße</w:t>
      </w:r>
      <w:proofErr w:type="spellEnd"/>
      <w:r>
        <w:t xml:space="preserve"> 6 in Würzburg, ein. Unter dem Motto „Unser großes Bild der Zukunft” können sich die Teilnehmenden zusammen mit den Mitgliedern verschiedener Würzburger Initiativen zu den zentralen Zukunftsfragen der Stadt austauschen.</w:t>
      </w:r>
    </w:p>
    <w:p w14:paraId="08CC1006" w14:textId="77777777" w:rsidR="00836220" w:rsidRDefault="00836220">
      <w:r>
        <w:t>Die Ergebnisse des kostenfreien Workshops fließen in ein großes Wandgemälde</w:t>
      </w:r>
      <w:r w:rsidRPr="005603DA">
        <w:t xml:space="preserve"> </w:t>
      </w:r>
      <w:r>
        <w:t xml:space="preserve">ein, ein sogenanntes </w:t>
      </w:r>
      <w:proofErr w:type="spellStart"/>
      <w:r>
        <w:t>Mural</w:t>
      </w:r>
      <w:proofErr w:type="spellEnd"/>
      <w:r>
        <w:t>, das das Berliner Künstlerkollektiv „</w:t>
      </w:r>
      <w:proofErr w:type="spellStart"/>
      <w:r>
        <w:t>innerfields</w:t>
      </w:r>
      <w:proofErr w:type="spellEnd"/>
      <w:r>
        <w:t>“ zum Katholikentag in der Altstadt von Würzburg realisieren wird. So werden Visionen aus der Bürgerschaft sichtbar – mitten im öffentlichen Raum.</w:t>
      </w:r>
    </w:p>
    <w:p w14:paraId="178F6816" w14:textId="77777777" w:rsidR="00836220" w:rsidRDefault="00836220">
      <w:r>
        <w:t xml:space="preserve">Geleitet wird der Workshop von Ruth Seliger, systemische Beraterin für Führung und Organisationskultur, und Christoph </w:t>
      </w:r>
      <w:proofErr w:type="spellStart"/>
      <w:r>
        <w:t>Schweifer</w:t>
      </w:r>
      <w:proofErr w:type="spellEnd"/>
      <w:r>
        <w:t>, Coach mit langjähriger Führungserfahrung in großen Sozialunternehmen. Sie gestalten einen geschützten Raum, in dem Ideen, Erfahrungen und Engagement zusammenkommen können.</w:t>
      </w:r>
    </w:p>
    <w:p w14:paraId="7398C66B" w14:textId="77777777" w:rsidR="00836220" w:rsidRDefault="00836220">
      <w:r>
        <w:t>„Wir wollen in diesem Workshop, angeleitet von den beiden Prozessbegleitern, durch das Dickicht der Veränderungen in unserer Gesellschaft gehen und dabei gemeinsam Orientierung, Zuversicht und Energie für die großen Herausforderungen der nächsten Jahre gewinnen“, erläutert Dr. Dietmar Kretz, Studienleiter der Domschule.</w:t>
      </w:r>
    </w:p>
    <w:p w14:paraId="4700DA13" w14:textId="77777777" w:rsidR="00836220" w:rsidRDefault="00836220">
      <w:r>
        <w:t>Die Einladung der Würzburger Domschule und des Katholikentags richtet sich an alle, die engagiert ein gemeinsames Zukunftsbild für Würzburg entwickeln möchten. Die Teilnahme ist kostenlos. Anmeldung bis Montag, 9. März, sowie nähere Informationen im Internet (https://www.domschule-wuerzburg.de/kuferweb/webbasys/index.php?kathaupt=11&amp;knr=26-AK-095&amp;kursname=UNSER+GROSSES+BILD+DER+ZUKUNFT) sowie unter E-Mail info@domschule</w:t>
      </w:r>
      <w:r>
        <w:noBreakHyphen/>
        <w:t xml:space="preserve">wuerzburg.de, Telefon 0931/38643111. </w:t>
      </w:r>
    </w:p>
    <w:p w14:paraId="06BAF7A1" w14:textId="77777777" w:rsidR="00836220" w:rsidRDefault="00836220">
      <w:r>
        <w:t>(23 Zeilen/0626/0135; E-Mail voraus)</w:t>
      </w:r>
    </w:p>
    <w:p w14:paraId="0F35E81D" w14:textId="77777777" w:rsidR="00F54413" w:rsidRDefault="00F54413" w:rsidP="001D4B5E"/>
    <w:p w14:paraId="74525C83" w14:textId="02AE0EF4" w:rsidR="001D4B5E" w:rsidRDefault="001D4B5E">
      <w:pPr>
        <w:spacing w:before="0" w:after="0"/>
      </w:pPr>
      <w:r>
        <w:br w:type="page"/>
      </w:r>
    </w:p>
    <w:p w14:paraId="4486170F" w14:textId="77777777" w:rsidR="001D4B5E" w:rsidRDefault="001D4B5E" w:rsidP="006A5644">
      <w:pPr>
        <w:pStyle w:val="POW-Dachzeile"/>
        <w:spacing w:before="100" w:after="100"/>
      </w:pPr>
      <w:r>
        <w:t>Berichte</w:t>
      </w:r>
    </w:p>
    <w:p w14:paraId="672F6E97" w14:textId="77777777" w:rsidR="001D4B5E" w:rsidRPr="00BB2D73" w:rsidRDefault="001D4B5E" w:rsidP="006A5644">
      <w:pPr>
        <w:pStyle w:val="POW-Standard"/>
        <w:spacing w:before="100" w:after="100"/>
        <w:rPr>
          <w:sz w:val="6"/>
          <w:szCs w:val="6"/>
        </w:rPr>
      </w:pPr>
    </w:p>
    <w:p w14:paraId="6FB8F81A" w14:textId="77777777" w:rsidR="006A5644" w:rsidRDefault="006A5644" w:rsidP="006A5644">
      <w:pPr>
        <w:spacing w:before="100" w:after="100"/>
        <w:rPr>
          <w:rFonts w:cs="Arial"/>
          <w:b/>
          <w:bCs/>
          <w:kern w:val="2"/>
          <w:sz w:val="48"/>
          <w:szCs w:val="32"/>
        </w:rPr>
      </w:pPr>
      <w:r>
        <w:rPr>
          <w:rFonts w:cs="Arial"/>
          <w:b/>
          <w:bCs/>
          <w:kern w:val="2"/>
          <w:sz w:val="48"/>
          <w:szCs w:val="32"/>
        </w:rPr>
        <w:t>Wenn Loslassen zur Stärke wird</w:t>
      </w:r>
    </w:p>
    <w:p w14:paraId="2612E2D3" w14:textId="77777777" w:rsidR="006A5644" w:rsidRDefault="006A5644" w:rsidP="006A5644">
      <w:pPr>
        <w:spacing w:before="100" w:after="100"/>
        <w:rPr>
          <w:b/>
          <w:bCs/>
          <w:sz w:val="24"/>
        </w:rPr>
      </w:pPr>
      <w:r>
        <w:rPr>
          <w:b/>
          <w:bCs/>
          <w:sz w:val="24"/>
        </w:rPr>
        <w:t>Bischof Dr. Franz Jung begeht mit rund 120 Ordensleuten „Tag des geweihten Lebens“ im Kloster Oberzell – Schwester Dr. Katharina Ganz charakterisiert den heiligen Franziskus als „gottvernarrt, armutsverliebt und gemeinschaftserprobt“</w:t>
      </w:r>
    </w:p>
    <w:p w14:paraId="3D94895A" w14:textId="77777777" w:rsidR="006A5644" w:rsidRDefault="006A5644" w:rsidP="006A5644">
      <w:pPr>
        <w:spacing w:before="100" w:after="100"/>
      </w:pPr>
      <w:r>
        <w:rPr>
          <w:b/>
          <w:bCs/>
        </w:rPr>
        <w:t>Kloster Oberzell</w:t>
      </w:r>
      <w:r>
        <w:t xml:space="preserve"> (POW) Beim „Tag des geweihten Lebens“ im Kloster Oberzell hat Bischof Dr. Franz Jung am Sonntag, 1. Februar, das Leitmotiv des „Loslassens“ betont, </w:t>
      </w:r>
      <w:proofErr w:type="spellStart"/>
      <w:r>
        <w:t>das</w:t>
      </w:r>
      <w:proofErr w:type="spellEnd"/>
      <w:r>
        <w:t xml:space="preserve"> er im Evangelium von der Darstellung des Herrn (</w:t>
      </w:r>
      <w:proofErr w:type="spellStart"/>
      <w:r>
        <w:t>Lk</w:t>
      </w:r>
      <w:proofErr w:type="spellEnd"/>
      <w:r>
        <w:t xml:space="preserve"> 2,22–40) in drei Lebensaltern wiederentdecke: dem Jesuskind, Maria sowie Simeon und Hanna. Schwester Dr. Katharina Ganz, langjährige Generaloberin der Oberzeller Franziskanerinnen, charakterisierte zuvor in einem Vortrag den vor 800 Jahren gestorbenen heiligen Franziskus als „gottvernarrt, armutsverliebt und gemeinschaftserprobt“. Rund 120 Ordensfrauen und </w:t>
      </w:r>
      <w:r>
        <w:noBreakHyphen/>
      </w:r>
      <w:proofErr w:type="spellStart"/>
      <w:r>
        <w:t>männer</w:t>
      </w:r>
      <w:proofErr w:type="spellEnd"/>
      <w:r>
        <w:t xml:space="preserve"> aus dem Bistum Würzburg nahmen an der Veranstaltung teil. </w:t>
      </w:r>
    </w:p>
    <w:p w14:paraId="06660D3A" w14:textId="77777777" w:rsidR="006A5644" w:rsidRDefault="006A5644" w:rsidP="006A5644">
      <w:pPr>
        <w:spacing w:before="100" w:after="100"/>
      </w:pPr>
      <w:r>
        <w:t xml:space="preserve">Wie Bischof Jung in seinem Impuls bei der abschließenden Vesper in der Klosterkirche betonte, stehe das Jesuskind für das „Loslassen-Wollen“. Es vertraue sich in kindlicher Freiheit und Hingabe ganz seinem Vater an – ein Vertrauen, das Jesus bis ans Kreuz getragen habe. Der Bischof erinnerte an den heiligen Franziskus, der in diesem Sinn allen Besitz und selbst den Vaternamen losließ, um sich ganz Gott anzuvertrauen. Bischof Jung lud die Ordensleute ein, über jene Momente nachzudenken, in denen ihnen selbst solches kindliches Vertrauen geschenkt war.  </w:t>
      </w:r>
    </w:p>
    <w:p w14:paraId="14162125" w14:textId="77777777" w:rsidR="006A5644" w:rsidRDefault="006A5644" w:rsidP="006A5644">
      <w:pPr>
        <w:spacing w:before="100" w:after="100"/>
      </w:pPr>
      <w:r>
        <w:t xml:space="preserve">Maria verkörpere das „Loslassen-Müssen“. Ihr werde immer wieder bewusst, dass ihr Sohn nicht ihr Besitz sei – von der Darstellung im Tempel über die Hochzeit zu Kana bis zum Kreuz. Franziskus habe Ähnliches erfahren, als er die Leitung seines Ordens abgab und damit das Werk seines Lebens aus der Hand geben musste. Der Bischof fragte die Zuhörenden, wo sie selbst in ihrem Ordensleben schmerzhaft loslassen mussten – Rollen, Pläne oder Menschen.  </w:t>
      </w:r>
    </w:p>
    <w:p w14:paraId="30024F53" w14:textId="77777777" w:rsidR="006A5644" w:rsidRDefault="006A5644" w:rsidP="006A5644">
      <w:pPr>
        <w:spacing w:before="100" w:after="100"/>
      </w:pPr>
      <w:r>
        <w:t>Schließlich stünden Simeon und Hanna für das „Loslassen-Können“. Nach einem langen Leben dürften sie den Messias sehen und in Frieden gehen. Franziskus habe dieses innere Einverständnis auf dem Sterbebett gefunden, als er den Sonnengesang anstimmte und selbst den „Bruder Tod“ lobte. Bischof Jung rief dazu auf, nach solcher Altersgelassenheit zu streben – im Vertrauen darauf, dass Gott das Leben zum Guten führt und man nicht alles selbst vollbringen muss. Den Ordensleuten dankte der Bischof für ihr wichtiges gelebtes Glaubenszeugnis.</w:t>
      </w:r>
    </w:p>
    <w:p w14:paraId="63A9F68C" w14:textId="77777777" w:rsidR="006A5644" w:rsidRDefault="006A5644" w:rsidP="006A5644">
      <w:pPr>
        <w:spacing w:before="100" w:after="100"/>
      </w:pPr>
      <w:r>
        <w:t>Als einen Versuch, einen persönlichen Zugang zum Leben des heiligen Franziskus zu bieten, wollte Ganz ihren Vortrag verstanden wissen – geprägt von vielen Begegnungen mit den franziskanischen Stätten in Italien und dem Ringen um ein zeitgemäßes Ordensleben.</w:t>
      </w:r>
    </w:p>
    <w:p w14:paraId="0A643912" w14:textId="77777777" w:rsidR="006A5644" w:rsidRDefault="006A5644" w:rsidP="006A5644">
      <w:pPr>
        <w:spacing w:before="100" w:after="100"/>
      </w:pPr>
      <w:r>
        <w:t>Unter dem Stichwort „gottvernarrt“ zeigte sie Franziskus als „Narren Gottes“ – einen, der sich durch Gottesbegegnung die Maßstäbe der Welt verrücken ließ. Der Bruch mit seiner wohlhabenden Familie, seine radikale Umkehr und die Entscheidung für ein Leben in der Nachfolge Christi seien Ausdruck eines tiefen Vertrauens, das menschliche Sicherheiten loslässt. Die „Armutsverliebtheit“ deutete Ganz hingegen als eine freie, befreiende Haltung: Franz und Klara hätten Armut nicht als Elend, sondern als innere Unabhängigkeit verstanden, die Nähe, Teilen und Geschwisterlichkeit ermöglicht. Ihre Liebe zur „Herrin Armut“ führe zu Solidarität mit den Armen und in die Nachfolge des armen Jesus.</w:t>
      </w:r>
    </w:p>
    <w:p w14:paraId="41EE23B5" w14:textId="77777777" w:rsidR="006A5644" w:rsidRDefault="006A5644" w:rsidP="006A5644">
      <w:pPr>
        <w:spacing w:before="100" w:after="100"/>
      </w:pPr>
      <w:r>
        <w:t>Zudem sprach Ganz über das „gemeinschaftserprobte“ Leben – als spirituelle Lernform, die in der Begegnung wachse. Sie lud die Teilnehmenden ein, in Kleingruppen ein „Gespräch im Geiste“ zu führen – eine Methode geistlicher Unterscheidung, die auf gegenseitigem Hören aufbaut. Mit einem Gebet des heiligen Franziskus und einem Lied über den „Narren“ schloss sie den Vortrag und erinnerte daran, dass gerade die spirituelle Torheit und das Freiheitsstreben des Franziskus bis heute inspirierten: als Mut, anders zu leben, zu glauben und Gemeinschaft zu wagen.</w:t>
      </w:r>
    </w:p>
    <w:p w14:paraId="67DCAB1F" w14:textId="77777777" w:rsidR="006A5644" w:rsidRDefault="006A5644" w:rsidP="006A5644">
      <w:pPr>
        <w:spacing w:before="100" w:after="100"/>
        <w:jc w:val="right"/>
        <w:rPr>
          <w:i/>
          <w:iCs/>
        </w:rPr>
      </w:pPr>
      <w:proofErr w:type="spellStart"/>
      <w:r>
        <w:rPr>
          <w:i/>
          <w:iCs/>
        </w:rPr>
        <w:t>mh</w:t>
      </w:r>
      <w:proofErr w:type="spellEnd"/>
      <w:r>
        <w:rPr>
          <w:i/>
          <w:iCs/>
        </w:rPr>
        <w:t xml:space="preserve"> (POW)</w:t>
      </w:r>
    </w:p>
    <w:p w14:paraId="179DB256" w14:textId="77777777" w:rsidR="006A5644" w:rsidRDefault="006A5644" w:rsidP="006A5644">
      <w:pPr>
        <w:spacing w:before="100" w:after="100"/>
      </w:pPr>
      <w:r>
        <w:t>(40 Zeilen/0626/0144; E-Mail voraus</w:t>
      </w:r>
    </w:p>
    <w:p w14:paraId="17CF3A34" w14:textId="77777777" w:rsidR="006A5644" w:rsidRDefault="006A5644" w:rsidP="006A5644">
      <w:pPr>
        <w:spacing w:before="100" w:after="100"/>
        <w:rPr>
          <w:i/>
          <w:iCs/>
        </w:rPr>
      </w:pPr>
      <w:r>
        <w:rPr>
          <w:b/>
          <w:bCs/>
          <w:i/>
          <w:iCs/>
          <w:u w:val="single"/>
        </w:rPr>
        <w:t>Hinweis für Redaktionen:</w:t>
      </w:r>
      <w:r>
        <w:rPr>
          <w:i/>
          <w:iCs/>
        </w:rPr>
        <w:t xml:space="preserve"> Fotos abrufbar im Internet </w:t>
      </w:r>
    </w:p>
    <w:p w14:paraId="4CA9F6A7" w14:textId="77777777" w:rsidR="001D4B5E" w:rsidRDefault="001D4B5E" w:rsidP="001D4B5E">
      <w:pPr>
        <w:rPr>
          <w:sz w:val="2"/>
          <w:szCs w:val="2"/>
        </w:rPr>
      </w:pPr>
    </w:p>
    <w:p w14:paraId="45A4D991" w14:textId="77777777" w:rsidR="005E396C" w:rsidRPr="005E396C" w:rsidRDefault="005E396C" w:rsidP="001D4B5E">
      <w:pPr>
        <w:rPr>
          <w:sz w:val="2"/>
          <w:szCs w:val="2"/>
        </w:rPr>
      </w:pPr>
    </w:p>
    <w:p w14:paraId="3A12E412" w14:textId="77777777" w:rsidR="002575A6" w:rsidRDefault="002575A6">
      <w:pPr>
        <w:pStyle w:val="berschrift1"/>
        <w:spacing w:before="0" w:after="113"/>
      </w:pPr>
      <w:r>
        <w:t>„Die Kirche sendet Sie aus“</w:t>
      </w:r>
    </w:p>
    <w:p w14:paraId="01C45358" w14:textId="77777777" w:rsidR="002575A6" w:rsidRDefault="002575A6">
      <w:pPr>
        <w:spacing w:before="0" w:after="113"/>
        <w:rPr>
          <w:b/>
          <w:bCs/>
          <w:sz w:val="24"/>
        </w:rPr>
      </w:pPr>
      <w:r>
        <w:rPr>
          <w:b/>
          <w:bCs/>
          <w:sz w:val="24"/>
        </w:rPr>
        <w:t>Weihbischof Paul Reder verleiht fünf Frauen und drei Männern die Missio canonica – Feierlicher Gottesdienst in der Hauskapelle des Würzburger Priesterseminars</w:t>
      </w:r>
    </w:p>
    <w:p w14:paraId="63BE1169" w14:textId="77777777" w:rsidR="002575A6" w:rsidRDefault="002575A6">
      <w:pPr>
        <w:spacing w:before="0" w:after="113"/>
      </w:pPr>
      <w:r>
        <w:rPr>
          <w:b/>
          <w:bCs/>
        </w:rPr>
        <w:t>Würzburg </w:t>
      </w:r>
      <w:r>
        <w:t xml:space="preserve">(POW) Fünf Frauen und drei Männern hat Weihbischof Paul Reder am Freitagnachmittag, 30. Januar, bei einem Gottesdienst in der Hauskapelle des Würzburger Priesterseminars im Auftrag von Bischof Dr. Franz Jung die Missio canonica für das Lehramt an Gymnasien verliehen. Die kirchliche Erlaubnis, katholischen Religionsunterricht zu erteilen, erhielten die Referendarinnen Corinna Heil, Anna Kopfmüller und Mareike </w:t>
      </w:r>
      <w:proofErr w:type="spellStart"/>
      <w:r>
        <w:t>Ziener</w:t>
      </w:r>
      <w:proofErr w:type="spellEnd"/>
      <w:r>
        <w:t xml:space="preserve"> vom Würzburger Wirsberg-Gymnasium sowie die Referendare beziehungsweise Referendarinnen Chris </w:t>
      </w:r>
      <w:proofErr w:type="spellStart"/>
      <w:r>
        <w:t>Brams</w:t>
      </w:r>
      <w:proofErr w:type="spellEnd"/>
      <w:r>
        <w:t xml:space="preserve">, Katharina </w:t>
      </w:r>
      <w:proofErr w:type="spellStart"/>
      <w:r>
        <w:t>Budjak</w:t>
      </w:r>
      <w:proofErr w:type="spellEnd"/>
      <w:r>
        <w:t xml:space="preserve">, Ronja </w:t>
      </w:r>
      <w:proofErr w:type="spellStart"/>
      <w:r>
        <w:t>Netsch</w:t>
      </w:r>
      <w:proofErr w:type="spellEnd"/>
      <w:r>
        <w:t xml:space="preserve">, Raphael </w:t>
      </w:r>
      <w:proofErr w:type="spellStart"/>
      <w:r>
        <w:t>Redolfi</w:t>
      </w:r>
      <w:proofErr w:type="spellEnd"/>
      <w:r>
        <w:t xml:space="preserve"> und Franz Strauß vom Würzburger Matthias-Grünewald-Gymnasium. Mit der Bevollmächtigung gehe ein sichtbares Zeichen der Aussendung einher: „Die Kirche sendet Sie aus“, sagte Weihbischof Reder. Die Missio sei somit „kein bloßer Verwaltungsakt, sondern Teilhabe an der apostolischen Sendung selbst“.</w:t>
      </w:r>
    </w:p>
    <w:p w14:paraId="0DAEDD10" w14:textId="77777777" w:rsidR="002575A6" w:rsidRDefault="002575A6">
      <w:pPr>
        <w:spacing w:before="0" w:after="113"/>
      </w:pPr>
      <w:r>
        <w:t xml:space="preserve">An dem Gottesdienst nahmen neben Jürgen Engel, Leitender Schulamtsdirektor im Kirchendienst, auch die Seminarlehrer Studiendirektor Peter Herrmann (Matthias-Grünewald-Gymnasium) und Studiendirektorin Elke Obermeier (Wirsberg-Gymnasium), Mentor Dr. Johannes </w:t>
      </w:r>
      <w:proofErr w:type="spellStart"/>
      <w:r>
        <w:t>Pfeiff</w:t>
      </w:r>
      <w:proofErr w:type="spellEnd"/>
      <w:r>
        <w:t xml:space="preserve"> vom Religionspädagogischen Institut der Diözese Würzburg, Dr. Robert Christoph, Ministerialbeauftragter für die Gymnasien in Unterfranken, Pfarrerin Susanne Wildfeuer, Leiterin des Schulreferates im evangelisch-lutherischen Dekanat Würzburg, sowie Eltern und Freunde der Beauftragten teil.</w:t>
      </w:r>
    </w:p>
    <w:p w14:paraId="08637938" w14:textId="77777777" w:rsidR="002575A6" w:rsidRDefault="002575A6">
      <w:pPr>
        <w:spacing w:before="0" w:after="113"/>
      </w:pPr>
      <w:r>
        <w:t>Weihbischof Reder rief in seiner Predigt die neuen Lehrkräfte auf, ihr Wirken mit Mut und Geduld anzugehen. Im Hinblick auf das Jahresmotto des Bistums und des kommenden Katholikentags in Würzburg – „Hab Mut, steh auf!“ – sagte er: „Gehen Sie mit Mut in den Schulalltag hinaus. Vertrauen Sie geduldig auf die Kraft des Wachstums und der Entwicklung, die Sie fördern und begleiten, aber nicht bewirken oder machen können.“ Ihr Dienst stehe unter dem Segen Gottes, „und indem Sie freudig geben, wächst das Reich Gottes auf geheimnisvolle Weise unter uns“.</w:t>
      </w:r>
    </w:p>
    <w:p w14:paraId="6B2E1AFB" w14:textId="77777777" w:rsidR="002575A6" w:rsidRDefault="002575A6">
      <w:pPr>
        <w:pStyle w:val="Textkrper"/>
        <w:spacing w:after="113" w:line="240" w:lineRule="auto"/>
      </w:pPr>
      <w:r>
        <w:t>Der Weihbischof griff die Worte des Apostels Paulus auf, der im zweiten Brief an die Gemeinde in Korinth schreibt: „Wer kärglich sät, wird auch kärglich ernten; wer mit Segen sät, wird mit Segen ernten.“ Er ermutigte die jungen Lehrkräfte, ihren Glauben im Schulalltag freigebig und mit Freude einzubringen. In Klassenzimmern, in denen zum Teil die Jugendlichen abtauchten oder den Unterricht störten, werde die Fröhlichkeit des Gebens mitunter auf eine harte Probe gestellt. Das Bild von der Saat sei befreiend. Es nehme Lehrenden den Anspruch, alles selbst erreichen zu müssen. „Gott gibt das Saatgut und lässt es wachsen“, erklärte Reder. Die Missio canonica sei deshalb ein Zeichen des Vertrauens, „dass Gott Sie und Ihren Glauben begründet und stärkt, damit Ihr Dienst Frucht bringt – nicht durch eigene Kraft, sondern durch seine Gnade“.</w:t>
      </w:r>
    </w:p>
    <w:p w14:paraId="62CDED84" w14:textId="77777777" w:rsidR="002575A6" w:rsidRDefault="002575A6">
      <w:pPr>
        <w:pStyle w:val="Textkrper"/>
        <w:spacing w:after="113" w:line="240" w:lineRule="auto"/>
      </w:pPr>
      <w:r>
        <w:t>Mit Blick auf das Tagesevangelium vom Wachsen des Reiches Gottes verglich der Weihbischof den pädagogischen Auftrag mit dem Gleichnis vom Senfkorn: unscheinbar, aber voller Wachstumskraft. „Unser Glaube wächst nicht durch laute Propaganda, oder Manipulation, sondern durch unser Vertrauen, dass Gott im Verborgenen und beständig Entscheidendes wirkt, ohne dass wir im Einzelnen sagen können, wie“, betonte der Weihbischof. Religionslehrkräfte streuten Samen des Glaubens in die Herzen der Schülerinnen und Schüler – ohne ihre Entwicklung kontrollieren zu können. Mitunter zeige sich die Wirkung erst Jahre später.</w:t>
      </w:r>
    </w:p>
    <w:p w14:paraId="111DD52C" w14:textId="77777777" w:rsidR="002575A6" w:rsidRDefault="002575A6">
      <w:pPr>
        <w:pStyle w:val="Textkrper"/>
        <w:spacing w:after="113" w:line="240" w:lineRule="auto"/>
      </w:pPr>
      <w:r>
        <w:t xml:space="preserve">Die Kollekte des Gottesdiensts ging an das Schulprojekt „École de </w:t>
      </w:r>
      <w:proofErr w:type="spellStart"/>
      <w:r>
        <w:t>solidarité</w:t>
      </w:r>
      <w:proofErr w:type="spellEnd"/>
      <w:r>
        <w:t>“ des Matthias-Grünewald-Gymnasiums in Guinea.</w:t>
      </w:r>
    </w:p>
    <w:p w14:paraId="4087A1E5" w14:textId="77777777" w:rsidR="002575A6" w:rsidRDefault="002575A6">
      <w:pPr>
        <w:spacing w:before="0" w:after="113"/>
        <w:jc w:val="right"/>
        <w:rPr>
          <w:i/>
          <w:iCs/>
        </w:rPr>
      </w:pPr>
      <w:proofErr w:type="spellStart"/>
      <w:r>
        <w:rPr>
          <w:i/>
          <w:iCs/>
        </w:rPr>
        <w:t>mh</w:t>
      </w:r>
      <w:proofErr w:type="spellEnd"/>
      <w:r>
        <w:rPr>
          <w:i/>
          <w:iCs/>
        </w:rPr>
        <w:t xml:space="preserve"> (POW)</w:t>
      </w:r>
    </w:p>
    <w:p w14:paraId="2E5AAEC6" w14:textId="77777777" w:rsidR="002575A6" w:rsidRDefault="002575A6" w:rsidP="00F55DAA">
      <w:pPr>
        <w:pStyle w:val="Textkrper"/>
        <w:spacing w:after="113" w:line="240" w:lineRule="auto"/>
      </w:pPr>
      <w:r>
        <w:t>(39 Zeilen/0626/0137; E-Mail voraus)</w:t>
      </w:r>
    </w:p>
    <w:p w14:paraId="67EFC0F0" w14:textId="77777777" w:rsidR="002575A6" w:rsidRDefault="002575A6">
      <w:pPr>
        <w:spacing w:before="0" w:after="113"/>
      </w:pPr>
      <w:r>
        <w:rPr>
          <w:b/>
          <w:bCs/>
          <w:i/>
          <w:iCs/>
          <w:u w:val="single"/>
        </w:rPr>
        <w:t>Hinweis für Redaktionen:</w:t>
      </w:r>
      <w:r w:rsidRPr="008055E3">
        <w:rPr>
          <w:b/>
          <w:bCs/>
          <w:i/>
          <w:iCs/>
        </w:rPr>
        <w:t xml:space="preserve"> </w:t>
      </w:r>
      <w:r>
        <w:rPr>
          <w:i/>
          <w:iCs/>
        </w:rPr>
        <w:t>Fotos abrufbar im Internet</w:t>
      </w:r>
    </w:p>
    <w:p w14:paraId="4DF08A5D" w14:textId="19C03C50" w:rsidR="002575A6" w:rsidRDefault="002575A6">
      <w:pPr>
        <w:spacing w:before="0" w:after="0"/>
      </w:pPr>
      <w:r>
        <w:br w:type="page"/>
      </w:r>
    </w:p>
    <w:p w14:paraId="7ED68F57" w14:textId="77777777" w:rsidR="006A5644" w:rsidRPr="005E396C" w:rsidRDefault="006A5644" w:rsidP="001D4B5E">
      <w:pPr>
        <w:rPr>
          <w:sz w:val="2"/>
          <w:szCs w:val="2"/>
        </w:rPr>
      </w:pPr>
    </w:p>
    <w:p w14:paraId="3AEFE1D9" w14:textId="77777777" w:rsidR="002575A6" w:rsidRDefault="002575A6" w:rsidP="00720F1E">
      <w:pPr>
        <w:pStyle w:val="berschrift1"/>
      </w:pPr>
      <w:r>
        <w:t>Auch im Kriegsfall auf Frieden abzielen</w:t>
      </w:r>
    </w:p>
    <w:p w14:paraId="1FB81D8C" w14:textId="77777777" w:rsidR="002575A6" w:rsidRDefault="002575A6" w:rsidP="00720F1E">
      <w:pPr>
        <w:pStyle w:val="Unterzeile1"/>
      </w:pPr>
      <w:r>
        <w:t>Weihbischof Paul Reder feiert zum Weltfriedenstag Gottesdienst mit rund 350 Soldatinnen und Soldaten, deren Angehörigen sowie Zivilbeschäftigten der Bundeswehr</w:t>
      </w:r>
    </w:p>
    <w:p w14:paraId="755243EC" w14:textId="12F3E639" w:rsidR="002575A6" w:rsidRDefault="002575A6" w:rsidP="000314D9">
      <w:r w:rsidRPr="00720F1E">
        <w:rPr>
          <w:b/>
          <w:bCs/>
        </w:rPr>
        <w:t>Würzburg</w:t>
      </w:r>
      <w:r>
        <w:t xml:space="preserve"> (POW) Mit rund 350 Soldatinnen und Soldaten, deren Angehörigen sowie Zivilbeschäftigten der Bundeswehr hat Weihbischof Dompropst Paul Reder anlässlich des Weltfriedenstags am Donnerstag, 29.</w:t>
      </w:r>
      <w:r w:rsidR="004979A3">
        <w:t> </w:t>
      </w:r>
      <w:r>
        <w:t xml:space="preserve">Januar, einen Gottesdienst im Würzburger Kiliansdom gefeiert. Sie kamen aus den Standorten </w:t>
      </w:r>
      <w:r w:rsidRPr="00720F1E">
        <w:t>Altheim, Hammelburg, Hardheim, Lauda, Neckarzimmern, Niederstetten, Veitshöchheim, Volkach, Walldürn und Wildflecken</w:t>
      </w:r>
      <w:r>
        <w:t>. Die Feier stand unter dem Motto „</w:t>
      </w:r>
      <w:r w:rsidRPr="005232D1">
        <w:t>Der Friede sei mit euch allen: Hin zu einem unbewaffneten und entwaffnenden Frieden</w:t>
      </w:r>
      <w:r>
        <w:t>“. „Wir feiern Weltfriedenstag in einer Zeit, in der Unfrieden herrscht auf der Erde. Aber gerade weil das so ist, suchen wir nicht nur die Verbindung untereinander, mit allen Menschen guten Willens, sondern wir suchen vor allem die Verbindung mit Jesus Christus. Er ist unser Friede“, sagte der Weihbischof in seiner Begrüßung.</w:t>
      </w:r>
    </w:p>
    <w:p w14:paraId="70049A2F" w14:textId="77777777" w:rsidR="002575A6" w:rsidRDefault="002575A6" w:rsidP="000314D9">
      <w:r>
        <w:t>Der Dienst als Soldat oder Soldatin sei gerade in aktuellen Zeiten, mit Blick auf die Krisenherde und Kriegsschauplätze, eine große Herausforderung, sagte Weihbischof Reder in seiner Predigt. Sie führe vor Augen, dass Kräfte entfesselt seien, „die sich nicht zum Frieden, sondern zum Krieg bekennen, um ihre Macht durchzusetzen, unabhängig von Völkerrecht und Grundsätzen der Humanität. Aber gerade deshalb ist Ihr Dienst so kostbar, wenn er im Geist Christi diesen Kräften widersteht.“ Der Friede Christi sei kein Kompromiss zwischen Interessensgruppen und keine bloße Waffenruhe, sondern komme aus der Versöhnung, aus Vertrauen und „der inneren Entwaffnung des Herzens“, erklärte der Weihbischof. Papst Leo XIV. habe das in seiner Botschaft zum Weltfriedenstag formuliert: „</w:t>
      </w:r>
      <w:r w:rsidRPr="005232D1">
        <w:t>Der Friede sei mit euch allen: Hin zu einem unbewaffneten und entwaffnenden Frieden</w:t>
      </w:r>
      <w:r>
        <w:t>.“</w:t>
      </w:r>
    </w:p>
    <w:p w14:paraId="7B9BFB2D" w14:textId="77777777" w:rsidR="002575A6" w:rsidRDefault="002575A6" w:rsidP="000314D9">
      <w:r>
        <w:t>Die Lehre der Kirche erkenne an, dass staatliche Autoritäten verpflichtet seien, das Gemeinwohl, Recht und Werte zu schützen, auch durch den Dienst von Soldatinnen und Soldaten. Der Grundsatz „Wenn Friede möglich ist, ist Krieg Sünde“ zeige, dass niemand von der Verantwortung ausgenommen sei, den Frieden unter allen Umständen zu suchen. „Damit ist Ihr Einsatz gerade als Ernstfall des Glaubens nicht Verherrlichung des Krieges und seiner zerstörerischen Logik, sondern ein Dienst unter der schweren Verantwortung, Gewalt einzudämmen, Leben zu schützen sowie Recht und Gerechtigkeit immer und überall zu suchen und zu achten“, erklärte der Weihbischof. „Ihr Auftrag ist es, inmitten aufwallender Emotionen eine Kraft der Besonnenheit zu sein, die selbst im Kriegsfall auf Frieden abzielt, weil sie von der Liebe Christi bewegt ist und darum eine Stimme der Menschlichkeit bleibt.“</w:t>
      </w:r>
    </w:p>
    <w:p w14:paraId="29FFE22A" w14:textId="77777777" w:rsidR="002575A6" w:rsidRDefault="002575A6" w:rsidP="000314D9">
      <w:r>
        <w:t xml:space="preserve">Die katholische Soziallehre betone den gerechten Frieden, fuhr der Weihbischof fort. Diese </w:t>
      </w:r>
      <w:proofErr w:type="spellStart"/>
      <w:r>
        <w:t>gründe</w:t>
      </w:r>
      <w:proofErr w:type="spellEnd"/>
      <w:r>
        <w:t xml:space="preserve"> nicht allein auf Abschreckung, sondern auf Vertrauen, Dialog und Solidarität. Das verlange unter anderem, Krieg als das zu sehen, was er ist: „Ein Scheitern, in dem kein Heil zu finden ist. Wenn Soldaten in diesem Geist handeln, schützen sie einen Frieden als kostbares Gut oder versuchen, ihn bestmöglich wiederherzustellen, wo er gefährdet ist oder gar verloren ging.“ Der Dienst des Soldaten sei mehr als ein Beruf, sagte Weihbischof Reder: Er sei zuallererst eine Haltung, Verantwortung zu übernehmen und im Friedens- wie auch im Konfliktfall verantwortlich zu handeln. Christus schenke seinen Frieden, damit man aktiv und mutig aus christlichem Glauben handeln könne, damit sein Friede Wirklichkeit werde: „Ein Friede, der entwaffnen kann, weil er um die Kraft der Versöhnung weiß, ein Frieden, der schützt, weil er auch im Ernstfall des Glaubens liebt.“</w:t>
      </w:r>
    </w:p>
    <w:p w14:paraId="58941FA0" w14:textId="01ADEF5D" w:rsidR="005E396C" w:rsidRDefault="002575A6" w:rsidP="000314D9">
      <w:r>
        <w:t xml:space="preserve">Der Auftrag der Bundeswehr beinhalte Abschreckung, Verteidigung und im Zweifel auch Krieg zu führen, sagte </w:t>
      </w:r>
      <w:r w:rsidRPr="00176C3C">
        <w:t>Generalmajor Jörg See</w:t>
      </w:r>
      <w:r>
        <w:t xml:space="preserve">, </w:t>
      </w:r>
      <w:r w:rsidRPr="00176C3C">
        <w:t>Kommandeur der 10. P</w:t>
      </w:r>
      <w:r>
        <w:t>anzerdivision in Veitshöchheim. Dieser Auftrag verpflichte zugleich zum Frieden. „</w:t>
      </w:r>
      <w:r w:rsidRPr="008558CD">
        <w:t>Wenn man den Frieden will, muss man den Krieg vorbereiten</w:t>
      </w:r>
      <w:r>
        <w:t>“, zitierte er ein lateinisches Sprichwort. Er werde als Kommandeur oft gefragt, wofür es sich zu opfern lohne. Die formale Antwort laute: für den Eid. Doch Ex-Bundespräsident Joachim Gauck habe eine bessere Begründung gegeben: „Für unser Land, für unser Volk, für unsere Freiheit, für den Frieden. Das gilt es zu erarbeiten, um es erhalten zu können.“</w:t>
      </w:r>
    </w:p>
    <w:p w14:paraId="08C48121" w14:textId="77777777" w:rsidR="005E396C" w:rsidRDefault="005E396C">
      <w:pPr>
        <w:spacing w:before="0" w:after="0"/>
      </w:pPr>
      <w:r>
        <w:br w:type="page"/>
      </w:r>
    </w:p>
    <w:p w14:paraId="343F7666" w14:textId="77777777" w:rsidR="002575A6" w:rsidRPr="005E396C" w:rsidRDefault="002575A6" w:rsidP="000314D9">
      <w:pPr>
        <w:rPr>
          <w:sz w:val="2"/>
          <w:szCs w:val="2"/>
        </w:rPr>
      </w:pPr>
    </w:p>
    <w:p w14:paraId="458E2A12" w14:textId="77777777" w:rsidR="002575A6" w:rsidRDefault="002575A6" w:rsidP="000314D9">
      <w:r>
        <w:t xml:space="preserve">Am Ende des Gottesdienstes gab </w:t>
      </w:r>
      <w:r w:rsidRPr="00720F1E">
        <w:t>Leitender Militärdekan Artur Wagner vom Katholischen Militärdekanat München</w:t>
      </w:r>
      <w:r>
        <w:t xml:space="preserve"> noch einige Wechsel bekannt. Er selbst sowie Militärdekan Alexander </w:t>
      </w:r>
      <w:proofErr w:type="spellStart"/>
      <w:r>
        <w:t>Prosche</w:t>
      </w:r>
      <w:proofErr w:type="spellEnd"/>
      <w:r>
        <w:t>, Militärpfarrer in Veitshöchheim und derzeit kommissarischer Leiter des Katholischen Militärdekanats München, wechseln in das Katholische Militärbischofsamt nach Berlin. Als neuer Militärpfarrer in Veitshöchheim wurde Frank Schneider (Fürstenfeldbruck) vorgestellt.</w:t>
      </w:r>
    </w:p>
    <w:p w14:paraId="79F0D26C" w14:textId="77777777" w:rsidR="002575A6" w:rsidRDefault="002575A6" w:rsidP="000314D9">
      <w:r>
        <w:t>Ein Zehner-Ensemble des Heeresmusikkorps unter der Leitung von Oberfeldwebel Kai Begemann und Hauptmann Georg Hagel an der Orgel sowie</w:t>
      </w:r>
      <w:r w:rsidRPr="00720F1E">
        <w:t xml:space="preserve"> Kantor Andreas Niedermeier gestalteten den Gottesdienst musikalisch</w:t>
      </w:r>
      <w:r>
        <w:t>.</w:t>
      </w:r>
    </w:p>
    <w:p w14:paraId="26C569EE" w14:textId="77777777" w:rsidR="002575A6" w:rsidRPr="005621EE" w:rsidRDefault="002575A6" w:rsidP="005621EE">
      <w:pPr>
        <w:jc w:val="right"/>
        <w:rPr>
          <w:i/>
          <w:iCs/>
        </w:rPr>
      </w:pPr>
      <w:proofErr w:type="spellStart"/>
      <w:r w:rsidRPr="005621EE">
        <w:rPr>
          <w:i/>
          <w:iCs/>
        </w:rPr>
        <w:t>sti</w:t>
      </w:r>
      <w:proofErr w:type="spellEnd"/>
      <w:r w:rsidRPr="005621EE">
        <w:rPr>
          <w:i/>
          <w:iCs/>
        </w:rPr>
        <w:t xml:space="preserve"> (POW)</w:t>
      </w:r>
    </w:p>
    <w:p w14:paraId="7E7D8A20" w14:textId="77777777" w:rsidR="002575A6" w:rsidRDefault="002575A6" w:rsidP="000314D9">
      <w:r>
        <w:t>(52 Zeilen/0626/0138; E-Mail voraus)</w:t>
      </w:r>
    </w:p>
    <w:p w14:paraId="3128F672" w14:textId="77777777" w:rsidR="002575A6" w:rsidRDefault="002575A6" w:rsidP="00907E0D">
      <w:pPr>
        <w:rPr>
          <w:i/>
        </w:rPr>
      </w:pPr>
      <w:r>
        <w:rPr>
          <w:b/>
          <w:i/>
          <w:u w:val="single"/>
        </w:rPr>
        <w:t>Hinweis für Redaktionen:</w:t>
      </w:r>
      <w:r>
        <w:rPr>
          <w:i/>
        </w:rPr>
        <w:t xml:space="preserve"> Fotos abrufbar im Internet</w:t>
      </w:r>
    </w:p>
    <w:p w14:paraId="022E09DC" w14:textId="77777777" w:rsidR="002575A6" w:rsidRDefault="002575A6" w:rsidP="001D4B5E"/>
    <w:p w14:paraId="44078B17" w14:textId="706FCF3D" w:rsidR="002575A6" w:rsidRDefault="002575A6">
      <w:pPr>
        <w:spacing w:before="0" w:after="0"/>
      </w:pPr>
      <w:r>
        <w:br w:type="page"/>
      </w:r>
    </w:p>
    <w:p w14:paraId="0C6E47DB" w14:textId="77777777" w:rsidR="002575A6" w:rsidRPr="005E396C" w:rsidRDefault="002575A6" w:rsidP="001D4B5E">
      <w:pPr>
        <w:rPr>
          <w:sz w:val="2"/>
          <w:szCs w:val="2"/>
        </w:rPr>
      </w:pPr>
    </w:p>
    <w:p w14:paraId="18DB4FD7" w14:textId="77777777" w:rsidR="002575A6" w:rsidRDefault="002575A6" w:rsidP="008F5C34">
      <w:pPr>
        <w:pStyle w:val="berschrift1"/>
      </w:pPr>
      <w:r>
        <w:t>Über zwei Jahrzehnte das „Gesicht von Kirche“ gewesen</w:t>
      </w:r>
    </w:p>
    <w:p w14:paraId="30929C42" w14:textId="77777777" w:rsidR="002575A6" w:rsidRPr="00A36A6B" w:rsidRDefault="002575A6" w:rsidP="00A36A6B">
      <w:pPr>
        <w:rPr>
          <w:sz w:val="24"/>
        </w:rPr>
      </w:pPr>
      <w:proofErr w:type="spellStart"/>
      <w:r w:rsidRPr="008F5C34">
        <w:rPr>
          <w:b/>
          <w:bCs/>
          <w:sz w:val="24"/>
        </w:rPr>
        <w:t>Ritaschwestern</w:t>
      </w:r>
      <w:proofErr w:type="spellEnd"/>
      <w:r w:rsidRPr="008F5C34">
        <w:rPr>
          <w:b/>
          <w:bCs/>
          <w:sz w:val="24"/>
        </w:rPr>
        <w:t xml:space="preserve"> aus Exerzitienhaus Himmelspforten verabschiedet – </w:t>
      </w:r>
      <w:proofErr w:type="spellStart"/>
      <w:r w:rsidRPr="008F5C34">
        <w:rPr>
          <w:b/>
          <w:bCs/>
          <w:sz w:val="24"/>
        </w:rPr>
        <w:t>Ordinariatsrätin</w:t>
      </w:r>
      <w:proofErr w:type="spellEnd"/>
      <w:r w:rsidRPr="008F5C34">
        <w:rPr>
          <w:b/>
          <w:bCs/>
          <w:sz w:val="24"/>
        </w:rPr>
        <w:t xml:space="preserve"> Schrappe: </w:t>
      </w:r>
      <w:r w:rsidRPr="00A36A6B">
        <w:rPr>
          <w:b/>
          <w:bCs/>
          <w:sz w:val="24"/>
        </w:rPr>
        <w:t>„Frauen prägen das geistliche Leben in Himmelspforten</w:t>
      </w:r>
      <w:r>
        <w:rPr>
          <w:b/>
          <w:bCs/>
          <w:sz w:val="24"/>
        </w:rPr>
        <w:t>“</w:t>
      </w:r>
    </w:p>
    <w:p w14:paraId="03816FD0" w14:textId="77777777" w:rsidR="002575A6" w:rsidRPr="00A36A6B" w:rsidRDefault="002575A6" w:rsidP="00A36A6B">
      <w:r w:rsidRPr="008F5C34">
        <w:rPr>
          <w:b/>
          <w:bCs/>
        </w:rPr>
        <w:t>Würzburg</w:t>
      </w:r>
      <w:r>
        <w:t xml:space="preserve"> (POW) Eine Ära geht zu Ende: Bei einem Gottesdienst in der Hauskapelle des Würzburger Exerzitienhauses Himmelspforten sind am Freitag, 30. Januar, die </w:t>
      </w:r>
      <w:proofErr w:type="spellStart"/>
      <w:r>
        <w:t>Ritaschwestern</w:t>
      </w:r>
      <w:proofErr w:type="spellEnd"/>
      <w:r>
        <w:t xml:space="preserve"> Teresa </w:t>
      </w:r>
      <w:proofErr w:type="spellStart"/>
      <w:r>
        <w:t>Reulbach</w:t>
      </w:r>
      <w:proofErr w:type="spellEnd"/>
      <w:r>
        <w:t xml:space="preserve"> und Inge </w:t>
      </w:r>
      <w:proofErr w:type="spellStart"/>
      <w:r>
        <w:t>Grehn</w:t>
      </w:r>
      <w:proofErr w:type="spellEnd"/>
      <w:r>
        <w:t xml:space="preserve"> verabschiedet worden. Über 20 Jahre – seit der Neueröffnung des Hauses im Jahr 2005 – lebten und arbeiteten </w:t>
      </w:r>
      <w:proofErr w:type="spellStart"/>
      <w:r>
        <w:t>Ritaschwestern</w:t>
      </w:r>
      <w:proofErr w:type="spellEnd"/>
      <w:r>
        <w:t xml:space="preserve"> dort mit. </w:t>
      </w:r>
      <w:r w:rsidRPr="00A36A6B">
        <w:t xml:space="preserve">In ihrer Ansprache würdigte </w:t>
      </w:r>
      <w:proofErr w:type="spellStart"/>
      <w:r w:rsidRPr="00A36A6B">
        <w:t>Ordinariatsrätin</w:t>
      </w:r>
      <w:proofErr w:type="spellEnd"/>
      <w:r w:rsidRPr="00A36A6B">
        <w:t xml:space="preserve"> Dr. Christine Schrappe, Leiterin der Hauptabteilung Bildung und Kultur, das jahrzehntelange Engagement de</w:t>
      </w:r>
      <w:r>
        <w:t>s</w:t>
      </w:r>
      <w:r w:rsidRPr="00A36A6B">
        <w:t xml:space="preserve"> </w:t>
      </w:r>
      <w:r>
        <w:t xml:space="preserve">Ordens </w:t>
      </w:r>
      <w:r w:rsidRPr="00A36A6B">
        <w:t xml:space="preserve">im Exerzitienhaus Himmelspforten. Erst jetzt werde </w:t>
      </w:r>
      <w:r>
        <w:t>deutlich</w:t>
      </w:r>
      <w:r w:rsidRPr="00A36A6B">
        <w:t>, wie viel sichtbare und unsichtbare Arbeit die Schwestern und ihre Vorgängerinnen geleistet hätten – von pastoralen Angeboten bis hin zu Diensten im Hintergrund.</w:t>
      </w:r>
    </w:p>
    <w:p w14:paraId="17AB3E41" w14:textId="77777777" w:rsidR="002575A6" w:rsidRPr="00A36A6B" w:rsidRDefault="002575A6" w:rsidP="00A36A6B">
      <w:r w:rsidRPr="00A36A6B">
        <w:t>Schrappe erinnerte daran, dass Frauen über Generationen das geistliche Leben und die Gastfreundschaft des Hauses geprägt haben. Sie seien das „Gesicht von Kirche“ gewesen – präsent am Tag und in der Nacht, verantwortlich für Liturgie, Atmosphäre und das gute Ansehen des Hauses weit über die Diözese hinaus.</w:t>
      </w:r>
      <w:r>
        <w:t xml:space="preserve"> </w:t>
      </w:r>
      <w:r w:rsidRPr="00A36A6B">
        <w:t>Sie sprach allen Mitarbeitenden, besonders den Schwestern und Hausleiterin Gudrun</w:t>
      </w:r>
      <w:r>
        <w:t xml:space="preserve"> Dittmann-Nath</w:t>
      </w:r>
      <w:r w:rsidRPr="00A36A6B">
        <w:t>, ihren Dank aus. Himmelspforten sei ein „Schaufenster der Kirche“, auf das das Bistum stolz sein könne.</w:t>
      </w:r>
    </w:p>
    <w:p w14:paraId="1F80063A" w14:textId="77777777" w:rsidR="002575A6" w:rsidRDefault="002575A6" w:rsidP="00A36A6B">
      <w:r w:rsidRPr="00A36A6B">
        <w:t xml:space="preserve">Mit Blick auf die Zukunft rief Schrappe dazu auf, nicht in Kulturpessimismus zu verfallen. Gott zeige immer neue Wege, und die </w:t>
      </w:r>
      <w:proofErr w:type="spellStart"/>
      <w:r w:rsidRPr="00A36A6B">
        <w:t>Ritaschwestern</w:t>
      </w:r>
      <w:proofErr w:type="spellEnd"/>
      <w:r w:rsidRPr="00A36A6B">
        <w:t xml:space="preserve"> seien dafür ein Beispiel: mit neuen Leitungsformen, spirituellen Angeboten und einem mutigen Auftreten in Kirche und Gesellschaft. </w:t>
      </w:r>
      <w:r>
        <w:t>Den</w:t>
      </w:r>
      <w:r w:rsidRPr="00A36A6B">
        <w:t xml:space="preserve"> beiden scheidenden Schwestern </w:t>
      </w:r>
      <w:r>
        <w:t xml:space="preserve">wünschte sie </w:t>
      </w:r>
      <w:r w:rsidRPr="00A36A6B">
        <w:t xml:space="preserve">Vertrauen </w:t>
      </w:r>
      <w:r>
        <w:t xml:space="preserve">auf </w:t>
      </w:r>
      <w:r w:rsidRPr="00A36A6B">
        <w:t>Gottes Wege und Freude an neuen Aufgaben</w:t>
      </w:r>
      <w:r>
        <w:t xml:space="preserve"> im Mutterhaus des Ordens im Würzburger Stadtteil </w:t>
      </w:r>
      <w:proofErr w:type="spellStart"/>
      <w:r>
        <w:t>Sanderau</w:t>
      </w:r>
      <w:proofErr w:type="spellEnd"/>
      <w:r>
        <w:t>.</w:t>
      </w:r>
    </w:p>
    <w:p w14:paraId="0D7BA4E8" w14:textId="77777777" w:rsidR="002575A6" w:rsidRDefault="002575A6" w:rsidP="00A36A6B">
      <w:r>
        <w:t xml:space="preserve">Domvikar Paul Weismantel erklärte in seiner Predigt, die </w:t>
      </w:r>
      <w:proofErr w:type="spellStart"/>
      <w:r>
        <w:t>Ritaschwestern</w:t>
      </w:r>
      <w:proofErr w:type="spellEnd"/>
      <w:r>
        <w:t xml:space="preserve"> hätten mit ihren Angeboten und ihrer Anwesenheit wesentlich dazu beigetragen, dass die Gäste sich stets in Himmelspforten wohlgefühlt hätten. Neben </w:t>
      </w:r>
      <w:proofErr w:type="spellStart"/>
      <w:r>
        <w:t>Reulbach</w:t>
      </w:r>
      <w:proofErr w:type="spellEnd"/>
      <w:r>
        <w:t xml:space="preserve"> und </w:t>
      </w:r>
      <w:proofErr w:type="spellStart"/>
      <w:r>
        <w:t>Grehn</w:t>
      </w:r>
      <w:proofErr w:type="spellEnd"/>
      <w:r>
        <w:t xml:space="preserve"> seien das die bereits verstorbene Schwester Ehrentraud Kindl und die Schwestern Tamara Grünthaler, Dolores Schneider, Silvia Stark, Jana-Maria </w:t>
      </w:r>
      <w:proofErr w:type="spellStart"/>
      <w:r>
        <w:t>Laudenbacher</w:t>
      </w:r>
      <w:proofErr w:type="spellEnd"/>
      <w:r>
        <w:t xml:space="preserve"> und Katharina-Elisabeth </w:t>
      </w:r>
      <w:proofErr w:type="spellStart"/>
      <w:r>
        <w:t>Glombik</w:t>
      </w:r>
      <w:proofErr w:type="spellEnd"/>
      <w:r>
        <w:t xml:space="preserve"> gewesen, aber auch die Schwestern Rose Theres Cooper und Jana Anne Akan aus den USA. Letztere verbrachten jeweils ein </w:t>
      </w:r>
      <w:proofErr w:type="spellStart"/>
      <w:r>
        <w:t>Konventspraktikum</w:t>
      </w:r>
      <w:proofErr w:type="spellEnd"/>
      <w:r>
        <w:t xml:space="preserve"> in Himmelspforten. </w:t>
      </w:r>
    </w:p>
    <w:p w14:paraId="5B7216D8" w14:textId="77777777" w:rsidR="002575A6" w:rsidRDefault="002575A6" w:rsidP="00A36A6B">
      <w:r>
        <w:t xml:space="preserve">Hausleiterin Dittmann-Nath schloss sich dem Lob auf die </w:t>
      </w:r>
      <w:proofErr w:type="spellStart"/>
      <w:r>
        <w:t>Ritaschwestern</w:t>
      </w:r>
      <w:proofErr w:type="spellEnd"/>
      <w:r>
        <w:t xml:space="preserve"> an. „Wie die Menschen uns hier erleben, so erleben sie hier Kirche.“ Die Ordensfrauen seien immer den Menschen zugewandt gewesen und hätten unter anderem viele private Sorgen im Gebet mitgetragen. Stellvertretend für alle Angestellten im Haus überreichten Rezeptionsleiterin Annette Streun und Caroline Pfannes, Leiterin der Hausreinigung, den beiden </w:t>
      </w:r>
      <w:proofErr w:type="spellStart"/>
      <w:r>
        <w:t>Ritaschwestern</w:t>
      </w:r>
      <w:proofErr w:type="spellEnd"/>
      <w:r>
        <w:t xml:space="preserve"> ein Fotobuch als Zeichen der Dankbarkeit. Anne Hüttner, Leiterin des Referats Tagungsbetriebe des Bistums Würzburg, dankte allen Mitarbeiterinnen und Mitarbeitern für ihren Beitrag zur Gastfreundlichkeit des Hauses.</w:t>
      </w:r>
    </w:p>
    <w:p w14:paraId="42E35002" w14:textId="77777777" w:rsidR="002575A6" w:rsidRDefault="002575A6" w:rsidP="008F5C34">
      <w:pPr>
        <w:jc w:val="right"/>
        <w:rPr>
          <w:i/>
          <w:iCs/>
        </w:rPr>
      </w:pPr>
      <w:proofErr w:type="spellStart"/>
      <w:r w:rsidRPr="008F5C34">
        <w:rPr>
          <w:i/>
          <w:iCs/>
        </w:rPr>
        <w:t>mh</w:t>
      </w:r>
      <w:proofErr w:type="spellEnd"/>
      <w:r w:rsidRPr="008F5C34">
        <w:rPr>
          <w:i/>
          <w:iCs/>
        </w:rPr>
        <w:t xml:space="preserve"> (POW)</w:t>
      </w:r>
    </w:p>
    <w:p w14:paraId="25813A04" w14:textId="77777777" w:rsidR="002575A6" w:rsidRDefault="002575A6" w:rsidP="008F5C34">
      <w:r>
        <w:t>(32 Zeilen/0626/0141; E-Mail voraus)</w:t>
      </w:r>
    </w:p>
    <w:p w14:paraId="699B6465" w14:textId="77777777" w:rsidR="002575A6" w:rsidRPr="00A36A6B" w:rsidRDefault="002575A6" w:rsidP="008F5C34">
      <w:pPr>
        <w:rPr>
          <w:i/>
          <w:iCs/>
        </w:rPr>
      </w:pPr>
      <w:r w:rsidRPr="008F5C34">
        <w:rPr>
          <w:b/>
          <w:bCs/>
          <w:i/>
          <w:iCs/>
          <w:u w:val="single"/>
        </w:rPr>
        <w:t>Hinweis für Redaktionen:</w:t>
      </w:r>
      <w:r w:rsidRPr="008F5C34">
        <w:rPr>
          <w:i/>
          <w:iCs/>
        </w:rPr>
        <w:t xml:space="preserve"> Fotos abrufbar im Internet</w:t>
      </w:r>
    </w:p>
    <w:p w14:paraId="636A2E86" w14:textId="77777777" w:rsidR="002575A6" w:rsidRDefault="002575A6" w:rsidP="001D4B5E"/>
    <w:p w14:paraId="3615CF59" w14:textId="7DC04D97" w:rsidR="002575A6" w:rsidRDefault="002575A6">
      <w:pPr>
        <w:spacing w:before="0" w:after="0"/>
      </w:pPr>
      <w:r>
        <w:br w:type="page"/>
      </w:r>
    </w:p>
    <w:p w14:paraId="556D85E7" w14:textId="77777777" w:rsidR="002575A6" w:rsidRPr="00DE6C21" w:rsidRDefault="002575A6" w:rsidP="001D4B5E">
      <w:pPr>
        <w:rPr>
          <w:sz w:val="2"/>
          <w:szCs w:val="2"/>
        </w:rPr>
      </w:pPr>
    </w:p>
    <w:p w14:paraId="74F73572" w14:textId="77777777" w:rsidR="002575A6" w:rsidRDefault="002575A6" w:rsidP="003E4271">
      <w:pPr>
        <w:pStyle w:val="berschrift1"/>
      </w:pPr>
      <w:r>
        <w:t>Vom Fernkurs zum Bachelor Praktische Theologie</w:t>
      </w:r>
    </w:p>
    <w:p w14:paraId="4ACA454F" w14:textId="77777777" w:rsidR="002575A6" w:rsidRPr="003E4271" w:rsidRDefault="002575A6" w:rsidP="003E4271">
      <w:pPr>
        <w:rPr>
          <w:b/>
          <w:bCs/>
          <w:sz w:val="24"/>
        </w:rPr>
      </w:pPr>
      <w:r w:rsidRPr="003E4271">
        <w:rPr>
          <w:b/>
          <w:bCs/>
          <w:sz w:val="24"/>
        </w:rPr>
        <w:t>Neue Kooperation ermöglicht nach Abschluss von „Theologie im Fernkurs“ ein verkürztes Studium der Praktischen Theologie in Teilzeit an der Katholischen Hochschule Mainz</w:t>
      </w:r>
    </w:p>
    <w:p w14:paraId="4CD1BAF2" w14:textId="77777777" w:rsidR="002575A6" w:rsidRDefault="002575A6" w:rsidP="003E4271">
      <w:r w:rsidRPr="003E4271">
        <w:rPr>
          <w:b/>
          <w:bCs/>
        </w:rPr>
        <w:t>Würzburg/Mainz</w:t>
      </w:r>
      <w:r>
        <w:t xml:space="preserve"> (KH/POW) Vertreterinnen und Vertreter des Fachbereichs Praktische Theologie und von „Theologie im Fernkurs“ haben bei einem Auftakttreffen Mitte Januar an der Katholischen Hochschule Mainz (KH Mainz) ihre neue Kooperation vorgestellt. Durch ein standardisiertes Anerkennungsverfahren können Absolventinnen und Absolventen des Fernkurses künftig das Bachelorstudium der Praktischen Theologie an der KH Mainz in deutlich verkürzter Zeit abschließen. „Viele Menschen studieren ‚Theologie im Fernkurs‘ neben Beruf und Familie – oft über Jahre hinweg, mit großem Engagement und viel Ausdauer. Mit der Kooperation möchten wir dieses Engagement würdigen und Interessierten zugleich einen Übergang zu einem staatlich anerkannten akademischen Abschluss erleichtern“, betonen Dekanin Professorin Dr. Clarissa Vilain und Prodekanin Professorin Dr. Christina </w:t>
      </w:r>
      <w:proofErr w:type="spellStart"/>
      <w:r>
        <w:t>Kumpmann</w:t>
      </w:r>
      <w:proofErr w:type="spellEnd"/>
      <w:r>
        <w:t xml:space="preserve">. </w:t>
      </w:r>
    </w:p>
    <w:p w14:paraId="24FDA830" w14:textId="77777777" w:rsidR="002575A6" w:rsidRDefault="002575A6" w:rsidP="003E4271">
      <w:r>
        <w:t xml:space="preserve">Der Fernkurs mache Theologie für alle Interessierten zugänglich und basiere auf einem flexiblen, ortsunabhängigen und digital ausgerichteten Lernkonzept, welches ein wissenschaftlich-akademisches Niveau biete, erläutert Dr. Stefan Meyer-Ahlen, Leiter von „Theologie im Fernkurs“. „Überwiegend spricht ‚Theologie im Fernkurs‘ daher Personen an, die anderweitig – beispielsweise durch Beruf oder Familie – verpflichtet sind und dennoch eine theologische Qualifikation erwerben möchten“, ergänzt er. Ein flexibles, berufsbegleitendes Lernen ermögliche auch das Studium der Praktischen Theologie in Teilzeit, welches seit 2023 an der KH Mainz angeboten wird, erklärt Vilain. „Das Studium in Teilzeit beinhaltet digitale Lerneinheiten, Selbststudium und verlässlich geplante Präsenzanteile an der Hochschule, die Begegnung und Reflexion ermöglichen. Für Menschen, die mitten im Leben stehen und anderweitig eingebunden sind, lässt sich dieses Modell gut vereinbaren, und wir stellen fest, dass der Bedarf und die Nachfrage kontinuierlich wachsen.“ Das Bachelorstudium an der KH Mainz setzt eine Hochschulzugangsberechtigung voraus und führt zum akademischen Abschluss Bachelor </w:t>
      </w:r>
      <w:proofErr w:type="spellStart"/>
      <w:r>
        <w:t>of</w:t>
      </w:r>
      <w:proofErr w:type="spellEnd"/>
      <w:r>
        <w:t xml:space="preserve"> Arts. Das Studium qualifiziert für eine Tätigkeit als Gemeindereferentin beziehungsweise -referent in der katholischen Kirche. Darüber hinaus stünden viele andere Berufe offen, in denen Religion eine Rolle spielt – zum Beispiel in christlichen Verbänden oder in den Medien. Auch ein anschließendes Masterstudium sei möglich. </w:t>
      </w:r>
    </w:p>
    <w:p w14:paraId="3229FDD9" w14:textId="77777777" w:rsidR="002575A6" w:rsidRDefault="002575A6" w:rsidP="003E4271">
      <w:r>
        <w:t xml:space="preserve">Wer Grundkurs und Aufbaukurs Theologie des Würzburger Fernkurses erfolgreich abgeschlossen hat, kann sich nun in deutlich kürzerer Zeit theologisch weiterqualifizieren und einen staatlich anerkannten akademischen Abschluss erwerben. Möglich macht dies ein in der Kooperation vereinbartes, standardisiertes Anerkennungsverfahren. „Absolvent*innen von Grund- und Aufbaukurs Theologie werden 46 Credit-Points anerkannt, womit sich das Studium in Teilzeit von zehn auf sieben Semester verkürzt. Bei Absolvent*innen, die zudem den Religionspädagogischen Kurs sowie den Pastoraltheologischen Kurs in Würzburg abgeschlossen haben, können 89 </w:t>
      </w:r>
      <w:proofErr w:type="spellStart"/>
      <w:r>
        <w:t>Credits</w:t>
      </w:r>
      <w:proofErr w:type="spellEnd"/>
      <w:r>
        <w:t xml:space="preserve"> anerkannt werden. Damit kann sich das Studium an der KH Mainz sogar auf bis zu fünf Semester verkürzen“, erklärt Professor Dr. Oliver </w:t>
      </w:r>
      <w:proofErr w:type="spellStart"/>
      <w:r>
        <w:t>Wintzek</w:t>
      </w:r>
      <w:proofErr w:type="spellEnd"/>
      <w:r>
        <w:t xml:space="preserve">, der als Ansprechpartner in der Studienberatung für Interessierte zur Verfügung steht. </w:t>
      </w:r>
    </w:p>
    <w:p w14:paraId="0FFC4175" w14:textId="73330F5B" w:rsidR="00DE6C21" w:rsidRDefault="002575A6" w:rsidP="003E4271">
      <w:r>
        <w:t xml:space="preserve">Die neue Kooperation sei ein starkes Signal, wie gemeinsame Verantwortung und institutionelle Verlässlichkeit zum Lebenslangen Lernen und zu mehr Durchlässigkeit und Chancengleichheit im Bildungssystem beitragen können, betont Andreas Vollmer, Präsident des Bundesverbands der Fernstudienanbieter. „Lebenslanges Lernen ist heute keine Option mehr, sondern eine gesellschaftliche Notwendigkeit. Das Fernstudium kann eine Brücke bilden und Menschen mit nicht-traditionellen Bildungsbiographien eine reelle Chance auf einen akademischen Abschluss öffnen. Umso mehr freue ich mich über die neue Kooperation, mit der beide Institutionen Maßstäbe für eine partnerschaftliche Zusammenarbeit gesetzt haben“, unterstreicht Vollmer. </w:t>
      </w:r>
    </w:p>
    <w:p w14:paraId="08E0FF69" w14:textId="77777777" w:rsidR="00DE6C21" w:rsidRDefault="00DE6C21">
      <w:pPr>
        <w:spacing w:before="0" w:after="0"/>
      </w:pPr>
      <w:r>
        <w:br w:type="page"/>
      </w:r>
    </w:p>
    <w:p w14:paraId="158D9252" w14:textId="77777777" w:rsidR="002575A6" w:rsidRPr="00DE6C21" w:rsidRDefault="002575A6" w:rsidP="003E4271">
      <w:pPr>
        <w:rPr>
          <w:sz w:val="2"/>
          <w:szCs w:val="2"/>
        </w:rPr>
      </w:pPr>
    </w:p>
    <w:p w14:paraId="5B67CDE4" w14:textId="77777777" w:rsidR="002575A6" w:rsidRDefault="002575A6" w:rsidP="003E4271">
      <w:r>
        <w:t>Weitere Informationen finden Interessenten auf den Internetseiten der KH Mainz (</w:t>
      </w:r>
      <w:r w:rsidRPr="00046469">
        <w:t>www.kh-mz.de/theologie-teilzeit</w:t>
      </w:r>
      <w:r>
        <w:t xml:space="preserve">) und von „Theologie im Fernkurs“ (fernkurs-wuerzburg.de). Professor Dr. Oliver </w:t>
      </w:r>
      <w:proofErr w:type="spellStart"/>
      <w:r>
        <w:t>Wintzek</w:t>
      </w:r>
      <w:proofErr w:type="spellEnd"/>
      <w:r>
        <w:t xml:space="preserve"> steht für Fragen zum Studium der Praktischen Theologie in Teilzeit sowie zur Anerkennung unter Telefon 06131/28944635, E-Mail </w:t>
      </w:r>
      <w:r w:rsidRPr="00046469">
        <w:t>oliver.wintzek@kh-mz.de</w:t>
      </w:r>
      <w:r>
        <w:t xml:space="preserve"> zur Verfügung.</w:t>
      </w:r>
    </w:p>
    <w:p w14:paraId="385279FF" w14:textId="77777777" w:rsidR="002575A6" w:rsidRDefault="002575A6" w:rsidP="003E4271">
      <w:r>
        <w:t>(48 Zeilen/0626/0125; E-Mail voraus)</w:t>
      </w:r>
    </w:p>
    <w:p w14:paraId="4F1F0121" w14:textId="77777777" w:rsidR="002575A6" w:rsidRPr="00034519" w:rsidRDefault="002575A6" w:rsidP="003E4271">
      <w:pPr>
        <w:rPr>
          <w:i/>
          <w:iCs/>
        </w:rPr>
      </w:pPr>
      <w:r w:rsidRPr="00034519">
        <w:rPr>
          <w:b/>
          <w:i/>
          <w:iCs/>
          <w:u w:val="single"/>
        </w:rPr>
        <w:t>Hinweis für Redaktionen:</w:t>
      </w:r>
      <w:r w:rsidRPr="00034519">
        <w:rPr>
          <w:i/>
          <w:iCs/>
        </w:rPr>
        <w:t xml:space="preserve"> Foto abrufbar im Internet </w:t>
      </w:r>
    </w:p>
    <w:p w14:paraId="2FD910CE" w14:textId="77777777" w:rsidR="002575A6" w:rsidRDefault="002575A6" w:rsidP="001D4B5E"/>
    <w:p w14:paraId="6A805D1C" w14:textId="363FF03E" w:rsidR="002575A6" w:rsidRDefault="002575A6">
      <w:pPr>
        <w:spacing w:before="0" w:after="0"/>
      </w:pPr>
      <w:r>
        <w:br w:type="page"/>
      </w:r>
    </w:p>
    <w:p w14:paraId="4DF058C8" w14:textId="77777777" w:rsidR="00E96FE6" w:rsidRPr="00DE6C21" w:rsidRDefault="00E96FE6" w:rsidP="00A446AB">
      <w:pPr>
        <w:rPr>
          <w:sz w:val="2"/>
          <w:szCs w:val="2"/>
        </w:rPr>
      </w:pPr>
    </w:p>
    <w:p w14:paraId="7C2888EC" w14:textId="77777777" w:rsidR="00C34EDB" w:rsidRDefault="00C34EDB" w:rsidP="00BD3688">
      <w:pPr>
        <w:pStyle w:val="berschrift1"/>
      </w:pPr>
      <w:r>
        <w:t>Kunst mit Überraschungseffekt</w:t>
      </w:r>
    </w:p>
    <w:p w14:paraId="3A19B3A8" w14:textId="77777777" w:rsidR="00C34EDB" w:rsidRDefault="00C34EDB" w:rsidP="00BD3688">
      <w:pPr>
        <w:pStyle w:val="Unterzeile1"/>
      </w:pPr>
      <w:r>
        <w:t>Neue Ausstellung „</w:t>
      </w:r>
      <w:r w:rsidRPr="00CE091C">
        <w:rPr>
          <w:bCs/>
        </w:rPr>
        <w:t>Bewegtes Blei. Günther Berger im Fokus</w:t>
      </w:r>
      <w:r>
        <w:t>“ im Museum am Dom – Querschnitt durch das künstlerische Wirken des Bildhauers – Jeden Mittwoch um 12.30 Uhr Aktion „</w:t>
      </w:r>
      <w:r w:rsidRPr="0049721F">
        <w:t>Kunst zum Mitmachen!</w:t>
      </w:r>
      <w:r>
        <w:t>“</w:t>
      </w:r>
    </w:p>
    <w:p w14:paraId="070DF97E" w14:textId="77777777" w:rsidR="00C34EDB" w:rsidRDefault="00C34EDB" w:rsidP="000314D9">
      <w:r w:rsidRPr="00BD3688">
        <w:rPr>
          <w:b/>
          <w:bCs/>
        </w:rPr>
        <w:t>Würzburg</w:t>
      </w:r>
      <w:r>
        <w:t xml:space="preserve"> (POW) Neue Wege geht das Museum am Dom (MAD) in Würzburg mit der Ausstellung „Bewegtes Blei. Günther Berger im Fokus“. Sie zeigt nicht nur einen Querschnitt durch das Werk des 2014 gestorbenen Bildhauers, sondern lädt auch dazu ein, selbst kreativ zu werden: Bei der Aktion „Kunst zum Mitmachen!“ können Besucherinnen und Besucher jeden Mittwochmittag ausgewählte Bleiobjekte aus der Ausstellung bewegen und dadurch neu gestalten. „Berger war nicht zufrieden mit der reinen Geometrie, er wollte mehr – eine Grenzüberschreitung“, sagt Michael Koller, der die Ausstellung zusammen mit Christoph Deuter kuratiert hat. Bei einem Pressegespräch am Freitag, 30. Januar, stellten sie gemeinsam mit Gottfried Berger, dem Bruder des Künstlers, das Konzept vor. Die Ausstellung ist bis Dienstag, 31. März, zu sehen.</w:t>
      </w:r>
    </w:p>
    <w:p w14:paraId="3E2918DC" w14:textId="77777777" w:rsidR="00C34EDB" w:rsidRDefault="00C34EDB" w:rsidP="000314D9">
      <w:r>
        <w:t>Als erstes fällt das große Regal mitten im Raum ins Auge. Auf vier Ebenen sind unzählige Skulpturen untergebracht. Es wirkt, als wäre man versehentlich in den Museumsfundus geraten. Das sei auch die Grundidee gewesen, sagt Koller: „Warum nicht ein Schaudepot machen?“ Ein positiver Nebeneffekt sei, dass auf diese Weise mehr Werke gezeigt werden können, als wenn man sie einzig auf Podesten über das Museum verteilt hätte. Podeste gibt es natürlich trotzdem, etwa für das „Heilige Grab“ (um 1986). Was auf den ersten Blick wie ein schlichter, großer Würfel aus Blei aussieht, verwandelt sich, als Koller Hand anlegt. Er schiebt einen Quader nach oben, einen weiteren zur Seite – und in der Mitte wird auf einmal ein Hohlraum sichtbar. Das sei eine der Besonderheiten von Bergers Kunst, erklärt Koller: „Die Geschlossenheit der geometrischen Form lässt sich aufbrechen, und plötzlich bekommt man eine ganz andere Geschichte. Man kann sich der Idee annähern, dass es ein heiliges Grab sein soll.“ Der Hohlraum im Kubus sei ein „Überraschungseffekt“, sagt Deuter.</w:t>
      </w:r>
    </w:p>
    <w:p w14:paraId="49AB91B4" w14:textId="77777777" w:rsidR="00C34EDB" w:rsidRDefault="00C34EDB" w:rsidP="000314D9">
      <w:r>
        <w:t>Auf einem Podest gleich daneben liegt ein weiteres bewegliches Bleiobjekt. Die einzelnen Teile, aus denen es besteht, lassen sich erstaunlich leicht bewegen. Auf dieser „Aktionsfläche“ sollen jeden Mittwoch andere Bleiobjekte aus dem „Schaudepot“ liegen. „Wie verhält sich die Figur im Raum? Was passiert in diesem Gefüge? Das wollen wir den Besucherinnen und Besuchern näherbringen“, sagt Koller. Sie könnten selbst Hand anlegen und sehen, was dadurch passiert. „Es verändert den Blickwinkel, den Raum. Bei jeder Veränderung ergibt sich eine völlig andere Wahrnehmung, wenn man darum herumgeht.“ Gottfried Berger erinnert sich an eine Ausstellung in Karlstadt, über die ein Journalist geschrieben habe: „</w:t>
      </w:r>
      <w:r w:rsidRPr="00A34FFE">
        <w:t>Der Knaller ist das Bewegliche</w:t>
      </w:r>
      <w:r>
        <w:t>“.</w:t>
      </w:r>
    </w:p>
    <w:p w14:paraId="560181CD" w14:textId="77777777" w:rsidR="00C34EDB" w:rsidRDefault="00C34EDB" w:rsidP="000314D9">
      <w:r>
        <w:t>Knapp über 300 Werke – Bleiplastiken sowie Zeichnungen – habe das Museum am Dom 2016 als Schenkung von Günther Bergers Sohn Clemens erhalten, sagt Deuter. Vermittelt wurde die Schenkung durch Gottfried Berger, der die aktuelle Ausstellung zudem mit Werken aus seinem Privatbesitz ergänzt hat. Darunter zum Beispiel „Daphnes Hand“, eine filigrane, aber auch leicht unheimliche, bleiche Papierskulptur. „Er hat dafür die Innenfutter von Briefkuverts herausgetrennt“, erzählt Gottfried Berger. Sein Bruder habe lange mit Papier gearbeitet, bevor er sich dem Blei als Material zuwandte, aber er sei sich treu geblieben. „Er hat nur die Materialien gewechselt.“ Dank Gottfried Bergers Unterstützung könne man nun „eine kleine Retrospektive“ zeigen, die den Werdegang des Künstlers dokumentiere, sagt Koller.</w:t>
      </w:r>
    </w:p>
    <w:p w14:paraId="03F24F2A" w14:textId="77777777" w:rsidR="00DE6C21" w:rsidRDefault="00C34EDB" w:rsidP="00B356B1">
      <w:r>
        <w:t xml:space="preserve">Günther Berger (1929-2014) absolvierte zunächst die Holzschnitzschule Bischofsheim, besuchte von 1949 bis 1950 die Kunst- und Handwerkerschule in Würzburg und studierte anschließend bis 1957 an der Hochschule der Bildenden Künste in Frankfurt am Main als Meisterschüler von Hans </w:t>
      </w:r>
      <w:proofErr w:type="spellStart"/>
      <w:r>
        <w:t>Mettel</w:t>
      </w:r>
      <w:proofErr w:type="spellEnd"/>
      <w:r>
        <w:t xml:space="preserve">. Nach dem Studium beschäftigte er sich zunächst mit geschweißten Eisenplastiken, später mit getriebenem Aluminium und Papier, und ab 1979 mit Blei – zunächst in geometrischen Formen und ab 1986 in Form von beweglichen Bleiplastiken. Die Ausstellung zeigt einen kleinen Querschnitt durch dieses vielseitige Werk. Gezeigt werden unter anderem der Druck „Tänzerin in Blau“ (um 1960-1965), der stark an Henri Matisse erinnert; ein filigranes „Windspiel“ aus Aluminium; drei anmutige „Seiltänzer“ aus Gips; eine Eisenplastik, die einer überdimensionierten Rose ähnelt. Und ein Modell für ein Wandrelief für ein </w:t>
      </w:r>
    </w:p>
    <w:p w14:paraId="315EEA95" w14:textId="77777777" w:rsidR="00DE6C21" w:rsidRDefault="00DE6C21">
      <w:pPr>
        <w:spacing w:before="0" w:after="0"/>
      </w:pPr>
      <w:r>
        <w:br w:type="page"/>
      </w:r>
    </w:p>
    <w:p w14:paraId="1A039BE3" w14:textId="77777777" w:rsidR="00DE6C21" w:rsidRPr="00DE6C21" w:rsidRDefault="00DE6C21" w:rsidP="00B356B1">
      <w:pPr>
        <w:rPr>
          <w:sz w:val="2"/>
          <w:szCs w:val="2"/>
        </w:rPr>
      </w:pPr>
    </w:p>
    <w:p w14:paraId="12DD8665" w14:textId="215A2329" w:rsidR="00C34EDB" w:rsidRPr="00B356B1" w:rsidRDefault="00C34EDB" w:rsidP="00B356B1">
      <w:r>
        <w:t xml:space="preserve">Regierungsgebäude in Wiesbaden (1965). Das Relief selbst sei leider verloren, sagt </w:t>
      </w:r>
      <w:r w:rsidRPr="00B356B1">
        <w:t>Ulrich Karl Pfannschmidt</w:t>
      </w:r>
      <w:r>
        <w:t>, Autor des Buchs „</w:t>
      </w:r>
      <w:r w:rsidRPr="00B356B1">
        <w:t xml:space="preserve">Berger, Stein und </w:t>
      </w:r>
      <w:proofErr w:type="spellStart"/>
      <w:r w:rsidRPr="00B356B1">
        <w:t>Taeuberhahn</w:t>
      </w:r>
      <w:proofErr w:type="spellEnd"/>
      <w:r w:rsidRPr="00B356B1">
        <w:t>. Begegnung in Franken</w:t>
      </w:r>
      <w:r>
        <w:t>“. Auch in Frankfurt am Main seien viele Objekte Bergers verschwunden. Eine „ganz wichtige Periode“ sei „einfach untergegangen“. Umso mehr freuen sich die Beteiligten über die aktuelle Ausstellung.</w:t>
      </w:r>
    </w:p>
    <w:p w14:paraId="577979E7" w14:textId="77777777" w:rsidR="00C34EDB" w:rsidRDefault="00C34EDB" w:rsidP="00CE091C">
      <w:pPr>
        <w:pStyle w:val="Zwischenberschrift"/>
      </w:pPr>
      <w:r>
        <w:t>„Kunst zum Mitmachen!“ jeweils mittwochs im Museum am Dom</w:t>
      </w:r>
    </w:p>
    <w:p w14:paraId="6A466902" w14:textId="3DB3ACDA" w:rsidR="00C34EDB" w:rsidRDefault="00C34EDB" w:rsidP="00CE091C">
      <w:r>
        <w:t>Während der Dauer der Ausstellung gibt es jeweils mittwochs um 12.30 Uhr die Aktion „Kunst zum Mitmachen!“. Es gehe darum, g</w:t>
      </w:r>
      <w:r w:rsidRPr="00B1704A">
        <w:t xml:space="preserve">emeinsam Günther Bergers bewegliche Bleiobjekte neu </w:t>
      </w:r>
      <w:r>
        <w:t xml:space="preserve">zu </w:t>
      </w:r>
      <w:r w:rsidRPr="00B1704A">
        <w:t>gestalten</w:t>
      </w:r>
      <w:r>
        <w:t>. Die Besucherinnen und Besucher können Objekte aus dem „Schauregal“ auswählen, die dann auf einem Podest platziert und bewegt werden können. „</w:t>
      </w:r>
      <w:r w:rsidRPr="00CE091C">
        <w:t>Die Objekte w</w:t>
      </w:r>
      <w:r>
        <w:t>e</w:t>
      </w:r>
      <w:r w:rsidRPr="00CE091C">
        <w:t>rden erlebbar und im wahrsten Sinne begreifbar</w:t>
      </w:r>
      <w:r>
        <w:t>“, schreibt das MAD</w:t>
      </w:r>
      <w:r w:rsidRPr="00CE091C">
        <w:t xml:space="preserve">. </w:t>
      </w:r>
      <w:r>
        <w:t xml:space="preserve">Termine sind am </w:t>
      </w:r>
      <w:r w:rsidRPr="00CE091C">
        <w:t>4.,</w:t>
      </w:r>
      <w:r>
        <w:t xml:space="preserve"> </w:t>
      </w:r>
      <w:r w:rsidRPr="00CE091C">
        <w:t>11., 18.</w:t>
      </w:r>
      <w:r>
        <w:t xml:space="preserve"> und</w:t>
      </w:r>
      <w:r w:rsidRPr="00CE091C">
        <w:t xml:space="preserve"> 25. Februar</w:t>
      </w:r>
      <w:r>
        <w:t xml:space="preserve"> sowie am </w:t>
      </w:r>
      <w:r w:rsidRPr="00CE091C">
        <w:t>4.,</w:t>
      </w:r>
      <w:r>
        <w:t xml:space="preserve"> </w:t>
      </w:r>
      <w:r w:rsidRPr="00CE091C">
        <w:t>11., 18.</w:t>
      </w:r>
      <w:r>
        <w:t xml:space="preserve"> und</w:t>
      </w:r>
      <w:r w:rsidRPr="00CE091C">
        <w:t xml:space="preserve"> 25.</w:t>
      </w:r>
      <w:r w:rsidR="00151A7D">
        <w:t> </w:t>
      </w:r>
      <w:r w:rsidRPr="00CE091C">
        <w:t>März</w:t>
      </w:r>
      <w:r>
        <w:t>, jeweils um 12.30 Uhr. Die Teilnahme an einer der rund halbstündigen Veranstaltungen kostet pro Person einen Euro.</w:t>
      </w:r>
    </w:p>
    <w:p w14:paraId="2A37669E" w14:textId="77777777" w:rsidR="00C34EDB" w:rsidRPr="00B1704A" w:rsidRDefault="00C34EDB" w:rsidP="00B1704A">
      <w:pPr>
        <w:pStyle w:val="Zwischenberschrift"/>
      </w:pPr>
      <w:r w:rsidRPr="00B1704A">
        <w:t xml:space="preserve">Buchvorstellung „Berger, Stein und </w:t>
      </w:r>
      <w:proofErr w:type="spellStart"/>
      <w:r w:rsidRPr="00B1704A">
        <w:t>Taeuberhahn</w:t>
      </w:r>
      <w:proofErr w:type="spellEnd"/>
      <w:r w:rsidRPr="00B1704A">
        <w:t>. Begegnung in Franken</w:t>
      </w:r>
      <w:r>
        <w:t>“ am 1. März</w:t>
      </w:r>
    </w:p>
    <w:p w14:paraId="2A687CAA" w14:textId="77777777" w:rsidR="00C34EDB" w:rsidRDefault="00C34EDB" w:rsidP="000314D9">
      <w:r w:rsidRPr="00B356B1">
        <w:t>Ulrich Karl Pfannschmidt</w:t>
      </w:r>
      <w:r>
        <w:t xml:space="preserve"> stellt am Sonntag, 1. März, um 15 Uhr im Museum am Dom sein Buch „</w:t>
      </w:r>
      <w:r w:rsidRPr="00B356B1">
        <w:t xml:space="preserve">Berger, Stein und </w:t>
      </w:r>
      <w:proofErr w:type="spellStart"/>
      <w:r w:rsidRPr="00B356B1">
        <w:t>Taeuberhahn</w:t>
      </w:r>
      <w:proofErr w:type="spellEnd"/>
      <w:r w:rsidRPr="00B356B1">
        <w:t>. Begegnung in Franken</w:t>
      </w:r>
      <w:r>
        <w:t xml:space="preserve">“ über die Künstler Günther Berger, Dieter Stein und Olaf </w:t>
      </w:r>
      <w:proofErr w:type="spellStart"/>
      <w:r>
        <w:t>Taeuberhahn</w:t>
      </w:r>
      <w:proofErr w:type="spellEnd"/>
      <w:r>
        <w:t xml:space="preserve"> vor. Auch </w:t>
      </w:r>
      <w:r w:rsidRPr="00E07356">
        <w:t>Gottfried Berger, der jüngere Bruder des Künstlers Günther Berger, w</w:t>
      </w:r>
      <w:r>
        <w:t xml:space="preserve">ird </w:t>
      </w:r>
      <w:r w:rsidRPr="00E07356">
        <w:t>anwesend sein</w:t>
      </w:r>
      <w:r>
        <w:t>.</w:t>
      </w:r>
    </w:p>
    <w:p w14:paraId="05834141" w14:textId="33F14C23" w:rsidR="00C34EDB" w:rsidRDefault="00C34EDB" w:rsidP="000314D9">
      <w:r>
        <w:t xml:space="preserve">Das Museum am Dom, </w:t>
      </w:r>
      <w:proofErr w:type="spellStart"/>
      <w:r>
        <w:t>Kiliansplatz</w:t>
      </w:r>
      <w:proofErr w:type="spellEnd"/>
      <w:r>
        <w:t xml:space="preserve"> 1 in Würzburg, ist dienstags bis sonntags sowie feiertags von </w:t>
      </w:r>
      <w:r w:rsidRPr="0050301A">
        <w:t xml:space="preserve">12 </w:t>
      </w:r>
      <w:r>
        <w:t>bis</w:t>
      </w:r>
      <w:r w:rsidRPr="0050301A">
        <w:t xml:space="preserve"> 17</w:t>
      </w:r>
      <w:r w:rsidR="00151A7D">
        <w:t> </w:t>
      </w:r>
      <w:r w:rsidRPr="0050301A">
        <w:t>Uhr</w:t>
      </w:r>
      <w:r>
        <w:t xml:space="preserve"> geöffnet. Weitere Informationen im Internet unter www.museum-am-dom.de.</w:t>
      </w:r>
    </w:p>
    <w:p w14:paraId="176B16A2" w14:textId="77777777" w:rsidR="00C34EDB" w:rsidRPr="00F4733C" w:rsidRDefault="00C34EDB" w:rsidP="00F4733C">
      <w:pPr>
        <w:jc w:val="right"/>
        <w:rPr>
          <w:i/>
          <w:iCs/>
        </w:rPr>
      </w:pPr>
      <w:proofErr w:type="spellStart"/>
      <w:r w:rsidRPr="00F4733C">
        <w:rPr>
          <w:i/>
          <w:iCs/>
        </w:rPr>
        <w:t>sti</w:t>
      </w:r>
      <w:proofErr w:type="spellEnd"/>
      <w:r w:rsidRPr="00F4733C">
        <w:rPr>
          <w:i/>
          <w:iCs/>
        </w:rPr>
        <w:t xml:space="preserve"> (POW)</w:t>
      </w:r>
    </w:p>
    <w:p w14:paraId="02500B4A" w14:textId="77777777" w:rsidR="00C34EDB" w:rsidRDefault="00C34EDB" w:rsidP="000314D9">
      <w:r>
        <w:t>(64 Zeilen/0626/0150; E-Mail voraus)</w:t>
      </w:r>
    </w:p>
    <w:p w14:paraId="53CDBF78" w14:textId="77777777" w:rsidR="00C34EDB" w:rsidRDefault="00C34EDB" w:rsidP="00907E0D">
      <w:pPr>
        <w:rPr>
          <w:i/>
        </w:rPr>
      </w:pPr>
      <w:r>
        <w:rPr>
          <w:b/>
          <w:i/>
          <w:u w:val="single"/>
        </w:rPr>
        <w:t>Hinweis für Redaktionen:</w:t>
      </w:r>
      <w:r>
        <w:rPr>
          <w:i/>
        </w:rPr>
        <w:t xml:space="preserve"> Fotos abrufbar im Internet</w:t>
      </w:r>
    </w:p>
    <w:p w14:paraId="226CDA72" w14:textId="77777777" w:rsidR="002575A6" w:rsidRDefault="002575A6" w:rsidP="00A446AB"/>
    <w:p w14:paraId="7353F976" w14:textId="7796171B" w:rsidR="00C34EDB" w:rsidRDefault="00C34EDB">
      <w:pPr>
        <w:spacing w:before="0" w:after="0"/>
      </w:pPr>
      <w:r>
        <w:br w:type="page"/>
      </w:r>
    </w:p>
    <w:p w14:paraId="54014EBC" w14:textId="77777777" w:rsidR="00C34EDB" w:rsidRPr="00DE6C21" w:rsidRDefault="00C34EDB" w:rsidP="00A446AB">
      <w:pPr>
        <w:rPr>
          <w:sz w:val="2"/>
          <w:szCs w:val="2"/>
        </w:rPr>
      </w:pPr>
    </w:p>
    <w:p w14:paraId="145EEBD1" w14:textId="77777777" w:rsidR="00C34EDB" w:rsidRDefault="00C34EDB">
      <w:pPr>
        <w:rPr>
          <w:b/>
          <w:bCs/>
          <w:sz w:val="48"/>
          <w:szCs w:val="48"/>
        </w:rPr>
      </w:pPr>
      <w:r>
        <w:rPr>
          <w:b/>
          <w:bCs/>
          <w:sz w:val="48"/>
          <w:szCs w:val="48"/>
        </w:rPr>
        <w:t>Hanna Lutz-Hartmann folgt auf Annemarie Göbel</w:t>
      </w:r>
    </w:p>
    <w:p w14:paraId="188964C7" w14:textId="77777777" w:rsidR="00C34EDB" w:rsidRDefault="00C34EDB">
      <w:pPr>
        <w:rPr>
          <w:b/>
          <w:bCs/>
          <w:sz w:val="24"/>
        </w:rPr>
      </w:pPr>
      <w:r>
        <w:rPr>
          <w:b/>
          <w:bCs/>
          <w:sz w:val="24"/>
        </w:rPr>
        <w:t>Vollversammlung der Gemeindereferent(</w:t>
      </w:r>
      <w:proofErr w:type="spellStart"/>
      <w:r>
        <w:rPr>
          <w:b/>
          <w:bCs/>
          <w:sz w:val="24"/>
        </w:rPr>
        <w:t>inn</w:t>
      </w:r>
      <w:proofErr w:type="spellEnd"/>
      <w:r>
        <w:rPr>
          <w:b/>
          <w:bCs/>
          <w:sz w:val="24"/>
        </w:rPr>
        <w:t>)en und -assistent(</w:t>
      </w:r>
      <w:proofErr w:type="spellStart"/>
      <w:r>
        <w:rPr>
          <w:b/>
          <w:bCs/>
          <w:sz w:val="24"/>
        </w:rPr>
        <w:t>inn</w:t>
      </w:r>
      <w:proofErr w:type="spellEnd"/>
      <w:r>
        <w:rPr>
          <w:b/>
          <w:bCs/>
          <w:sz w:val="24"/>
        </w:rPr>
        <w:t xml:space="preserve">)en setzt Impulse für Demokratie, Verantwortung und Zukunft </w:t>
      </w:r>
      <w:r>
        <w:rPr>
          <w:rFonts w:eastAsia="Arial" w:cs="Arial"/>
          <w:b/>
          <w:bCs/>
          <w:sz w:val="24"/>
        </w:rPr>
        <w:t>‒</w:t>
      </w:r>
      <w:r>
        <w:rPr>
          <w:b/>
          <w:bCs/>
          <w:sz w:val="24"/>
        </w:rPr>
        <w:t xml:space="preserve"> Neue Gesamtsprecherin gewählt</w:t>
      </w:r>
    </w:p>
    <w:p w14:paraId="69EBF471" w14:textId="77777777" w:rsidR="00C34EDB" w:rsidRDefault="00C34EDB">
      <w:r>
        <w:rPr>
          <w:b/>
          <w:bCs/>
        </w:rPr>
        <w:t>Würzburg</w:t>
      </w:r>
      <w:r>
        <w:t xml:space="preserve"> (POW) Hanna Lutz-Hartmann ist neue Gesamtsprecherin der Berufsgruppe der Gemeindereferent(</w:t>
      </w:r>
      <w:proofErr w:type="spellStart"/>
      <w:r>
        <w:t>inn</w:t>
      </w:r>
      <w:proofErr w:type="spellEnd"/>
      <w:r>
        <w:t>)en und -assistent(</w:t>
      </w:r>
      <w:proofErr w:type="spellStart"/>
      <w:r>
        <w:t>inn</w:t>
      </w:r>
      <w:proofErr w:type="spellEnd"/>
      <w:r>
        <w:t>)en. Sie wurde bei der Vollversammlung der Berufsgruppe im Würzburger Exerzitienhaus Himmelspforten zur Nachfolgerin von Annemarie Göbel gewählt. Göbel ist kürzlich Ausbildungsleiterin für die Studienphase der zukünftigen Gemeinde- und Pastoralreferent(</w:t>
      </w:r>
      <w:proofErr w:type="spellStart"/>
      <w:r>
        <w:t>inn</w:t>
      </w:r>
      <w:proofErr w:type="spellEnd"/>
      <w:r>
        <w:t>)en für den ersten Ausbildungsabschnitt geworden und gab das Sprecherinnenamt deswegen zurück.</w:t>
      </w:r>
    </w:p>
    <w:p w14:paraId="1C0D7E33" w14:textId="77777777" w:rsidR="00C34EDB" w:rsidRDefault="00C34EDB">
      <w:r>
        <w:t xml:space="preserve">Zuvor gaben die beiden Gesamtsprecherinnen Christina </w:t>
      </w:r>
      <w:proofErr w:type="spellStart"/>
      <w:r>
        <w:t>Lömmer</w:t>
      </w:r>
      <w:proofErr w:type="spellEnd"/>
      <w:r>
        <w:t xml:space="preserve"> und Göbel sowie die Vertretungen in verschiedenen Gremien, Arbeitsgruppen und der Mitarbeitervertretung (MAV) Berichte über ihre Tätigkeiten. Zudem berichteten Diözesanreferentin Roswitha Schuhmann sowie die beiden Ausbildungsverantwortlichen der pastoralen Berufsgruppen, Göbel und Markus Fastenmeier, über aktuelle Entwicklungen.</w:t>
      </w:r>
    </w:p>
    <w:p w14:paraId="4CAF3AA0" w14:textId="77777777" w:rsidR="00C34EDB" w:rsidRDefault="00C34EDB">
      <w:r>
        <w:t xml:space="preserve">Konkret und praxisnah wurde es am Nachmittag in drei Neigungsgruppen. Eine Gruppe arbeitete zum Thema „Klimafreundlich leben“ zusammen mit Pastoralreferent Christian </w:t>
      </w:r>
      <w:proofErr w:type="spellStart"/>
      <w:r>
        <w:t>Storath</w:t>
      </w:r>
      <w:proofErr w:type="spellEnd"/>
      <w:r>
        <w:t xml:space="preserve"> und Gemeindereferent Rudi Reinhardt und zeigte Wege zu nachhaltigem Handeln auf. Hochschulpfarrer Burkhard Hose lud zum Austausch darüber ein, wie Kirche Demokratie stärken kann. Unter dem Leitgedanken „Geht an die Ränder…“ regte Dr. Johannes </w:t>
      </w:r>
      <w:proofErr w:type="spellStart"/>
      <w:r>
        <w:t>Först</w:t>
      </w:r>
      <w:proofErr w:type="spellEnd"/>
      <w:r>
        <w:t xml:space="preserve"> dazu an, neue Zielgruppen in den Blick zu nehmen und darüber nachzudenken, wie diese erreicht werden können. </w:t>
      </w:r>
    </w:p>
    <w:p w14:paraId="7968ECA1" w14:textId="77777777" w:rsidR="00C34EDB" w:rsidRDefault="00C34EDB">
      <w:r>
        <w:t>Die Vollversammlung endete mit einem gemeinsamen Gottesdienst, der von Laura Kunz und Monika Pickert gestaltet wurde.</w:t>
      </w:r>
    </w:p>
    <w:p w14:paraId="494ADAE4" w14:textId="77777777" w:rsidR="00C34EDB" w:rsidRDefault="00C34EDB">
      <w:r>
        <w:t>(18 Zeilen/0626/0142; E-Mail voraus)</w:t>
      </w:r>
    </w:p>
    <w:p w14:paraId="57BC4726" w14:textId="77777777" w:rsidR="00C34EDB" w:rsidRDefault="00C34EDB">
      <w:r>
        <w:rPr>
          <w:b/>
          <w:bCs/>
          <w:i/>
          <w:iCs/>
          <w:u w:val="single"/>
        </w:rPr>
        <w:t>Hinweis für Redaktionen:</w:t>
      </w:r>
      <w:r>
        <w:rPr>
          <w:i/>
          <w:iCs/>
        </w:rPr>
        <w:t xml:space="preserve"> Foto abrufbar im Internet</w:t>
      </w:r>
    </w:p>
    <w:p w14:paraId="2D1D8087" w14:textId="77777777" w:rsidR="00C34EDB" w:rsidRDefault="00C34EDB" w:rsidP="00A446AB"/>
    <w:p w14:paraId="18E080FE" w14:textId="77C15AC0" w:rsidR="00DE6C21" w:rsidRDefault="00DE6C21">
      <w:pPr>
        <w:spacing w:before="0" w:after="0"/>
      </w:pPr>
      <w:r>
        <w:br w:type="page"/>
      </w:r>
    </w:p>
    <w:p w14:paraId="4FC37238" w14:textId="77777777" w:rsidR="00DE6C21" w:rsidRPr="00DE6C21" w:rsidRDefault="00DE6C21" w:rsidP="00A446AB">
      <w:pPr>
        <w:rPr>
          <w:sz w:val="2"/>
          <w:szCs w:val="2"/>
        </w:rPr>
      </w:pPr>
    </w:p>
    <w:p w14:paraId="2DD7ECBB" w14:textId="77777777" w:rsidR="00DE6C21" w:rsidRDefault="00DE6C21">
      <w:pPr>
        <w:rPr>
          <w:b/>
          <w:bCs/>
          <w:sz w:val="48"/>
          <w:szCs w:val="48"/>
        </w:rPr>
      </w:pPr>
      <w:r>
        <w:rPr>
          <w:b/>
          <w:bCs/>
          <w:sz w:val="48"/>
          <w:szCs w:val="48"/>
        </w:rPr>
        <w:t>Hausen wagt die Rettung seiner Orgel</w:t>
      </w:r>
    </w:p>
    <w:p w14:paraId="4FA18525" w14:textId="77777777" w:rsidR="00DE6C21" w:rsidRDefault="00DE6C21">
      <w:pPr>
        <w:rPr>
          <w:b/>
          <w:bCs/>
          <w:sz w:val="24"/>
        </w:rPr>
      </w:pPr>
      <w:r>
        <w:rPr>
          <w:b/>
          <w:bCs/>
          <w:sz w:val="24"/>
        </w:rPr>
        <w:t>Pfarrei Sankt Wolfgang entscheidet sich bewusst für die Restaurierung des historischen Instruments</w:t>
      </w:r>
    </w:p>
    <w:p w14:paraId="027DB3A9" w14:textId="77777777" w:rsidR="00DE6C21" w:rsidRDefault="00DE6C21">
      <w:r>
        <w:rPr>
          <w:b/>
          <w:bCs/>
        </w:rPr>
        <w:t>Hausen</w:t>
      </w:r>
      <w:r>
        <w:t xml:space="preserve"> (POW) Die katholische Pfarrei Sankt Wolfgang in Hausen (Pastoraler Raum Bergtheim-</w:t>
      </w:r>
      <w:proofErr w:type="spellStart"/>
      <w:r>
        <w:t>Fährbrück</w:t>
      </w:r>
      <w:proofErr w:type="spellEnd"/>
      <w:r>
        <w:t>) hat ein ehrgeiziges Projekt gestartet: Ihre denkmalgeschützte Siemann-Orgel wird umfassend restauriert und versetzt. Mitte Januar wurde das fast 100 Jahre alte Instrument abgebaut und in die Werkstatt des Mainfränkischen Orgelbaus nach Karlstadt-Stetten gebracht. Beim Abbau wurde deutlich, dass die Menschen der Pfarrei das Projekt unterstützen: Acht Männer packten mit an, als der schwere Spieltisch mit Unterstützung eines Gabelstaplers von der Empore gehoben wurde.</w:t>
      </w:r>
    </w:p>
    <w:p w14:paraId="2B621E5B" w14:textId="77777777" w:rsidR="00DE6C21" w:rsidRDefault="00DE6C21">
      <w:r>
        <w:t xml:space="preserve">Die Sanierung wird rund 65.000 Euro plus Umbaukosten beanspruchen. Sie soll die Orgel technisch und klanglich aufwerten. Künftig steht sie in der Mitte der Empore – eine Position, die laut Diözesanmusikdirektor und Orgelsachverständigem Rainer Aberle für bessere Akustik, leichtere Wartung und ein harmonischeres Kirchenbild sorgt.  </w:t>
      </w:r>
    </w:p>
    <w:p w14:paraId="6E33593B" w14:textId="168F48F4" w:rsidR="00DE6C21" w:rsidRDefault="00DE6C21">
      <w:r>
        <w:t>Trotz sinkender Mitgliederzahlen steht die 460-Seelen-Gemeinde hinter dem Projekt. Die Fachstelle Kirchenmusik der Diözese Würzburg fördert die Maßnahme in der mit „C“ kategorisierten Kirche mit 27.750</w:t>
      </w:r>
      <w:r w:rsidR="00151A7D">
        <w:t> </w:t>
      </w:r>
      <w:r>
        <w:t xml:space="preserve">Euro, weitere Zuschüsse und Spenden werden dringend gesucht. 8100 Euro sind bereits eingegangen.  </w:t>
      </w:r>
    </w:p>
    <w:p w14:paraId="42F32AEA" w14:textId="77777777" w:rsidR="00DE6C21" w:rsidRDefault="00DE6C21">
      <w:r>
        <w:t xml:space="preserve">Das Instrument von 1933, mit Pfeifenwerk aus der renommierten Münchner Werkstatt Willibald Siemann und barockem Prospektgehäuse von 1777, gilt als wertvolles Kulturgut. „Unsere Orgel war in einem desolaten Zustand – viele Töne fielen bereits aus“, sagt der ehemalige Kirchenpfleger Alfons Konrad, der die Orgelrestaurierung als Ansprechpartner der Pfarrei begleitet. Für ihn ist die Restaurierung ein Herzensanliegen: Die Orgel solle auch künftig Taufen, Hochzeiten und Gottesdienste festlich begleiten.  </w:t>
      </w:r>
    </w:p>
    <w:p w14:paraId="05C21DDD" w14:textId="7E10C7F6" w:rsidR="00DE6C21" w:rsidRDefault="00DE6C21">
      <w:r>
        <w:t>Spendenkonto: Katholische Kirchenstiftung Hausen, Liga-Bank Würzburg, IBAN</w:t>
      </w:r>
      <w:r w:rsidR="00151A7D">
        <w:t> </w:t>
      </w:r>
      <w:r>
        <w:t>DE75</w:t>
      </w:r>
      <w:r w:rsidR="00151A7D">
        <w:t> </w:t>
      </w:r>
      <w:r>
        <w:t>7509</w:t>
      </w:r>
      <w:r w:rsidR="00151A7D">
        <w:t> </w:t>
      </w:r>
      <w:r>
        <w:t>0300</w:t>
      </w:r>
      <w:r w:rsidR="00151A7D">
        <w:t> </w:t>
      </w:r>
      <w:r>
        <w:t>0103</w:t>
      </w:r>
      <w:r w:rsidR="00151A7D">
        <w:t> </w:t>
      </w:r>
      <w:r>
        <w:t>0286 82.</w:t>
      </w:r>
    </w:p>
    <w:p w14:paraId="03006C60" w14:textId="77777777" w:rsidR="00DE6C21" w:rsidRDefault="00DE6C21">
      <w:r>
        <w:t>(21 Zeilen/0626/0148; E-Mail voraus)</w:t>
      </w:r>
    </w:p>
    <w:p w14:paraId="424A3E1F" w14:textId="77777777" w:rsidR="00DE6C21" w:rsidRDefault="00DE6C21">
      <w:pPr>
        <w:rPr>
          <w:i/>
          <w:iCs/>
        </w:rPr>
      </w:pPr>
      <w:r>
        <w:rPr>
          <w:b/>
          <w:bCs/>
          <w:i/>
          <w:iCs/>
          <w:u w:val="single"/>
        </w:rPr>
        <w:t>Hinweis für Redaktionen:</w:t>
      </w:r>
      <w:r>
        <w:rPr>
          <w:i/>
          <w:iCs/>
        </w:rPr>
        <w:t xml:space="preserve"> Foto abrufbar im Internet </w:t>
      </w:r>
    </w:p>
    <w:p w14:paraId="14E28AA0" w14:textId="77777777" w:rsidR="00DE6C21" w:rsidRDefault="00DE6C21" w:rsidP="00A446AB"/>
    <w:p w14:paraId="25DE1010" w14:textId="531B08E8" w:rsidR="00DE6C21" w:rsidRDefault="00DE6C21">
      <w:pPr>
        <w:spacing w:before="0" w:after="0"/>
      </w:pPr>
      <w:r>
        <w:br w:type="page"/>
      </w:r>
    </w:p>
    <w:p w14:paraId="4F3196FB" w14:textId="77777777" w:rsidR="00DE6C21" w:rsidRPr="00DE6C21" w:rsidRDefault="00DE6C21" w:rsidP="00A446AB">
      <w:pPr>
        <w:rPr>
          <w:sz w:val="2"/>
          <w:szCs w:val="2"/>
        </w:rPr>
      </w:pPr>
    </w:p>
    <w:p w14:paraId="50C73E6E" w14:textId="77777777" w:rsidR="00DE6C21" w:rsidRDefault="00DE6C21">
      <w:pPr>
        <w:pStyle w:val="berschrift1"/>
      </w:pPr>
      <w:r>
        <w:t>Mit Sand und Ziegeln gegen das Bienensterben</w:t>
      </w:r>
    </w:p>
    <w:p w14:paraId="06B2F0C9" w14:textId="77777777" w:rsidR="00DE6C21" w:rsidRDefault="00DE6C21">
      <w:pPr>
        <w:pStyle w:val="Unterzeile1"/>
      </w:pPr>
      <w:r>
        <w:t>Wie ein „</w:t>
      </w:r>
      <w:proofErr w:type="spellStart"/>
      <w:r>
        <w:t>Sandarium</w:t>
      </w:r>
      <w:proofErr w:type="spellEnd"/>
      <w:r>
        <w:t>“ im Garten von Familie Müller zur Artenvielfalt beiträgt</w:t>
      </w:r>
    </w:p>
    <w:p w14:paraId="19CBF4F0" w14:textId="77777777" w:rsidR="00DE6C21" w:rsidRDefault="00DE6C21">
      <w:r>
        <w:rPr>
          <w:b/>
        </w:rPr>
        <w:t xml:space="preserve">Lohr am Main </w:t>
      </w:r>
      <w:r>
        <w:t>(POW) Betritt man den Garten von Diakon Manfred Müller in Lohr am Main (Landkreis Main-Spessart) fällt der Blick auf ein zylinderförmiges, mit roten Ziegeln verkleidetes Etwas mitten auf der Wiese. Auf der Oberseite thront ein Sandhügel, der mit Totholz und ein paar Dornenästen bedeckt ist. Was wie eine eigenartige, überdimensionale Gartendekoration aussieht, nennt sich „</w:t>
      </w:r>
      <w:proofErr w:type="spellStart"/>
      <w:r>
        <w:t>Sandarium</w:t>
      </w:r>
      <w:proofErr w:type="spellEnd"/>
      <w:r>
        <w:t xml:space="preserve">“ und soll im Sommer eine Brutstätte für Wildbienen sein. Diakon Müller und seiner Frau Gertrud geht es dabei nicht um den dekorativen Charakter des leuchtend roten </w:t>
      </w:r>
      <w:proofErr w:type="spellStart"/>
      <w:r>
        <w:t>Sandariums</w:t>
      </w:r>
      <w:proofErr w:type="spellEnd"/>
      <w:r>
        <w:t>, sondern um den Erhalt der Artenvielfalt von Wildbienen.</w:t>
      </w:r>
    </w:p>
    <w:p w14:paraId="40804B38" w14:textId="77777777" w:rsidR="00DE6C21" w:rsidRDefault="00DE6C21">
      <w:r>
        <w:t xml:space="preserve">In Deutschland gibt es laut dem Bund für Umwelt und Naturschutz Deutschland rund 560 Arten von Wildbienen. Durch die Bestäubung von Nutz- und Wildpflanzen tragen sie zur biologischen Vielfalt bei und sind essentiell für das Ökosystem. Viele Arten von Wildbienen sind jedoch vom Aussterben bedroht, unter anderem durch den Verlust von natürlichen Lebensräumen oder den Einsatz von schädlichen Pestiziden in der Landwirtschaft. Mittlerweile gibt es in vielen Baumärkten sogenannte Bienenhotels, die diesen Lebensraum künstlich ersetzen sollen. Diese sind jedoch nicht für alle Wildbienen geeignet. Drei Viertel der Wildbienenarten sind Bodenbrüter und fühlen sich in Sandböden, totem Holz oder Trockenmauern am wohlsten. Das </w:t>
      </w:r>
      <w:proofErr w:type="spellStart"/>
      <w:r>
        <w:t>Sandarium</w:t>
      </w:r>
      <w:proofErr w:type="spellEnd"/>
      <w:r>
        <w:t xml:space="preserve"> vereint all diese Eigenschaften.</w:t>
      </w:r>
    </w:p>
    <w:p w14:paraId="14D26762" w14:textId="77777777" w:rsidR="00DE6C21" w:rsidRDefault="00DE6C21">
      <w:r>
        <w:t xml:space="preserve">Gebaut haben es Müller und seine Frau zusammen mit einem Familienfreund und zwei Nachbarsjungen. Sogar das BR-Fernsehen war für die Sendung „Querbeet“ mit dabei. Die Materialien wurden sorgfältig ausgewählt. Für ein </w:t>
      </w:r>
      <w:proofErr w:type="spellStart"/>
      <w:r>
        <w:t>Sandarium</w:t>
      </w:r>
      <w:proofErr w:type="spellEnd"/>
      <w:r>
        <w:t xml:space="preserve"> brauche es ungewaschenen Grubensand, erklärt Müller. Sonst würden die Tunnel, welche die Wildbienen bauen, nicht halten. Die Ziegel, die das Grundgerüst des </w:t>
      </w:r>
      <w:proofErr w:type="spellStart"/>
      <w:r>
        <w:t>Sandariums</w:t>
      </w:r>
      <w:proofErr w:type="spellEnd"/>
      <w:r>
        <w:t xml:space="preserve"> bilden, bieten einen zusätzlichen Lebensraum, denn in den Röhren der Ziegel können weitere Arten von Wildbienen leben. Sogar im Totholz auf der Oberfläche des </w:t>
      </w:r>
      <w:proofErr w:type="spellStart"/>
      <w:r>
        <w:t>Sandariums</w:t>
      </w:r>
      <w:proofErr w:type="spellEnd"/>
      <w:r>
        <w:t xml:space="preserve"> können sich Wildbienen einnisten. Die 250 Ziegel sind zudem von einer 100 Jahre alten Scheune, die abgerissen wurde. So wird das Projekt im doppelten Sinne nachhaltig. Die Dornenäste sind letztlich ein Schutz vor Katzen, damit aus dem „All-inclusive“-Bienenhotel kein Katzenklo wird.</w:t>
      </w:r>
    </w:p>
    <w:p w14:paraId="66D4CB61" w14:textId="77777777" w:rsidR="00DE6C21" w:rsidRDefault="00DE6C21">
      <w:r>
        <w:t xml:space="preserve">Neben dem </w:t>
      </w:r>
      <w:proofErr w:type="spellStart"/>
      <w:r>
        <w:t>Sandarium</w:t>
      </w:r>
      <w:proofErr w:type="spellEnd"/>
      <w:r>
        <w:t xml:space="preserve"> haben die Müllers noch weitere Dinge im Garten, die ein Lebensraum für Tiere und Insekten sind. Da wäre eine Reptilienburg – ein Steinhaufen, der zum Beispiel für Eidechsen ein Zuhause ist. Ein Käferkeller, wo sich in einem mit Totholz gefüllten Erdloch Insekten einnisten können, und ein Totholzhaufen, in dem sich Vögel oder Igel wohlfühlen können. Selbst die Wiese ist bis auf ein paar Fußpfade nicht gemäht, was Heuschrecken und andere Insekten anzieht.</w:t>
      </w:r>
    </w:p>
    <w:p w14:paraId="0C8B2B99" w14:textId="77777777" w:rsidR="00DE6C21" w:rsidRDefault="00DE6C21">
      <w:r>
        <w:t>Im Frühling könnten dann die ersten Wildbienen im Garten der Müllers dazukommen. Eine erhöhte Stechgefahr sieht Müller dadurch nicht: „Wildbienen sind nicht aggressiv, und durch den sehr kleinen Stachel geht nicht wirklich eine Gefahr aus.“ Für ihn seien die Bienen und Insekten eher eine Bereicherung für den Garten. „So ein klinischer Garten mit möglichst vielen geraden Linien und möglichst wenig Wildwuchs passt nicht zu uns.“ Er wolle niemanden umerziehen, wie er oder sie den Garten zu führen habe. Vielmehr gehe es ihm darum, die Schöpfung zu bewahren und ein wenig Bewusstsein dafür zu schaffen. „Man bekommt ja mit, wie viele Tiere und Insekten gefährdet sind. Ich glaube, dass da jeder kleine Schritt etwas wert ist“, sagt Müller.</w:t>
      </w:r>
    </w:p>
    <w:p w14:paraId="52143A83" w14:textId="77777777" w:rsidR="00DE6C21" w:rsidRDefault="00DE6C21">
      <w:pPr>
        <w:jc w:val="right"/>
      </w:pPr>
      <w:proofErr w:type="spellStart"/>
      <w:r>
        <w:rPr>
          <w:i/>
        </w:rPr>
        <w:t>pdf</w:t>
      </w:r>
      <w:proofErr w:type="spellEnd"/>
      <w:r>
        <w:rPr>
          <w:i/>
        </w:rPr>
        <w:t xml:space="preserve"> (POW)</w:t>
      </w:r>
    </w:p>
    <w:p w14:paraId="6D159AB0" w14:textId="77777777" w:rsidR="00DE6C21" w:rsidRDefault="00DE6C21">
      <w:r>
        <w:t>(37 Zeichen/0626/0149; E-Mail voraus)</w:t>
      </w:r>
    </w:p>
    <w:p w14:paraId="70DC4FBD" w14:textId="77777777" w:rsidR="00DE6C21" w:rsidRDefault="00DE6C21">
      <w:r>
        <w:rPr>
          <w:b/>
          <w:i/>
          <w:u w:val="single"/>
        </w:rPr>
        <w:t>Hinweis für Redaktionen:</w:t>
      </w:r>
      <w:r>
        <w:rPr>
          <w:i/>
        </w:rPr>
        <w:t xml:space="preserve"> Fotos abrufbar im Internet</w:t>
      </w:r>
    </w:p>
    <w:p w14:paraId="42466E72" w14:textId="77777777" w:rsidR="00E96FE6" w:rsidRDefault="00E96FE6" w:rsidP="00A446AB"/>
    <w:p w14:paraId="2307D36C" w14:textId="77777777" w:rsidR="009D32B6" w:rsidRDefault="009D32B6">
      <w:pPr>
        <w:spacing w:before="0" w:after="0"/>
      </w:pPr>
      <w:r>
        <w:br w:type="page"/>
      </w:r>
    </w:p>
    <w:p w14:paraId="7E469F10" w14:textId="77777777" w:rsidR="003126E6" w:rsidRPr="003126E6" w:rsidRDefault="003126E6" w:rsidP="003126E6">
      <w:pPr>
        <w:pStyle w:val="POW-Dachzeile"/>
        <w:ind w:right="-2"/>
        <w:rPr>
          <w:sz w:val="2"/>
          <w:szCs w:val="2"/>
          <w:u w:val="none"/>
        </w:rPr>
      </w:pPr>
    </w:p>
    <w:p w14:paraId="765117EE" w14:textId="77777777" w:rsidR="000F2273" w:rsidRDefault="000F2273" w:rsidP="003126E6">
      <w:pPr>
        <w:pStyle w:val="POW-Dachzeile"/>
        <w:ind w:right="-2"/>
      </w:pPr>
      <w:r>
        <w:t>Kurzmeldungen</w:t>
      </w:r>
    </w:p>
    <w:p w14:paraId="200FEDB0" w14:textId="77777777" w:rsidR="000F2273" w:rsidRPr="00EC3C5D" w:rsidRDefault="000F2273" w:rsidP="003126E6">
      <w:pPr>
        <w:ind w:right="-2"/>
        <w:rPr>
          <w:sz w:val="6"/>
          <w:szCs w:val="6"/>
        </w:rPr>
      </w:pPr>
    </w:p>
    <w:p w14:paraId="7E99620D" w14:textId="77777777" w:rsidR="00776E61" w:rsidRDefault="00776E61" w:rsidP="00E94F2C">
      <w:pPr>
        <w:pStyle w:val="berschrift3"/>
      </w:pPr>
      <w:r>
        <w:t>Bischof Jung und Oberbürgermeister Heilig treffen sich zum Austausch</w:t>
      </w:r>
    </w:p>
    <w:p w14:paraId="5D539192" w14:textId="77777777" w:rsidR="00776E61" w:rsidRDefault="00776E61" w:rsidP="00903234">
      <w:r w:rsidRPr="00E94F2C">
        <w:rPr>
          <w:b/>
          <w:bCs/>
        </w:rPr>
        <w:t>Würzburg</w:t>
      </w:r>
      <w:r>
        <w:t xml:space="preserve"> (POW) Zu einem formlosen Austausch ist am Mittwoch, 28. Januar, Würzburgs Oberbürgermeister Martin Heilig ins Würzburger Bischofshaus gekommen. Gemeinsam mit Bischof Dr. Franz Jung würdigte er die gute Zusammenarbeit zwischen Stadt und Bistum. Der 104. Deutsche Katholikentag vom 13. bis zum 17. Mai sei das große gemeinsame Projekt in diesem Jahr. „Ich freue mich schon darauf, so wie ein kleines Kind sich auf Weihnachten freut“, sagte der Oberbürgermeister. </w:t>
      </w:r>
    </w:p>
    <w:p w14:paraId="6A0469D3" w14:textId="77777777" w:rsidR="00776E61" w:rsidRDefault="00776E61" w:rsidP="00E94F2C">
      <w:pPr>
        <w:jc w:val="right"/>
        <w:rPr>
          <w:i/>
          <w:iCs/>
        </w:rPr>
      </w:pPr>
      <w:proofErr w:type="spellStart"/>
      <w:r w:rsidRPr="00E94F2C">
        <w:rPr>
          <w:i/>
          <w:iCs/>
        </w:rPr>
        <w:t>mh</w:t>
      </w:r>
      <w:proofErr w:type="spellEnd"/>
      <w:r w:rsidRPr="00E94F2C">
        <w:rPr>
          <w:i/>
          <w:iCs/>
        </w:rPr>
        <w:t xml:space="preserve"> (POW)</w:t>
      </w:r>
    </w:p>
    <w:p w14:paraId="6D00FAB0" w14:textId="7570D25D" w:rsidR="00776E61" w:rsidRPr="009505D4" w:rsidRDefault="00776E61" w:rsidP="00E94F2C">
      <w:pPr>
        <w:rPr>
          <w:i/>
          <w:iCs/>
        </w:rPr>
      </w:pPr>
      <w:r>
        <w:t>(5 Zeilen/0626/0132; E-Mail voraus)</w:t>
      </w:r>
      <w:r>
        <w:tab/>
      </w:r>
      <w:r>
        <w:tab/>
        <w:t xml:space="preserve">       </w:t>
      </w:r>
      <w:r w:rsidR="004752D1">
        <w:t xml:space="preserve">  </w:t>
      </w:r>
      <w:r>
        <w:t xml:space="preserve"> </w:t>
      </w:r>
      <w:r w:rsidRPr="009505D4">
        <w:rPr>
          <w:b/>
          <w:bCs/>
          <w:i/>
          <w:iCs/>
          <w:u w:val="single"/>
        </w:rPr>
        <w:t>Hinweis für Redaktionen</w:t>
      </w:r>
      <w:r w:rsidRPr="009505D4">
        <w:rPr>
          <w:i/>
          <w:iCs/>
        </w:rPr>
        <w:t>: Foto abrufbar im Internet</w:t>
      </w:r>
    </w:p>
    <w:p w14:paraId="1E1E45E4" w14:textId="77777777" w:rsidR="00BE37E4" w:rsidRPr="001470CD" w:rsidRDefault="00BE37E4" w:rsidP="003126E6">
      <w:pPr>
        <w:pStyle w:val="POW-Dachzeile"/>
        <w:ind w:right="-2"/>
        <w:rPr>
          <w:rFonts w:asciiTheme="minorHAnsi" w:hAnsiTheme="minorHAnsi"/>
          <w:sz w:val="38"/>
          <w:szCs w:val="38"/>
          <w:u w:val="none"/>
        </w:rPr>
      </w:pPr>
    </w:p>
    <w:p w14:paraId="3FB9FFA2" w14:textId="77777777" w:rsidR="00776E61" w:rsidRDefault="00776E61">
      <w:pPr>
        <w:spacing w:before="0"/>
      </w:pPr>
      <w:bookmarkStart w:id="0" w:name="_Hlk221090597"/>
      <w:r>
        <w:rPr>
          <w:rFonts w:cs="Arial"/>
          <w:b/>
          <w:sz w:val="28"/>
          <w:szCs w:val="28"/>
        </w:rPr>
        <w:t>Hausgebet zur Fastenzeit steht ab sofort zum Download bereit</w:t>
      </w:r>
    </w:p>
    <w:bookmarkEnd w:id="0"/>
    <w:p w14:paraId="5D90D30D" w14:textId="77777777" w:rsidR="00776E61" w:rsidRDefault="00776E61">
      <w:pPr>
        <w:spacing w:before="0"/>
        <w:rPr>
          <w:szCs w:val="20"/>
        </w:rPr>
      </w:pPr>
      <w:r>
        <w:rPr>
          <w:rFonts w:cs="Arial"/>
          <w:b/>
          <w:szCs w:val="20"/>
        </w:rPr>
        <w:t>Würzburg</w:t>
      </w:r>
      <w:r>
        <w:rPr>
          <w:rFonts w:cs="Arial"/>
          <w:szCs w:val="20"/>
        </w:rPr>
        <w:t xml:space="preserve"> (POW) </w:t>
      </w:r>
      <w:r>
        <w:rPr>
          <w:rFonts w:cs="Arial"/>
          <w:bCs/>
          <w:szCs w:val="20"/>
        </w:rPr>
        <w:t xml:space="preserve">„Hab Mut, steh auf!“, lautet in diesem Jahr der Titel des Hausgebets für die Fastenzeit. Die Vorlage für das Gebet steht ab sofort unter liturgie.bistum-wuerzburg.de unter der Rubrik „Hausgebet“ zum Download bereit. „In diesem Jahr 2026 erwarten wir zum Katholikentag in Würzburg viele Gäste. Das große Ereignis soll ein Fest unseres gemeinsamen Glaubens werden. Dazu bedarf es einiger Vorbereitungen von verschiedenen Seiten. Haupt- und Ehrenamtliche tragen schon jetzt ihren Teil zum guten Gelingen bei. Das ermutigende Leitwort gilt nicht nur für die Veranstaltung selbst, sondern begleitet uns als Gastgeberbistum das ganze Jahr hindurch“, schreibt Bischof Dr. Franz Jung </w:t>
      </w:r>
      <w:r>
        <w:rPr>
          <w:rFonts w:cs="Arial"/>
          <w:szCs w:val="20"/>
        </w:rPr>
        <w:t xml:space="preserve">im Geleitwort zu der Gebetsbroschüre. </w:t>
      </w:r>
      <w:r>
        <w:rPr>
          <w:rFonts w:cs="Arial"/>
          <w:color w:val="000000"/>
          <w:szCs w:val="20"/>
        </w:rPr>
        <w:t xml:space="preserve">Wenn die Menschen Leben und Glauben miteinander teilten, übten sie sich ein in die </w:t>
      </w:r>
      <w:r>
        <w:rPr>
          <w:color w:val="000000"/>
          <w:szCs w:val="20"/>
        </w:rPr>
        <w:t xml:space="preserve">Grundhaltung eines zuversichtlichen Vertrauens, das letztlich Gott </w:t>
      </w:r>
      <w:r>
        <w:rPr>
          <w:rFonts w:cs="Arial"/>
          <w:color w:val="000000"/>
          <w:szCs w:val="20"/>
        </w:rPr>
        <w:t xml:space="preserve">selbst immer neu schenke. </w:t>
      </w:r>
      <w:r>
        <w:rPr>
          <w:rFonts w:cs="Arial"/>
          <w:szCs w:val="20"/>
        </w:rPr>
        <w:t xml:space="preserve">Das Hausgebet findet sich online unter </w:t>
      </w:r>
      <w:r>
        <w:rPr>
          <w:rFonts w:cs="Arial"/>
          <w:bCs/>
          <w:szCs w:val="20"/>
        </w:rPr>
        <w:t>https://liturgie.bistum-wuerzburg.de/hausgottesdienst/.</w:t>
      </w:r>
    </w:p>
    <w:p w14:paraId="7169AB6E" w14:textId="51D36C30" w:rsidR="00776E61" w:rsidRDefault="00776E61">
      <w:pPr>
        <w:spacing w:before="0"/>
      </w:pPr>
      <w:r>
        <w:rPr>
          <w:rFonts w:cs="Arial"/>
          <w:szCs w:val="20"/>
        </w:rPr>
        <w:t>(10 Zeilen/0626/0140; E-Mail voraus)</w:t>
      </w:r>
      <w:r>
        <w:rPr>
          <w:rFonts w:cs="Arial"/>
          <w:szCs w:val="20"/>
        </w:rPr>
        <w:tab/>
      </w:r>
      <w:r>
        <w:rPr>
          <w:rFonts w:cs="Arial"/>
          <w:szCs w:val="20"/>
        </w:rPr>
        <w:tab/>
        <w:t xml:space="preserve">       </w:t>
      </w:r>
      <w:r w:rsidR="004752D1">
        <w:rPr>
          <w:rFonts w:cs="Arial"/>
          <w:szCs w:val="20"/>
        </w:rPr>
        <w:t xml:space="preserve">  </w:t>
      </w:r>
      <w:r>
        <w:rPr>
          <w:rFonts w:cs="Arial"/>
          <w:szCs w:val="20"/>
        </w:rPr>
        <w:t xml:space="preserve"> </w:t>
      </w:r>
      <w:r>
        <w:rPr>
          <w:rFonts w:cs="Arial"/>
          <w:b/>
          <w:i/>
          <w:szCs w:val="20"/>
          <w:u w:val="single"/>
        </w:rPr>
        <w:t>Hinweis für Redaktionen</w:t>
      </w:r>
      <w:r>
        <w:rPr>
          <w:rFonts w:cs="Arial"/>
          <w:i/>
          <w:szCs w:val="20"/>
        </w:rPr>
        <w:t>: Foto abrufbar im Internet</w:t>
      </w:r>
    </w:p>
    <w:p w14:paraId="0A6C0436" w14:textId="77777777" w:rsidR="00610F8A" w:rsidRPr="001470CD" w:rsidRDefault="00610F8A" w:rsidP="00610F8A">
      <w:pPr>
        <w:rPr>
          <w:sz w:val="38"/>
          <w:szCs w:val="38"/>
        </w:rPr>
      </w:pPr>
    </w:p>
    <w:p w14:paraId="4D624227" w14:textId="77777777" w:rsidR="00776E61" w:rsidRDefault="00776E61">
      <w:pPr>
        <w:rPr>
          <w:b/>
          <w:bCs/>
          <w:sz w:val="28"/>
          <w:szCs w:val="28"/>
        </w:rPr>
      </w:pPr>
      <w:proofErr w:type="spellStart"/>
      <w:r>
        <w:rPr>
          <w:b/>
          <w:bCs/>
          <w:sz w:val="28"/>
          <w:szCs w:val="28"/>
        </w:rPr>
        <w:t>Karmelitenpater</w:t>
      </w:r>
      <w:proofErr w:type="spellEnd"/>
      <w:r>
        <w:rPr>
          <w:b/>
          <w:bCs/>
          <w:sz w:val="28"/>
          <w:szCs w:val="28"/>
        </w:rPr>
        <w:t xml:space="preserve"> Michael </w:t>
      </w:r>
      <w:proofErr w:type="spellStart"/>
      <w:r>
        <w:rPr>
          <w:b/>
          <w:bCs/>
          <w:sz w:val="28"/>
          <w:szCs w:val="28"/>
        </w:rPr>
        <w:t>Jakel</w:t>
      </w:r>
      <w:proofErr w:type="spellEnd"/>
      <w:r>
        <w:rPr>
          <w:b/>
          <w:bCs/>
          <w:sz w:val="28"/>
          <w:szCs w:val="28"/>
        </w:rPr>
        <w:t xml:space="preserve"> spricht über seine Berufungsgeschichte</w:t>
      </w:r>
    </w:p>
    <w:p w14:paraId="4D90B29A" w14:textId="77777777" w:rsidR="00776E61" w:rsidRDefault="00776E61">
      <w:r>
        <w:rPr>
          <w:b/>
          <w:bCs/>
        </w:rPr>
        <w:t>Würzburg</w:t>
      </w:r>
      <w:r>
        <w:t xml:space="preserve"> (POW) </w:t>
      </w:r>
      <w:proofErr w:type="spellStart"/>
      <w:r>
        <w:t>Karmelitenpater</w:t>
      </w:r>
      <w:proofErr w:type="spellEnd"/>
      <w:r>
        <w:t xml:space="preserve"> Michael </w:t>
      </w:r>
      <w:proofErr w:type="spellStart"/>
      <w:r>
        <w:t>Jakel</w:t>
      </w:r>
      <w:proofErr w:type="spellEnd"/>
      <w:r>
        <w:t xml:space="preserve"> aus Würzburg ist am Donnerstag, 5. Februar, bei Radio Horeb (www.horeb.org) bundesweit im Rundfunk zu hören. Er erzählt in der Sendung „Spiritualität“ des christlichen Senders katholischer Prägung um 14 Uhr seine Berufungsgeschichte. </w:t>
      </w:r>
      <w:proofErr w:type="spellStart"/>
      <w:r>
        <w:t>Jakel</w:t>
      </w:r>
      <w:proofErr w:type="spellEnd"/>
      <w:r>
        <w:t xml:space="preserve"> wurde 1965 in Hettingen (Baden-Württemberg) geboren. Nach dem Abitur in Buchen (Odenwald) studierte er katholische Theologie in Tübingen, Fribourg (Schweiz) und Würzburg. 1989 trat er in Neumarkt (Oberpfalz) in den </w:t>
      </w:r>
      <w:proofErr w:type="spellStart"/>
      <w:r>
        <w:t>Karmelitenorden</w:t>
      </w:r>
      <w:proofErr w:type="spellEnd"/>
      <w:r>
        <w:t xml:space="preserve"> ein. Nach seinem Theologiestudium war er ein Jahr in Ávila zu einem Spezialstudium über Teresa von Ávila und Johannes vom Kreuz. 1995 weihte ihn Weihbischof Helmut Bauer in der </w:t>
      </w:r>
      <w:proofErr w:type="spellStart"/>
      <w:r>
        <w:t>Karmelitenkirche</w:t>
      </w:r>
      <w:proofErr w:type="spellEnd"/>
      <w:r>
        <w:t xml:space="preserve"> in Würzburg zum Priester. Danach war </w:t>
      </w:r>
      <w:proofErr w:type="spellStart"/>
      <w:r>
        <w:t>Jakel</w:t>
      </w:r>
      <w:proofErr w:type="spellEnd"/>
      <w:r>
        <w:t xml:space="preserve"> in verschiedenen Klöstern der deutschen Ordensprovinz eingesetzt – in Würzburg, Neumarkt und in Schwandorf in der Oberpfalz, wo er als Kaplan und als Pfarrer tätig war. </w:t>
      </w:r>
      <w:proofErr w:type="spellStart"/>
      <w:r>
        <w:t>Jakel</w:t>
      </w:r>
      <w:proofErr w:type="spellEnd"/>
      <w:r>
        <w:t xml:space="preserve"> war Prior, </w:t>
      </w:r>
      <w:proofErr w:type="spellStart"/>
      <w:r>
        <w:t>Novizenmeister</w:t>
      </w:r>
      <w:proofErr w:type="spellEnd"/>
      <w:r>
        <w:t xml:space="preserve">, in der Provinzleitung, hat Exerzitien über die kleine Thérèse und auch über andere </w:t>
      </w:r>
      <w:proofErr w:type="spellStart"/>
      <w:r>
        <w:t>karmelitanische</w:t>
      </w:r>
      <w:proofErr w:type="spellEnd"/>
      <w:r>
        <w:t xml:space="preserve"> Heilige gehalten. Zehn Jahre lang war er als Klinik- und Seniorenseelsorger im Würzburger Juliusspital und in der Uniklinik Würzburg tätig sowie von 2021 bis 2024 für die Sanierung des Würzburger Klosters verantwortlich. Er leitet aktuell zwei Gruppen der </w:t>
      </w:r>
      <w:proofErr w:type="spellStart"/>
      <w:r>
        <w:t>Teresianischen</w:t>
      </w:r>
      <w:proofErr w:type="spellEnd"/>
      <w:r>
        <w:t>-</w:t>
      </w:r>
      <w:proofErr w:type="spellStart"/>
      <w:r>
        <w:t>Karmel</w:t>
      </w:r>
      <w:proofErr w:type="spellEnd"/>
      <w:r>
        <w:t xml:space="preserve">-Gemeinschaft (Dritter Orden) in Würzburg und Mainz. Zudem ist </w:t>
      </w:r>
      <w:proofErr w:type="spellStart"/>
      <w:r>
        <w:t>Jakel</w:t>
      </w:r>
      <w:proofErr w:type="spellEnd"/>
      <w:r>
        <w:t xml:space="preserve"> seit 2013, mit dreijähriger Unterbrechung, stellvertretender Vorsitzender beim </w:t>
      </w:r>
      <w:proofErr w:type="spellStart"/>
      <w:r>
        <w:t>Theresienwerk</w:t>
      </w:r>
      <w:proofErr w:type="spellEnd"/>
      <w:r>
        <w:t xml:space="preserve"> in Donauwörth. Dieses hat das Ziel, die Botschaft der kleinen Thérèse von der Liebe und dem Vertrauen den heutigen Menschen nahezubringen.</w:t>
      </w:r>
    </w:p>
    <w:p w14:paraId="531B7AD2" w14:textId="3FF2F38B" w:rsidR="00776E61" w:rsidRDefault="00776E61">
      <w:pPr>
        <w:rPr>
          <w:i/>
          <w:iCs/>
        </w:rPr>
      </w:pPr>
      <w:r>
        <w:t>(17 Zeilen/0626/0152; E-Mail voraus)</w:t>
      </w:r>
      <w:r>
        <w:tab/>
      </w:r>
      <w:r>
        <w:tab/>
        <w:t xml:space="preserve">     </w:t>
      </w:r>
      <w:r w:rsidR="004752D1">
        <w:t xml:space="preserve">  </w:t>
      </w:r>
      <w:r>
        <w:t xml:space="preserve">   </w:t>
      </w:r>
      <w:r>
        <w:rPr>
          <w:b/>
          <w:bCs/>
          <w:i/>
          <w:iCs/>
          <w:u w:val="single"/>
        </w:rPr>
        <w:t>Hinweis für Redaktionen</w:t>
      </w:r>
      <w:r>
        <w:rPr>
          <w:i/>
          <w:iCs/>
        </w:rPr>
        <w:t>: Foto abrufbar im Internet</w:t>
      </w:r>
    </w:p>
    <w:p w14:paraId="5D53C4C2" w14:textId="1E1B82A5" w:rsidR="00776E61" w:rsidRDefault="00776E61">
      <w:pPr>
        <w:spacing w:before="0" w:after="0"/>
      </w:pPr>
      <w:r>
        <w:br w:type="page"/>
      </w:r>
    </w:p>
    <w:p w14:paraId="206FB655" w14:textId="77777777" w:rsidR="00776E61" w:rsidRPr="00776B98" w:rsidRDefault="00776E61" w:rsidP="00610F8A">
      <w:pPr>
        <w:rPr>
          <w:sz w:val="2"/>
          <w:szCs w:val="2"/>
        </w:rPr>
      </w:pPr>
    </w:p>
    <w:p w14:paraId="35A5DFA9" w14:textId="77777777" w:rsidR="00776B98" w:rsidRDefault="00776B98" w:rsidP="003C5523">
      <w:pPr>
        <w:pStyle w:val="berschrift3"/>
      </w:pPr>
      <w:r>
        <w:t>Aschaffenburg gedenkt der Befreiung des Konzentrationslagers Auschwitz</w:t>
      </w:r>
    </w:p>
    <w:p w14:paraId="378221B3" w14:textId="77777777" w:rsidR="00776B98" w:rsidRDefault="00776B98" w:rsidP="00953BCF">
      <w:r w:rsidRPr="003C5523">
        <w:rPr>
          <w:b/>
          <w:bCs/>
        </w:rPr>
        <w:t>Aschaffenburg</w:t>
      </w:r>
      <w:r>
        <w:t xml:space="preserve"> (POW)</w:t>
      </w:r>
      <w:r w:rsidRPr="003C5523">
        <w:t xml:space="preserve"> Einen Gedenkgottesdienst zum Jahrestag der Befreiung des Konzentrationslagers Auschwitz </w:t>
      </w:r>
      <w:r>
        <w:t xml:space="preserve">haben </w:t>
      </w:r>
      <w:r w:rsidRPr="003C5523">
        <w:t xml:space="preserve">am </w:t>
      </w:r>
      <w:r>
        <w:t xml:space="preserve">Dienstag, </w:t>
      </w:r>
      <w:r w:rsidRPr="003C5523">
        <w:t>27. Januar</w:t>
      </w:r>
      <w:r>
        <w:t>,</w:t>
      </w:r>
      <w:r w:rsidRPr="003C5523">
        <w:t xml:space="preserve"> rund 50 Menschen in der Marktkirche S</w:t>
      </w:r>
      <w:r>
        <w:t>ankt</w:t>
      </w:r>
      <w:r w:rsidRPr="003C5523">
        <w:t xml:space="preserve"> Agatha</w:t>
      </w:r>
      <w:r>
        <w:t xml:space="preserve"> in Aschaffenburg gefeiert</w:t>
      </w:r>
      <w:r w:rsidRPr="003C5523">
        <w:t>. Eingeladen hatte</w:t>
      </w:r>
      <w:r>
        <w:t>n</w:t>
      </w:r>
      <w:r w:rsidRPr="003C5523">
        <w:t xml:space="preserve"> die Katholische Friedensbewegung </w:t>
      </w:r>
      <w:r>
        <w:t>„</w:t>
      </w:r>
      <w:proofErr w:type="spellStart"/>
      <w:r>
        <w:t>p</w:t>
      </w:r>
      <w:r w:rsidRPr="003C5523">
        <w:t>ax</w:t>
      </w:r>
      <w:proofErr w:type="spellEnd"/>
      <w:r w:rsidRPr="003C5523">
        <w:t xml:space="preserve"> </w:t>
      </w:r>
      <w:proofErr w:type="spellStart"/>
      <w:r>
        <w:t>c</w:t>
      </w:r>
      <w:r w:rsidRPr="003C5523">
        <w:t>hristi</w:t>
      </w:r>
      <w:proofErr w:type="spellEnd"/>
      <w:r>
        <w:t>“</w:t>
      </w:r>
      <w:r w:rsidRPr="003C5523">
        <w:t xml:space="preserve"> und die evangelische Christusgemeinde in Aschaffenburg gemeinsam mit der Stadt Aschaffenburg.</w:t>
      </w:r>
      <w:r>
        <w:t xml:space="preserve"> Z</w:t>
      </w:r>
      <w:r w:rsidRPr="003C5523">
        <w:t xml:space="preserve">u Beginn wurde im Gedenken an die Opfer des Nationalsozialismus eine Minute lang die Totenglocke geläutet. Dr. Ursula Silber von </w:t>
      </w:r>
      <w:r>
        <w:t>„</w:t>
      </w:r>
      <w:proofErr w:type="spellStart"/>
      <w:r>
        <w:t>p</w:t>
      </w:r>
      <w:r w:rsidRPr="003C5523">
        <w:t>ax</w:t>
      </w:r>
      <w:proofErr w:type="spellEnd"/>
      <w:r w:rsidRPr="003C5523">
        <w:t xml:space="preserve"> </w:t>
      </w:r>
      <w:proofErr w:type="spellStart"/>
      <w:r>
        <w:t>c</w:t>
      </w:r>
      <w:r w:rsidRPr="003C5523">
        <w:t>hristi</w:t>
      </w:r>
      <w:proofErr w:type="spellEnd"/>
      <w:r>
        <w:t>“</w:t>
      </w:r>
      <w:r w:rsidRPr="003C5523">
        <w:t xml:space="preserve"> und </w:t>
      </w:r>
      <w:r>
        <w:t xml:space="preserve">der evangelische </w:t>
      </w:r>
      <w:r w:rsidRPr="003C5523">
        <w:t xml:space="preserve">Pfarrer Hauke </w:t>
      </w:r>
      <w:proofErr w:type="spellStart"/>
      <w:r w:rsidRPr="003C5523">
        <w:t>Stichauer</w:t>
      </w:r>
      <w:proofErr w:type="spellEnd"/>
      <w:r w:rsidRPr="003C5523">
        <w:t xml:space="preserve"> hinterfragten in ihrer gemeinsamen Ansprache die Sehnsucht, mit dem Glauben auch das Leid in der Welt erklären zu können. Vieles bleibe unerklärlich </w:t>
      </w:r>
      <w:r>
        <w:t xml:space="preserve">– </w:t>
      </w:r>
      <w:r w:rsidRPr="003C5523">
        <w:t>trotz aller klugen Worte und Ratschläge. Doch</w:t>
      </w:r>
      <w:r>
        <w:t xml:space="preserve"> </w:t>
      </w:r>
      <w:r w:rsidRPr="003C5523">
        <w:t>„</w:t>
      </w:r>
      <w:r>
        <w:t>d</w:t>
      </w:r>
      <w:r w:rsidRPr="003C5523">
        <w:t>ie Bibel hält die Hoffnung wach, dass Gott durchaus einen Plan mit der Welt hat“</w:t>
      </w:r>
      <w:r>
        <w:t xml:space="preserve">, sagte </w:t>
      </w:r>
      <w:proofErr w:type="spellStart"/>
      <w:r w:rsidRPr="003C5523">
        <w:t>Stichauer</w:t>
      </w:r>
      <w:proofErr w:type="spellEnd"/>
      <w:r w:rsidRPr="003C5523">
        <w:t xml:space="preserve">. Silber verwies auf die Worte des Propheten Kohelet, der </w:t>
      </w:r>
      <w:r>
        <w:t>den</w:t>
      </w:r>
      <w:r w:rsidRPr="003C5523">
        <w:t xml:space="preserve"> Menschen mit Blick auf Leid und Unfrieden zuruft: „Nimm die guten Tage als Geschenk</w:t>
      </w:r>
      <w:r>
        <w:t>.</w:t>
      </w:r>
      <w:r w:rsidRPr="003C5523">
        <w:t>“ Man solle tun, was man als richtig erkannt hat</w:t>
      </w:r>
      <w:r>
        <w:t>,</w:t>
      </w:r>
      <w:r w:rsidRPr="003C5523">
        <w:t xml:space="preserve"> und dabei verantwortlich leben. Pastoralreferentin i.</w:t>
      </w:r>
      <w:r>
        <w:t xml:space="preserve"> </w:t>
      </w:r>
      <w:r w:rsidRPr="003C5523">
        <w:t xml:space="preserve">R. Susanne Warmuth </w:t>
      </w:r>
      <w:r>
        <w:t xml:space="preserve">und </w:t>
      </w:r>
      <w:r w:rsidRPr="003C5523">
        <w:t xml:space="preserve">weitere Mitglieder von </w:t>
      </w:r>
      <w:r>
        <w:t>„</w:t>
      </w:r>
      <w:proofErr w:type="spellStart"/>
      <w:r>
        <w:t>p</w:t>
      </w:r>
      <w:r w:rsidRPr="003C5523">
        <w:t>ax</w:t>
      </w:r>
      <w:proofErr w:type="spellEnd"/>
      <w:r w:rsidRPr="003C5523">
        <w:t xml:space="preserve"> </w:t>
      </w:r>
      <w:proofErr w:type="spellStart"/>
      <w:r>
        <w:t>c</w:t>
      </w:r>
      <w:r w:rsidRPr="003C5523">
        <w:t>hristi</w:t>
      </w:r>
      <w:proofErr w:type="spellEnd"/>
      <w:r>
        <w:t>“</w:t>
      </w:r>
      <w:r w:rsidRPr="003C5523">
        <w:t xml:space="preserve"> </w:t>
      </w:r>
      <w:r>
        <w:t xml:space="preserve">trugen </w:t>
      </w:r>
      <w:r w:rsidRPr="003C5523">
        <w:t xml:space="preserve">die Fürbitten vor </w:t>
      </w:r>
      <w:r>
        <w:t xml:space="preserve">und </w:t>
      </w:r>
      <w:r w:rsidRPr="003C5523">
        <w:t>entzündete</w:t>
      </w:r>
      <w:r>
        <w:t>n</w:t>
      </w:r>
      <w:r w:rsidRPr="003C5523">
        <w:t xml:space="preserve"> Kerzen als Hoffnungslichter. Im Anschluss an den Gottesdienst erinnerte der Aschaffenburger Oberbürgermeister Jürgen Herzing daran, dass es vor Ausschwitz eine Politik gab, die zu Massenmord und Rassenwahn geführt hatte. „Es ist unsere Verantwortung, dass sich so etwas nicht wiederholt</w:t>
      </w:r>
      <w:r>
        <w:t>.</w:t>
      </w:r>
      <w:r w:rsidRPr="003C5523">
        <w:t>“ Dazu reich</w:t>
      </w:r>
      <w:r>
        <w:t>t</w:t>
      </w:r>
      <w:r w:rsidRPr="003C5523">
        <w:t>en Gedenkfeiern und Gedenkreden nicht aus. „Die Toten von Auschwitz haben keine Stimme, aber wir alle haben ein</w:t>
      </w:r>
      <w:r>
        <w:t>e</w:t>
      </w:r>
      <w:r w:rsidRPr="003C5523">
        <w:t xml:space="preserve">“, </w:t>
      </w:r>
      <w:r>
        <w:t>betonte</w:t>
      </w:r>
      <w:r w:rsidRPr="003C5523">
        <w:t xml:space="preserve"> Herzing.</w:t>
      </w:r>
    </w:p>
    <w:p w14:paraId="16539890" w14:textId="77777777" w:rsidR="00776B98" w:rsidRPr="00761D90" w:rsidRDefault="00776B98" w:rsidP="00761D90">
      <w:pPr>
        <w:jc w:val="right"/>
        <w:rPr>
          <w:i/>
          <w:iCs/>
        </w:rPr>
      </w:pPr>
      <w:proofErr w:type="spellStart"/>
      <w:r w:rsidRPr="00761D90">
        <w:rPr>
          <w:i/>
          <w:iCs/>
        </w:rPr>
        <w:t>bv</w:t>
      </w:r>
      <w:proofErr w:type="spellEnd"/>
      <w:r w:rsidRPr="00761D90">
        <w:rPr>
          <w:i/>
          <w:iCs/>
        </w:rPr>
        <w:t xml:space="preserve"> (POW)</w:t>
      </w:r>
    </w:p>
    <w:p w14:paraId="20107932" w14:textId="77777777" w:rsidR="00776B98" w:rsidRDefault="00776B98" w:rsidP="00953BCF">
      <w:r>
        <w:t>(17 Zeilen/0626/0134; E-Mail voraus)</w:t>
      </w:r>
    </w:p>
    <w:p w14:paraId="33064570" w14:textId="77777777" w:rsidR="00776B98" w:rsidRDefault="00776B98" w:rsidP="00907E0D">
      <w:pPr>
        <w:rPr>
          <w:i/>
        </w:rPr>
      </w:pPr>
      <w:r>
        <w:rPr>
          <w:b/>
          <w:i/>
          <w:u w:val="single"/>
        </w:rPr>
        <w:t>Hinweis für Redaktionen:</w:t>
      </w:r>
      <w:r>
        <w:rPr>
          <w:i/>
        </w:rPr>
        <w:t xml:space="preserve"> Foto abrufbar im Internet</w:t>
      </w:r>
    </w:p>
    <w:p w14:paraId="74AA4F20" w14:textId="77777777" w:rsidR="00776E61" w:rsidRPr="001470CD" w:rsidRDefault="00776E61" w:rsidP="00610F8A">
      <w:pPr>
        <w:rPr>
          <w:sz w:val="24"/>
        </w:rPr>
      </w:pPr>
    </w:p>
    <w:p w14:paraId="500E66AE" w14:textId="77777777" w:rsidR="001470CD" w:rsidRPr="001470CD" w:rsidRDefault="001470CD" w:rsidP="00610F8A">
      <w:pPr>
        <w:rPr>
          <w:sz w:val="24"/>
        </w:rPr>
      </w:pPr>
    </w:p>
    <w:p w14:paraId="0EDA3CC8" w14:textId="77777777" w:rsidR="00776B98" w:rsidRPr="001470CD" w:rsidRDefault="00776B98" w:rsidP="00610F8A">
      <w:pPr>
        <w:rPr>
          <w:sz w:val="24"/>
        </w:rPr>
      </w:pPr>
    </w:p>
    <w:p w14:paraId="3F100A52" w14:textId="77777777" w:rsidR="00776B98" w:rsidRDefault="00776B98" w:rsidP="00057DE9">
      <w:pPr>
        <w:pStyle w:val="berschrift3"/>
      </w:pPr>
      <w:r>
        <w:t>Sonntagsblatt: Bischof Jung blickt auf den Synodalen Weg</w:t>
      </w:r>
    </w:p>
    <w:p w14:paraId="6568D12A" w14:textId="77777777" w:rsidR="00776B98" w:rsidRPr="00057DE9" w:rsidRDefault="00776B98" w:rsidP="00057DE9">
      <w:r w:rsidRPr="00057DE9">
        <w:rPr>
          <w:b/>
          <w:bCs/>
        </w:rPr>
        <w:t>Würzburg</w:t>
      </w:r>
      <w:r>
        <w:t xml:space="preserve"> (POW) V</w:t>
      </w:r>
      <w:r w:rsidRPr="00057DE9">
        <w:t xml:space="preserve">om 29. bis 31. Januar ist die sechste und letzte Synodalversammlung des „Synodalen Wegs“ angesetzt. Diesen Reformprozess hatten Kirchenvertreter 2019 begonnen. In der aktuellen </w:t>
      </w:r>
      <w:r>
        <w:t xml:space="preserve">Ausgabe des Würzburger katholischen </w:t>
      </w:r>
      <w:r w:rsidRPr="00057DE9">
        <w:t>Sonntagsblatt</w:t>
      </w:r>
      <w:r>
        <w:t>s</w:t>
      </w:r>
      <w:r w:rsidRPr="00057DE9">
        <w:t xml:space="preserve"> vom 1. Februar zieht Bischof Dr. Franz Jung im Interview Bilanz.</w:t>
      </w:r>
      <w:r>
        <w:t xml:space="preserve"> </w:t>
      </w:r>
      <w:r w:rsidRPr="00057DE9">
        <w:t>„Das große Gut des Synodalen Weges war, dass wir in vielen Punkten Sprachfähigkeit erlernt haben“, stellt er fest. Die Teilnehmer hätten sich einander zugemutet und aufeinander gehört. Auf Ebene der Weltkirche unterstrich Papst Franziskus das Bemühen um „</w:t>
      </w:r>
      <w:proofErr w:type="spellStart"/>
      <w:r w:rsidRPr="00057DE9">
        <w:t>Synodalität</w:t>
      </w:r>
      <w:proofErr w:type="spellEnd"/>
      <w:r w:rsidRPr="00057DE9">
        <w:t>“ – das gemeinsame Unterwegssein aller Gläubigen und das Ziel, konsensorientiert zu entscheiden. Diese Richtung der Entwicklungen sei aus seiner Sicht eindeutig, unterstr</w:t>
      </w:r>
      <w:r>
        <w:t>eicht</w:t>
      </w:r>
      <w:r w:rsidRPr="00057DE9">
        <w:t xml:space="preserve"> Bischof Jung. „Papst Leo XIV. hat ja auch betont, dass er das Thema </w:t>
      </w:r>
      <w:proofErr w:type="spellStart"/>
      <w:r w:rsidRPr="00057DE9">
        <w:t>Synodalität</w:t>
      </w:r>
      <w:proofErr w:type="spellEnd"/>
      <w:r w:rsidRPr="00057DE9">
        <w:t xml:space="preserve"> weiter vorantreiben will.“ Vom Katholikentag in Würzburg erhofft sich der Bischof, dass er Menschen nahebringt: „Es ist gut, das Leben wieder in die Hand zu nehmen, sich von Christus die Augen öffnen zu lassen für das, was jetzt dran ist, und das auch beherzt zu tun.“</w:t>
      </w:r>
      <w:r>
        <w:t xml:space="preserve"> </w:t>
      </w:r>
      <w:r w:rsidRPr="00057DE9">
        <w:t xml:space="preserve">Weiter berichtet das Sonntagsblatt über die </w:t>
      </w:r>
      <w:proofErr w:type="spellStart"/>
      <w:r w:rsidRPr="00057DE9">
        <w:t>Professfeier</w:t>
      </w:r>
      <w:proofErr w:type="spellEnd"/>
      <w:r w:rsidRPr="00057DE9">
        <w:t xml:space="preserve"> des </w:t>
      </w:r>
      <w:proofErr w:type="spellStart"/>
      <w:r w:rsidRPr="00057DE9">
        <w:t>Münsterschwarzacher</w:t>
      </w:r>
      <w:proofErr w:type="spellEnd"/>
      <w:r w:rsidRPr="00057DE9">
        <w:t xml:space="preserve"> Benediktinerbruders Jan Nepomuk Heil. Der gebürtige Bad Homburger war </w:t>
      </w:r>
      <w:r>
        <w:t xml:space="preserve">im Jahr </w:t>
      </w:r>
      <w:r w:rsidRPr="00057DE9">
        <w:t xml:space="preserve">2019 der Gemeinschaft beigetreten, nun band er sich endgültig an die Abtei und den Orden. Das Leben im Kloster sei nach wie vor attraktiv, findet </w:t>
      </w:r>
      <w:r>
        <w:t>Heil</w:t>
      </w:r>
      <w:r w:rsidRPr="00057DE9">
        <w:t xml:space="preserve"> – auch wenn ihm das frühe Aufstehen manchmal Schwierigkeiten bereite. „Die Gemeinschaft ist ein großer Pluspunkt bei uns Benediktinern, man hilft sich gegenseitig.“</w:t>
      </w:r>
      <w:r>
        <w:t xml:space="preserve"> Z</w:t>
      </w:r>
      <w:r w:rsidRPr="00057DE9">
        <w:t xml:space="preserve">udem </w:t>
      </w:r>
      <w:r>
        <w:t xml:space="preserve">wird der </w:t>
      </w:r>
      <w:r w:rsidRPr="00057DE9">
        <w:t>Skulpturenweg „Pilgervolk“ in Dettelbach vor</w:t>
      </w:r>
      <w:r>
        <w:t>gestellt</w:t>
      </w:r>
      <w:r w:rsidRPr="00057DE9">
        <w:t xml:space="preserve">. </w:t>
      </w:r>
      <w:r>
        <w:t>E</w:t>
      </w:r>
      <w:r w:rsidRPr="00057DE9">
        <w:t>r entstand 2005 anlässlich des 500-jährigen Bestehens der Wallfahrt zur Kirche Maria im Sand. Als steinernes Gedächtnis und modernes Wahrzeichen erinnert er an das Jubiläum und lockt in</w:t>
      </w:r>
      <w:r>
        <w:t xml:space="preserve"> da</w:t>
      </w:r>
      <w:r w:rsidRPr="00057DE9">
        <w:t>s pittoreske Städtchen.</w:t>
      </w:r>
    </w:p>
    <w:p w14:paraId="012D2F40" w14:textId="77777777" w:rsidR="00776B98" w:rsidRPr="00953BCF" w:rsidRDefault="00776B98" w:rsidP="00953BCF">
      <w:r>
        <w:t>(19 Zeilen/0626/0133; E-Mail voraus)</w:t>
      </w:r>
    </w:p>
    <w:p w14:paraId="128B6AC6" w14:textId="77777777" w:rsidR="00776B98" w:rsidRDefault="00776B98" w:rsidP="00610F8A"/>
    <w:p w14:paraId="4EA06A30" w14:textId="7B168F85" w:rsidR="00776B98" w:rsidRDefault="00776B98">
      <w:pPr>
        <w:spacing w:before="0" w:after="0"/>
      </w:pPr>
      <w:r>
        <w:br w:type="page"/>
      </w:r>
    </w:p>
    <w:p w14:paraId="2B8CEA96" w14:textId="77777777" w:rsidR="00776B98" w:rsidRPr="00776B98" w:rsidRDefault="00776B98" w:rsidP="00610F8A">
      <w:pPr>
        <w:rPr>
          <w:sz w:val="2"/>
          <w:szCs w:val="2"/>
        </w:rPr>
      </w:pPr>
    </w:p>
    <w:p w14:paraId="0EA9D374" w14:textId="77777777" w:rsidR="00776B98" w:rsidRDefault="00776B98" w:rsidP="00E2046E">
      <w:pPr>
        <w:pStyle w:val="berschrift3"/>
      </w:pPr>
      <w:r>
        <w:t>„Kirche in Bayern“: Inventur beim Katholikentag – von Bollerwagen bis Isomatte</w:t>
      </w:r>
    </w:p>
    <w:p w14:paraId="2421C490" w14:textId="77777777" w:rsidR="00776B98" w:rsidRDefault="00776B98" w:rsidP="00953BCF">
      <w:r w:rsidRPr="00E2046E">
        <w:rPr>
          <w:b/>
          <w:bCs/>
        </w:rPr>
        <w:t>Würzburg</w:t>
      </w:r>
      <w:r>
        <w:t xml:space="preserve"> (POW) Die Vorbereitungen für den 104. Deutschen Katholikentag vom 13. bis 17. Mai in Würzburg laufen schon auf Hochtouren. Bei der großen Lagerinventur etwa wurden Bollerwagen, Feuerlöscher und Isomatten gezählt. Darüber berichtet </w:t>
      </w:r>
      <w:r w:rsidRPr="00B923BB">
        <w:t>das ökumenische Fernsehmagazin „Kirche in Bayern“ in seiner Sendung am Sonntag,</w:t>
      </w:r>
      <w:r>
        <w:t xml:space="preserve"> 1. Februar. Wer bei der Großveranstaltung helfen möchte, findet Informationen unter </w:t>
      </w:r>
      <w:r w:rsidRPr="00B923BB">
        <w:t>www.katholikentag.de/helfen</w:t>
      </w:r>
      <w:r>
        <w:t xml:space="preserve">. Die Sendung moderiert </w:t>
      </w:r>
      <w:r w:rsidRPr="00B923BB">
        <w:t xml:space="preserve">Bernadette </w:t>
      </w:r>
      <w:proofErr w:type="spellStart"/>
      <w:r w:rsidRPr="00B923BB">
        <w:t>Schrama</w:t>
      </w:r>
      <w:proofErr w:type="spellEnd"/>
      <w:r w:rsidRPr="00B923BB">
        <w:t>.</w:t>
      </w:r>
      <w:r>
        <w:t xml:space="preserve"> Wer 2026 volljährig wird und männlich ist, bekommt von der Bundeswehr einen Fragebogen zugeschickt. Wer evangelisch ist, erhält auch einen Brief von Landesbischof Christian Kopp, in dem auf die evangelischen Beratungsangebote zur Wehrpflicht (</w:t>
      </w:r>
      <w:r w:rsidRPr="00297A65">
        <w:t>www.kirche-an-deiner-seite.de</w:t>
      </w:r>
      <w:r>
        <w:t xml:space="preserve">) hingewiesen wird. Der Landesbischof besuchte ein Gymnasium in München, um mit den jungen Menschen über Wehrdienst, Verantwortung und Gewissen zu diskutieren. Der Neujahrsempfang des Erzbistums Bamberg stand unter dem Motto „Du bewegst die Welt“. Das Erzbistum München und Freising hat sich in Sachen Nachhaltigkeit und Bildung einiges vorgenommen. Auf dem Campus Sankt Michael in Traunstein wurde nun der erste freitragende Lehmbau in Deutschland eingeweiht. Im Alten- und Pflegeheim Eustachius-Kugler der Caritas in Roding bellt, gackert und miaut es: Dort gibt es tierische Pflegehelfer. </w:t>
      </w:r>
      <w:r w:rsidRPr="00B923BB">
        <w:t>„Kirche in Bayern“ ist nahezu flächendeckend in ganz Bayern zu sehen, und zwar sonntags jeweils auf den Lokalsendern sowie im Internet auf</w:t>
      </w:r>
      <w:r>
        <w:t xml:space="preserve"> </w:t>
      </w:r>
      <w:r w:rsidRPr="00313B83">
        <w:t>wotsch.tv</w:t>
      </w:r>
      <w:r w:rsidRPr="00B923BB">
        <w:t>. Informationen im Internet unter</w:t>
      </w:r>
      <w:r>
        <w:t xml:space="preserve"> </w:t>
      </w:r>
      <w:r w:rsidRPr="00B923BB">
        <w:t>www.kircheinbayern.de.</w:t>
      </w:r>
    </w:p>
    <w:p w14:paraId="3E7E7D5D" w14:textId="77777777" w:rsidR="00776B98" w:rsidRDefault="00776B98" w:rsidP="00953BCF">
      <w:r>
        <w:t>(16 Zeilen/0626/0139; E-Mail voraus)</w:t>
      </w:r>
    </w:p>
    <w:p w14:paraId="159C2357" w14:textId="77777777" w:rsidR="00776B98" w:rsidRDefault="00776B98" w:rsidP="00907E0D">
      <w:pPr>
        <w:rPr>
          <w:i/>
        </w:rPr>
      </w:pPr>
      <w:r>
        <w:rPr>
          <w:b/>
          <w:i/>
          <w:u w:val="single"/>
        </w:rPr>
        <w:t>Hinweis für Redaktionen:</w:t>
      </w:r>
      <w:r>
        <w:rPr>
          <w:i/>
        </w:rPr>
        <w:t xml:space="preserve"> Fotos abrufbar im Internet</w:t>
      </w:r>
    </w:p>
    <w:p w14:paraId="0473DC13" w14:textId="77777777" w:rsidR="00776B98" w:rsidRPr="001470CD" w:rsidRDefault="00776B98" w:rsidP="00610F8A">
      <w:pPr>
        <w:rPr>
          <w:szCs w:val="20"/>
        </w:rPr>
      </w:pPr>
    </w:p>
    <w:p w14:paraId="329EACAA" w14:textId="77777777" w:rsidR="001470CD" w:rsidRPr="001470CD" w:rsidRDefault="001470CD" w:rsidP="00610F8A">
      <w:pPr>
        <w:rPr>
          <w:szCs w:val="20"/>
        </w:rPr>
      </w:pPr>
    </w:p>
    <w:p w14:paraId="1359A571" w14:textId="77777777" w:rsidR="00776B98" w:rsidRPr="001470CD" w:rsidRDefault="00776B98" w:rsidP="00610F8A">
      <w:pPr>
        <w:rPr>
          <w:szCs w:val="20"/>
        </w:rPr>
      </w:pPr>
    </w:p>
    <w:p w14:paraId="4954C282" w14:textId="77777777" w:rsidR="00776B98" w:rsidRDefault="00776B98">
      <w:pPr>
        <w:pStyle w:val="berschrift3"/>
      </w:pPr>
      <w:r>
        <w:t xml:space="preserve">Kirchenradio am Sonntag: Das Fest Mariä Lichtmess und seine Bedeutung </w:t>
      </w:r>
    </w:p>
    <w:p w14:paraId="53B6C9D2" w14:textId="77777777" w:rsidR="00776B98" w:rsidRDefault="00776B98">
      <w:r>
        <w:rPr>
          <w:b/>
          <w:bCs/>
          <w:szCs w:val="20"/>
        </w:rPr>
        <w:t>Würzburg/Aschaffenburg/Miltenberg/Schweinfurt</w:t>
      </w:r>
      <w:r>
        <w:rPr>
          <w:szCs w:val="20"/>
        </w:rPr>
        <w:t xml:space="preserve"> (POW) Wer gut beten will, der braucht auch eine Portion Dankbarkeit. Dass die keine Selbstverständlichkeit ist, hat der Autor der Reihe „Hör mal zu“ durch eines seiner Enkelkinder erfahren, das in den Gebetsstreik getreten ist. Zu hören ist das in den Sendungen der Hörfunkredaktion des Bistums Würzburg am Sonntag, 1. Februar. Bei der Pressekonferenz des Bistums Würzburg zum Jahresauftakt am vergangenen Donnerstag war unter anderem viel von Wahlen die Rede. Um welche es da ging, erklärt ein Beitrag. Am 2. Februar ist Mariä Lichtmess. An diesem kirchlichen Feiertag endete früher ganz offiziell die Weihnachtszeit. Was der Gedenktag heute noch für eine Bedeutung hat, hat die Redaktion recherchiert. Nach dem Gottesdienst zum Essen gehen – und das unter einem Dach: Das geht bei der Vesperkirche in Schweinfurt. Zum zwölften Mal hat die evangelische Sankt Johanniskirche dieses Angebot eröffnet. Kinderreporterin Emira war mal wieder unterwegs. Diesmal ging es hinauf zu den Glocken des Würzburger Kiliansdoms. Sie hat dort allerhand entdeckt. Im Würzburger Rathaus wird am 2. Februar eine Ausstellung mit Kunstwerken aus Tansania eröffnet. Darum geht es im Veranstaltungstipp auf Radio Charivari. Bei Radio Gong Schweinfurt wird auf eine „Nacht der Lichter“ mit Gesängen aus Taizé in Burglauer hingewiesen. Die Sendung „Cappuccino – Ihr Kirchenjournal am Sonntagmorgen“ läuft jeweils sonntags von 8 bis 10 Uhr auf </w:t>
      </w:r>
      <w:r>
        <w:rPr>
          <w:rStyle w:val="Hyperlink"/>
          <w:color w:val="000000" w:themeColor="text1"/>
          <w:szCs w:val="20"/>
        </w:rPr>
        <w:t xml:space="preserve">Radio Charivari Würzburg </w:t>
      </w:r>
      <w:r>
        <w:rPr>
          <w:szCs w:val="20"/>
        </w:rPr>
        <w:t>(www.meincharivari.de). Ebenfalls sonntags von 8 bis 10 Uhr sendet Radio Gong Schweinfurt (radiogong.com/</w:t>
      </w:r>
      <w:proofErr w:type="spellStart"/>
      <w:r>
        <w:rPr>
          <w:szCs w:val="20"/>
        </w:rPr>
        <w:t>funkhaus</w:t>
      </w:r>
      <w:proofErr w:type="spellEnd"/>
      <w:r>
        <w:rPr>
          <w:szCs w:val="20"/>
        </w:rPr>
        <w:t>/</w:t>
      </w:r>
      <w:proofErr w:type="spellStart"/>
      <w:r>
        <w:rPr>
          <w:szCs w:val="20"/>
        </w:rPr>
        <w:t>sw</w:t>
      </w:r>
      <w:proofErr w:type="spellEnd"/>
      <w:r>
        <w:rPr>
          <w:szCs w:val="20"/>
        </w:rPr>
        <w:t>) die Sendung „Kreuz und quer – Das Kirchenmagazin“. Das Kirchenmagazin „Gott und die Welt“ auf Radio Primavera (www.primavera24.de) ist jeweils sonntags von 7 bis 8 Uhr zu hören.</w:t>
      </w:r>
    </w:p>
    <w:p w14:paraId="266959E7" w14:textId="77777777" w:rsidR="00776B98" w:rsidRDefault="00776B98">
      <w:r>
        <w:t>(19 Zeilen/0626/0143; E-Mail voraus)</w:t>
      </w:r>
    </w:p>
    <w:p w14:paraId="5CBF2B01" w14:textId="77777777" w:rsidR="00776B98" w:rsidRDefault="00776B98" w:rsidP="00610F8A"/>
    <w:p w14:paraId="742F6E9C" w14:textId="77777777" w:rsidR="00610F8A" w:rsidRDefault="00610F8A">
      <w:pPr>
        <w:spacing w:before="0" w:after="0"/>
      </w:pPr>
      <w:r>
        <w:br w:type="page"/>
      </w:r>
    </w:p>
    <w:p w14:paraId="5AB340B2" w14:textId="77777777" w:rsidR="00BE37E4" w:rsidRPr="00BB2D73" w:rsidRDefault="00BE37E4" w:rsidP="00BE37E4">
      <w:pPr>
        <w:pStyle w:val="POW-Dachzeile"/>
        <w:rPr>
          <w:rFonts w:asciiTheme="minorHAnsi" w:hAnsiTheme="minorHAnsi"/>
          <w:sz w:val="2"/>
          <w:u w:val="none"/>
        </w:rPr>
      </w:pPr>
    </w:p>
    <w:p w14:paraId="29C5C767" w14:textId="4DE3E5C9" w:rsidR="00BE37E4" w:rsidRDefault="00BE37E4" w:rsidP="00BE37E4">
      <w:pPr>
        <w:pStyle w:val="POW-Dachzeile"/>
      </w:pPr>
      <w:r>
        <w:t>Personalmeldung</w:t>
      </w:r>
    </w:p>
    <w:p w14:paraId="237F92FC" w14:textId="77777777" w:rsidR="00BE37E4" w:rsidRPr="00EC3C5D" w:rsidRDefault="00BE37E4" w:rsidP="00BE37E4">
      <w:pPr>
        <w:rPr>
          <w:sz w:val="6"/>
          <w:szCs w:val="6"/>
        </w:rPr>
      </w:pPr>
    </w:p>
    <w:p w14:paraId="7DDAA047" w14:textId="77777777" w:rsidR="00F27A31" w:rsidRDefault="00F27A31" w:rsidP="00C152CD">
      <w:pPr>
        <w:pStyle w:val="berschrift3"/>
      </w:pPr>
      <w:r w:rsidRPr="007031D8">
        <w:t xml:space="preserve">Langjährige </w:t>
      </w:r>
      <w:r>
        <w:t>KDFB-Vorsitzende</w:t>
      </w:r>
      <w:r w:rsidRPr="007031D8">
        <w:t xml:space="preserve"> </w:t>
      </w:r>
      <w:r>
        <w:t xml:space="preserve">Elisabeth </w:t>
      </w:r>
      <w:proofErr w:type="spellStart"/>
      <w:r>
        <w:t>Stula</w:t>
      </w:r>
      <w:proofErr w:type="spellEnd"/>
      <w:r>
        <w:t xml:space="preserve"> gestorben</w:t>
      </w:r>
    </w:p>
    <w:p w14:paraId="4743C246" w14:textId="77777777" w:rsidR="00F27A31" w:rsidRDefault="00F27A31" w:rsidP="009E0D1D">
      <w:r w:rsidRPr="00C152CD">
        <w:rPr>
          <w:b/>
          <w:bCs/>
        </w:rPr>
        <w:t>Würzburg</w:t>
      </w:r>
      <w:r>
        <w:rPr>
          <w:b/>
          <w:bCs/>
        </w:rPr>
        <w:t>/Binsfeld</w:t>
      </w:r>
      <w:r>
        <w:t xml:space="preserve"> (POW) Wie erst jetzt bekannt wurde, ist Elisabeth </w:t>
      </w:r>
      <w:proofErr w:type="spellStart"/>
      <w:r>
        <w:t>Stula</w:t>
      </w:r>
      <w:proofErr w:type="spellEnd"/>
      <w:r>
        <w:t xml:space="preserve"> am 17. Dezember 2025 im Alter von 68 Jahren gestorben. Sie war von 2002 bis 2010 Vorsitzende des Diözesanverbands Würzburg des Deutschen Katholischen Frauenbunds (KDFB). </w:t>
      </w:r>
      <w:bookmarkStart w:id="1" w:name="hit5"/>
      <w:bookmarkEnd w:id="1"/>
      <w:proofErr w:type="spellStart"/>
      <w:r w:rsidRPr="007031D8">
        <w:t>Stula</w:t>
      </w:r>
      <w:proofErr w:type="spellEnd"/>
      <w:r w:rsidRPr="007031D8">
        <w:t xml:space="preserve"> </w:t>
      </w:r>
      <w:r>
        <w:t xml:space="preserve">stammte aus Binsfeld bei </w:t>
      </w:r>
      <w:proofErr w:type="spellStart"/>
      <w:r>
        <w:t>Arnstein</w:t>
      </w:r>
      <w:proofErr w:type="spellEnd"/>
      <w:r>
        <w:t xml:space="preserve">. Im Jahr </w:t>
      </w:r>
      <w:r w:rsidRPr="007031D8">
        <w:t xml:space="preserve">1990 </w:t>
      </w:r>
      <w:r>
        <w:t xml:space="preserve">gründete sie </w:t>
      </w:r>
      <w:r w:rsidRPr="007031D8">
        <w:t xml:space="preserve">den KDFB-Zweigverein Binsfeld, den sie bis 2006 leitete. Daneben wirkte sie von 1994 bis 2006 als Regionalvertreterin der Region Würzburg-Nord. 1998 wurde </w:t>
      </w:r>
      <w:bookmarkStart w:id="2" w:name="hit6"/>
      <w:bookmarkEnd w:id="2"/>
      <w:r w:rsidRPr="007031D8">
        <w:t xml:space="preserve">sie stellvertretende KDFB-Diözesanvorsitzende im Bistum Würzburg, von 2002 bis 2010 war sie Diözesanvorsitzende. Zudem war sie </w:t>
      </w:r>
      <w:r>
        <w:t xml:space="preserve">von 2003 bis 2010 Vorsitzende des Bildungswerks sowie </w:t>
      </w:r>
      <w:r w:rsidRPr="007031D8">
        <w:t xml:space="preserve">sechs Jahre lang als Sprecherin aller Diözesanvorsitzenden im KDFB-Bundesverband aktiv. </w:t>
      </w:r>
      <w:bookmarkStart w:id="3" w:name="hit7"/>
      <w:bookmarkEnd w:id="3"/>
      <w:r>
        <w:t xml:space="preserve">Der KDFB zeichnete sie 2006 mit dem Goldenen Ehrenzeichen des Diözesanverbands und 2008 mit der Lapislazuli-Nadel des Landesverbands aus. Im Jahr 2011 erhielt </w:t>
      </w:r>
      <w:proofErr w:type="spellStart"/>
      <w:r>
        <w:t>Stula</w:t>
      </w:r>
      <w:proofErr w:type="spellEnd"/>
      <w:r>
        <w:t xml:space="preserve"> das Verdienstkreuz am Bande des Verdienstordens der Bundesrepublik Deutschland. </w:t>
      </w:r>
      <w:proofErr w:type="spellStart"/>
      <w:r>
        <w:t>Stula</w:t>
      </w:r>
      <w:proofErr w:type="spellEnd"/>
      <w:r>
        <w:t xml:space="preserve"> habe die Interessen von Frauen in Beruf, Familie, Gesellschaft, Kirche und Politik in den Mittelpunkt ihres Handelns gestellt, schreibt der KDFB in seinem Nachruf. So setzte sie sich unter anderem für eine gleiche Bewertung der Lebensleistungen von Frauen in der Rente ein. Zudem habe sie neue Strukturen aufgebaut, um die Zusammenarbeit vom Zweigverein bis zur Bundesebene zu verbessern.</w:t>
      </w:r>
    </w:p>
    <w:p w14:paraId="0D80C249" w14:textId="77777777" w:rsidR="00F27A31" w:rsidRDefault="00F27A31" w:rsidP="00953BCF">
      <w:r>
        <w:t>(15 Zeilen/0626/0147; E-Mail voraus)</w:t>
      </w:r>
    </w:p>
    <w:p w14:paraId="1FAA2F9B" w14:textId="77777777" w:rsidR="00F27A31" w:rsidRDefault="00F27A31" w:rsidP="00907E0D">
      <w:pPr>
        <w:rPr>
          <w:i/>
        </w:rPr>
      </w:pPr>
      <w:r>
        <w:rPr>
          <w:b/>
          <w:i/>
          <w:u w:val="single"/>
        </w:rPr>
        <w:t>Hinweis für Redaktionen:</w:t>
      </w:r>
      <w:r>
        <w:rPr>
          <w:i/>
        </w:rPr>
        <w:t xml:space="preserve"> Foto abrufbar im Internet</w:t>
      </w:r>
    </w:p>
    <w:p w14:paraId="45D35D71" w14:textId="77777777" w:rsidR="00610F8A" w:rsidRPr="00610F8A" w:rsidRDefault="00610F8A" w:rsidP="00610F8A"/>
    <w:p w14:paraId="58B49962" w14:textId="77777777" w:rsidR="00BE37E4" w:rsidRDefault="00BE37E4">
      <w:pPr>
        <w:spacing w:before="0" w:after="0"/>
      </w:pPr>
      <w:r>
        <w:br w:type="page"/>
      </w:r>
    </w:p>
    <w:p w14:paraId="2BEDC9F5" w14:textId="77777777" w:rsidR="000F2273" w:rsidRDefault="000F2273" w:rsidP="00131BE3">
      <w:pPr>
        <w:pStyle w:val="POW-Dachzeile"/>
      </w:pPr>
      <w:r>
        <w:t>Veranstaltungen</w:t>
      </w:r>
    </w:p>
    <w:p w14:paraId="5C698954" w14:textId="77777777" w:rsidR="000F2273" w:rsidRDefault="000F2273" w:rsidP="00131BE3">
      <w:pPr>
        <w:rPr>
          <w:sz w:val="6"/>
          <w:szCs w:val="6"/>
        </w:rPr>
      </w:pPr>
    </w:p>
    <w:p w14:paraId="13FAACAD" w14:textId="77777777" w:rsidR="004541C3" w:rsidRPr="00F001FE" w:rsidRDefault="004541C3" w:rsidP="00F001FE">
      <w:pPr>
        <w:pStyle w:val="berschrift3"/>
      </w:pPr>
      <w:bookmarkStart w:id="4" w:name="hit1"/>
      <w:bookmarkEnd w:id="4"/>
      <w:r w:rsidRPr="00F001FE">
        <w:t xml:space="preserve">Angelus-Gebet mit Weihbischof </w:t>
      </w:r>
      <w:proofErr w:type="spellStart"/>
      <w:r w:rsidRPr="00F001FE">
        <w:t>em</w:t>
      </w:r>
      <w:proofErr w:type="spellEnd"/>
      <w:r w:rsidRPr="00F001FE">
        <w:t xml:space="preserve">. Ulrich Boom auf </w:t>
      </w:r>
      <w:bookmarkStart w:id="5" w:name="h_i_t1"/>
      <w:bookmarkStart w:id="6" w:name="hit2"/>
      <w:bookmarkEnd w:id="5"/>
      <w:bookmarkEnd w:id="6"/>
      <w:r w:rsidRPr="00F001FE">
        <w:t xml:space="preserve">Radio </w:t>
      </w:r>
      <w:bookmarkStart w:id="7" w:name="h_i_t2"/>
      <w:bookmarkStart w:id="8" w:name="hit3"/>
      <w:bookmarkEnd w:id="7"/>
      <w:bookmarkEnd w:id="8"/>
      <w:r w:rsidRPr="00F001FE">
        <w:t>Horeb</w:t>
      </w:r>
    </w:p>
    <w:p w14:paraId="12BF1A4E" w14:textId="77777777" w:rsidR="004541C3" w:rsidRDefault="004541C3" w:rsidP="00F001FE">
      <w:r w:rsidRPr="00F001FE">
        <w:rPr>
          <w:b/>
          <w:bCs/>
        </w:rPr>
        <w:t>Würzburg</w:t>
      </w:r>
      <w:r>
        <w:t xml:space="preserve"> (POW) </w:t>
      </w:r>
      <w:r w:rsidRPr="00F001FE">
        <w:t xml:space="preserve">Weihbischof </w:t>
      </w:r>
      <w:proofErr w:type="spellStart"/>
      <w:r w:rsidRPr="00F001FE">
        <w:t>em</w:t>
      </w:r>
      <w:proofErr w:type="spellEnd"/>
      <w:r w:rsidRPr="00F001FE">
        <w:t xml:space="preserve">. Ulrich Boom gestaltet am </w:t>
      </w:r>
      <w:r>
        <w:t>Donnerstag</w:t>
      </w:r>
      <w:r w:rsidRPr="00F001FE">
        <w:t xml:space="preserve">, </w:t>
      </w:r>
      <w:r>
        <w:t>5</w:t>
      </w:r>
      <w:r w:rsidRPr="00F001FE">
        <w:t xml:space="preserve">. </w:t>
      </w:r>
      <w:r>
        <w:t>Februar</w:t>
      </w:r>
      <w:r w:rsidRPr="00F001FE">
        <w:t xml:space="preserve">, um 12 Uhr das </w:t>
      </w:r>
      <w:bookmarkStart w:id="9" w:name="hit4"/>
      <w:bookmarkEnd w:id="9"/>
      <w:r w:rsidRPr="00F001FE">
        <w:t xml:space="preserve">Angelus-Gebet auf </w:t>
      </w:r>
      <w:bookmarkStart w:id="10" w:name="h_i_t3"/>
      <w:bookmarkEnd w:id="10"/>
      <w:r w:rsidRPr="00F001FE">
        <w:t xml:space="preserve">Radio </w:t>
      </w:r>
      <w:bookmarkStart w:id="11" w:name="h_i_t4"/>
      <w:bookmarkEnd w:id="11"/>
      <w:r w:rsidRPr="00F001FE">
        <w:t>Horeb. Im Anschluss spendet der Weihbischof den Hörern Gottes Segen. Nähere Informationen im Internet unter www.</w:t>
      </w:r>
      <w:bookmarkStart w:id="12" w:name="h_i_t5"/>
      <w:bookmarkEnd w:id="12"/>
      <w:r w:rsidRPr="00F001FE">
        <w:t>horeb.org</w:t>
      </w:r>
      <w:r>
        <w:t>.</w:t>
      </w:r>
    </w:p>
    <w:p w14:paraId="4860D151" w14:textId="77777777" w:rsidR="004541C3" w:rsidRPr="00953BCF" w:rsidRDefault="004541C3" w:rsidP="00F001FE">
      <w:r>
        <w:t>(3 Zeilen/0626/0145; E-Mail voraus)</w:t>
      </w:r>
    </w:p>
    <w:p w14:paraId="57C646BD" w14:textId="77777777" w:rsidR="004A3A4A" w:rsidRPr="001470CD" w:rsidRDefault="004A3A4A" w:rsidP="00131BE3">
      <w:pPr>
        <w:rPr>
          <w:sz w:val="36"/>
          <w:szCs w:val="36"/>
        </w:rPr>
      </w:pPr>
    </w:p>
    <w:p w14:paraId="0748506E" w14:textId="77777777" w:rsidR="004541C3" w:rsidRDefault="004541C3" w:rsidP="00DC3706">
      <w:pPr>
        <w:pStyle w:val="berschrift3"/>
      </w:pPr>
      <w:r>
        <w:t>Byzantinisch-katholischer Gottesdienst</w:t>
      </w:r>
    </w:p>
    <w:p w14:paraId="7C423F22" w14:textId="77777777" w:rsidR="004541C3" w:rsidRDefault="004541C3" w:rsidP="00DC3706">
      <w:r w:rsidRPr="00DC3706">
        <w:rPr>
          <w:b/>
          <w:bCs/>
        </w:rPr>
        <w:t>Würzburg</w:t>
      </w:r>
      <w:r>
        <w:t xml:space="preserve"> (POW) Am Sonntag, 8. Februar, wird in der Nikolauskapelle der Pfarrkirche Sankt Josef im Würzburger Stadtteil </w:t>
      </w:r>
      <w:proofErr w:type="spellStart"/>
      <w:r>
        <w:t>Grombühl</w:t>
      </w:r>
      <w:proofErr w:type="spellEnd"/>
      <w:r>
        <w:t xml:space="preserve"> um 10 Uhr eine Liturgie im byzantinischen Ritus zum Sonntag des Fleischverzichts gefeiert. Es singt der Chor der „Freunde der Ostkirche“.</w:t>
      </w:r>
    </w:p>
    <w:p w14:paraId="1A246467" w14:textId="006523B7" w:rsidR="004541C3" w:rsidRPr="0013101D" w:rsidRDefault="004541C3" w:rsidP="00DC3706">
      <w:pPr>
        <w:rPr>
          <w:i/>
          <w:iCs/>
        </w:rPr>
      </w:pPr>
      <w:r>
        <w:t>(3 Zeilen/0626/0146; E-Mail voraus)</w:t>
      </w:r>
      <w:r>
        <w:tab/>
      </w:r>
      <w:r>
        <w:tab/>
        <w:t xml:space="preserve">       </w:t>
      </w:r>
      <w:r w:rsidRPr="0013101D">
        <w:rPr>
          <w:b/>
          <w:bCs/>
          <w:i/>
          <w:iCs/>
          <w:u w:val="single"/>
        </w:rPr>
        <w:t>Hinweis für Redaktionen:</w:t>
      </w:r>
      <w:r w:rsidRPr="0013101D">
        <w:rPr>
          <w:i/>
          <w:iCs/>
        </w:rPr>
        <w:t xml:space="preserve"> Foto abrufbar im Internet</w:t>
      </w:r>
    </w:p>
    <w:p w14:paraId="76E2E05D" w14:textId="77777777" w:rsidR="004541C3" w:rsidRPr="001470CD" w:rsidRDefault="004541C3" w:rsidP="00131BE3">
      <w:pPr>
        <w:rPr>
          <w:sz w:val="36"/>
          <w:szCs w:val="36"/>
        </w:rPr>
      </w:pPr>
    </w:p>
    <w:p w14:paraId="5C10E407" w14:textId="77777777" w:rsidR="004541C3" w:rsidRDefault="004541C3" w:rsidP="0095061B">
      <w:pPr>
        <w:pStyle w:val="berschrift3"/>
      </w:pPr>
      <w:r>
        <w:t>Aschermittwoch der Künstler: „Welches Museum braucht die Kirche?“</w:t>
      </w:r>
    </w:p>
    <w:p w14:paraId="0F08BC09" w14:textId="77777777" w:rsidR="004541C3" w:rsidRDefault="004541C3" w:rsidP="000314D9">
      <w:r w:rsidRPr="0095061B">
        <w:rPr>
          <w:b/>
          <w:bCs/>
        </w:rPr>
        <w:t>Würzburg</w:t>
      </w:r>
      <w:r>
        <w:t xml:space="preserve"> (POW) </w:t>
      </w:r>
      <w:r w:rsidRPr="0095061B">
        <w:t>Zum Aschermittwoch der Künstler lädt Bischof Dr. Franz Jung am Mittwoch,</w:t>
      </w:r>
      <w:r>
        <w:t xml:space="preserve"> 18. Februar, um 17.30 Uhr Künstlerinnen und Künstler sowie alle Interessierten ein. An die Eucharistiefeier im Würzburger Neumünster mit Auflegen des Aschekreuzes schließt sich um 19 Uhr im Museum am Dom eine Podiumsdiskussion zum Thema „Welches Museum braucht die Kirche?“ an. Im Zuge des Umbaus des </w:t>
      </w:r>
      <w:proofErr w:type="spellStart"/>
      <w:r>
        <w:t>Kilianshauses</w:t>
      </w:r>
      <w:proofErr w:type="spellEnd"/>
      <w:r>
        <w:t xml:space="preserve"> zwischen Kiliansdom und Neumünster wird auch das Museum am Dom bis 2028 neu konzipiert. Bei der Podiumsdiskussion soll auch über die künftige Nutzung dieses zentralen Ortes diskutiert werden. Dabei geht es um Fragen wie: Was macht ein attraktives Museum aus? Welche Rolle spielen Glaube und religiöse Praxis in der heutigen Zeit und wie verändern sich dadurch die Erwartungen an kirchliche Museen? Wie kann ein kirchliches Museum zu einem Ort auch für Menschen werden, die der Kirche kritisch gegenüberstehen? </w:t>
      </w:r>
      <w:r w:rsidRPr="00391682">
        <w:t>Wie kann ein Museum zu einem Dialograum für gesellschaftliche Konflikte werden?</w:t>
      </w:r>
      <w:r w:rsidRPr="0072324E">
        <w:rPr>
          <w:i/>
          <w:iCs/>
        </w:rPr>
        <w:t xml:space="preserve"> </w:t>
      </w:r>
      <w:r>
        <w:t xml:space="preserve">Es diskutieren </w:t>
      </w:r>
      <w:r w:rsidRPr="0095061B">
        <w:t>Anne Kraft, Sachgebietsleitung Museen beim Bezirk Unterfranken</w:t>
      </w:r>
      <w:r>
        <w:t xml:space="preserve">, </w:t>
      </w:r>
      <w:r w:rsidRPr="0095061B">
        <w:t xml:space="preserve">Dr. Anja </w:t>
      </w:r>
      <w:proofErr w:type="spellStart"/>
      <w:r w:rsidRPr="0095061B">
        <w:t>Lempges</w:t>
      </w:r>
      <w:proofErr w:type="spellEnd"/>
      <w:r w:rsidRPr="0095061B">
        <w:t>, Direktorin des Dom- und Diözesanmuseums Mainz</w:t>
      </w:r>
      <w:r>
        <w:t xml:space="preserve">, </w:t>
      </w:r>
      <w:r w:rsidRPr="0095061B">
        <w:t>Dr. Fabian Müller-Nittel, Direktor der Museen Miltenberg</w:t>
      </w:r>
      <w:r>
        <w:t>,</w:t>
      </w:r>
      <w:r w:rsidRPr="0095061B">
        <w:t xml:space="preserve"> Dr. Jochen Ramming, Geschäftsführer </w:t>
      </w:r>
      <w:proofErr w:type="spellStart"/>
      <w:r w:rsidRPr="0095061B">
        <w:t>frankonzept</w:t>
      </w:r>
      <w:proofErr w:type="spellEnd"/>
      <w:r w:rsidRPr="0095061B">
        <w:t xml:space="preserve"> Würzburg</w:t>
      </w:r>
      <w:r>
        <w:t>,</w:t>
      </w:r>
      <w:r w:rsidRPr="0095061B">
        <w:t xml:space="preserve"> </w:t>
      </w:r>
      <w:proofErr w:type="spellStart"/>
      <w:r>
        <w:t>Ordinariatsrätin</w:t>
      </w:r>
      <w:proofErr w:type="spellEnd"/>
      <w:r>
        <w:t xml:space="preserve"> </w:t>
      </w:r>
      <w:r w:rsidRPr="0095061B">
        <w:t>Dr. Christine Schrappe, Leiterin der Hauptabteilung Bildung und Kultur der Diözese Würzburg</w:t>
      </w:r>
      <w:r>
        <w:t xml:space="preserve">, und </w:t>
      </w:r>
      <w:r w:rsidRPr="0095061B">
        <w:t xml:space="preserve">Dr. Jürgen Emmert, Leiter </w:t>
      </w:r>
      <w:r>
        <w:t xml:space="preserve">der </w:t>
      </w:r>
      <w:r w:rsidRPr="0095061B">
        <w:t>Abteilung Kunst der Diözese Würzburg</w:t>
      </w:r>
      <w:r>
        <w:t xml:space="preserve">. Moderator ist </w:t>
      </w:r>
      <w:r w:rsidRPr="0095061B">
        <w:t xml:space="preserve">Mathias Wiedemann, Chefreporter Kultur bei </w:t>
      </w:r>
      <w:bookmarkStart w:id="13" w:name="hit8"/>
      <w:bookmarkEnd w:id="13"/>
      <w:r w:rsidRPr="0095061B">
        <w:t>der Main-Post. Eine Begegnung schließt sich an.</w:t>
      </w:r>
      <w:r>
        <w:t xml:space="preserve"> Anmeldung bis Freitag, 13. Februar, beim Referat Kunst der Diözese Würzburg, Telefon </w:t>
      </w:r>
      <w:r w:rsidRPr="000710DE">
        <w:t>0931</w:t>
      </w:r>
      <w:r>
        <w:t>/</w:t>
      </w:r>
      <w:r w:rsidRPr="000710DE">
        <w:t>38665640</w:t>
      </w:r>
      <w:r>
        <w:t>, E-Mail</w:t>
      </w:r>
      <w:r w:rsidRPr="000710DE">
        <w:t xml:space="preserve"> kunstreferat@bistum-wuerzburg.de</w:t>
      </w:r>
      <w:r>
        <w:t>. Die Zahl der Plätze ist begrenzt.</w:t>
      </w:r>
    </w:p>
    <w:p w14:paraId="0874576B" w14:textId="1F334EFE" w:rsidR="004541C3" w:rsidRDefault="004541C3" w:rsidP="00907E0D">
      <w:pPr>
        <w:rPr>
          <w:i/>
        </w:rPr>
      </w:pPr>
      <w:r>
        <w:t>(18 Zeilen/0626/0151; E-Mail voraus)</w:t>
      </w:r>
      <w:r>
        <w:tab/>
      </w:r>
      <w:r>
        <w:tab/>
        <w:t xml:space="preserve">       </w:t>
      </w:r>
      <w:r>
        <w:rPr>
          <w:b/>
          <w:i/>
          <w:u w:val="single"/>
        </w:rPr>
        <w:t>Hinweis für Redaktionen:</w:t>
      </w:r>
      <w:r>
        <w:rPr>
          <w:i/>
        </w:rPr>
        <w:t xml:space="preserve"> Foto abrufbar im Internet</w:t>
      </w:r>
    </w:p>
    <w:p w14:paraId="69D6CA70" w14:textId="77777777" w:rsidR="004541C3" w:rsidRPr="001470CD" w:rsidRDefault="004541C3" w:rsidP="00131BE3">
      <w:pPr>
        <w:rPr>
          <w:sz w:val="36"/>
          <w:szCs w:val="36"/>
        </w:rPr>
      </w:pPr>
    </w:p>
    <w:p w14:paraId="444A8902" w14:textId="77777777" w:rsidR="004541C3" w:rsidRDefault="004541C3">
      <w:pPr>
        <w:rPr>
          <w:b/>
          <w:bCs/>
          <w:sz w:val="28"/>
          <w:szCs w:val="28"/>
        </w:rPr>
      </w:pPr>
      <w:r>
        <w:rPr>
          <w:b/>
          <w:bCs/>
          <w:sz w:val="28"/>
          <w:szCs w:val="28"/>
        </w:rPr>
        <w:t xml:space="preserve">Orthodoxe Vesper zu Ehren des heiligen </w:t>
      </w:r>
      <w:proofErr w:type="spellStart"/>
      <w:r>
        <w:rPr>
          <w:b/>
          <w:bCs/>
          <w:sz w:val="28"/>
          <w:szCs w:val="28"/>
        </w:rPr>
        <w:t>Aquilin</w:t>
      </w:r>
      <w:proofErr w:type="spellEnd"/>
    </w:p>
    <w:p w14:paraId="7A76E81E" w14:textId="77777777" w:rsidR="004541C3" w:rsidRDefault="004541C3">
      <w:r>
        <w:rPr>
          <w:b/>
          <w:bCs/>
        </w:rPr>
        <w:t>Würzburg</w:t>
      </w:r>
      <w:r>
        <w:t xml:space="preserve"> (POW) Am Samstag, 31. Januar, feiert die russische orthodoxe Gemeinde „Mariä Verkündigung“ um 18 Uhr in der Würzburger Pfarrkirche Sankt Peter und Paul eine Vesper zu Ehren des heiligen </w:t>
      </w:r>
      <w:proofErr w:type="spellStart"/>
      <w:r>
        <w:t>Aquilin</w:t>
      </w:r>
      <w:proofErr w:type="spellEnd"/>
      <w:r>
        <w:t>. Der Chor singt ein eigenes orthodoxes Offizium auf den Heiligen in deutscher Sprache. Die orthodoxen Gläubigen verehren den Märtyrerpriester, der in Würzburg geboren und im Jahr 1018 in Mailand für die Verteidigung des rechten Glaubens gestorben ist, als Heiligen der ungeteilten Kirche.</w:t>
      </w:r>
    </w:p>
    <w:p w14:paraId="0EA587C1" w14:textId="313109FC" w:rsidR="004541C3" w:rsidRDefault="004541C3">
      <w:pPr>
        <w:rPr>
          <w:i/>
          <w:iCs/>
        </w:rPr>
      </w:pPr>
      <w:r>
        <w:t>(5 Zeilen/0626/0136; E-Mail voraus)</w:t>
      </w:r>
      <w:r>
        <w:tab/>
      </w:r>
      <w:r>
        <w:tab/>
        <w:t xml:space="preserve">       </w:t>
      </w:r>
      <w:r>
        <w:rPr>
          <w:b/>
          <w:bCs/>
          <w:i/>
          <w:iCs/>
          <w:u w:val="single"/>
        </w:rPr>
        <w:t>Hinweis für Redaktionen:</w:t>
      </w:r>
      <w:r>
        <w:rPr>
          <w:i/>
          <w:iCs/>
        </w:rPr>
        <w:t xml:space="preserve"> Foto abrufbar im Internet</w:t>
      </w:r>
    </w:p>
    <w:p w14:paraId="2F22AC13" w14:textId="4158C7A3" w:rsidR="004541C3" w:rsidRDefault="004541C3">
      <w:pPr>
        <w:spacing w:before="0" w:after="0"/>
        <w:rPr>
          <w:szCs w:val="6"/>
        </w:rPr>
      </w:pPr>
      <w:r>
        <w:rPr>
          <w:szCs w:val="6"/>
        </w:rPr>
        <w:br w:type="page"/>
      </w:r>
    </w:p>
    <w:p w14:paraId="05EF8FCF" w14:textId="77777777" w:rsidR="004541C3" w:rsidRPr="00957B1B" w:rsidRDefault="004541C3" w:rsidP="00131BE3">
      <w:pPr>
        <w:rPr>
          <w:sz w:val="2"/>
          <w:szCs w:val="2"/>
        </w:rPr>
      </w:pPr>
    </w:p>
    <w:p w14:paraId="62856517" w14:textId="77777777" w:rsidR="00957B1B" w:rsidRDefault="00957B1B">
      <w:pPr>
        <w:spacing w:before="0"/>
        <w:rPr>
          <w:sz w:val="28"/>
          <w:szCs w:val="28"/>
        </w:rPr>
      </w:pPr>
      <w:r>
        <w:rPr>
          <w:b/>
          <w:color w:val="000000"/>
          <w:sz w:val="28"/>
          <w:szCs w:val="28"/>
        </w:rPr>
        <w:t>Vortrag: „Wortgewand – Die Kunst poetischer Gottesrede“</w:t>
      </w:r>
    </w:p>
    <w:p w14:paraId="3283FDCC" w14:textId="77777777" w:rsidR="00957B1B" w:rsidRDefault="00957B1B" w:rsidP="00957B1B">
      <w:pPr>
        <w:spacing w:before="0"/>
        <w:ind w:right="142"/>
        <w:rPr>
          <w:szCs w:val="20"/>
        </w:rPr>
      </w:pPr>
      <w:r>
        <w:rPr>
          <w:b/>
          <w:bCs/>
          <w:color w:val="000000"/>
          <w:szCs w:val="20"/>
        </w:rPr>
        <w:t>Aschaffenburg/Miltenberg</w:t>
      </w:r>
      <w:r>
        <w:rPr>
          <w:color w:val="000000"/>
          <w:szCs w:val="20"/>
        </w:rPr>
        <w:t xml:space="preserve"> (POW) Unter dem Titel „Wortgewand – Die Kunst poetischer Gottesrede“ lädt das </w:t>
      </w:r>
      <w:proofErr w:type="spellStart"/>
      <w:r>
        <w:rPr>
          <w:color w:val="000000"/>
          <w:szCs w:val="20"/>
        </w:rPr>
        <w:t>Martinusforum</w:t>
      </w:r>
      <w:proofErr w:type="spellEnd"/>
      <w:r>
        <w:rPr>
          <w:color w:val="000000"/>
          <w:szCs w:val="20"/>
        </w:rPr>
        <w:t xml:space="preserve"> Aschaffenburg-</w:t>
      </w:r>
      <w:proofErr w:type="spellStart"/>
      <w:r>
        <w:rPr>
          <w:color w:val="000000"/>
          <w:szCs w:val="20"/>
        </w:rPr>
        <w:t>Schmerlenbach</w:t>
      </w:r>
      <w:proofErr w:type="spellEnd"/>
      <w:r>
        <w:rPr>
          <w:color w:val="000000"/>
          <w:szCs w:val="20"/>
        </w:rPr>
        <w:t xml:space="preserve"> zu zwei Vortragsabenden mit Professor </w:t>
      </w:r>
      <w:proofErr w:type="spellStart"/>
      <w:r>
        <w:rPr>
          <w:color w:val="000000"/>
          <w:szCs w:val="20"/>
        </w:rPr>
        <w:t>em</w:t>
      </w:r>
      <w:proofErr w:type="spellEnd"/>
      <w:r>
        <w:rPr>
          <w:color w:val="000000"/>
          <w:szCs w:val="20"/>
        </w:rPr>
        <w:t xml:space="preserve">. Dr. Hans-Joachim Höhn, langjähriger Professor für Systematische Theologie und Religionsphilosophie an der Universität Köln, ein. „Alles, was gesagt werden kann, muss kurz und knapp gesagt werden können“ </w:t>
      </w:r>
      <w:r>
        <w:rPr>
          <w:rFonts w:eastAsia="Arial" w:cs="Arial"/>
          <w:color w:val="000000"/>
          <w:szCs w:val="20"/>
        </w:rPr>
        <w:t>‒</w:t>
      </w:r>
      <w:r>
        <w:rPr>
          <w:color w:val="000000"/>
          <w:szCs w:val="20"/>
        </w:rPr>
        <w:t xml:space="preserve"> dieser Erwartung habe sich auch das Reden von Gott zu stellen, sagt Höhn. Wenn es darum gehe, Gott in einer religiös schwerhörigen Zeit zu Wort kommen zu lassen, führten frommes Geschwätz und theologisches Geschwurbel ins Leere. Abhilfe könne eine poetisch ausdrucksstarke Sprache schaffen. So lädt der Referent an diesen Abenden ein, bei zeitgenössischen Schriftstellern und „</w:t>
      </w:r>
      <w:proofErr w:type="spellStart"/>
      <w:r>
        <w:rPr>
          <w:color w:val="000000"/>
          <w:szCs w:val="20"/>
        </w:rPr>
        <w:t>Theopoetinnen</w:t>
      </w:r>
      <w:proofErr w:type="spellEnd"/>
      <w:r>
        <w:rPr>
          <w:color w:val="000000"/>
          <w:szCs w:val="20"/>
        </w:rPr>
        <w:t>“ in die Schule der Sprach- und Stilbildung zu gehen und sich mit ihnen als Wortschatzgräber zu betätigen. Die Teilnahme kostet pro Person fünf Euro, eine Anmeldung ist nicht erforderlich. Weitere Informationen im Internet unter www.martinusforum.de.</w:t>
      </w:r>
    </w:p>
    <w:p w14:paraId="0CAC37CE" w14:textId="77777777" w:rsidR="00957B1B" w:rsidRDefault="00957B1B" w:rsidP="00957B1B">
      <w:pPr>
        <w:spacing w:before="0"/>
        <w:ind w:right="142"/>
        <w:rPr>
          <w:szCs w:val="20"/>
        </w:rPr>
      </w:pPr>
      <w:r>
        <w:rPr>
          <w:color w:val="000000"/>
          <w:szCs w:val="20"/>
        </w:rPr>
        <w:t>Termine und Orte:</w:t>
      </w:r>
    </w:p>
    <w:p w14:paraId="45E59242" w14:textId="77777777" w:rsidR="00957B1B" w:rsidRDefault="00957B1B" w:rsidP="00957B1B">
      <w:pPr>
        <w:spacing w:before="0"/>
        <w:ind w:right="142"/>
        <w:rPr>
          <w:szCs w:val="20"/>
        </w:rPr>
      </w:pPr>
      <w:r>
        <w:rPr>
          <w:color w:val="000000"/>
          <w:szCs w:val="20"/>
        </w:rPr>
        <w:t>• Montagsforum, 9. Februar, 19.30 bis 21 Uhr, Franziskushaus, Hauptstraße 60, 63897 Miltenberg</w:t>
      </w:r>
    </w:p>
    <w:p w14:paraId="1328BF34" w14:textId="779D6C4E" w:rsidR="00957B1B" w:rsidRDefault="00957B1B">
      <w:pPr>
        <w:spacing w:before="0"/>
        <w:rPr>
          <w:szCs w:val="20"/>
        </w:rPr>
      </w:pPr>
      <w:r>
        <w:rPr>
          <w:color w:val="000000"/>
          <w:szCs w:val="20"/>
        </w:rPr>
        <w:t>• Dienstagsgespräche, 10. Februar, 19.30 bis</w:t>
      </w:r>
      <w:r>
        <w:rPr>
          <w:b/>
          <w:color w:val="000000"/>
          <w:szCs w:val="20"/>
        </w:rPr>
        <w:t xml:space="preserve"> </w:t>
      </w:r>
      <w:r>
        <w:rPr>
          <w:color w:val="000000"/>
          <w:szCs w:val="20"/>
        </w:rPr>
        <w:t xml:space="preserve">21 Uhr, </w:t>
      </w:r>
      <w:proofErr w:type="spellStart"/>
      <w:r>
        <w:rPr>
          <w:color w:val="000000"/>
          <w:szCs w:val="20"/>
        </w:rPr>
        <w:t>Martinushaus</w:t>
      </w:r>
      <w:proofErr w:type="spellEnd"/>
      <w:r>
        <w:rPr>
          <w:color w:val="000000"/>
          <w:szCs w:val="20"/>
        </w:rPr>
        <w:t>, Treibgasse 26, 63739 Aschaffenburg</w:t>
      </w:r>
    </w:p>
    <w:p w14:paraId="1D3BDD79" w14:textId="6F752169" w:rsidR="00957B1B" w:rsidRDefault="00957B1B">
      <w:pPr>
        <w:spacing w:before="0"/>
        <w:rPr>
          <w:szCs w:val="20"/>
        </w:rPr>
      </w:pPr>
      <w:r>
        <w:rPr>
          <w:color w:val="000000"/>
          <w:szCs w:val="20"/>
        </w:rPr>
        <w:t>(14 Zeilen/0626/0153; E-Mail voraus)</w:t>
      </w:r>
    </w:p>
    <w:p w14:paraId="48780ADB" w14:textId="77777777" w:rsidR="00957B1B" w:rsidRPr="007975F7" w:rsidRDefault="00957B1B" w:rsidP="00131BE3">
      <w:pPr>
        <w:rPr>
          <w:sz w:val="22"/>
          <w:szCs w:val="22"/>
        </w:rPr>
      </w:pPr>
    </w:p>
    <w:p w14:paraId="4BB1019B" w14:textId="77777777" w:rsidR="007975F7" w:rsidRPr="007975F7" w:rsidRDefault="007975F7" w:rsidP="00131BE3">
      <w:pPr>
        <w:rPr>
          <w:sz w:val="22"/>
          <w:szCs w:val="22"/>
        </w:rPr>
      </w:pPr>
    </w:p>
    <w:p w14:paraId="2ED399D9" w14:textId="77777777" w:rsidR="007975F7" w:rsidRPr="007975F7" w:rsidRDefault="007975F7" w:rsidP="00131BE3">
      <w:pPr>
        <w:rPr>
          <w:sz w:val="22"/>
          <w:szCs w:val="22"/>
        </w:rPr>
      </w:pPr>
    </w:p>
    <w:p w14:paraId="5504F4D3" w14:textId="77777777" w:rsidR="007975F7" w:rsidRPr="007975F7" w:rsidRDefault="007975F7" w:rsidP="00131BE3">
      <w:pPr>
        <w:rPr>
          <w:sz w:val="22"/>
          <w:szCs w:val="22"/>
        </w:rPr>
      </w:pPr>
    </w:p>
    <w:p w14:paraId="0C6359D1" w14:textId="77777777" w:rsidR="007975F7" w:rsidRPr="007975F7" w:rsidRDefault="007975F7" w:rsidP="00131BE3">
      <w:pPr>
        <w:rPr>
          <w:sz w:val="22"/>
          <w:szCs w:val="22"/>
        </w:rPr>
      </w:pPr>
    </w:p>
    <w:p w14:paraId="6420CA4B" w14:textId="77777777" w:rsidR="007975F7" w:rsidRPr="007975F7" w:rsidRDefault="007975F7" w:rsidP="00131BE3">
      <w:pPr>
        <w:rPr>
          <w:sz w:val="22"/>
          <w:szCs w:val="22"/>
        </w:rPr>
      </w:pPr>
    </w:p>
    <w:p w14:paraId="1F4A5DEA" w14:textId="77777777" w:rsidR="007975F7" w:rsidRPr="007975F7" w:rsidRDefault="007975F7" w:rsidP="00131BE3">
      <w:pPr>
        <w:rPr>
          <w:sz w:val="22"/>
          <w:szCs w:val="22"/>
        </w:rPr>
      </w:pPr>
    </w:p>
    <w:p w14:paraId="178C1FDD" w14:textId="77777777" w:rsidR="00957B1B" w:rsidRDefault="00957B1B" w:rsidP="00957B1B">
      <w:pPr>
        <w:pStyle w:val="berschrift3"/>
        <w:ind w:right="142"/>
      </w:pPr>
      <w:r>
        <w:t>Berufungswochenende für junge Menschen</w:t>
      </w:r>
    </w:p>
    <w:p w14:paraId="75AF2FE2" w14:textId="518D36AF" w:rsidR="00957B1B" w:rsidRDefault="00957B1B" w:rsidP="00957B1B">
      <w:pPr>
        <w:ind w:right="142"/>
      </w:pPr>
      <w:r>
        <w:rPr>
          <w:b/>
          <w:bCs/>
        </w:rPr>
        <w:t>Aschaffen</w:t>
      </w:r>
      <w:r w:rsidRPr="0026000F">
        <w:rPr>
          <w:b/>
          <w:bCs/>
        </w:rPr>
        <w:t>burg</w:t>
      </w:r>
      <w:r>
        <w:t xml:space="preserve"> (POW) Ein Berufungswochenende für junge Menschen bietet die Diözesanstelle „Berufung &amp; Lebensorientierung“ von Freitag bis Sonntag, 27. Februar bis 1. März, im Kapuzinerkloster in Aschaffenburg an. Es steht unter dem Motto „Herr, es ist gut, dass wir hier sind“. Die Veranstaltung richtet sich an Männer und Frauen zwischen 18 und 35 Jahren, die ihren Glauben vertiefen möchten, Orientierung für ihren Lebensweg suchen oder einfach ein Wochenende mit Sinn, Tiefe und Gemeinschaft erleben wollen, heißt es in der Ankündigung. Auf dem Programm stehen Zeiten der Stille, des Gebets und der persönlichen Reflexion, Impulse zur Glaubensvertiefung und zur eigenen Lebens- und Berufungsfrage, kreative Zugänge zu Spiritualität sowie der Austausch in der Gruppe. Zudem besteht die Möglichkeit, an den Gebetszeiten der Franziskanischen Gemeinschaft von Betanien teilzunehmen. Das Wochenende wird begleitet von Domvikar Manuel Thomas, Pfarrvikar im Pastoralen Raum Würzburg Süd-Ost und Referent im Referat Spiritualität, sowie den Schwestern und Brüdern der Franziskanischen Gemeinschaft von Betanien. Die Teilnahme kostet pro Person 90 Euro, ermäßigt 75 Euro. Anmeldung bis Donnerstag, 19. Februar, und weitere Informationen unter Telefon 0931/38663717, E-Mail </w:t>
      </w:r>
      <w:r w:rsidRPr="00D66D4C">
        <w:t>berufung-lebensorientierung@bistum-wuerzburg.de</w:t>
      </w:r>
      <w:r>
        <w:t>.</w:t>
      </w:r>
    </w:p>
    <w:p w14:paraId="5CCCDFB2" w14:textId="77777777" w:rsidR="00957B1B" w:rsidRPr="000314D9" w:rsidRDefault="00957B1B" w:rsidP="00957B1B">
      <w:pPr>
        <w:ind w:right="142"/>
      </w:pPr>
      <w:r>
        <w:t>(14 Zeilen/0626/0131; E-Mail voraus)</w:t>
      </w:r>
    </w:p>
    <w:p w14:paraId="19CA2518" w14:textId="77777777" w:rsidR="00957B1B" w:rsidRDefault="00957B1B" w:rsidP="00957B1B">
      <w:pPr>
        <w:ind w:right="142"/>
        <w:rPr>
          <w:szCs w:val="20"/>
        </w:rPr>
      </w:pPr>
    </w:p>
    <w:p w14:paraId="72C31B94" w14:textId="4205F7A6" w:rsidR="00957B1B" w:rsidRDefault="00957B1B">
      <w:pPr>
        <w:spacing w:before="0" w:after="0"/>
        <w:rPr>
          <w:szCs w:val="20"/>
        </w:rPr>
      </w:pPr>
      <w:r>
        <w:rPr>
          <w:szCs w:val="20"/>
        </w:rPr>
        <w:br w:type="page"/>
      </w:r>
    </w:p>
    <w:p w14:paraId="79FA70F2" w14:textId="77777777" w:rsidR="00957B1B" w:rsidRPr="00957B1B" w:rsidRDefault="00957B1B" w:rsidP="00957B1B">
      <w:pPr>
        <w:ind w:right="142"/>
        <w:rPr>
          <w:sz w:val="2"/>
          <w:szCs w:val="2"/>
        </w:rPr>
      </w:pPr>
    </w:p>
    <w:p w14:paraId="4CFF1477" w14:textId="77777777" w:rsidR="00957B1B" w:rsidRDefault="00957B1B" w:rsidP="00957B1B">
      <w:pPr>
        <w:pStyle w:val="berschrift3"/>
        <w:ind w:right="142"/>
      </w:pPr>
      <w:r>
        <w:t>„Feuer – Erde – Wasser – Luft“: Rituale für Menschen in Trauer</w:t>
      </w:r>
    </w:p>
    <w:p w14:paraId="70C0F983" w14:textId="77777777" w:rsidR="00957B1B" w:rsidRDefault="00957B1B" w:rsidP="00957B1B">
      <w:pPr>
        <w:ind w:right="142"/>
      </w:pPr>
      <w:r>
        <w:rPr>
          <w:b/>
          <w:bCs/>
        </w:rPr>
        <w:t xml:space="preserve">Kloster </w:t>
      </w:r>
      <w:r w:rsidRPr="0016091B">
        <w:rPr>
          <w:b/>
          <w:bCs/>
        </w:rPr>
        <w:t>Oberzell</w:t>
      </w:r>
      <w:r>
        <w:t xml:space="preserve"> (POW) An Menschen, die sich in einem Trauerprozess befinden, richtet sich eine vierteilige Veranstaltungsreihe unter dem Titel „Feuer – Erde – Wasser – Luft“ im Haus Klara im Kloster Oberzell. Der erste Termin mit dem Thema „Komm ans Feuer“ ist am Freitag, 22. Mai, von 18.30 bis 21 Uhr. Die weiteren Termine sind jeweils freitags zur gleichen Uhrzeit am </w:t>
      </w:r>
      <w:r w:rsidRPr="0016091B">
        <w:t>Freitag, 26.</w:t>
      </w:r>
      <w:r>
        <w:t xml:space="preserve"> Juni</w:t>
      </w:r>
      <w:r w:rsidRPr="0016091B">
        <w:t xml:space="preserve"> </w:t>
      </w:r>
      <w:r>
        <w:t>(„</w:t>
      </w:r>
      <w:r w:rsidRPr="0016091B">
        <w:t>G</w:t>
      </w:r>
      <w:r>
        <w:t xml:space="preserve">eerdet sein“), </w:t>
      </w:r>
      <w:r w:rsidRPr="0016091B">
        <w:t>24.</w:t>
      </w:r>
      <w:r>
        <w:t xml:space="preserve"> Juli („</w:t>
      </w:r>
      <w:r w:rsidRPr="0016091B">
        <w:t>L</w:t>
      </w:r>
      <w:r>
        <w:t>uft holen“) und</w:t>
      </w:r>
      <w:r w:rsidRPr="0016091B">
        <w:t xml:space="preserve"> 4.</w:t>
      </w:r>
      <w:r>
        <w:t xml:space="preserve"> September</w:t>
      </w:r>
      <w:r w:rsidRPr="0016091B">
        <w:t xml:space="preserve"> </w:t>
      </w:r>
      <w:r>
        <w:t>(„</w:t>
      </w:r>
      <w:r w:rsidRPr="0016091B">
        <w:t>K</w:t>
      </w:r>
      <w:r>
        <w:t>omm ans Wasser“). „</w:t>
      </w:r>
      <w:r w:rsidRPr="0016091B">
        <w:t xml:space="preserve">In der Trauer geht es ums Leben </w:t>
      </w:r>
      <w:r>
        <w:t>–</w:t>
      </w:r>
      <w:r w:rsidRPr="0016091B">
        <w:t xml:space="preserve"> um das Leben, das da war</w:t>
      </w:r>
      <w:r>
        <w:t xml:space="preserve"> </w:t>
      </w:r>
      <w:r w:rsidRPr="0016091B">
        <w:t>und jetzt neu gelebt sein will.</w:t>
      </w:r>
      <w:r>
        <w:t xml:space="preserve"> </w:t>
      </w:r>
      <w:r w:rsidRPr="0016091B">
        <w:t>Du hast einen Verlust oder Abschied zu verkraften. Das kostet</w:t>
      </w:r>
      <w:r>
        <w:t xml:space="preserve"> </w:t>
      </w:r>
      <w:r w:rsidRPr="0016091B">
        <w:t>Kraft und braucht Raum mitten in deiner Lebenssituation</w:t>
      </w:r>
      <w:r>
        <w:t xml:space="preserve"> </w:t>
      </w:r>
      <w:r w:rsidRPr="0016091B">
        <w:t>und im Alltäglichen</w:t>
      </w:r>
      <w:r>
        <w:t>“, heißt es in der Einladung</w:t>
      </w:r>
      <w:r w:rsidRPr="0016091B">
        <w:t>.</w:t>
      </w:r>
      <w:r>
        <w:t xml:space="preserve"> </w:t>
      </w:r>
      <w:r w:rsidRPr="0016091B">
        <w:t>Das Ritual eröffne eine Atmosphäre, um da zu sein und</w:t>
      </w:r>
      <w:r>
        <w:t xml:space="preserve"> </w:t>
      </w:r>
      <w:r w:rsidRPr="0016091B">
        <w:t xml:space="preserve">nichts zu müssen. Es </w:t>
      </w:r>
      <w:r>
        <w:t>sei</w:t>
      </w:r>
      <w:r w:rsidRPr="0016091B">
        <w:t xml:space="preserve"> ein Raum, in dem sich Kraft finden</w:t>
      </w:r>
      <w:r>
        <w:t xml:space="preserve"> </w:t>
      </w:r>
      <w:r w:rsidRPr="0016091B">
        <w:t>lässt. In der Natur der Elemente Feuer</w:t>
      </w:r>
      <w:r>
        <w:t>,</w:t>
      </w:r>
      <w:r w:rsidRPr="0016091B">
        <w:t xml:space="preserve"> Erde</w:t>
      </w:r>
      <w:r>
        <w:t>,</w:t>
      </w:r>
      <w:r w:rsidRPr="0016091B">
        <w:t xml:space="preserve"> Luft </w:t>
      </w:r>
      <w:r>
        <w:t>und</w:t>
      </w:r>
      <w:r w:rsidRPr="0016091B">
        <w:t xml:space="preserve"> Wasser</w:t>
      </w:r>
      <w:r>
        <w:t xml:space="preserve"> </w:t>
      </w:r>
      <w:r w:rsidRPr="0016091B">
        <w:t>f</w:t>
      </w:r>
      <w:r>
        <w:t>ä</w:t>
      </w:r>
      <w:r w:rsidRPr="0016091B">
        <w:t xml:space="preserve">nden sich heilsame Qualitäten. </w:t>
      </w:r>
      <w:r>
        <w:t>„</w:t>
      </w:r>
      <w:r w:rsidRPr="0016091B">
        <w:t>Du darfst Trauer und Leben</w:t>
      </w:r>
      <w:r>
        <w:t xml:space="preserve"> </w:t>
      </w:r>
      <w:r w:rsidRPr="0016091B">
        <w:t>darin einbetten und verbinden mit dem großen Ganzen.</w:t>
      </w:r>
      <w:r>
        <w:t xml:space="preserve"> </w:t>
      </w:r>
      <w:r w:rsidRPr="0016091B">
        <w:t>Symbolhandlungen, Stille, Inspirationen in Text und Lied,</w:t>
      </w:r>
      <w:r>
        <w:t xml:space="preserve"> </w:t>
      </w:r>
      <w:r w:rsidRPr="0016091B">
        <w:t>Austausch und Begegnung eröffnen Möglichkeiten, die Du</w:t>
      </w:r>
      <w:r>
        <w:t xml:space="preserve"> </w:t>
      </w:r>
      <w:r w:rsidRPr="0016091B">
        <w:t>aufgreifen kannst, vielleicht für Halt und nächste Schritte.</w:t>
      </w:r>
      <w:r>
        <w:t xml:space="preserve">“ </w:t>
      </w:r>
      <w:r w:rsidRPr="0016091B">
        <w:t>Jeder Ritual-Abend ist einem Element zugeordnet und in</w:t>
      </w:r>
      <w:r>
        <w:t xml:space="preserve"> </w:t>
      </w:r>
      <w:r w:rsidRPr="0016091B">
        <w:t>sich abgeschlossen. D</w:t>
      </w:r>
      <w:r>
        <w:t>ie</w:t>
      </w:r>
      <w:r w:rsidRPr="0016091B">
        <w:t xml:space="preserve"> Abende </w:t>
      </w:r>
      <w:r>
        <w:t xml:space="preserve">sind </w:t>
      </w:r>
      <w:r w:rsidRPr="0016091B">
        <w:t>auch einzeln</w:t>
      </w:r>
      <w:r>
        <w:t xml:space="preserve"> buchbar</w:t>
      </w:r>
      <w:r w:rsidRPr="0016091B">
        <w:t>. Die Ausrichtung der Inhalte ist überkonfessionell.</w:t>
      </w:r>
      <w:r>
        <w:t xml:space="preserve"> </w:t>
      </w:r>
      <w:r w:rsidRPr="0016091B">
        <w:t>Referentin</w:t>
      </w:r>
      <w:r>
        <w:t xml:space="preserve"> ist</w:t>
      </w:r>
      <w:r w:rsidRPr="0016091B">
        <w:t xml:space="preserve"> Barbara Lurz,</w:t>
      </w:r>
      <w:r>
        <w:t xml:space="preserve"> </w:t>
      </w:r>
      <w:r w:rsidRPr="0016091B">
        <w:t>Dipl</w:t>
      </w:r>
      <w:r>
        <w:t>om-Theologin,</w:t>
      </w:r>
      <w:r w:rsidRPr="0016091B">
        <w:t xml:space="preserve"> Systemische Beraterin, Begleiterin für Rituale und Lebensübergänge</w:t>
      </w:r>
      <w:r>
        <w:t xml:space="preserve"> sowie </w:t>
      </w:r>
      <w:r w:rsidRPr="0016091B">
        <w:t>Trauerbegleiterin</w:t>
      </w:r>
      <w:r>
        <w:t xml:space="preserve">. Die Teilnahme kostet pro Person und Abend zwölf Euro. Anmeldeschluss ist jeweils drei Wochen vor der Veranstaltung. </w:t>
      </w:r>
      <w:r w:rsidRPr="0016091B">
        <w:t>Weitere Info</w:t>
      </w:r>
      <w:r>
        <w:t>rmationen</w:t>
      </w:r>
      <w:r w:rsidRPr="0016091B">
        <w:t xml:space="preserve"> und Anmeldung bei</w:t>
      </w:r>
      <w:r>
        <w:t>m</w:t>
      </w:r>
      <w:r w:rsidRPr="0016091B">
        <w:t xml:space="preserve"> „Land &amp; Leute“-Bildungswerk der K</w:t>
      </w:r>
      <w:r>
        <w:t>atholischen Landvolkbewegung (K</w:t>
      </w:r>
      <w:r w:rsidRPr="0016091B">
        <w:t>LB</w:t>
      </w:r>
      <w:r>
        <w:t>)</w:t>
      </w:r>
      <w:r w:rsidRPr="0016091B">
        <w:t xml:space="preserve"> Diözese Würzburg, Ottostraße 1, 97070 Würzburg,</w:t>
      </w:r>
      <w:r>
        <w:t xml:space="preserve"> </w:t>
      </w:r>
      <w:r w:rsidRPr="0016091B">
        <w:t>Telefon 0931/38663721</w:t>
      </w:r>
      <w:r>
        <w:t>,</w:t>
      </w:r>
      <w:r w:rsidRPr="0016091B">
        <w:t xml:space="preserve"> E</w:t>
      </w:r>
      <w:r>
        <w:noBreakHyphen/>
        <w:t>M</w:t>
      </w:r>
      <w:r w:rsidRPr="0016091B">
        <w:t>ail klb@bistum-wuerzburg.de</w:t>
      </w:r>
      <w:r>
        <w:t>.</w:t>
      </w:r>
    </w:p>
    <w:p w14:paraId="36310017" w14:textId="77777777" w:rsidR="00957B1B" w:rsidRPr="000314D9" w:rsidRDefault="00957B1B" w:rsidP="00957B1B">
      <w:pPr>
        <w:ind w:right="142"/>
      </w:pPr>
      <w:r>
        <w:t>(19 Zeilen/26262/0130; E-Mail voraus)</w:t>
      </w:r>
    </w:p>
    <w:p w14:paraId="1B8D96F6" w14:textId="77777777" w:rsidR="004A3A4A" w:rsidRDefault="004A3A4A" w:rsidP="00131BE3">
      <w:pPr>
        <w:rPr>
          <w:szCs w:val="6"/>
        </w:rPr>
      </w:pPr>
    </w:p>
    <w:sectPr w:rsidR="004A3A4A" w:rsidSect="00957B1B">
      <w:headerReference w:type="default" r:id="rId9"/>
      <w:headerReference w:type="first" r:id="rId10"/>
      <w:pgSz w:w="11906" w:h="16838" w:code="9"/>
      <w:pgMar w:top="1418" w:right="707"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8556B" w14:textId="77777777" w:rsidR="00000062" w:rsidRDefault="00000062" w:rsidP="006A0139">
      <w:pPr>
        <w:spacing w:before="0"/>
      </w:pPr>
      <w:r>
        <w:separator/>
      </w:r>
    </w:p>
    <w:p w14:paraId="0D51CB22" w14:textId="77777777" w:rsidR="00000062" w:rsidRDefault="00000062"/>
  </w:endnote>
  <w:endnote w:type="continuationSeparator" w:id="0">
    <w:p w14:paraId="608987F2" w14:textId="77777777" w:rsidR="00000062" w:rsidRDefault="00000062" w:rsidP="006A0139">
      <w:pPr>
        <w:spacing w:before="0"/>
      </w:pPr>
      <w:r>
        <w:continuationSeparator/>
      </w:r>
    </w:p>
    <w:p w14:paraId="1731423B" w14:textId="77777777" w:rsidR="00000062" w:rsidRDefault="00000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FDDA6" w14:textId="77777777" w:rsidR="00000062" w:rsidRDefault="00000062" w:rsidP="006A0139">
      <w:pPr>
        <w:spacing w:before="0"/>
      </w:pPr>
      <w:r>
        <w:separator/>
      </w:r>
    </w:p>
    <w:p w14:paraId="23271355" w14:textId="77777777" w:rsidR="00000062" w:rsidRDefault="00000062"/>
  </w:footnote>
  <w:footnote w:type="continuationSeparator" w:id="0">
    <w:p w14:paraId="59CF8E2D" w14:textId="77777777" w:rsidR="00000062" w:rsidRDefault="00000062" w:rsidP="006A0139">
      <w:pPr>
        <w:spacing w:before="0"/>
      </w:pPr>
      <w:r>
        <w:continuationSeparator/>
      </w:r>
    </w:p>
    <w:p w14:paraId="0A8E4904" w14:textId="77777777" w:rsidR="00000062" w:rsidRDefault="000000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AC3B" w14:textId="579F7CA0" w:rsidR="00000062" w:rsidRDefault="00000062" w:rsidP="00A555F9">
    <w:pPr>
      <w:pStyle w:val="Kopfzeile1"/>
      <w:tabs>
        <w:tab w:val="left" w:pos="6360"/>
      </w:tabs>
    </w:pPr>
    <w:r>
      <w:rPr>
        <w:noProof/>
      </w:rPr>
      <w:drawing>
        <wp:anchor distT="0" distB="0" distL="114300" distR="114300" simplePos="0" relativeHeight="251669504" behindDoc="1" locked="1" layoutInCell="1" allowOverlap="1" wp14:anchorId="63D27110" wp14:editId="1B48648E">
          <wp:simplePos x="0" y="0"/>
          <wp:positionH relativeFrom="page">
            <wp:align>right</wp:align>
          </wp:positionH>
          <wp:positionV relativeFrom="page">
            <wp:align>top</wp:align>
          </wp:positionV>
          <wp:extent cx="7558405" cy="10691495"/>
          <wp:effectExtent l="0" t="0" r="4445"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W_Innenseite.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t xml:space="preserve">POW Nr. </w:t>
    </w:r>
    <w:sdt>
      <w:sdtPr>
        <w:alias w:val="Nummer"/>
        <w:tag w:val="Nummer"/>
        <w:id w:val="-165412906"/>
        <w:placeholder>
          <w:docPart w:val="4B66EA2E87A04563A2F6C83CB7CD380B"/>
        </w:placeholder>
        <w:dataBinding w:prefixMappings="xmlns:ns0='Inhalte'" w:xpath="/ns0:adress[1]/ns0:Nummer[1]" w:storeItemID="{C581DD6D-0317-4D10-BD03-EEAC24B41A12}"/>
        <w:text/>
      </w:sdtPr>
      <w:sdtEndPr/>
      <w:sdtContent>
        <w:r w:rsidR="006225D0">
          <w:t>6</w:t>
        </w:r>
      </w:sdtContent>
    </w:sdt>
    <w:r>
      <w:t xml:space="preserve"> vom </w:t>
    </w:r>
    <w:sdt>
      <w:sdtPr>
        <w:alias w:val="Datum"/>
        <w:tag w:val="Datum"/>
        <w:id w:val="850761895"/>
        <w:placeholder>
          <w:docPart w:val="D7D633BE6400453399E026EFD9D65BD2"/>
        </w:placeholder>
        <w:dataBinding w:prefixMappings="xmlns:ns0='Inhalte'" w:xpath="/ns0:adress[1]/ns0:Datum[1]" w:storeItemID="{C581DD6D-0317-4D10-BD03-EEAC24B41A12}"/>
        <w:date w:fullDate="2026-02-04T00:00:00Z">
          <w:dateFormat w:val="d. MMMM yyyy"/>
          <w:lid w:val="de-DE"/>
          <w:storeMappedDataAs w:val="dateTime"/>
          <w:calendar w:val="gregorian"/>
        </w:date>
      </w:sdtPr>
      <w:sdtEndPr/>
      <w:sdtContent>
        <w:r w:rsidR="006225D0">
          <w:t>4. Februar 2026</w:t>
        </w:r>
      </w:sdtContent>
    </w:sdt>
  </w:p>
  <w:p w14:paraId="36675450" w14:textId="77777777" w:rsidR="00000062" w:rsidRDefault="00000062" w:rsidP="00F924AA">
    <w:pPr>
      <w:pStyle w:val="Kopfzeile2"/>
    </w:pPr>
    <w:r>
      <w:t xml:space="preserve">Seite </w:t>
    </w:r>
    <w:r>
      <w:fldChar w:fldCharType="begin"/>
    </w:r>
    <w:r>
      <w:instrText xml:space="preserve"> PAGE   \* MERGEFORMAT </w:instrText>
    </w:r>
    <w:r>
      <w:fldChar w:fldCharType="separate"/>
    </w:r>
    <w:r>
      <w:rPr>
        <w:noProof/>
      </w:rPr>
      <w:t>2</w:t>
    </w:r>
    <w:r>
      <w:fldChar w:fldCharType="end"/>
    </w:r>
    <w:r>
      <w:t xml:space="preserve"> von </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B47DF" w14:textId="77777777" w:rsidR="00000062" w:rsidRDefault="00000062" w:rsidP="00A97C77">
    <w:r>
      <w:rPr>
        <w:noProof/>
      </w:rPr>
      <w:drawing>
        <wp:anchor distT="0" distB="0" distL="114300" distR="114300" simplePos="0" relativeHeight="251667456" behindDoc="1" locked="1" layoutInCell="1" allowOverlap="1" wp14:anchorId="43466B16" wp14:editId="7F86FA1D">
          <wp:simplePos x="0" y="0"/>
          <wp:positionH relativeFrom="page">
            <wp:align>right</wp:align>
          </wp:positionH>
          <wp:positionV relativeFrom="page">
            <wp:align>top</wp:align>
          </wp:positionV>
          <wp:extent cx="7558405" cy="10691495"/>
          <wp:effectExtent l="0" t="0" r="4445"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W_Titel.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0" locked="1" layoutInCell="1" allowOverlap="1" wp14:anchorId="7836238B" wp14:editId="4FFE72D2">
              <wp:simplePos x="0" y="0"/>
              <wp:positionH relativeFrom="page">
                <wp:posOffset>3686175</wp:posOffset>
              </wp:positionH>
              <wp:positionV relativeFrom="page">
                <wp:posOffset>7813675</wp:posOffset>
              </wp:positionV>
              <wp:extent cx="3538855" cy="598170"/>
              <wp:effectExtent l="0" t="3175" r="444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855" cy="5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134D1" w14:textId="77777777" w:rsidR="00000062" w:rsidRDefault="00000062" w:rsidP="00A97C77">
                          <w:pPr>
                            <w:pStyle w:val="ImpressumTitel2"/>
                          </w:pPr>
                          <w:r>
                            <w:t>www.pow.bistum-wuerzburg.de</w:t>
                          </w:r>
                        </w:p>
                        <w:p w14:paraId="5BF42245" w14:textId="77777777" w:rsidR="00000062" w:rsidRDefault="00000062" w:rsidP="00A97C77">
                          <w:pPr>
                            <w:pStyle w:val="ImpressumText"/>
                          </w:pPr>
                        </w:p>
                        <w:p w14:paraId="3FD3A415" w14:textId="77777777" w:rsidR="00000062" w:rsidRDefault="00000062" w:rsidP="00A97C77">
                          <w:pPr>
                            <w:pStyle w:val="ImpressumText"/>
                          </w:pPr>
                          <w:r>
                            <w:t>Kostenloser Abdruck gegen Quellenangabe, Belegexemplar erbeten.</w:t>
                          </w:r>
                        </w:p>
                        <w:p w14:paraId="354A8C80" w14:textId="77777777" w:rsidR="00000062" w:rsidRDefault="00000062" w:rsidP="00A97C77">
                          <w:pPr>
                            <w:pStyle w:val="ImpressumText"/>
                          </w:pPr>
                          <w:r>
                            <w:t>Erscheinungsweise wöchentlich.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6238B" id="_x0000_t202" coordsize="21600,21600" o:spt="202" path="m,l,21600r21600,l21600,xe">
              <v:stroke joinstyle="miter"/>
              <v:path gradientshapeok="t" o:connecttype="rect"/>
            </v:shapetype>
            <v:shape id="Text Box 5" o:spid="_x0000_s1026" type="#_x0000_t202" style="position:absolute;margin-left:290.25pt;margin-top:615.25pt;width:278.65pt;height:47.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" filled="f" stroked="f">
              <v:textbox inset="0,0,0,0">
                <w:txbxContent>
                  <w:p w14:paraId="732134D1" w14:textId="77777777" w:rsidR="00000062" w:rsidRDefault="00000062" w:rsidP="00A97C77">
                    <w:pPr>
                      <w:pStyle w:val="ImpressumTitel2"/>
                    </w:pPr>
                    <w:r>
                      <w:t>www.pow.bistum-wuerzburg.de</w:t>
                    </w:r>
                  </w:p>
                  <w:p w14:paraId="5BF42245" w14:textId="77777777" w:rsidR="00000062" w:rsidRDefault="00000062" w:rsidP="00A97C77">
                    <w:pPr>
                      <w:pStyle w:val="ImpressumText"/>
                    </w:pPr>
                  </w:p>
                  <w:p w14:paraId="3FD3A415" w14:textId="77777777" w:rsidR="00000062" w:rsidRDefault="00000062" w:rsidP="00A97C77">
                    <w:pPr>
                      <w:pStyle w:val="ImpressumText"/>
                    </w:pPr>
                    <w:r>
                      <w:t>Kostenloser Abdruck gegen Quellenangabe, Belegexemplar erbeten.</w:t>
                    </w:r>
                  </w:p>
                  <w:p w14:paraId="354A8C80" w14:textId="77777777" w:rsidR="00000062" w:rsidRDefault="00000062" w:rsidP="00A97C77">
                    <w:pPr>
                      <w:pStyle w:val="ImpressumText"/>
                    </w:pPr>
                    <w:r>
                      <w:t>Erscheinungsweise wöchentlich.</w:t>
                    </w:r>
                  </w:p>
                </w:txbxContent>
              </v:textbox>
              <w10:wrap anchorx="page" anchory="page"/>
              <w10:anchorlock/>
            </v:shape>
          </w:pict>
        </mc:Fallback>
      </mc:AlternateContent>
    </w:r>
    <w:r>
      <w:rPr>
        <w:noProof/>
      </w:rPr>
      <mc:AlternateContent>
        <mc:Choice Requires="wps">
          <w:drawing>
            <wp:anchor distT="0" distB="0" distL="114300" distR="114300" simplePos="0" relativeHeight="251664384" behindDoc="0" locked="1" layoutInCell="1" allowOverlap="1" wp14:anchorId="6F87CEB5" wp14:editId="4811EF96">
              <wp:simplePos x="0" y="0"/>
              <wp:positionH relativeFrom="page">
                <wp:posOffset>720090</wp:posOffset>
              </wp:positionH>
              <wp:positionV relativeFrom="page">
                <wp:posOffset>7813675</wp:posOffset>
              </wp:positionV>
              <wp:extent cx="2842895" cy="2533015"/>
              <wp:effectExtent l="0"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2533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57644" w14:textId="77777777" w:rsidR="00000062" w:rsidRDefault="00000062" w:rsidP="00A97C77">
                          <w:pPr>
                            <w:pStyle w:val="ImpressumTitel"/>
                          </w:pPr>
                          <w:r>
                            <w:t xml:space="preserve">IMPRESSUM </w:t>
                          </w:r>
                        </w:p>
                        <w:p w14:paraId="1D06BA17" w14:textId="77777777" w:rsidR="00000062" w:rsidRDefault="00000062" w:rsidP="00562F31">
                          <w:pPr>
                            <w:pStyle w:val="ImpressumText"/>
                          </w:pPr>
                          <w:r>
                            <w:t>Herausgegeben vom Bischöflichen Ordinariat Würzburg</w:t>
                          </w:r>
                          <w:r>
                            <w:br/>
                            <w:t>Generalvikar Dr. Jürgen</w:t>
                          </w:r>
                          <w:r w:rsidRPr="006B74B4">
                            <w:t xml:space="preserve"> Vorndran</w:t>
                          </w:r>
                          <w:r>
                            <w:t xml:space="preserve"> </w:t>
                          </w:r>
                        </w:p>
                        <w:p w14:paraId="261DBE5A" w14:textId="77777777" w:rsidR="00000062" w:rsidRDefault="00000062" w:rsidP="00A97C77">
                          <w:pPr>
                            <w:pStyle w:val="ImpressumText"/>
                          </w:pPr>
                        </w:p>
                        <w:p w14:paraId="5E1C4CCC" w14:textId="77777777" w:rsidR="00000062" w:rsidRDefault="00000062" w:rsidP="00A97C77">
                          <w:pPr>
                            <w:pStyle w:val="ImpressumText"/>
                          </w:pPr>
                          <w:r>
                            <w:t>Verantwortlich für den Inhalt:</w:t>
                          </w:r>
                          <w:r>
                            <w:br/>
                            <w:t>Markus Hauck, Leiter der Pressestelle,</w:t>
                          </w:r>
                          <w:r>
                            <w:br/>
                            <w:t>Stellvertretender Pressesprecher</w:t>
                          </w:r>
                        </w:p>
                        <w:p w14:paraId="7EBB2099" w14:textId="77777777" w:rsidR="00000062" w:rsidRDefault="00000062" w:rsidP="00A97C77">
                          <w:pPr>
                            <w:pStyle w:val="ImpressumText"/>
                          </w:pPr>
                        </w:p>
                        <w:p w14:paraId="6BDE7C66" w14:textId="77777777" w:rsidR="00000062" w:rsidRDefault="00000062" w:rsidP="00A97C77">
                          <w:pPr>
                            <w:pStyle w:val="ImpressumText"/>
                          </w:pPr>
                          <w:r>
                            <w:t>Redaktion:</w:t>
                          </w:r>
                          <w:r>
                            <w:br/>
                            <w:t xml:space="preserve">Kerstin </w:t>
                          </w:r>
                          <w:proofErr w:type="spellStart"/>
                          <w:r>
                            <w:t>Schmeiser</w:t>
                          </w:r>
                          <w:proofErr w:type="spellEnd"/>
                          <w:r>
                            <w:t>-Weiß, Redakteurin,</w:t>
                          </w:r>
                          <w:r>
                            <w:br/>
                            <w:t>Stellvertretende Leiterin der Pressestelle</w:t>
                          </w:r>
                        </w:p>
                        <w:p w14:paraId="515747C5" w14:textId="77777777" w:rsidR="00000062" w:rsidRDefault="00000062" w:rsidP="00A97C77">
                          <w:pPr>
                            <w:pStyle w:val="ImpressumText"/>
                          </w:pPr>
                        </w:p>
                        <w:p w14:paraId="1C692E01" w14:textId="77777777" w:rsidR="00000062" w:rsidRDefault="00000062" w:rsidP="00A97C77">
                          <w:pPr>
                            <w:pStyle w:val="ImpressumText"/>
                          </w:pPr>
                          <w:r>
                            <w:t>Medienhaus der Diözese Würzburg (</w:t>
                          </w:r>
                          <w:proofErr w:type="spellStart"/>
                          <w:r>
                            <w:t>KdöR</w:t>
                          </w:r>
                          <w:proofErr w:type="spellEnd"/>
                          <w:r>
                            <w:t>)</w:t>
                          </w:r>
                        </w:p>
                        <w:p w14:paraId="0A16A340" w14:textId="77777777" w:rsidR="00000062" w:rsidRDefault="00000062" w:rsidP="00A97C77">
                          <w:pPr>
                            <w:pStyle w:val="ImpressumText"/>
                          </w:pPr>
                          <w:r>
                            <w:t>Pressestelle</w:t>
                          </w:r>
                          <w:r>
                            <w:br/>
                            <w:t>Kardinal-Döpfner-Platz 5, 97070 Würzburg</w:t>
                          </w:r>
                        </w:p>
                        <w:p w14:paraId="21817B49" w14:textId="77777777" w:rsidR="00000062" w:rsidRDefault="00000062" w:rsidP="00A97C77">
                          <w:pPr>
                            <w:pStyle w:val="ImpressumText"/>
                          </w:pPr>
                        </w:p>
                        <w:p w14:paraId="7F63595C" w14:textId="77777777" w:rsidR="00000062" w:rsidRDefault="00000062" w:rsidP="00A97C77">
                          <w:pPr>
                            <w:pStyle w:val="ImpressumText"/>
                          </w:pPr>
                          <w:r>
                            <w:t>Telefon 0931 386-11 100, Telefax 0931 386-11 199</w:t>
                          </w:r>
                          <w:r>
                            <w:br/>
                            <w:t>pow@bistum-wuerzburg.de</w:t>
                          </w:r>
                        </w:p>
                        <w:p w14:paraId="21682751" w14:textId="77777777" w:rsidR="00000062" w:rsidRDefault="00000062" w:rsidP="00A97C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7CEB5" id="Text Box 4" o:spid="_x0000_s1027" type="#_x0000_t202" style="position:absolute;margin-left:56.7pt;margin-top:615.25pt;width:223.85pt;height:199.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" filled="f" stroked="f">
              <v:textbox inset="0,0,0,0">
                <w:txbxContent>
                  <w:p w14:paraId="0B357644" w14:textId="77777777" w:rsidR="00000062" w:rsidRDefault="00000062" w:rsidP="00A97C77">
                    <w:pPr>
                      <w:pStyle w:val="ImpressumTitel"/>
                    </w:pPr>
                    <w:r>
                      <w:t xml:space="preserve">IMPRESSUM </w:t>
                    </w:r>
                  </w:p>
                  <w:p w14:paraId="1D06BA17" w14:textId="77777777" w:rsidR="00000062" w:rsidRDefault="00000062" w:rsidP="00562F31">
                    <w:pPr>
                      <w:pStyle w:val="ImpressumText"/>
                    </w:pPr>
                    <w:r>
                      <w:t>Herausgegeben vom Bischöflichen Ordinariat Würzburg</w:t>
                    </w:r>
                    <w:r>
                      <w:br/>
                      <w:t>Generalvikar Dr. Jürgen</w:t>
                    </w:r>
                    <w:r w:rsidRPr="006B74B4">
                      <w:t xml:space="preserve"> Vorndran</w:t>
                    </w:r>
                    <w:r>
                      <w:t xml:space="preserve"> </w:t>
                    </w:r>
                  </w:p>
                  <w:p w14:paraId="261DBE5A" w14:textId="77777777" w:rsidR="00000062" w:rsidRDefault="00000062" w:rsidP="00A97C77">
                    <w:pPr>
                      <w:pStyle w:val="ImpressumText"/>
                    </w:pPr>
                  </w:p>
                  <w:p w14:paraId="5E1C4CCC" w14:textId="77777777" w:rsidR="00000062" w:rsidRDefault="00000062" w:rsidP="00A97C77">
                    <w:pPr>
                      <w:pStyle w:val="ImpressumText"/>
                    </w:pPr>
                    <w:r>
                      <w:t>Verantwortlich für den Inhalt:</w:t>
                    </w:r>
                    <w:r>
                      <w:br/>
                      <w:t>Markus Hauck, Leiter der Pressestelle,</w:t>
                    </w:r>
                    <w:r>
                      <w:br/>
                      <w:t>Stellvertretender Pressesprecher</w:t>
                    </w:r>
                  </w:p>
                  <w:p w14:paraId="7EBB2099" w14:textId="77777777" w:rsidR="00000062" w:rsidRDefault="00000062" w:rsidP="00A97C77">
                    <w:pPr>
                      <w:pStyle w:val="ImpressumText"/>
                    </w:pPr>
                  </w:p>
                  <w:p w14:paraId="6BDE7C66" w14:textId="77777777" w:rsidR="00000062" w:rsidRDefault="00000062" w:rsidP="00A97C77">
                    <w:pPr>
                      <w:pStyle w:val="ImpressumText"/>
                    </w:pPr>
                    <w:r>
                      <w:t>Redaktion:</w:t>
                    </w:r>
                    <w:r>
                      <w:br/>
                      <w:t xml:space="preserve">Kerstin </w:t>
                    </w:r>
                    <w:proofErr w:type="spellStart"/>
                    <w:r>
                      <w:t>Schmeiser</w:t>
                    </w:r>
                    <w:proofErr w:type="spellEnd"/>
                    <w:r>
                      <w:t>-Weiß, Redakteurin,</w:t>
                    </w:r>
                    <w:r>
                      <w:br/>
                      <w:t>Stellvertretende Leiterin der Pressestelle</w:t>
                    </w:r>
                  </w:p>
                  <w:p w14:paraId="515747C5" w14:textId="77777777" w:rsidR="00000062" w:rsidRDefault="00000062" w:rsidP="00A97C77">
                    <w:pPr>
                      <w:pStyle w:val="ImpressumText"/>
                    </w:pPr>
                  </w:p>
                  <w:p w14:paraId="1C692E01" w14:textId="77777777" w:rsidR="00000062" w:rsidRDefault="00000062" w:rsidP="00A97C77">
                    <w:pPr>
                      <w:pStyle w:val="ImpressumText"/>
                    </w:pPr>
                    <w:r>
                      <w:t>Medienhaus der Diözese Würzburg (</w:t>
                    </w:r>
                    <w:proofErr w:type="spellStart"/>
                    <w:r>
                      <w:t>KdöR</w:t>
                    </w:r>
                    <w:proofErr w:type="spellEnd"/>
                    <w:r>
                      <w:t>)</w:t>
                    </w:r>
                  </w:p>
                  <w:p w14:paraId="0A16A340" w14:textId="77777777" w:rsidR="00000062" w:rsidRDefault="00000062" w:rsidP="00A97C77">
                    <w:pPr>
                      <w:pStyle w:val="ImpressumText"/>
                    </w:pPr>
                    <w:r>
                      <w:t>Pressestelle</w:t>
                    </w:r>
                    <w:r>
                      <w:br/>
                      <w:t>Kardinal-Döpfner-Platz 5, 97070 Würzburg</w:t>
                    </w:r>
                  </w:p>
                  <w:p w14:paraId="21817B49" w14:textId="77777777" w:rsidR="00000062" w:rsidRDefault="00000062" w:rsidP="00A97C77">
                    <w:pPr>
                      <w:pStyle w:val="ImpressumText"/>
                    </w:pPr>
                  </w:p>
                  <w:p w14:paraId="7F63595C" w14:textId="77777777" w:rsidR="00000062" w:rsidRDefault="00000062" w:rsidP="00A97C77">
                    <w:pPr>
                      <w:pStyle w:val="ImpressumText"/>
                    </w:pPr>
                    <w:r>
                      <w:t>Telefon 0931 386-11 100, Telefax 0931 386-11 199</w:t>
                    </w:r>
                    <w:r>
                      <w:br/>
                      <w:t>pow@bistum-wuerzburg.de</w:t>
                    </w:r>
                  </w:p>
                  <w:p w14:paraId="21682751" w14:textId="77777777" w:rsidR="00000062" w:rsidRDefault="00000062" w:rsidP="00A97C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60ADF"/>
    <w:multiLevelType w:val="multilevel"/>
    <w:tmpl w:val="994EF0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02463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defaultTabStop w:val="709"/>
  <w:hyphenationZone w:val="425"/>
  <w:noPunctuationKerning/>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isibleAnredeKfH" w:val="1"/>
  </w:docVars>
  <w:rsids>
    <w:rsidRoot w:val="00DA02C6"/>
    <w:rsid w:val="00000062"/>
    <w:rsid w:val="00001A1F"/>
    <w:rsid w:val="000047E9"/>
    <w:rsid w:val="00021264"/>
    <w:rsid w:val="000212E7"/>
    <w:rsid w:val="0002195E"/>
    <w:rsid w:val="000260CC"/>
    <w:rsid w:val="00036C75"/>
    <w:rsid w:val="000460A2"/>
    <w:rsid w:val="000628FC"/>
    <w:rsid w:val="00063CF1"/>
    <w:rsid w:val="0008747D"/>
    <w:rsid w:val="00093A25"/>
    <w:rsid w:val="000A6DE9"/>
    <w:rsid w:val="000B5024"/>
    <w:rsid w:val="000D5165"/>
    <w:rsid w:val="000D6452"/>
    <w:rsid w:val="000D6DAD"/>
    <w:rsid w:val="000E4505"/>
    <w:rsid w:val="000E6838"/>
    <w:rsid w:val="000F0A78"/>
    <w:rsid w:val="000F2273"/>
    <w:rsid w:val="000F44C5"/>
    <w:rsid w:val="00101640"/>
    <w:rsid w:val="00104069"/>
    <w:rsid w:val="0010564C"/>
    <w:rsid w:val="00125C92"/>
    <w:rsid w:val="00125CD6"/>
    <w:rsid w:val="00130DF3"/>
    <w:rsid w:val="00131BE3"/>
    <w:rsid w:val="00134E27"/>
    <w:rsid w:val="00135831"/>
    <w:rsid w:val="00135CF8"/>
    <w:rsid w:val="001421E7"/>
    <w:rsid w:val="001452F8"/>
    <w:rsid w:val="001470CD"/>
    <w:rsid w:val="00151A7D"/>
    <w:rsid w:val="001553CC"/>
    <w:rsid w:val="00160F31"/>
    <w:rsid w:val="00164525"/>
    <w:rsid w:val="001652FB"/>
    <w:rsid w:val="00171F46"/>
    <w:rsid w:val="00181CBD"/>
    <w:rsid w:val="00186729"/>
    <w:rsid w:val="00194F77"/>
    <w:rsid w:val="001B596D"/>
    <w:rsid w:val="001C4746"/>
    <w:rsid w:val="001C4B9B"/>
    <w:rsid w:val="001D1116"/>
    <w:rsid w:val="001D4B5E"/>
    <w:rsid w:val="001E3A55"/>
    <w:rsid w:val="001F0972"/>
    <w:rsid w:val="001F702F"/>
    <w:rsid w:val="002077FF"/>
    <w:rsid w:val="00217721"/>
    <w:rsid w:val="00217A1C"/>
    <w:rsid w:val="002218CB"/>
    <w:rsid w:val="0023172C"/>
    <w:rsid w:val="0023191E"/>
    <w:rsid w:val="002444F1"/>
    <w:rsid w:val="002528B8"/>
    <w:rsid w:val="002575A6"/>
    <w:rsid w:val="00263A4C"/>
    <w:rsid w:val="002658A8"/>
    <w:rsid w:val="00275EB9"/>
    <w:rsid w:val="00283150"/>
    <w:rsid w:val="0028394C"/>
    <w:rsid w:val="00286117"/>
    <w:rsid w:val="002A19CB"/>
    <w:rsid w:val="002A54E4"/>
    <w:rsid w:val="002B6713"/>
    <w:rsid w:val="002B6F36"/>
    <w:rsid w:val="002C3300"/>
    <w:rsid w:val="002C791F"/>
    <w:rsid w:val="002C7BF1"/>
    <w:rsid w:val="002D4B84"/>
    <w:rsid w:val="002D57A5"/>
    <w:rsid w:val="002E0DE8"/>
    <w:rsid w:val="002E4421"/>
    <w:rsid w:val="002E7AE9"/>
    <w:rsid w:val="002F2A89"/>
    <w:rsid w:val="002F38E7"/>
    <w:rsid w:val="002F5B37"/>
    <w:rsid w:val="003126E6"/>
    <w:rsid w:val="003139A3"/>
    <w:rsid w:val="003156AD"/>
    <w:rsid w:val="00335075"/>
    <w:rsid w:val="00343F32"/>
    <w:rsid w:val="00346593"/>
    <w:rsid w:val="003530E1"/>
    <w:rsid w:val="00364CE9"/>
    <w:rsid w:val="0036566C"/>
    <w:rsid w:val="003765C0"/>
    <w:rsid w:val="00380E19"/>
    <w:rsid w:val="00386776"/>
    <w:rsid w:val="00393530"/>
    <w:rsid w:val="00393947"/>
    <w:rsid w:val="003B7C0A"/>
    <w:rsid w:val="003D1F18"/>
    <w:rsid w:val="003D3C39"/>
    <w:rsid w:val="003E3677"/>
    <w:rsid w:val="003E4C0D"/>
    <w:rsid w:val="003F218D"/>
    <w:rsid w:val="00400A46"/>
    <w:rsid w:val="0040187A"/>
    <w:rsid w:val="00405C2E"/>
    <w:rsid w:val="00416BB5"/>
    <w:rsid w:val="00423EFD"/>
    <w:rsid w:val="00442F2E"/>
    <w:rsid w:val="00443DE9"/>
    <w:rsid w:val="004509F5"/>
    <w:rsid w:val="004541C3"/>
    <w:rsid w:val="00456B40"/>
    <w:rsid w:val="0046061B"/>
    <w:rsid w:val="004657A2"/>
    <w:rsid w:val="0047244E"/>
    <w:rsid w:val="004752D1"/>
    <w:rsid w:val="00475CBE"/>
    <w:rsid w:val="004779F1"/>
    <w:rsid w:val="004827AA"/>
    <w:rsid w:val="0048588F"/>
    <w:rsid w:val="004979A3"/>
    <w:rsid w:val="004A0D85"/>
    <w:rsid w:val="004A3A4A"/>
    <w:rsid w:val="004A5471"/>
    <w:rsid w:val="004D0C7A"/>
    <w:rsid w:val="004E44BB"/>
    <w:rsid w:val="004F3FBD"/>
    <w:rsid w:val="004F7353"/>
    <w:rsid w:val="00511F6A"/>
    <w:rsid w:val="0051483E"/>
    <w:rsid w:val="00521B98"/>
    <w:rsid w:val="00521E7B"/>
    <w:rsid w:val="00530DBB"/>
    <w:rsid w:val="005406AA"/>
    <w:rsid w:val="00552CFE"/>
    <w:rsid w:val="005628C9"/>
    <w:rsid w:val="00562F31"/>
    <w:rsid w:val="005860A2"/>
    <w:rsid w:val="005865F0"/>
    <w:rsid w:val="00586669"/>
    <w:rsid w:val="00586FBB"/>
    <w:rsid w:val="005927D3"/>
    <w:rsid w:val="005A3A0F"/>
    <w:rsid w:val="005A5638"/>
    <w:rsid w:val="005A58C8"/>
    <w:rsid w:val="005B3848"/>
    <w:rsid w:val="005B7BB1"/>
    <w:rsid w:val="005C3492"/>
    <w:rsid w:val="005C4D19"/>
    <w:rsid w:val="005D316F"/>
    <w:rsid w:val="005E28D1"/>
    <w:rsid w:val="005E396C"/>
    <w:rsid w:val="005F6B19"/>
    <w:rsid w:val="00602854"/>
    <w:rsid w:val="00603506"/>
    <w:rsid w:val="00610F8A"/>
    <w:rsid w:val="00611B17"/>
    <w:rsid w:val="00611BEA"/>
    <w:rsid w:val="006173A5"/>
    <w:rsid w:val="006178B7"/>
    <w:rsid w:val="00622128"/>
    <w:rsid w:val="006225D0"/>
    <w:rsid w:val="006227FF"/>
    <w:rsid w:val="00636D36"/>
    <w:rsid w:val="00677AE5"/>
    <w:rsid w:val="006A0139"/>
    <w:rsid w:val="006A51F3"/>
    <w:rsid w:val="006A5644"/>
    <w:rsid w:val="006B44C0"/>
    <w:rsid w:val="006B74B4"/>
    <w:rsid w:val="006C292F"/>
    <w:rsid w:val="006D4921"/>
    <w:rsid w:val="006D6736"/>
    <w:rsid w:val="007041D2"/>
    <w:rsid w:val="00717050"/>
    <w:rsid w:val="00735CBD"/>
    <w:rsid w:val="007477D0"/>
    <w:rsid w:val="00760151"/>
    <w:rsid w:val="00764136"/>
    <w:rsid w:val="007646A0"/>
    <w:rsid w:val="007655B9"/>
    <w:rsid w:val="00776B98"/>
    <w:rsid w:val="00776E61"/>
    <w:rsid w:val="00790D9E"/>
    <w:rsid w:val="0079168C"/>
    <w:rsid w:val="007968A4"/>
    <w:rsid w:val="007975F7"/>
    <w:rsid w:val="007A32F8"/>
    <w:rsid w:val="007B1627"/>
    <w:rsid w:val="007B3D51"/>
    <w:rsid w:val="007C0E14"/>
    <w:rsid w:val="007C4C26"/>
    <w:rsid w:val="007C67A7"/>
    <w:rsid w:val="007D6FB2"/>
    <w:rsid w:val="007F16FB"/>
    <w:rsid w:val="007F282C"/>
    <w:rsid w:val="007F5853"/>
    <w:rsid w:val="00801EDD"/>
    <w:rsid w:val="008055E3"/>
    <w:rsid w:val="0080753D"/>
    <w:rsid w:val="008221E9"/>
    <w:rsid w:val="00824481"/>
    <w:rsid w:val="0082627A"/>
    <w:rsid w:val="00830E0C"/>
    <w:rsid w:val="008318A3"/>
    <w:rsid w:val="00832910"/>
    <w:rsid w:val="00836220"/>
    <w:rsid w:val="00840ADF"/>
    <w:rsid w:val="00842E06"/>
    <w:rsid w:val="008512E9"/>
    <w:rsid w:val="00862643"/>
    <w:rsid w:val="00870A76"/>
    <w:rsid w:val="00871DF8"/>
    <w:rsid w:val="0087334F"/>
    <w:rsid w:val="0087369B"/>
    <w:rsid w:val="008775C6"/>
    <w:rsid w:val="00880E46"/>
    <w:rsid w:val="00895191"/>
    <w:rsid w:val="008B0911"/>
    <w:rsid w:val="008B155C"/>
    <w:rsid w:val="008B30CE"/>
    <w:rsid w:val="008D1593"/>
    <w:rsid w:val="008D2AAC"/>
    <w:rsid w:val="008D5860"/>
    <w:rsid w:val="008D62C5"/>
    <w:rsid w:val="008D722C"/>
    <w:rsid w:val="008E1517"/>
    <w:rsid w:val="008F4A70"/>
    <w:rsid w:val="00900556"/>
    <w:rsid w:val="00901A06"/>
    <w:rsid w:val="009102E5"/>
    <w:rsid w:val="009172AD"/>
    <w:rsid w:val="00917454"/>
    <w:rsid w:val="00926684"/>
    <w:rsid w:val="009324D6"/>
    <w:rsid w:val="0093362E"/>
    <w:rsid w:val="0094024C"/>
    <w:rsid w:val="009504EC"/>
    <w:rsid w:val="00950567"/>
    <w:rsid w:val="00953635"/>
    <w:rsid w:val="00957B1B"/>
    <w:rsid w:val="00966E0F"/>
    <w:rsid w:val="0098759E"/>
    <w:rsid w:val="009877DF"/>
    <w:rsid w:val="00996B9D"/>
    <w:rsid w:val="009A7ABC"/>
    <w:rsid w:val="009B0DFC"/>
    <w:rsid w:val="009C11A9"/>
    <w:rsid w:val="009D32B6"/>
    <w:rsid w:val="009D3BA8"/>
    <w:rsid w:val="009D7EDB"/>
    <w:rsid w:val="009E49FA"/>
    <w:rsid w:val="009F3D18"/>
    <w:rsid w:val="00A06FDD"/>
    <w:rsid w:val="00A15748"/>
    <w:rsid w:val="00A341EA"/>
    <w:rsid w:val="00A446AB"/>
    <w:rsid w:val="00A46955"/>
    <w:rsid w:val="00A46FEA"/>
    <w:rsid w:val="00A5423B"/>
    <w:rsid w:val="00A5482B"/>
    <w:rsid w:val="00A555F9"/>
    <w:rsid w:val="00A6155D"/>
    <w:rsid w:val="00A65EAE"/>
    <w:rsid w:val="00A738CA"/>
    <w:rsid w:val="00A8133D"/>
    <w:rsid w:val="00A8721D"/>
    <w:rsid w:val="00A90C76"/>
    <w:rsid w:val="00A97C77"/>
    <w:rsid w:val="00AA0601"/>
    <w:rsid w:val="00AA154F"/>
    <w:rsid w:val="00AC7F4A"/>
    <w:rsid w:val="00AD5ED6"/>
    <w:rsid w:val="00AD683B"/>
    <w:rsid w:val="00AF43D1"/>
    <w:rsid w:val="00B01FAB"/>
    <w:rsid w:val="00B04850"/>
    <w:rsid w:val="00B20E15"/>
    <w:rsid w:val="00B310CC"/>
    <w:rsid w:val="00B3779D"/>
    <w:rsid w:val="00B53BD9"/>
    <w:rsid w:val="00B56805"/>
    <w:rsid w:val="00B67F48"/>
    <w:rsid w:val="00B72AC4"/>
    <w:rsid w:val="00B766F8"/>
    <w:rsid w:val="00B77A7F"/>
    <w:rsid w:val="00B9228F"/>
    <w:rsid w:val="00B960F2"/>
    <w:rsid w:val="00BA43B2"/>
    <w:rsid w:val="00BB2D73"/>
    <w:rsid w:val="00BC1E3C"/>
    <w:rsid w:val="00BC6D10"/>
    <w:rsid w:val="00BE3213"/>
    <w:rsid w:val="00BE37E4"/>
    <w:rsid w:val="00BE6030"/>
    <w:rsid w:val="00C00235"/>
    <w:rsid w:val="00C029A0"/>
    <w:rsid w:val="00C0571B"/>
    <w:rsid w:val="00C11758"/>
    <w:rsid w:val="00C12117"/>
    <w:rsid w:val="00C26E08"/>
    <w:rsid w:val="00C3340D"/>
    <w:rsid w:val="00C34EDB"/>
    <w:rsid w:val="00C53702"/>
    <w:rsid w:val="00C56BCC"/>
    <w:rsid w:val="00C570B0"/>
    <w:rsid w:val="00C6298B"/>
    <w:rsid w:val="00C65749"/>
    <w:rsid w:val="00C77DBE"/>
    <w:rsid w:val="00C77DF2"/>
    <w:rsid w:val="00C93FBA"/>
    <w:rsid w:val="00CA66B5"/>
    <w:rsid w:val="00CC0630"/>
    <w:rsid w:val="00CD71F8"/>
    <w:rsid w:val="00D0083B"/>
    <w:rsid w:val="00D155E1"/>
    <w:rsid w:val="00D23654"/>
    <w:rsid w:val="00D36521"/>
    <w:rsid w:val="00D36938"/>
    <w:rsid w:val="00D37468"/>
    <w:rsid w:val="00D43046"/>
    <w:rsid w:val="00D539CF"/>
    <w:rsid w:val="00D54EB3"/>
    <w:rsid w:val="00D6123A"/>
    <w:rsid w:val="00D6402E"/>
    <w:rsid w:val="00D64165"/>
    <w:rsid w:val="00DA02C6"/>
    <w:rsid w:val="00DA4F54"/>
    <w:rsid w:val="00DA7B54"/>
    <w:rsid w:val="00DB109C"/>
    <w:rsid w:val="00DB4BCE"/>
    <w:rsid w:val="00DC1571"/>
    <w:rsid w:val="00DC2397"/>
    <w:rsid w:val="00DC66DE"/>
    <w:rsid w:val="00DD3317"/>
    <w:rsid w:val="00DE54C1"/>
    <w:rsid w:val="00DE55CF"/>
    <w:rsid w:val="00DE6C21"/>
    <w:rsid w:val="00DF26A6"/>
    <w:rsid w:val="00E07BED"/>
    <w:rsid w:val="00E14601"/>
    <w:rsid w:val="00E24AFE"/>
    <w:rsid w:val="00E26DCC"/>
    <w:rsid w:val="00E35D9E"/>
    <w:rsid w:val="00E37C2A"/>
    <w:rsid w:val="00E4373F"/>
    <w:rsid w:val="00E454C8"/>
    <w:rsid w:val="00E47CB6"/>
    <w:rsid w:val="00E65F80"/>
    <w:rsid w:val="00E96FE6"/>
    <w:rsid w:val="00E97C55"/>
    <w:rsid w:val="00EA1A4A"/>
    <w:rsid w:val="00EA6A85"/>
    <w:rsid w:val="00EB40A3"/>
    <w:rsid w:val="00EB5BF4"/>
    <w:rsid w:val="00EC2FDD"/>
    <w:rsid w:val="00EC3C5D"/>
    <w:rsid w:val="00EE3A40"/>
    <w:rsid w:val="00EE4652"/>
    <w:rsid w:val="00EE5928"/>
    <w:rsid w:val="00EE6D20"/>
    <w:rsid w:val="00EE7270"/>
    <w:rsid w:val="00EE7EBC"/>
    <w:rsid w:val="00EF0C43"/>
    <w:rsid w:val="00EF5A50"/>
    <w:rsid w:val="00F06097"/>
    <w:rsid w:val="00F1085F"/>
    <w:rsid w:val="00F10A6B"/>
    <w:rsid w:val="00F11B41"/>
    <w:rsid w:val="00F16496"/>
    <w:rsid w:val="00F22A2C"/>
    <w:rsid w:val="00F27A31"/>
    <w:rsid w:val="00F30918"/>
    <w:rsid w:val="00F54413"/>
    <w:rsid w:val="00F57E4B"/>
    <w:rsid w:val="00F6367F"/>
    <w:rsid w:val="00F638AB"/>
    <w:rsid w:val="00F6777B"/>
    <w:rsid w:val="00F73D1E"/>
    <w:rsid w:val="00F84FA9"/>
    <w:rsid w:val="00F85BCF"/>
    <w:rsid w:val="00F924AA"/>
    <w:rsid w:val="00FA0BA9"/>
    <w:rsid w:val="00FA5DB1"/>
    <w:rsid w:val="00FA7F03"/>
    <w:rsid w:val="00FD66B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72D59654"/>
  <w15:chartTrackingRefBased/>
  <w15:docId w15:val="{F4CB1BDE-D453-42F6-B845-CD5547A1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37C2A"/>
    <w:pPr>
      <w:spacing w:before="120" w:after="120"/>
    </w:pPr>
    <w:rPr>
      <w:rFonts w:asciiTheme="minorHAnsi" w:hAnsiTheme="minorHAnsi"/>
      <w:szCs w:val="24"/>
    </w:rPr>
  </w:style>
  <w:style w:type="paragraph" w:styleId="berschrift1">
    <w:name w:val="heading 1"/>
    <w:basedOn w:val="Standard"/>
    <w:next w:val="Standard"/>
    <w:link w:val="berschrift1Zchn"/>
    <w:uiPriority w:val="9"/>
    <w:qFormat/>
    <w:rsid w:val="002E0DE8"/>
    <w:pPr>
      <w:keepNext/>
      <w:outlineLvl w:val="0"/>
    </w:pPr>
    <w:rPr>
      <w:rFonts w:ascii="Arial" w:eastAsiaTheme="majorEastAsia" w:hAnsi="Arial" w:cstheme="majorBidi"/>
      <w:b/>
      <w:sz w:val="48"/>
      <w:szCs w:val="32"/>
    </w:rPr>
  </w:style>
  <w:style w:type="paragraph" w:styleId="berschrift2">
    <w:name w:val="heading 2"/>
    <w:basedOn w:val="Standard"/>
    <w:next w:val="Standard"/>
    <w:link w:val="berschrift2Zchn"/>
    <w:uiPriority w:val="9"/>
    <w:unhideWhenUsed/>
    <w:qFormat/>
    <w:rsid w:val="0098759E"/>
    <w:pPr>
      <w:keepNext/>
      <w:keepLines/>
      <w:spacing w:before="0" w:after="240"/>
      <w:outlineLvl w:val="1"/>
    </w:pPr>
    <w:rPr>
      <w:rFonts w:asciiTheme="majorHAnsi" w:eastAsiaTheme="majorEastAsia" w:hAnsiTheme="majorHAnsi" w:cstheme="majorBidi"/>
      <w:b/>
      <w:sz w:val="48"/>
      <w:szCs w:val="26"/>
    </w:rPr>
  </w:style>
  <w:style w:type="paragraph" w:styleId="berschrift3">
    <w:name w:val="heading 3"/>
    <w:basedOn w:val="Standard"/>
    <w:next w:val="Standard"/>
    <w:link w:val="berschrift3Zchn"/>
    <w:uiPriority w:val="9"/>
    <w:qFormat/>
    <w:rsid w:val="00E97C55"/>
    <w:pPr>
      <w:keepNext/>
      <w:outlineLvl w:val="2"/>
    </w:pPr>
    <w:rPr>
      <w:rFonts w:ascii="Arial" w:hAnsi="Arial" w:cs="Arial"/>
      <w:b/>
      <w:bCs/>
      <w:sz w:val="28"/>
      <w:szCs w:val="26"/>
    </w:rPr>
  </w:style>
  <w:style w:type="paragraph" w:styleId="berschrift4">
    <w:name w:val="heading 4"/>
    <w:aliases w:val="POW-Inhalt-Kategorie"/>
    <w:basedOn w:val="Standard"/>
    <w:next w:val="Standard"/>
    <w:link w:val="berschrift4Zchn"/>
    <w:unhideWhenUsed/>
    <w:qFormat/>
    <w:rsid w:val="00BB2D73"/>
    <w:pPr>
      <w:keepNext/>
      <w:keepLines/>
      <w:outlineLvl w:val="3"/>
    </w:pPr>
    <w:rPr>
      <w:rFonts w:ascii="Arial" w:eastAsiaTheme="majorEastAsia" w:hAnsi="Arial" w:cstheme="majorBidi"/>
      <w:b/>
      <w:i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2E0DE8"/>
    <w:rPr>
      <w:rFonts w:ascii="Arial" w:eastAsiaTheme="majorEastAsia" w:hAnsi="Arial" w:cstheme="majorBidi"/>
      <w:b/>
      <w:sz w:val="48"/>
      <w:szCs w:val="32"/>
    </w:rPr>
  </w:style>
  <w:style w:type="character" w:customStyle="1" w:styleId="berschrift2Zchn">
    <w:name w:val="Überschrift 2 Zchn"/>
    <w:basedOn w:val="Absatz-Standardschriftart"/>
    <w:link w:val="berschrift2"/>
    <w:rsid w:val="0098759E"/>
    <w:rPr>
      <w:rFonts w:asciiTheme="majorHAnsi" w:eastAsiaTheme="majorEastAsia" w:hAnsiTheme="majorHAnsi" w:cstheme="majorBidi"/>
      <w:b/>
      <w:sz w:val="48"/>
      <w:szCs w:val="26"/>
    </w:rPr>
  </w:style>
  <w:style w:type="character" w:customStyle="1" w:styleId="berschrift3Zchn">
    <w:name w:val="Überschrift 3 Zchn"/>
    <w:basedOn w:val="Absatz-Standardschriftart"/>
    <w:link w:val="berschrift3"/>
    <w:uiPriority w:val="9"/>
    <w:qFormat/>
    <w:rsid w:val="00E97C55"/>
    <w:rPr>
      <w:rFonts w:ascii="Arial" w:hAnsi="Arial" w:cs="Arial"/>
      <w:b/>
      <w:bCs/>
      <w:sz w:val="28"/>
      <w:szCs w:val="26"/>
    </w:rPr>
  </w:style>
  <w:style w:type="character" w:customStyle="1" w:styleId="berschrift4Zchn">
    <w:name w:val="Überschrift 4 Zchn"/>
    <w:aliases w:val="POW-Inhalt-Kategorie Zchn"/>
    <w:basedOn w:val="Absatz-Standardschriftart"/>
    <w:link w:val="berschrift4"/>
    <w:rsid w:val="00BB2D73"/>
    <w:rPr>
      <w:rFonts w:ascii="Arial" w:eastAsiaTheme="majorEastAsia" w:hAnsi="Arial" w:cstheme="majorBidi"/>
      <w:b/>
      <w:iCs/>
      <w:sz w:val="24"/>
      <w:szCs w:val="24"/>
    </w:rPr>
  </w:style>
  <w:style w:type="paragraph" w:styleId="Kopfzeile">
    <w:name w:val="header"/>
    <w:basedOn w:val="Standard"/>
    <w:link w:val="KopfzeileZchn"/>
    <w:unhideWhenUsed/>
    <w:rsid w:val="006A0139"/>
    <w:pPr>
      <w:tabs>
        <w:tab w:val="center" w:pos="4536"/>
        <w:tab w:val="right" w:pos="9072"/>
      </w:tabs>
      <w:spacing w:before="0"/>
    </w:pPr>
  </w:style>
  <w:style w:type="character" w:customStyle="1" w:styleId="KopfzeileZchn">
    <w:name w:val="Kopfzeile Zchn"/>
    <w:basedOn w:val="Absatz-Standardschriftart"/>
    <w:link w:val="Kopfzeile"/>
    <w:qFormat/>
    <w:rsid w:val="006A0139"/>
    <w:rPr>
      <w:rFonts w:ascii="Verdana" w:hAnsi="Verdana"/>
      <w:sz w:val="24"/>
      <w:szCs w:val="24"/>
    </w:rPr>
  </w:style>
  <w:style w:type="paragraph" w:styleId="Fuzeile">
    <w:name w:val="footer"/>
    <w:basedOn w:val="Standard"/>
    <w:link w:val="FuzeileZchn"/>
    <w:unhideWhenUsed/>
    <w:rsid w:val="006A0139"/>
    <w:pPr>
      <w:tabs>
        <w:tab w:val="center" w:pos="4536"/>
        <w:tab w:val="right" w:pos="9072"/>
      </w:tabs>
      <w:spacing w:before="0"/>
    </w:pPr>
  </w:style>
  <w:style w:type="character" w:customStyle="1" w:styleId="FuzeileZchn">
    <w:name w:val="Fußzeile Zchn"/>
    <w:basedOn w:val="Absatz-Standardschriftart"/>
    <w:link w:val="Fuzeile"/>
    <w:rsid w:val="006A0139"/>
    <w:rPr>
      <w:rFonts w:ascii="Verdana" w:hAnsi="Verdana"/>
      <w:sz w:val="24"/>
      <w:szCs w:val="24"/>
    </w:rPr>
  </w:style>
  <w:style w:type="paragraph" w:customStyle="1" w:styleId="ImpressumText">
    <w:name w:val="ImpressumText"/>
    <w:basedOn w:val="Standard"/>
    <w:qFormat/>
    <w:rsid w:val="00E37C2A"/>
    <w:pPr>
      <w:spacing w:before="0" w:after="0" w:line="220" w:lineRule="exact"/>
    </w:pPr>
    <w:rPr>
      <w:sz w:val="16"/>
    </w:rPr>
  </w:style>
  <w:style w:type="paragraph" w:customStyle="1" w:styleId="ImpressumTitel">
    <w:name w:val="ImpressumTitel"/>
    <w:basedOn w:val="ImpressumText"/>
    <w:qFormat/>
    <w:rsid w:val="00AD683B"/>
    <w:rPr>
      <w:b/>
    </w:rPr>
  </w:style>
  <w:style w:type="table" w:styleId="Tabellenraster">
    <w:name w:val="Table Grid"/>
    <w:basedOn w:val="NormaleTabelle"/>
    <w:rsid w:val="00AD6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essumTitel2">
    <w:name w:val="ImpressumTitel2"/>
    <w:basedOn w:val="ImpressumTitel"/>
    <w:qFormat/>
    <w:rsid w:val="007A32F8"/>
    <w:rPr>
      <w:sz w:val="20"/>
    </w:rPr>
  </w:style>
  <w:style w:type="paragraph" w:customStyle="1" w:styleId="TitelJahrgang">
    <w:name w:val="TitelJahrgang"/>
    <w:basedOn w:val="Standard"/>
    <w:qFormat/>
    <w:rsid w:val="00E35D9E"/>
    <w:pPr>
      <w:tabs>
        <w:tab w:val="right" w:leader="dot" w:pos="9062"/>
        <w:tab w:val="right" w:leader="dot" w:pos="9354"/>
        <w:tab w:val="right" w:pos="28350"/>
      </w:tabs>
      <w:spacing w:before="360"/>
      <w:ind w:left="-567"/>
    </w:pPr>
    <w:rPr>
      <w:rFonts w:asciiTheme="majorHAnsi" w:hAnsiTheme="majorHAnsi" w:cstheme="majorHAnsi"/>
      <w:noProof/>
      <w:sz w:val="24"/>
    </w:rPr>
  </w:style>
  <w:style w:type="paragraph" w:customStyle="1" w:styleId="TitelDatum">
    <w:name w:val="TitelDatum"/>
    <w:basedOn w:val="TitelJahrgang"/>
    <w:qFormat/>
    <w:rsid w:val="00001A1F"/>
    <w:pPr>
      <w:spacing w:before="180" w:after="100"/>
    </w:pPr>
    <w:rPr>
      <w:b/>
      <w:sz w:val="36"/>
    </w:rPr>
  </w:style>
  <w:style w:type="paragraph" w:customStyle="1" w:styleId="TitelNummer">
    <w:name w:val="TitelNummer"/>
    <w:basedOn w:val="TitelDatum"/>
    <w:qFormat/>
    <w:rsid w:val="00001A1F"/>
    <w:pPr>
      <w:spacing w:before="8280" w:after="0"/>
    </w:pPr>
    <w:rPr>
      <w:b w:val="0"/>
      <w:sz w:val="40"/>
    </w:rPr>
  </w:style>
  <w:style w:type="paragraph" w:customStyle="1" w:styleId="Kopfzeile1">
    <w:name w:val="Kopfzeile1"/>
    <w:basedOn w:val="Standard"/>
    <w:qFormat/>
    <w:rsid w:val="00E37C2A"/>
    <w:pPr>
      <w:spacing w:before="0" w:after="0"/>
    </w:pPr>
    <w:rPr>
      <w:b/>
    </w:rPr>
  </w:style>
  <w:style w:type="paragraph" w:customStyle="1" w:styleId="Kopfzeile2">
    <w:name w:val="Kopfzeile2"/>
    <w:basedOn w:val="Kopfzeile1"/>
    <w:qFormat/>
    <w:rsid w:val="00DB4BCE"/>
    <w:rPr>
      <w:b w:val="0"/>
    </w:rPr>
  </w:style>
  <w:style w:type="paragraph" w:customStyle="1" w:styleId="Inhalt">
    <w:name w:val="Inhalt"/>
    <w:basedOn w:val="Standard"/>
    <w:uiPriority w:val="1"/>
    <w:qFormat/>
    <w:rsid w:val="00DB4BCE"/>
    <w:pPr>
      <w:spacing w:after="720"/>
    </w:pPr>
    <w:rPr>
      <w:b/>
      <w:caps/>
      <w:color w:val="F9B000" w:themeColor="accent1"/>
      <w:sz w:val="68"/>
    </w:rPr>
  </w:style>
  <w:style w:type="paragraph" w:customStyle="1" w:styleId="Unterzeile1">
    <w:name w:val="Unterzeile 1"/>
    <w:basedOn w:val="Standard"/>
    <w:next w:val="Standard"/>
    <w:uiPriority w:val="7"/>
    <w:qFormat/>
    <w:rsid w:val="0098759E"/>
    <w:pPr>
      <w:spacing w:before="0"/>
    </w:pPr>
    <w:rPr>
      <w:rFonts w:ascii="Arial" w:hAnsi="Arial"/>
      <w:b/>
      <w:sz w:val="24"/>
    </w:rPr>
  </w:style>
  <w:style w:type="paragraph" w:customStyle="1" w:styleId="Zwischenberschrift">
    <w:name w:val="Zwischenüberschrift"/>
    <w:basedOn w:val="Standard"/>
    <w:next w:val="Standard"/>
    <w:uiPriority w:val="9"/>
    <w:qFormat/>
    <w:rsid w:val="00BE6030"/>
    <w:rPr>
      <w:rFonts w:ascii="Arial" w:hAnsi="Arial"/>
      <w:b/>
      <w:i/>
      <w:sz w:val="22"/>
    </w:rPr>
  </w:style>
  <w:style w:type="paragraph" w:customStyle="1" w:styleId="InhaltsverzeichnisText">
    <w:name w:val="Inhaltsverzeichnis Text"/>
    <w:basedOn w:val="Standard"/>
    <w:next w:val="Standard"/>
    <w:rsid w:val="005C4D19"/>
    <w:pPr>
      <w:tabs>
        <w:tab w:val="right" w:leader="dot" w:pos="9356"/>
      </w:tabs>
    </w:pPr>
    <w:rPr>
      <w:rFonts w:ascii="Arial" w:hAnsi="Arial"/>
      <w:szCs w:val="20"/>
    </w:rPr>
  </w:style>
  <w:style w:type="paragraph" w:customStyle="1" w:styleId="POW-Standard">
    <w:name w:val="POW-Standard"/>
    <w:basedOn w:val="Standard"/>
    <w:qFormat/>
    <w:rsid w:val="000E4505"/>
    <w:rPr>
      <w:rFonts w:ascii="Arial" w:hAnsi="Arial"/>
      <w:szCs w:val="20"/>
    </w:rPr>
  </w:style>
  <w:style w:type="character" w:customStyle="1" w:styleId="contentview1">
    <w:name w:val="contentview1"/>
    <w:rsid w:val="000E4505"/>
    <w:rPr>
      <w:rFonts w:ascii="Verdana" w:hAnsi="Verdana" w:hint="default"/>
      <w:color w:val="181818"/>
      <w:sz w:val="24"/>
      <w:szCs w:val="24"/>
      <w:shd w:val="clear" w:color="auto" w:fill="FFFFFF"/>
    </w:rPr>
  </w:style>
  <w:style w:type="paragraph" w:customStyle="1" w:styleId="POW-Dachzeile">
    <w:name w:val="POW-Dachzeile"/>
    <w:basedOn w:val="Standard"/>
    <w:next w:val="Standard"/>
    <w:link w:val="POW-DachzeileZchn"/>
    <w:qFormat/>
    <w:rsid w:val="00F924AA"/>
    <w:pPr>
      <w:widowControl w:val="0"/>
      <w:suppressAutoHyphens/>
      <w:overflowPunct w:val="0"/>
      <w:autoSpaceDE w:val="0"/>
      <w:autoSpaceDN w:val="0"/>
      <w:adjustRightInd w:val="0"/>
      <w:textAlignment w:val="baseline"/>
    </w:pPr>
    <w:rPr>
      <w:rFonts w:ascii="Arial" w:hAnsi="Arial"/>
      <w:sz w:val="28"/>
      <w:u w:val="single"/>
    </w:rPr>
  </w:style>
  <w:style w:type="character" w:styleId="Platzhaltertext">
    <w:name w:val="Placeholder Text"/>
    <w:basedOn w:val="Absatz-Standardschriftart"/>
    <w:uiPriority w:val="99"/>
    <w:semiHidden/>
    <w:rsid w:val="00DB109C"/>
    <w:rPr>
      <w:color w:val="808080"/>
    </w:rPr>
  </w:style>
  <w:style w:type="paragraph" w:styleId="StandardWeb">
    <w:name w:val="Normal (Web)"/>
    <w:basedOn w:val="Standard"/>
    <w:uiPriority w:val="99"/>
    <w:qFormat/>
    <w:rsid w:val="00F10A6B"/>
    <w:pPr>
      <w:spacing w:before="0"/>
    </w:pPr>
    <w:rPr>
      <w:rFonts w:ascii="Arial" w:hAnsi="Arial" w:cs="Arial"/>
      <w:color w:val="000000"/>
      <w:sz w:val="14"/>
      <w:szCs w:val="14"/>
    </w:rPr>
  </w:style>
  <w:style w:type="character" w:styleId="Hervorhebung">
    <w:name w:val="Emphasis"/>
    <w:qFormat/>
    <w:rsid w:val="00F10A6B"/>
    <w:rPr>
      <w:i/>
      <w:iCs/>
    </w:rPr>
  </w:style>
  <w:style w:type="paragraph" w:styleId="Sprechblasentext">
    <w:name w:val="Balloon Text"/>
    <w:basedOn w:val="Standard"/>
    <w:link w:val="SprechblasentextZchn"/>
    <w:semiHidden/>
    <w:unhideWhenUsed/>
    <w:rsid w:val="00FD66B3"/>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FD66B3"/>
    <w:rPr>
      <w:rFonts w:ascii="Segoe UI" w:hAnsi="Segoe UI" w:cs="Segoe UI"/>
      <w:sz w:val="18"/>
      <w:szCs w:val="18"/>
    </w:rPr>
  </w:style>
  <w:style w:type="character" w:customStyle="1" w:styleId="POW-DachzeileZchn">
    <w:name w:val="POW-Dachzeile Zchn"/>
    <w:basedOn w:val="Absatz-Standardschriftart"/>
    <w:link w:val="POW-Dachzeile"/>
    <w:rsid w:val="00F6367F"/>
    <w:rPr>
      <w:rFonts w:ascii="Arial" w:hAnsi="Arial"/>
      <w:sz w:val="28"/>
      <w:szCs w:val="24"/>
      <w:u w:val="single"/>
    </w:rPr>
  </w:style>
  <w:style w:type="paragraph" w:customStyle="1" w:styleId="Dachzeile1">
    <w:name w:val="Dachzeile 1"/>
    <w:basedOn w:val="Standard"/>
    <w:next w:val="berschrift1"/>
    <w:uiPriority w:val="2"/>
    <w:qFormat/>
    <w:rsid w:val="00880E46"/>
    <w:rPr>
      <w:rFonts w:ascii="Arial" w:hAnsi="Arial"/>
      <w:sz w:val="28"/>
      <w:u w:val="single"/>
    </w:rPr>
  </w:style>
  <w:style w:type="character" w:styleId="Hyperlink">
    <w:name w:val="Hyperlink"/>
    <w:basedOn w:val="Absatz-Standardschriftart"/>
    <w:uiPriority w:val="99"/>
    <w:unhideWhenUsed/>
    <w:rsid w:val="00F1085F"/>
    <w:rPr>
      <w:color w:val="0000FF"/>
      <w:u w:val="single"/>
    </w:rPr>
  </w:style>
  <w:style w:type="character" w:customStyle="1" w:styleId="Internetlink">
    <w:name w:val="Internetlink"/>
    <w:basedOn w:val="Absatz-Standardschriftart"/>
    <w:uiPriority w:val="99"/>
    <w:unhideWhenUsed/>
    <w:rsid w:val="00F1085F"/>
    <w:rPr>
      <w:color w:val="0000FF"/>
      <w:u w:val="single"/>
    </w:rPr>
  </w:style>
  <w:style w:type="character" w:customStyle="1" w:styleId="Betont">
    <w:name w:val="Betont"/>
    <w:basedOn w:val="Absatz-Standardschriftart"/>
    <w:uiPriority w:val="20"/>
    <w:qFormat/>
    <w:rsid w:val="00F1085F"/>
    <w:rPr>
      <w:i/>
      <w:iCs/>
    </w:rPr>
  </w:style>
  <w:style w:type="paragraph" w:customStyle="1" w:styleId="western">
    <w:name w:val="western"/>
    <w:basedOn w:val="Standard"/>
    <w:qFormat/>
    <w:rsid w:val="00F1085F"/>
    <w:pPr>
      <w:spacing w:beforeAutospacing="1" w:after="142" w:line="288" w:lineRule="auto"/>
    </w:pPr>
    <w:rPr>
      <w:rFonts w:ascii="Calibri" w:hAnsi="Calibri" w:cs="Calibri"/>
      <w:color w:val="00000A"/>
      <w:sz w:val="22"/>
      <w:szCs w:val="22"/>
    </w:rPr>
  </w:style>
  <w:style w:type="paragraph" w:styleId="Textkrper">
    <w:name w:val="Body Text"/>
    <w:basedOn w:val="Standard"/>
    <w:link w:val="TextkrperZchn"/>
    <w:rsid w:val="002575A6"/>
    <w:pPr>
      <w:suppressAutoHyphens/>
      <w:spacing w:before="0" w:after="140" w:line="276" w:lineRule="auto"/>
    </w:pPr>
    <w:rPr>
      <w:rFonts w:ascii="Arial" w:hAnsi="Arial"/>
    </w:rPr>
  </w:style>
  <w:style w:type="character" w:customStyle="1" w:styleId="TextkrperZchn">
    <w:name w:val="Textkörper Zchn"/>
    <w:basedOn w:val="Absatz-Standardschriftart"/>
    <w:link w:val="Textkrper"/>
    <w:rsid w:val="002575A6"/>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60603">
      <w:bodyDiv w:val="1"/>
      <w:marLeft w:val="0"/>
      <w:marRight w:val="0"/>
      <w:marTop w:val="0"/>
      <w:marBottom w:val="0"/>
      <w:divBdr>
        <w:top w:val="none" w:sz="0" w:space="0" w:color="auto"/>
        <w:left w:val="none" w:sz="0" w:space="0" w:color="auto"/>
        <w:bottom w:val="none" w:sz="0" w:space="0" w:color="auto"/>
        <w:right w:val="none" w:sz="0" w:space="0" w:color="auto"/>
      </w:divBdr>
    </w:div>
    <w:div w:id="45930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1.RUC\AppData\Local\Temp\7zO0AF8B4C2\POW-Vorlage%20-%20Alternativ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66EA2E87A04563A2F6C83CB7CD380B"/>
        <w:category>
          <w:name w:val="Allgemein"/>
          <w:gallery w:val="placeholder"/>
        </w:category>
        <w:types>
          <w:type w:val="bbPlcHdr"/>
        </w:types>
        <w:behaviors>
          <w:behavior w:val="content"/>
        </w:behaviors>
        <w:guid w:val="{31BEA49C-2BFC-4F99-AE04-45F0B11E9E9C}"/>
      </w:docPartPr>
      <w:docPartBody>
        <w:p w:rsidR="00035CB7" w:rsidRDefault="00035CB7">
          <w:pPr>
            <w:pStyle w:val="4B66EA2E87A04563A2F6C83CB7CD380B"/>
          </w:pPr>
          <w:r w:rsidRPr="00D35776">
            <w:rPr>
              <w:rStyle w:val="Platzhaltertext"/>
            </w:rPr>
            <w:t>Klicken Sie hier, um Text einzugeben.</w:t>
          </w:r>
        </w:p>
      </w:docPartBody>
    </w:docPart>
    <w:docPart>
      <w:docPartPr>
        <w:name w:val="D7D633BE6400453399E026EFD9D65BD2"/>
        <w:category>
          <w:name w:val="Allgemein"/>
          <w:gallery w:val="placeholder"/>
        </w:category>
        <w:types>
          <w:type w:val="bbPlcHdr"/>
        </w:types>
        <w:behaviors>
          <w:behavior w:val="content"/>
        </w:behaviors>
        <w:guid w:val="{DFC62127-94F8-4197-9C03-105605D656B9}"/>
      </w:docPartPr>
      <w:docPartBody>
        <w:p w:rsidR="00035CB7" w:rsidRDefault="00035CB7">
          <w:pPr>
            <w:pStyle w:val="D7D633BE6400453399E026EFD9D65BD2"/>
          </w:pPr>
          <w:r w:rsidRPr="00D35776">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B7"/>
    <w:rsid w:val="00035CB7"/>
    <w:rsid w:val="00172B90"/>
    <w:rsid w:val="0020695D"/>
    <w:rsid w:val="002A19CB"/>
    <w:rsid w:val="005260AB"/>
    <w:rsid w:val="00586FBB"/>
    <w:rsid w:val="007D10F3"/>
    <w:rsid w:val="00801EDD"/>
    <w:rsid w:val="009F1D82"/>
    <w:rsid w:val="00A17AA3"/>
    <w:rsid w:val="00AC1A6A"/>
    <w:rsid w:val="00BA56C2"/>
    <w:rsid w:val="00DA79BD"/>
    <w:rsid w:val="00FF72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4B66EA2E87A04563A2F6C83CB7CD380B">
    <w:name w:val="4B66EA2E87A04563A2F6C83CB7CD380B"/>
  </w:style>
  <w:style w:type="paragraph" w:customStyle="1" w:styleId="D7D633BE6400453399E026EFD9D65BD2">
    <w:name w:val="D7D633BE6400453399E026EFD9D65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Pressestelle Würzburg">
      <a:dk1>
        <a:sysClr val="windowText" lastClr="000000"/>
      </a:dk1>
      <a:lt1>
        <a:sysClr val="window" lastClr="FFFFFF"/>
      </a:lt1>
      <a:dk2>
        <a:srgbClr val="1F497D"/>
      </a:dk2>
      <a:lt2>
        <a:srgbClr val="EEECE1"/>
      </a:lt2>
      <a:accent1>
        <a:srgbClr val="F9B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ressestelle Würzbur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adress xmlns="Inhalte">
  <Datum fieldName="Datum">2026-02-04T00:00:00</Datum>
  <Jahrgang fieldName="Jahrgang">55</Jahrgang>
  <Nummer fieldName="Nummer">6</Nummer>
</adres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C581DD6D-0317-4D10-BD03-EEAC24B41A12}">
  <ds:schemaRefs>
    <ds:schemaRef ds:uri="Inhalte"/>
  </ds:schemaRefs>
</ds:datastoreItem>
</file>

<file path=customXml/itemProps2.xml><?xml version="1.0" encoding="utf-8"?>
<ds:datastoreItem xmlns:ds="http://schemas.openxmlformats.org/officeDocument/2006/customXml" ds:itemID="{906E9A2F-6326-4C26-9D4D-0C74AEA5F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POW-Vorlage - Alternative.dotx</Template>
  <TotalTime>0</TotalTime>
  <Pages>30</Pages>
  <Words>11217</Words>
  <Characters>70904</Characters>
  <Application>Microsoft Office Word</Application>
  <DocSecurity>0</DocSecurity>
  <Lines>590</Lines>
  <Paragraphs>163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 Skupp</dc:creator>
  <cp:keywords/>
  <dc:description/>
  <cp:lastModifiedBy>Sabrina Faulhaber</cp:lastModifiedBy>
  <cp:revision>208</cp:revision>
  <cp:lastPrinted>2026-02-04T10:44:00Z</cp:lastPrinted>
  <dcterms:created xsi:type="dcterms:W3CDTF">2020-12-02T06:25:00Z</dcterms:created>
  <dcterms:modified xsi:type="dcterms:W3CDTF">2026-02-04T10:51:00Z</dcterms:modified>
</cp:coreProperties>
</file>