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3B58A" w14:textId="6E08A82C" w:rsidR="006A0139" w:rsidRPr="00F06097" w:rsidRDefault="006A0139" w:rsidP="00996B9D">
      <w:pPr>
        <w:pStyle w:val="TitelNummer"/>
        <w:rPr>
          <w:b/>
        </w:rPr>
      </w:pPr>
      <w:r w:rsidRPr="00F06097">
        <w:rPr>
          <w:b/>
        </w:rPr>
        <w:t xml:space="preserve">Nummer </w:t>
      </w:r>
      <w:sdt>
        <w:sdtPr>
          <w:rPr>
            <w:b/>
          </w:rPr>
          <w:alias w:val="Nummer"/>
          <w:tag w:val="Nummer"/>
          <w:id w:val="1285005337"/>
          <w:lock w:val="sdtLocked"/>
          <w:placeholder>
            <w:docPart w:val="4B66EA2E87A04563A2F6C83CB7CD380B"/>
          </w:placeholder>
          <w:dataBinding w:prefixMappings="xmlns:ns0='Inhalte'" w:xpath="/ns0:adress[1]/ns0:Nummer[1]" w:storeItemID="{C581DD6D-0317-4D10-BD03-EEAC24B41A12}"/>
          <w:text/>
        </w:sdtPr>
        <w:sdtEndPr/>
        <w:sdtContent>
          <w:r w:rsidR="005A15FA">
            <w:rPr>
              <w:b/>
            </w:rPr>
            <w:t>12</w:t>
          </w:r>
        </w:sdtContent>
      </w:sdt>
    </w:p>
    <w:p w14:paraId="64985C60" w14:textId="0B529CE2" w:rsidR="006A0139" w:rsidRPr="00F06097" w:rsidRDefault="006A0139" w:rsidP="00996B9D">
      <w:pPr>
        <w:pStyle w:val="TitelDatum"/>
        <w:rPr>
          <w:b w:val="0"/>
        </w:rPr>
      </w:pPr>
      <w:r w:rsidRPr="00F06097">
        <w:rPr>
          <w:b w:val="0"/>
        </w:rPr>
        <w:t xml:space="preserve">vom </w:t>
      </w:r>
      <w:sdt>
        <w:sdtPr>
          <w:rPr>
            <w:b w:val="0"/>
          </w:rPr>
          <w:alias w:val="Datum"/>
          <w:tag w:val="Datum"/>
          <w:id w:val="52127902"/>
          <w:lock w:val="sdtLocked"/>
          <w:placeholder>
            <w:docPart w:val="D7D633BE6400453399E026EFD9D65BD2"/>
          </w:placeholder>
          <w:dataBinding w:prefixMappings="xmlns:ns0='Inhalte'" w:xpath="/ns0:adress[1]/ns0:Datum[1]" w:storeItemID="{C581DD6D-0317-4D10-BD03-EEAC24B41A12}"/>
          <w:date w:fullDate="2026-03-18T00:00:00Z">
            <w:dateFormat w:val="d. MMMM yyyy"/>
            <w:lid w:val="de-DE"/>
            <w:storeMappedDataAs w:val="dateTime"/>
            <w:calendar w:val="gregorian"/>
          </w:date>
        </w:sdtPr>
        <w:sdtEndPr/>
        <w:sdtContent>
          <w:r w:rsidR="005A15FA">
            <w:rPr>
              <w:b w:val="0"/>
            </w:rPr>
            <w:t>18. März 2026</w:t>
          </w:r>
        </w:sdtContent>
      </w:sdt>
    </w:p>
    <w:p w14:paraId="441CC8C9" w14:textId="140B6F2A" w:rsidR="00405C2E" w:rsidRDefault="00935D61" w:rsidP="00996B9D">
      <w:pPr>
        <w:pStyle w:val="TitelJahrgang"/>
      </w:pPr>
      <w:sdt>
        <w:sdtPr>
          <w:alias w:val="Jahrgang"/>
          <w:tag w:val="Jahrgang"/>
          <w:id w:val="-957031524"/>
          <w:lock w:val="sdtLocked"/>
          <w:placeholder>
            <w:docPart w:val="4B66EA2E87A04563A2F6C83CB7CD380B"/>
          </w:placeholder>
          <w:dataBinding w:prefixMappings="xmlns:ns0='Inhalte'" w:xpath="/ns0:adress[1]/ns0:Jahrgang[1]" w:storeItemID="{C581DD6D-0317-4D10-BD03-EEAC24B41A12}"/>
          <w:text/>
        </w:sdtPr>
        <w:sdtEndPr/>
        <w:sdtContent>
          <w:r w:rsidR="008512E9">
            <w:t>5</w:t>
          </w:r>
          <w:r w:rsidR="00CA66B5">
            <w:t>5</w:t>
          </w:r>
        </w:sdtContent>
      </w:sdt>
      <w:r w:rsidR="006A0139">
        <w:t>. Jahrgang</w:t>
      </w:r>
    </w:p>
    <w:p w14:paraId="1F4F8ECE" w14:textId="77777777" w:rsidR="00A97C77" w:rsidRDefault="00A97C77" w:rsidP="00E35D9E">
      <w:r>
        <w:br w:type="page"/>
      </w:r>
    </w:p>
    <w:p w14:paraId="4A2628C3" w14:textId="77777777" w:rsidR="006A0139" w:rsidRDefault="00DB4BCE" w:rsidP="00DB4BCE">
      <w:pPr>
        <w:pStyle w:val="Inhalt"/>
      </w:pPr>
      <w:r>
        <w:lastRenderedPageBreak/>
        <w:t>Inhalt</w:t>
      </w:r>
    </w:p>
    <w:p w14:paraId="56B83AD2" w14:textId="08EBE13B" w:rsidR="005A15FA" w:rsidRDefault="005A15FA" w:rsidP="004509F5">
      <w:pPr>
        <w:pStyle w:val="berschrift4"/>
      </w:pPr>
      <w:r w:rsidRPr="005A15FA">
        <w:t>Auf dem Weg zum Katholikentag</w:t>
      </w:r>
    </w:p>
    <w:p w14:paraId="4921B853" w14:textId="03327F67" w:rsidR="005A15FA" w:rsidRDefault="005A15FA" w:rsidP="005A15FA">
      <w:pPr>
        <w:pStyle w:val="InhaltsverzeichnisText"/>
      </w:pPr>
      <w:r>
        <w:t xml:space="preserve">Würzburg: Genuss, Musik und Begegnung in der ganzen Altstadt </w:t>
      </w:r>
      <w:r w:rsidR="00FB2B04">
        <w:tab/>
      </w:r>
      <w:r w:rsidR="00E83E3E">
        <w:t>4-5</w:t>
      </w:r>
      <w:r>
        <w:br/>
        <w:t>(Beim „Abend der Begegnung“ gestalten die neun Dekanate ein buntes Altstadtfest zum Auftakt)</w:t>
      </w:r>
    </w:p>
    <w:p w14:paraId="13562FCE" w14:textId="77777777" w:rsidR="005A15FA" w:rsidRPr="005A15FA" w:rsidRDefault="005A15FA" w:rsidP="005A15FA"/>
    <w:p w14:paraId="34F695F6" w14:textId="14608AC4" w:rsidR="004509F5" w:rsidRPr="00BB2D73" w:rsidRDefault="004509F5" w:rsidP="004509F5">
      <w:pPr>
        <w:pStyle w:val="berschrift4"/>
      </w:pPr>
      <w:r w:rsidRPr="00BB2D73">
        <w:t>Berichte</w:t>
      </w:r>
    </w:p>
    <w:p w14:paraId="10DD9AEC" w14:textId="434E3B67" w:rsidR="00124CF7" w:rsidRDefault="00124CF7" w:rsidP="00124CF7">
      <w:pPr>
        <w:pStyle w:val="InhaltsverzeichnisText"/>
      </w:pPr>
      <w:r>
        <w:t>Würzburg/Bonn: Leichter Anstieg bei den Firmlingen</w:t>
      </w:r>
      <w:r>
        <w:tab/>
      </w:r>
      <w:r w:rsidR="00E83E3E">
        <w:t>6</w:t>
      </w:r>
      <w:r>
        <w:br/>
        <w:t>(Kirchliche Statistik für 2025 vorgelegt)</w:t>
      </w:r>
    </w:p>
    <w:p w14:paraId="3C15F295" w14:textId="2B49C5F9" w:rsidR="00124CF7" w:rsidRDefault="00124CF7" w:rsidP="00124CF7">
      <w:pPr>
        <w:pStyle w:val="InhaltsverzeichnisText"/>
      </w:pPr>
      <w:r>
        <w:t>Würzburg: „Eine beeindruckende Bilanz“</w:t>
      </w:r>
      <w:r>
        <w:tab/>
      </w:r>
      <w:r w:rsidR="00E83E3E">
        <w:t>7</w:t>
      </w:r>
      <w:r>
        <w:br/>
        <w:t>(450. Gründungsjubiläum des Würzburger Juliusspitals)</w:t>
      </w:r>
    </w:p>
    <w:p w14:paraId="036CCA18" w14:textId="483CACFC" w:rsidR="00124CF7" w:rsidRDefault="00124CF7" w:rsidP="00124CF7">
      <w:pPr>
        <w:pStyle w:val="InhaltsverzeichnisText"/>
      </w:pPr>
      <w:r>
        <w:t>Würzburg/Erfurt: Mit tiefer Dankbarkeit</w:t>
      </w:r>
      <w:r>
        <w:tab/>
      </w:r>
      <w:r w:rsidR="00E83E3E">
        <w:t>8</w:t>
      </w:r>
      <w:r>
        <w:br/>
        <w:t>(Bistum Würzburg würdigt verstorbenen Nachbarbischof Dr. Joachim Wanke)</w:t>
      </w:r>
    </w:p>
    <w:p w14:paraId="75F4307A" w14:textId="5AC51CFB" w:rsidR="00124CF7" w:rsidRDefault="00124CF7" w:rsidP="00124CF7">
      <w:pPr>
        <w:pStyle w:val="InhaltsverzeichnisText"/>
      </w:pPr>
      <w:r>
        <w:t>Berlin/Würzburg: Ein Zeichen für „Zusammenhalt in Vielfalt“</w:t>
      </w:r>
      <w:r>
        <w:tab/>
      </w:r>
      <w:r w:rsidR="00E83E3E">
        <w:t>9</w:t>
      </w:r>
      <w:r>
        <w:br/>
        <w:t>(DBK und EKD rufen kirchliche Schulen zu bundesweitem Fotoaktionstag auf)</w:t>
      </w:r>
    </w:p>
    <w:p w14:paraId="03C44B6C" w14:textId="2B646D5C" w:rsidR="00124CF7" w:rsidRDefault="00124CF7" w:rsidP="00124CF7">
      <w:pPr>
        <w:pStyle w:val="InhaltsverzeichnisText"/>
      </w:pPr>
      <w:proofErr w:type="spellStart"/>
      <w:r>
        <w:t>Volkersbrunn</w:t>
      </w:r>
      <w:proofErr w:type="spellEnd"/>
      <w:r>
        <w:t>/Würzburg: Aktion „24 Stunden für den Herrn“</w:t>
      </w:r>
      <w:r>
        <w:tab/>
      </w:r>
      <w:r w:rsidR="00E83E3E">
        <w:t>10</w:t>
      </w:r>
      <w:r>
        <w:br/>
        <w:t xml:space="preserve">(Kirchen in Würzburg und </w:t>
      </w:r>
      <w:proofErr w:type="spellStart"/>
      <w:r>
        <w:t>Volkersbrunn</w:t>
      </w:r>
      <w:proofErr w:type="spellEnd"/>
      <w:r>
        <w:t xml:space="preserve"> beteiligen sich)</w:t>
      </w:r>
    </w:p>
    <w:p w14:paraId="41B5F12E" w14:textId="3E66FB94" w:rsidR="00124CF7" w:rsidRDefault="00124CF7" w:rsidP="00124CF7">
      <w:pPr>
        <w:pStyle w:val="InhaltsverzeichnisText"/>
      </w:pPr>
      <w:r>
        <w:t>Würzburg: Was Notizen und Kritzeleien verraten</w:t>
      </w:r>
      <w:r>
        <w:tab/>
      </w:r>
      <w:r w:rsidR="00E83E3E">
        <w:t>11-12</w:t>
      </w:r>
      <w:r>
        <w:br/>
        <w:t>(Schon in früheren Zeiten schrieben und zeichneten Menschen in Bücher)</w:t>
      </w:r>
    </w:p>
    <w:p w14:paraId="73EBF5FD" w14:textId="6CA6039B" w:rsidR="005A15FA" w:rsidRDefault="005A15FA" w:rsidP="005A15FA">
      <w:pPr>
        <w:pStyle w:val="InhaltsverzeichnisText"/>
      </w:pPr>
      <w:r>
        <w:t xml:space="preserve">Würzburg: „Gemeinde </w:t>
      </w:r>
      <w:proofErr w:type="spellStart"/>
      <w:r>
        <w:t>creativ</w:t>
      </w:r>
      <w:proofErr w:type="spellEnd"/>
      <w:r>
        <w:t>“</w:t>
      </w:r>
      <w:r w:rsidR="00407F88">
        <w:t xml:space="preserve"> – </w:t>
      </w:r>
      <w:r>
        <w:t>75 Jahre Landeskomitee</w:t>
      </w:r>
      <w:r w:rsidR="00FB2B04">
        <w:tab/>
      </w:r>
      <w:r w:rsidR="00E83E3E">
        <w:t>13</w:t>
      </w:r>
      <w:r>
        <w:br/>
        <w:t>(Ausgabe März/April der Zeitschrift erscheint am Montag, 30. März)</w:t>
      </w:r>
    </w:p>
    <w:p w14:paraId="28593E4C" w14:textId="77777777" w:rsidR="00A65EAE" w:rsidRPr="00A65EAE" w:rsidRDefault="00A65EAE" w:rsidP="00B77A7F">
      <w:pPr>
        <w:pStyle w:val="InhaltsverzeichnisText"/>
      </w:pPr>
    </w:p>
    <w:p w14:paraId="02B7AA34" w14:textId="77777777" w:rsidR="0010564C" w:rsidRDefault="00E65F80" w:rsidP="00E65F80">
      <w:pPr>
        <w:pStyle w:val="berschrift4"/>
      </w:pPr>
      <w:r>
        <w:t>Kurzmeldungen</w:t>
      </w:r>
    </w:p>
    <w:p w14:paraId="1F7704EB" w14:textId="00716CC8" w:rsidR="00124CF7" w:rsidRDefault="00124CF7" w:rsidP="00124CF7">
      <w:pPr>
        <w:pStyle w:val="InhaltsverzeichnisText"/>
      </w:pPr>
      <w:r>
        <w:t>Würzburg: Bischof Jung bittet um großzügige Spenden bei Misereor-Fastenaktion</w:t>
      </w:r>
      <w:r>
        <w:tab/>
      </w:r>
      <w:r w:rsidR="00E83E3E">
        <w:t>14</w:t>
      </w:r>
    </w:p>
    <w:p w14:paraId="69E5FED5" w14:textId="76DEC94D" w:rsidR="00124CF7" w:rsidRDefault="00124CF7" w:rsidP="00124CF7">
      <w:pPr>
        <w:pStyle w:val="InhaltsverzeichnisText"/>
      </w:pPr>
      <w:r>
        <w:t>Bonn/Würzburg: Unabhängige Kommission für Anerkennungsleistungen legt Bericht für 2025 vor</w:t>
      </w:r>
      <w:r>
        <w:tab/>
      </w:r>
      <w:r w:rsidR="00E83E3E">
        <w:t>14</w:t>
      </w:r>
    </w:p>
    <w:p w14:paraId="33555331" w14:textId="5BA12C07" w:rsidR="00124CF7" w:rsidRDefault="00124CF7" w:rsidP="00124CF7">
      <w:pPr>
        <w:pStyle w:val="InhaltsverzeichnisText"/>
      </w:pPr>
      <w:r>
        <w:t>Würzburg: Pädagogisch Beschäftigte für Anpassung der Entgeltordnung</w:t>
      </w:r>
      <w:r>
        <w:tab/>
      </w:r>
      <w:r w:rsidR="00E83E3E">
        <w:t>15</w:t>
      </w:r>
    </w:p>
    <w:p w14:paraId="3B467A88" w14:textId="41FA7F48" w:rsidR="00124CF7" w:rsidRDefault="00124CF7" w:rsidP="00124CF7">
      <w:pPr>
        <w:pStyle w:val="InhaltsverzeichnisText"/>
      </w:pPr>
      <w:r>
        <w:t>Würzburg: Würzburger Friedenspreis 2026 – Komitee bittet um Vorschläge</w:t>
      </w:r>
      <w:r>
        <w:tab/>
      </w:r>
      <w:r w:rsidR="00E83E3E">
        <w:t>15</w:t>
      </w:r>
    </w:p>
    <w:p w14:paraId="09CF5FD1" w14:textId="7540813A" w:rsidR="00124CF7" w:rsidRDefault="00124CF7" w:rsidP="00124CF7">
      <w:pPr>
        <w:pStyle w:val="InhaltsverzeichnisText"/>
      </w:pPr>
      <w:r>
        <w:t xml:space="preserve">Würzburg: Schwester Johanna </w:t>
      </w:r>
      <w:proofErr w:type="spellStart"/>
      <w:r>
        <w:t>Ankenbauer</w:t>
      </w:r>
      <w:proofErr w:type="spellEnd"/>
      <w:r>
        <w:t xml:space="preserve"> als AGFO-Vorsitzende wiedergewählt</w:t>
      </w:r>
      <w:r>
        <w:tab/>
      </w:r>
      <w:r w:rsidR="00E83E3E">
        <w:t>15</w:t>
      </w:r>
    </w:p>
    <w:p w14:paraId="7FB4814E" w14:textId="152167A2" w:rsidR="00124CF7" w:rsidRDefault="00124CF7" w:rsidP="00124CF7">
      <w:pPr>
        <w:pStyle w:val="InhaltsverzeichnisText"/>
      </w:pPr>
      <w:r>
        <w:t>Erlenbach am Main: 25. Staffel der Kinogesprächsreihe „Gott &amp; die Welt“</w:t>
      </w:r>
      <w:r>
        <w:tab/>
      </w:r>
      <w:r w:rsidR="00E83E3E">
        <w:t>16</w:t>
      </w:r>
    </w:p>
    <w:p w14:paraId="41933BA6" w14:textId="11C30CD5" w:rsidR="00124CF7" w:rsidRDefault="00124CF7" w:rsidP="00124CF7">
      <w:pPr>
        <w:pStyle w:val="InhaltsverzeichnisText"/>
      </w:pPr>
      <w:r>
        <w:t>Würzburg: Sonntagsblatt – Wie man kindgerecht auf die erste Beichte vorbereitet</w:t>
      </w:r>
      <w:r>
        <w:tab/>
      </w:r>
      <w:r w:rsidR="00E83E3E">
        <w:t>16</w:t>
      </w:r>
    </w:p>
    <w:p w14:paraId="6A13D413" w14:textId="00A94BCB" w:rsidR="005A15FA" w:rsidRDefault="005A15FA" w:rsidP="00FB2B04">
      <w:pPr>
        <w:pStyle w:val="InhaltsverzeichnisText"/>
      </w:pPr>
      <w:r>
        <w:t>Würzburg: Kirchenradio am Sonntag</w:t>
      </w:r>
      <w:r w:rsidR="00FB2B04">
        <w:t xml:space="preserve"> –</w:t>
      </w:r>
      <w:r>
        <w:t xml:space="preserve"> Kirche, Glaube und Haustiere</w:t>
      </w:r>
      <w:r w:rsidR="00FB2B04">
        <w:tab/>
      </w:r>
      <w:r w:rsidR="00E83E3E">
        <w:t>17</w:t>
      </w:r>
    </w:p>
    <w:p w14:paraId="169297D2" w14:textId="577C2FAD" w:rsidR="005A15FA" w:rsidRDefault="005A15FA" w:rsidP="00FB2B04">
      <w:pPr>
        <w:pStyle w:val="InhaltsverzeichnisText"/>
      </w:pPr>
      <w:r>
        <w:t>Würzburg: „Kirche in Bayern“</w:t>
      </w:r>
      <w:r w:rsidR="00FB2B04">
        <w:t xml:space="preserve"> –</w:t>
      </w:r>
      <w:r>
        <w:t xml:space="preserve"> </w:t>
      </w:r>
      <w:proofErr w:type="gramStart"/>
      <w:r>
        <w:t>900 Mal</w:t>
      </w:r>
      <w:proofErr w:type="gramEnd"/>
      <w:r>
        <w:t xml:space="preserve"> Politik, Kultur und Glaubensfragen</w:t>
      </w:r>
      <w:r w:rsidR="00FB2B04">
        <w:tab/>
      </w:r>
      <w:r w:rsidR="00E83E3E">
        <w:t>17</w:t>
      </w:r>
    </w:p>
    <w:p w14:paraId="4D9FD68B" w14:textId="77777777" w:rsidR="005A15FA" w:rsidRDefault="005A15FA" w:rsidP="005A15FA"/>
    <w:p w14:paraId="0DE2C8C3" w14:textId="77777777" w:rsidR="00124CF7" w:rsidRDefault="00124CF7" w:rsidP="00124CF7">
      <w:pPr>
        <w:pStyle w:val="berschrift4"/>
      </w:pPr>
      <w:r>
        <w:t>Personalmeldungen</w:t>
      </w:r>
    </w:p>
    <w:p w14:paraId="503C9D02" w14:textId="2AFA396B" w:rsidR="00124CF7" w:rsidRDefault="00124CF7" w:rsidP="00124CF7">
      <w:pPr>
        <w:pStyle w:val="InhaltsverzeichnisText"/>
      </w:pPr>
      <w:r>
        <w:t xml:space="preserve">Niederwerrn: Dekan Stefan </w:t>
      </w:r>
      <w:proofErr w:type="spellStart"/>
      <w:r>
        <w:t>Kömm</w:t>
      </w:r>
      <w:proofErr w:type="spellEnd"/>
      <w:r>
        <w:t xml:space="preserve"> geht in den Ruhestand</w:t>
      </w:r>
      <w:r>
        <w:tab/>
      </w:r>
      <w:r w:rsidR="00E83E3E">
        <w:t>18</w:t>
      </w:r>
    </w:p>
    <w:p w14:paraId="40602A19" w14:textId="3FEBF0B8" w:rsidR="00124CF7" w:rsidRDefault="00124CF7" w:rsidP="00124CF7">
      <w:pPr>
        <w:pStyle w:val="InhaltsverzeichnisText"/>
      </w:pPr>
      <w:proofErr w:type="spellStart"/>
      <w:r>
        <w:t>Pusselsheim</w:t>
      </w:r>
      <w:proofErr w:type="spellEnd"/>
      <w:r>
        <w:t>/Theres: Diakon Werner Dotterweich gestorben</w:t>
      </w:r>
      <w:r>
        <w:tab/>
      </w:r>
      <w:r w:rsidR="00E83E3E">
        <w:t>18</w:t>
      </w:r>
    </w:p>
    <w:p w14:paraId="5B84C8AC" w14:textId="77777777" w:rsidR="00E14601" w:rsidRDefault="00E14601">
      <w:pPr>
        <w:spacing w:before="0" w:after="0"/>
      </w:pPr>
      <w:r>
        <w:br w:type="page"/>
      </w:r>
    </w:p>
    <w:p w14:paraId="10136181" w14:textId="77777777" w:rsidR="00E14601" w:rsidRPr="0010564C" w:rsidRDefault="00E14601" w:rsidP="00E14601">
      <w:pPr>
        <w:rPr>
          <w:sz w:val="24"/>
        </w:rPr>
      </w:pPr>
    </w:p>
    <w:p w14:paraId="52903E5F" w14:textId="77777777" w:rsidR="00E14601" w:rsidRPr="0010564C" w:rsidRDefault="00E14601" w:rsidP="00E14601">
      <w:pPr>
        <w:rPr>
          <w:sz w:val="24"/>
        </w:rPr>
      </w:pPr>
    </w:p>
    <w:p w14:paraId="02B5984F" w14:textId="77777777" w:rsidR="00E14601" w:rsidRPr="0010564C" w:rsidRDefault="00E14601" w:rsidP="00E14601">
      <w:pPr>
        <w:rPr>
          <w:sz w:val="24"/>
        </w:rPr>
      </w:pPr>
    </w:p>
    <w:p w14:paraId="0BA0C15B" w14:textId="77777777" w:rsidR="00E14601" w:rsidRPr="0010564C" w:rsidRDefault="00E14601" w:rsidP="00E14601">
      <w:pPr>
        <w:rPr>
          <w:sz w:val="16"/>
          <w:szCs w:val="16"/>
        </w:rPr>
      </w:pPr>
    </w:p>
    <w:p w14:paraId="7551CFA7" w14:textId="77777777" w:rsidR="003B7C0A" w:rsidRPr="000047E9" w:rsidRDefault="00935D61" w:rsidP="003B7C0A">
      <w:pPr>
        <w:pStyle w:val="berschrift4"/>
        <w:rPr>
          <w:rFonts w:eastAsiaTheme="minorEastAsia"/>
        </w:rPr>
      </w:pPr>
      <w:hyperlink w:anchor="_Toc487798277" w:history="1">
        <w:r w:rsidR="003B7C0A" w:rsidRPr="000047E9">
          <w:t>Veranstaltungen</w:t>
        </w:r>
      </w:hyperlink>
    </w:p>
    <w:p w14:paraId="69716FC4" w14:textId="6ADA6566" w:rsidR="00124CF7" w:rsidRDefault="00124CF7" w:rsidP="00124CF7">
      <w:pPr>
        <w:pStyle w:val="InhaltsverzeichnisText"/>
      </w:pPr>
      <w:r>
        <w:t>Würzburg: „Abend der Liebe“ in Stift Haug</w:t>
      </w:r>
      <w:r>
        <w:tab/>
      </w:r>
      <w:r w:rsidR="00E83E3E">
        <w:t>19</w:t>
      </w:r>
    </w:p>
    <w:p w14:paraId="0D8EE5BA" w14:textId="1F6F3F14" w:rsidR="00124CF7" w:rsidRDefault="00124CF7" w:rsidP="00124CF7">
      <w:pPr>
        <w:pStyle w:val="InhaltsverzeichnisText"/>
      </w:pPr>
      <w:r>
        <w:t>Würzburg: Orgelführung im Würzburger Kiliansdom</w:t>
      </w:r>
      <w:r>
        <w:tab/>
      </w:r>
      <w:r w:rsidR="00E83E3E">
        <w:t>19</w:t>
      </w:r>
    </w:p>
    <w:p w14:paraId="34FCF96E" w14:textId="15FC0200" w:rsidR="00124CF7" w:rsidRDefault="00124CF7" w:rsidP="00124CF7">
      <w:pPr>
        <w:pStyle w:val="InhaltsverzeichnisText"/>
      </w:pPr>
      <w:r>
        <w:t>Würzburg: Frühstückstreffen für Frauen im Schönstattzentrum Marienhöhe</w:t>
      </w:r>
      <w:r>
        <w:tab/>
      </w:r>
      <w:r w:rsidR="00E83E3E">
        <w:t>19</w:t>
      </w:r>
    </w:p>
    <w:p w14:paraId="3365DFA3" w14:textId="1F411785" w:rsidR="00124CF7" w:rsidRDefault="00124CF7" w:rsidP="00124CF7">
      <w:pPr>
        <w:pStyle w:val="InhaltsverzeichnisText"/>
      </w:pPr>
      <w:r>
        <w:t xml:space="preserve">Lohr am Main: Ein Tag im </w:t>
      </w:r>
      <w:proofErr w:type="spellStart"/>
      <w:r>
        <w:t>BayernLab</w:t>
      </w:r>
      <w:proofErr w:type="spellEnd"/>
      <w:r>
        <w:t xml:space="preserve"> – „Frauen – Land – Digitalisierung“</w:t>
      </w:r>
      <w:r>
        <w:tab/>
      </w:r>
      <w:r w:rsidR="00E83E3E">
        <w:t>20</w:t>
      </w:r>
    </w:p>
    <w:p w14:paraId="43BA7933" w14:textId="135197C3" w:rsidR="00124CF7" w:rsidRDefault="00124CF7" w:rsidP="00124CF7">
      <w:pPr>
        <w:pStyle w:val="InhaltsverzeichnisText"/>
      </w:pPr>
      <w:r>
        <w:t>Hofheim/Würzburg: KDFB begeht „Tag der Diakonin +plus“ – „Gott diskriminiert nicht“</w:t>
      </w:r>
      <w:r>
        <w:tab/>
      </w:r>
      <w:r w:rsidR="00E83E3E">
        <w:t>20</w:t>
      </w:r>
    </w:p>
    <w:p w14:paraId="4CD7E11E" w14:textId="4165116D" w:rsidR="00124CF7" w:rsidRDefault="00124CF7" w:rsidP="00124CF7">
      <w:pPr>
        <w:pStyle w:val="InhaltsverzeichnisText"/>
      </w:pPr>
      <w:r>
        <w:t xml:space="preserve">Würzburg: Berufungswallfahrt von </w:t>
      </w:r>
      <w:proofErr w:type="spellStart"/>
      <w:r>
        <w:t>Erbshausen</w:t>
      </w:r>
      <w:proofErr w:type="spellEnd"/>
      <w:r>
        <w:t xml:space="preserve"> zur Wallfahrtskirche </w:t>
      </w:r>
      <w:proofErr w:type="spellStart"/>
      <w:r>
        <w:t>Fährbrück</w:t>
      </w:r>
      <w:proofErr w:type="spellEnd"/>
      <w:r>
        <w:tab/>
      </w:r>
      <w:r w:rsidR="00E83E3E">
        <w:t>20</w:t>
      </w:r>
    </w:p>
    <w:p w14:paraId="227475A3" w14:textId="70CC6D02" w:rsidR="00124CF7" w:rsidRDefault="00124CF7" w:rsidP="00124CF7">
      <w:pPr>
        <w:pStyle w:val="InhaltsverzeichnisText"/>
      </w:pPr>
      <w:r>
        <w:t>Würzburg: Musikalisches Abendgebet „</w:t>
      </w:r>
      <w:proofErr w:type="spellStart"/>
      <w:r>
        <w:t>Prières</w:t>
      </w:r>
      <w:proofErr w:type="spellEnd"/>
      <w:r>
        <w:t>“ im Kiliansdom</w:t>
      </w:r>
      <w:r>
        <w:tab/>
      </w:r>
      <w:r w:rsidR="00E83E3E">
        <w:t>21</w:t>
      </w:r>
    </w:p>
    <w:p w14:paraId="332EFB44" w14:textId="37E5F19B" w:rsidR="00124CF7" w:rsidRDefault="00124CF7" w:rsidP="00124CF7">
      <w:pPr>
        <w:pStyle w:val="InhaltsverzeichnisText"/>
      </w:pPr>
      <w:r>
        <w:t xml:space="preserve">Aschaffenburg: Texte und Erinnerungen von Ruth </w:t>
      </w:r>
      <w:proofErr w:type="spellStart"/>
      <w:r>
        <w:t>Weiss</w:t>
      </w:r>
      <w:proofErr w:type="spellEnd"/>
      <w:r>
        <w:t xml:space="preserve"> im </w:t>
      </w:r>
      <w:proofErr w:type="spellStart"/>
      <w:r>
        <w:t>Martinushaus</w:t>
      </w:r>
      <w:proofErr w:type="spellEnd"/>
      <w:r>
        <w:tab/>
      </w:r>
      <w:r w:rsidR="00E83E3E">
        <w:t>21</w:t>
      </w:r>
    </w:p>
    <w:p w14:paraId="038AFA3D" w14:textId="469A4C1E" w:rsidR="00383911" w:rsidRDefault="00383911" w:rsidP="00383911">
      <w:pPr>
        <w:pStyle w:val="InhaltsverzeichnisText"/>
      </w:pPr>
      <w:r>
        <w:t>Röttingen: Wanderung durch den artenreichen Fellberg in Röttingen</w:t>
      </w:r>
      <w:r w:rsidR="00FB2B04">
        <w:tab/>
      </w:r>
      <w:r w:rsidR="00E83E3E">
        <w:t>21</w:t>
      </w:r>
    </w:p>
    <w:p w14:paraId="692D22F0" w14:textId="77777777" w:rsidR="001942D9" w:rsidRPr="001942D9" w:rsidRDefault="001942D9" w:rsidP="001942D9"/>
    <w:p w14:paraId="53D628F4" w14:textId="77777777" w:rsidR="000E4505" w:rsidRPr="000E4505" w:rsidRDefault="000E4505" w:rsidP="0010564C">
      <w:pPr>
        <w:pStyle w:val="Zwischenberschrift"/>
      </w:pPr>
      <w:r w:rsidRPr="000E4505">
        <w:br w:type="page"/>
      </w:r>
    </w:p>
    <w:p w14:paraId="59EDF673" w14:textId="77777777" w:rsidR="00EF0C43" w:rsidRPr="00EF0C43" w:rsidRDefault="00EF0C43" w:rsidP="00131BE3">
      <w:pPr>
        <w:rPr>
          <w:sz w:val="2"/>
          <w:szCs w:val="2"/>
        </w:rPr>
      </w:pPr>
    </w:p>
    <w:p w14:paraId="4305AAA7" w14:textId="3D768D7E" w:rsidR="00EF0C43" w:rsidRDefault="00FB2B04" w:rsidP="00EF0C43">
      <w:pPr>
        <w:pStyle w:val="POW-Standard"/>
        <w:rPr>
          <w:sz w:val="28"/>
          <w:szCs w:val="24"/>
          <w:u w:val="single"/>
        </w:rPr>
      </w:pPr>
      <w:r w:rsidRPr="00FB2B04">
        <w:rPr>
          <w:sz w:val="28"/>
          <w:szCs w:val="24"/>
          <w:u w:val="single"/>
        </w:rPr>
        <w:t>Auf dem Weg zum Katholikentag</w:t>
      </w:r>
    </w:p>
    <w:p w14:paraId="6A4759E3" w14:textId="77777777" w:rsidR="00FB2B04" w:rsidRPr="00BB2D73" w:rsidRDefault="00FB2B04" w:rsidP="00EF0C43">
      <w:pPr>
        <w:pStyle w:val="POW-Standard"/>
        <w:rPr>
          <w:sz w:val="6"/>
          <w:szCs w:val="6"/>
        </w:rPr>
      </w:pPr>
    </w:p>
    <w:p w14:paraId="064BBF0E" w14:textId="77777777" w:rsidR="00885CE1" w:rsidRDefault="00885CE1">
      <w:pPr>
        <w:spacing w:before="0" w:after="113"/>
      </w:pPr>
      <w:r>
        <w:rPr>
          <w:b/>
          <w:bCs/>
          <w:sz w:val="48"/>
          <w:szCs w:val="48"/>
        </w:rPr>
        <w:t>Genuss, Musik und Begegnung in der ganzen Altstadt</w:t>
      </w:r>
      <w:r>
        <w:t xml:space="preserve"> </w:t>
      </w:r>
    </w:p>
    <w:p w14:paraId="22ED33C2" w14:textId="77777777" w:rsidR="00885CE1" w:rsidRDefault="00885CE1">
      <w:pPr>
        <w:spacing w:before="0" w:after="113"/>
        <w:rPr>
          <w:b/>
          <w:bCs/>
          <w:sz w:val="24"/>
        </w:rPr>
      </w:pPr>
      <w:r>
        <w:rPr>
          <w:b/>
          <w:bCs/>
          <w:sz w:val="24"/>
        </w:rPr>
        <w:t>Beim „Abend der Begegnung“ gestalten die neun Dekanate ein buntes Altstadtfest zum Auftakt des Katholikentags – Was Referentin Elisabeth Schulz im Vorfeld an Aufgaben meistert</w:t>
      </w:r>
    </w:p>
    <w:p w14:paraId="00E771BF" w14:textId="77777777" w:rsidR="00885CE1" w:rsidRDefault="00885CE1">
      <w:pPr>
        <w:spacing w:before="0" w:after="113"/>
      </w:pPr>
      <w:r>
        <w:rPr>
          <w:b/>
          <w:bCs/>
        </w:rPr>
        <w:t>Würzburg</w:t>
      </w:r>
      <w:r>
        <w:t xml:space="preserve"> (POW) „So langsam wird spürbar, dass es nicht mehr lange hin ist bis zum Katholikentag“, sagt Elisabeth Schulz. Die 32-Jährige ist im Bistumsbüro der Diözese Würzburg Referentin für den „Abend der Begegnung“ bei der Großveranstaltung. Hinter dem Namen verbirgt sich die Veranstaltung des gastgebenden Bistums eines jeden Katholikentags, der traditionell direkt an die offizielle Eröffnung anschließt. „Es geht darum, die Besucherinnen und Besucher willkommen zu heißen und stimmungsvoll den Katholikentag einzuläuten. In Würzburg werden die neun Dekanate an neun Plätzen in der Altstadt Kultur und Kulinarik aus der jeweiligen Region bieten“, erklärt Schulz.</w:t>
      </w:r>
    </w:p>
    <w:p w14:paraId="4A035ED0" w14:textId="77777777" w:rsidR="00885CE1" w:rsidRDefault="00885CE1">
      <w:pPr>
        <w:spacing w:before="0" w:after="113"/>
      </w:pPr>
      <w:r>
        <w:t xml:space="preserve">Der Eintritt ist frei. Neben den Gästen des Katholikentags sind alle Interessierten aus dem Bistum und der Stadt Würzburg willkommen. An folgenden Plätzen können sie die Dekanate und die Vielfalt des Bistums kennenlernen: am Domplatz (Dekanat Rhön-Grabfeld), am </w:t>
      </w:r>
      <w:proofErr w:type="spellStart"/>
      <w:r>
        <w:t>Burkardushaus</w:t>
      </w:r>
      <w:proofErr w:type="spellEnd"/>
      <w:r>
        <w:t xml:space="preserve"> (Dekanat </w:t>
      </w:r>
      <w:proofErr w:type="spellStart"/>
      <w:r>
        <w:t>Haßberge</w:t>
      </w:r>
      <w:proofErr w:type="spellEnd"/>
      <w:r>
        <w:t xml:space="preserve">), am Paradeplatz (Dekanat Aschaffenburg), am </w:t>
      </w:r>
      <w:proofErr w:type="spellStart"/>
      <w:r>
        <w:t>Kiliansplatz</w:t>
      </w:r>
      <w:proofErr w:type="spellEnd"/>
      <w:r>
        <w:t xml:space="preserve"> (Dekanat Miltenberg), am Kardinal-Döpfner-Platz (Dekanat Schweinfurt), am QR-Code in der Eichhornstraße (Dekanat Main-Spessart), am Oberen Markt (Dekanat Würzburg), am Unteren Markt (Dekanat Kitzingen) sowie am Vierröhrenbrunnen (Dekanat Bad Kissingen).</w:t>
      </w:r>
    </w:p>
    <w:p w14:paraId="7E5934C4" w14:textId="77777777" w:rsidR="00885CE1" w:rsidRDefault="00885CE1">
      <w:pPr>
        <w:spacing w:before="0" w:after="113"/>
      </w:pPr>
      <w:r>
        <w:t>Die Belange und Anliegen aller Akteure zu koordinieren und Anfragen sowie Informationen an die zuständigen Stellen weiterzuleiten, gehört zu den Aufgaben von Schulz. „Das jeweilige Speisen- und Getränkeangebot wird zum Teil von Cateringfirmen und auch von Ehrenamtlichen angeboten. Sie haben alle im Vorfeld einen Fragebogen bekommen, in dem sie zum Beispiel ihren Bedarf an Stellplätzen, Strom- und Wasseranschlüssen benennen mussten. Es gilt aktuell, noch Einfahrtsberechtigungen zu organisieren und eine gute Öffentlichkeitsarbeit zu leisten, um möglichst viele Menschen zur Teilnahme am ‚Abend der Begegnung‘ zu bewegen“, erzählt Schulz. Das sei alles nur zu schaffen, weil das ganze Team im Bistumsbüro zum Katholikentag an einem Strang ziehe. „Bei allen technischen Belangen können wir uns auf die Erfahrungen und die Expertise des Teams aus der Geschäftsstelle des Katholikentags stützen.“</w:t>
      </w:r>
    </w:p>
    <w:p w14:paraId="3F4A3B63" w14:textId="77777777" w:rsidR="00885CE1" w:rsidRDefault="00885CE1">
      <w:pPr>
        <w:spacing w:before="0" w:after="113"/>
      </w:pPr>
      <w:r>
        <w:t xml:space="preserve">Das Kulturprogramm der unterfränkischen Künstlerinnen und Künstler wird sehr abwechslungsreich sein. „Da ist sicher für alle Interessen etwas Ansprechendes dabei“, sagt Schulz. Beispielsweise ist der integrative Circus Blamage vertreten. Es musizieren unter anderem Alphornbläser aus dem Dekanat Bad Kissingen, Bigband und Chor des Schweinfurter </w:t>
      </w:r>
      <w:proofErr w:type="spellStart"/>
      <w:r>
        <w:t>Celtis</w:t>
      </w:r>
      <w:proofErr w:type="spellEnd"/>
      <w:r>
        <w:t xml:space="preserve">-Gymnasiums, die Blaskapelle </w:t>
      </w:r>
      <w:proofErr w:type="spellStart"/>
      <w:r>
        <w:t>Oberschwappach</w:t>
      </w:r>
      <w:proofErr w:type="spellEnd"/>
      <w:r>
        <w:t xml:space="preserve">, und die </w:t>
      </w:r>
      <w:proofErr w:type="spellStart"/>
      <w:r>
        <w:t>Turedancer</w:t>
      </w:r>
      <w:proofErr w:type="spellEnd"/>
      <w:r>
        <w:t xml:space="preserve"> aus Zellingen zeigen ihre preisgekrönten Choreografien. Was Essen und Trinken angeht, ist die Vielfalt ähnlich: „Es gibt beispielsweise fränkische Bratwurst, Ochsenkeule mit Soße im </w:t>
      </w:r>
      <w:proofErr w:type="spellStart"/>
      <w:r>
        <w:t>Weckla</w:t>
      </w:r>
      <w:proofErr w:type="spellEnd"/>
      <w:r>
        <w:t xml:space="preserve"> und Kartäuserklöße sowie eine breite Palette vom Frankenwein über Kreuzbergbier bis hin zu einer Vielfalt an alkoholfreien Getränken. Da findet sicher jeder etwas“, erklärt Schulz. Die Planungen rechnen mit jeweils 1000 Gästen pro Platz.</w:t>
      </w:r>
    </w:p>
    <w:p w14:paraId="1DD52C4B" w14:textId="77777777" w:rsidR="00885CE1" w:rsidRDefault="00885CE1">
      <w:pPr>
        <w:spacing w:before="0" w:after="113"/>
      </w:pPr>
      <w:r>
        <w:t>Um 18 Uhr findet die offizielle Eröffnungsveranstaltung auf dem Residenzplatz statt. Die Dekanatsstände sind danach von 19 bis 22 Uhr geöffnet. „Dezentral findet an den neun Plätzen um 22 Uhr ein ‚Abendsegen mit Kerzen‘ statt, den jeweils eine Musikgruppe gestaltet und zwei Seelsorger oder Seelsorgerinnen leiten.“</w:t>
      </w:r>
    </w:p>
    <w:p w14:paraId="53105B38" w14:textId="77777777" w:rsidR="00885CE1" w:rsidRDefault="00885CE1">
      <w:pPr>
        <w:spacing w:before="0" w:after="113"/>
      </w:pPr>
      <w:r>
        <w:t xml:space="preserve">Damit möglichst viele Besucher und Besucherinnen des Katholikentags dazu motiviert werden, nicht den ganzen Abend über an einem Ort zu verweilen, gibt es eine Stempelaktion. Wer in der Abendbroschüre die Stempel aller neun Dekanate gesammelt hat, darf sich als Belohnung über ein Freigetränk nach Wahl </w:t>
      </w:r>
    </w:p>
    <w:p w14:paraId="48E3574C" w14:textId="77777777" w:rsidR="00885CE1" w:rsidRDefault="00885CE1">
      <w:pPr>
        <w:spacing w:before="0" w:after="0"/>
      </w:pPr>
      <w:r>
        <w:br w:type="page"/>
      </w:r>
    </w:p>
    <w:p w14:paraId="084CB317" w14:textId="77777777" w:rsidR="00885CE1" w:rsidRPr="00885CE1" w:rsidRDefault="00885CE1">
      <w:pPr>
        <w:spacing w:before="0" w:after="113"/>
        <w:rPr>
          <w:sz w:val="2"/>
          <w:szCs w:val="2"/>
        </w:rPr>
      </w:pPr>
    </w:p>
    <w:p w14:paraId="1610FF3B" w14:textId="5498E316" w:rsidR="00885CE1" w:rsidRDefault="00885CE1">
      <w:pPr>
        <w:spacing w:before="0" w:after="113"/>
      </w:pPr>
      <w:r>
        <w:t>freuen. „Das Stempelsammeln ist in unseren Augen ein guter Anlass, mit den Menschen aus den Dekanaten ins Gespräch zu kommen.“ Auch auf dem Weg zwischen den Ständen sei einiges geboten: Mitmach- und Infostände verschiedener Akteure aus dem Bistum wie der Katholischen Büchereifachstelle, dem Familienbund der Katholiken oder von „Theologie im Fernkurs“ freuen sich auf Besucherinnen und Besucher. Auch das evangelisch-lutherische Dekanat Würzburg beteilige sich mit einer Saftbar auf dem Sternplatz.</w:t>
      </w:r>
    </w:p>
    <w:p w14:paraId="251C46F0" w14:textId="77777777" w:rsidR="00885CE1" w:rsidRDefault="00885CE1">
      <w:pPr>
        <w:spacing w:before="0" w:after="113"/>
      </w:pPr>
      <w:r>
        <w:t>„Mein Wunsch wäre, dass am Ende des ‚Abends der Begegnung‘ alle satt und glücklich sind und wir sagen können: Das Bistum hat sich in voller Pracht und Vielfalt als Gastgeber präsentiert“, sagt Schulz.</w:t>
      </w:r>
    </w:p>
    <w:p w14:paraId="48DA2A1F" w14:textId="77777777" w:rsidR="00885CE1" w:rsidRDefault="00885CE1">
      <w:pPr>
        <w:spacing w:before="0" w:after="113"/>
      </w:pPr>
      <w:r>
        <w:t xml:space="preserve">Nähere Informationen zum „Abend der Begegnung“ in der Katholikentags-App sowie im Internet unter </w:t>
      </w:r>
      <w:r w:rsidRPr="008F153E">
        <w:t>https://katholikentag.bistum-wuerzburg.de/abend-d-begegnung</w:t>
      </w:r>
      <w:r>
        <w:t>.</w:t>
      </w:r>
    </w:p>
    <w:p w14:paraId="748EC54B" w14:textId="77777777" w:rsidR="00885CE1" w:rsidRDefault="00885CE1" w:rsidP="008F153E">
      <w:pPr>
        <w:spacing w:before="0" w:after="113"/>
        <w:jc w:val="right"/>
        <w:rPr>
          <w:i/>
          <w:iCs/>
        </w:rPr>
      </w:pPr>
      <w:proofErr w:type="spellStart"/>
      <w:r w:rsidRPr="008F153E">
        <w:rPr>
          <w:i/>
          <w:iCs/>
        </w:rPr>
        <w:t>mh</w:t>
      </w:r>
      <w:proofErr w:type="spellEnd"/>
      <w:r w:rsidRPr="008F153E">
        <w:rPr>
          <w:i/>
          <w:iCs/>
        </w:rPr>
        <w:t xml:space="preserve"> (POW)</w:t>
      </w:r>
    </w:p>
    <w:p w14:paraId="2433CCE0" w14:textId="77777777" w:rsidR="00885CE1" w:rsidRDefault="00885CE1" w:rsidP="008F153E">
      <w:pPr>
        <w:spacing w:before="0" w:after="113"/>
      </w:pPr>
      <w:r>
        <w:t>(50 Zeilen/1226/0266; E-Mail voraus)</w:t>
      </w:r>
    </w:p>
    <w:p w14:paraId="72478650" w14:textId="77777777" w:rsidR="00885CE1" w:rsidRPr="008F153E" w:rsidRDefault="00885CE1" w:rsidP="008F153E">
      <w:pPr>
        <w:spacing w:before="0" w:after="113"/>
        <w:rPr>
          <w:i/>
          <w:iCs/>
        </w:rPr>
      </w:pPr>
      <w:r w:rsidRPr="008F153E">
        <w:rPr>
          <w:b/>
          <w:bCs/>
          <w:i/>
          <w:iCs/>
          <w:u w:val="single"/>
        </w:rPr>
        <w:t>Hinweis für Redaktionen</w:t>
      </w:r>
      <w:r w:rsidRPr="008F153E">
        <w:rPr>
          <w:i/>
          <w:iCs/>
        </w:rPr>
        <w:t xml:space="preserve">: Fotos abrufbar im Internet </w:t>
      </w:r>
    </w:p>
    <w:p w14:paraId="4B70AAC0" w14:textId="77777777" w:rsidR="00586669" w:rsidRDefault="00586669" w:rsidP="00A446AB"/>
    <w:p w14:paraId="3C5358AC" w14:textId="370B2A96" w:rsidR="00FB2B04" w:rsidRDefault="00FB2B04">
      <w:pPr>
        <w:spacing w:before="0" w:after="0"/>
      </w:pPr>
      <w:r>
        <w:br w:type="page"/>
      </w:r>
    </w:p>
    <w:p w14:paraId="4BA16CC7" w14:textId="77777777" w:rsidR="00FB2B04" w:rsidRPr="00EF0C43" w:rsidRDefault="00FB2B04" w:rsidP="00FB2B04">
      <w:pPr>
        <w:rPr>
          <w:sz w:val="2"/>
          <w:szCs w:val="2"/>
        </w:rPr>
      </w:pPr>
    </w:p>
    <w:p w14:paraId="0AD6E690" w14:textId="77777777" w:rsidR="00FB2B04" w:rsidRDefault="00FB2B04" w:rsidP="00FB2B04">
      <w:pPr>
        <w:pStyle w:val="POW-Dachzeile"/>
      </w:pPr>
      <w:r>
        <w:t>Berichte</w:t>
      </w:r>
    </w:p>
    <w:p w14:paraId="7157D4BD" w14:textId="77777777" w:rsidR="00FB2B04" w:rsidRPr="00BB2D73" w:rsidRDefault="00FB2B04" w:rsidP="00FB2B04">
      <w:pPr>
        <w:pStyle w:val="POW-Standard"/>
        <w:rPr>
          <w:sz w:val="6"/>
          <w:szCs w:val="6"/>
        </w:rPr>
      </w:pPr>
    </w:p>
    <w:p w14:paraId="6B88E75E" w14:textId="77777777" w:rsidR="007228DD" w:rsidRPr="00824517" w:rsidRDefault="007228DD">
      <w:pPr>
        <w:pStyle w:val="Unterzeile1"/>
        <w:rPr>
          <w:color w:val="000000"/>
          <w:sz w:val="48"/>
          <w:szCs w:val="48"/>
        </w:rPr>
      </w:pPr>
      <w:r w:rsidRPr="00824517">
        <w:rPr>
          <w:color w:val="000000"/>
          <w:sz w:val="48"/>
          <w:szCs w:val="48"/>
        </w:rPr>
        <w:t>Leichter Anstieg bei den Firmlingen</w:t>
      </w:r>
    </w:p>
    <w:p w14:paraId="7E20F25D" w14:textId="77777777" w:rsidR="007228DD" w:rsidRDefault="007228DD" w:rsidP="00666F3F">
      <w:pPr>
        <w:pStyle w:val="Unterzeile1"/>
      </w:pPr>
      <w:r>
        <w:rPr>
          <w:color w:val="000000"/>
        </w:rPr>
        <w:t xml:space="preserve">Kirchliche Statistik für 2025 vorgelegt </w:t>
      </w:r>
      <w:r>
        <w:rPr>
          <w:szCs w:val="20"/>
        </w:rPr>
        <w:t>– Leichter Rückgang der Austritte im Bistum Würzburg – Bischof Jung</w:t>
      </w:r>
      <w:r w:rsidRPr="00616F38">
        <w:rPr>
          <w:szCs w:val="20"/>
        </w:rPr>
        <w:t>: „Es gibt weiterhin viele Menschen, die eng mit ihrer Kirche verbunden sind“</w:t>
      </w:r>
      <w:r>
        <w:rPr>
          <w:szCs w:val="20"/>
        </w:rPr>
        <w:t xml:space="preserve"> – Zahlen für Pastorale Räume</w:t>
      </w:r>
    </w:p>
    <w:p w14:paraId="50FEC54E" w14:textId="794722CD" w:rsidR="007228DD" w:rsidRPr="00616F38" w:rsidRDefault="007228DD">
      <w:r w:rsidRPr="00616F38">
        <w:rPr>
          <w:b/>
        </w:rPr>
        <w:t>Würzburg/Bonn</w:t>
      </w:r>
      <w:r w:rsidRPr="00616F38">
        <w:t xml:space="preserve"> (POW) </w:t>
      </w:r>
      <w:r w:rsidRPr="00616F38">
        <w:rPr>
          <w:rFonts w:cs="Arial"/>
          <w:szCs w:val="20"/>
          <w:shd w:val="clear" w:color="auto" w:fill="FFFFFF"/>
        </w:rPr>
        <w:t xml:space="preserve">Die Deutsche Bischofskonferenz </w:t>
      </w:r>
      <w:r>
        <w:rPr>
          <w:rFonts w:cs="Arial"/>
          <w:szCs w:val="20"/>
          <w:shd w:val="clear" w:color="auto" w:fill="FFFFFF"/>
        </w:rPr>
        <w:t xml:space="preserve">(DBK) </w:t>
      </w:r>
      <w:r w:rsidRPr="00616F38">
        <w:rPr>
          <w:rFonts w:cs="Arial"/>
          <w:szCs w:val="20"/>
          <w:shd w:val="clear" w:color="auto" w:fill="FFFFFF"/>
        </w:rPr>
        <w:t xml:space="preserve">und die 27 (Erz-)Diözesen der katholischen Kirche in Deutschland haben </w:t>
      </w:r>
      <w:r w:rsidRPr="00616F38">
        <w:rPr>
          <w:szCs w:val="20"/>
        </w:rPr>
        <w:t xml:space="preserve">am Montagmittag, 16. März, </w:t>
      </w:r>
      <w:r w:rsidRPr="00616F38">
        <w:rPr>
          <w:rFonts w:cs="Arial"/>
          <w:szCs w:val="20"/>
          <w:shd w:val="clear" w:color="auto" w:fill="FFFFFF"/>
        </w:rPr>
        <w:t>die Kirchenstatistik für das Jahr 2025</w:t>
      </w:r>
      <w:r w:rsidR="00130D36">
        <w:rPr>
          <w:rFonts w:cs="Arial"/>
          <w:szCs w:val="20"/>
          <w:shd w:val="clear" w:color="auto" w:fill="FFFFFF"/>
        </w:rPr>
        <w:t xml:space="preserve"> </w:t>
      </w:r>
      <w:r w:rsidRPr="00616F38">
        <w:rPr>
          <w:rFonts w:cs="Arial"/>
          <w:szCs w:val="20"/>
          <w:shd w:val="clear" w:color="auto" w:fill="FFFFFF"/>
        </w:rPr>
        <w:t xml:space="preserve">veröffentlicht. Dabei handele es sich um vorläufige Zahlen, die noch geringe Abweichungen erfahren können, schreibt die DBK. </w:t>
      </w:r>
      <w:r w:rsidRPr="00616F38">
        <w:t>„</w:t>
      </w:r>
      <w:r w:rsidRPr="00616F38">
        <w:rPr>
          <w:rFonts w:cs="Liberation Serif"/>
          <w:szCs w:val="20"/>
        </w:rPr>
        <w:t>Wir befinden uns im Säkularisierungstrend. Es gibt aber im Bistum Würzburg weiterhin viele Menschen, die eng mit ihrer Kirche verbunden sind. Das zeigt sich bei Taufen, Erstkommunionen, Firmungen, Trauungen und auch bei Bestattungen. Dafür bin ich dankbar“, sagte Bischof Dr. Franz Jung. Gleichzeitig bedauere er sehr, dass nach wie vor viele Menschen die Kirche verlassen. „Ich mache mir da keine Illusionen. Wir befinden uns im Umbruch, haben aber noch viel Substanz hier im Bistum Würzburg“, betonte der Bischof.</w:t>
      </w:r>
    </w:p>
    <w:p w14:paraId="58E4345A" w14:textId="77777777" w:rsidR="007228DD" w:rsidRDefault="007228DD">
      <w:r>
        <w:rPr>
          <w:color w:val="000000"/>
        </w:rPr>
        <w:t>Die statistischen Zahlen der Bischofskonferenz (</w:t>
      </w:r>
      <w:r>
        <w:rPr>
          <w:rFonts w:cs="Arial"/>
          <w:szCs w:val="20"/>
          <w:shd w:val="clear" w:color="auto" w:fill="FFFFFF"/>
        </w:rPr>
        <w:t>www.dbk.de</w:t>
      </w:r>
      <w:r>
        <w:rPr>
          <w:color w:val="000000"/>
        </w:rPr>
        <w:t xml:space="preserve">) geben einen Überblick zur Katholikenzahl und zum Besuch der Sonntagsgottesdienste sowie zu Taufen, Erstkommunionen, Firmungen, Trauungen, Bestattungen, Ein- und Austritten und Wiederaufnahmen. </w:t>
      </w:r>
      <w:r>
        <w:t>Im Bistum Würzburg werden neben den Zahlen für die gesamte Diözese auch die Zahlen für die 43 Pastoralen Räume veröffentlicht (www.statistik.bistum-wuerzburg.de).</w:t>
      </w:r>
    </w:p>
    <w:p w14:paraId="45B93391" w14:textId="77777777" w:rsidR="007228DD" w:rsidRDefault="007228DD">
      <w:r>
        <w:rPr>
          <w:color w:val="000000"/>
          <w:szCs w:val="20"/>
        </w:rPr>
        <w:t xml:space="preserve">Stattgefunden haben 2025 in der Diözese Würzburg 3436 Taufen (2024: 3846). </w:t>
      </w:r>
      <w:r>
        <w:rPr>
          <w:color w:val="000000"/>
        </w:rPr>
        <w:t>Ihre Erstkommunion haben im Jahr 2025 4973 Kinder gefeiert, im Vorjahr waren es 4994. 3582 Firmlinge gab es im Bistum (2024: 3459). Zurückgegangen ist die Zahl der kirchlichen Eheschließungen, es gab 615 kirchliche </w:t>
      </w:r>
      <w:r>
        <w:t xml:space="preserve">Hochzeiten (2024: </w:t>
      </w:r>
      <w:r>
        <w:rPr>
          <w:color w:val="000000"/>
        </w:rPr>
        <w:t>761</w:t>
      </w:r>
      <w:r>
        <w:t xml:space="preserve">). Gegenüber dem Vorjahr (7820) stieg die Zahl der kirchlichen Bestattungen 2025 auf 7880. Aus </w:t>
      </w:r>
      <w:r>
        <w:rPr>
          <w:color w:val="000000"/>
        </w:rPr>
        <w:t>der katholischen Kirche ausgetreten sind im Bistum Würzburg im Jahr 2025 nach DBK</w:t>
      </w:r>
      <w:r>
        <w:rPr>
          <w:color w:val="000000"/>
        </w:rPr>
        <w:noBreakHyphen/>
        <w:t>Angaben 10.026 Katholikinnen und Katholiken, gut 500 weniger als im Vorjahr (10.569). Bei den Wiederaufnahmen gab es einen Anstieg auf 150 gegenüber 112 im Vorjahr. Eintritte wurden 36 verzeichnet, doppelt so viele wie in 2024 (18)</w:t>
      </w:r>
      <w:r>
        <w:t xml:space="preserve">. Insgesamt zählt das Bistum Würzburg zum Jahresende 2025 610.548 Katholikinnen und Katholiken, 2024 waren es 630.067. </w:t>
      </w:r>
    </w:p>
    <w:p w14:paraId="6CFC1777" w14:textId="77777777" w:rsidR="007228DD" w:rsidRDefault="007228DD">
      <w:r>
        <w:t xml:space="preserve">Im Bistum Würzburg engagiert sich eine große Zahl von Ehrenamtlichen in den Gemeinden und Verbänden sowie bei der Caritas. So zählen die Gemeinsamen Pfarrgemeinderäte beziehungsweise Gemeindeteams etwa 4000 </w:t>
      </w:r>
      <w:r w:rsidRPr="00967C60">
        <w:t>Personen (davon 69 Prozent Frauen). Rund 3600 Mitglieder zählen die Kirchenverwaltungen. Rund 10.000 Jungen</w:t>
      </w:r>
      <w:r>
        <w:rPr>
          <w:color w:val="000000"/>
        </w:rPr>
        <w:t xml:space="preserve">, Mädchen und junge Erwachsene sind Ministranten. </w:t>
      </w:r>
      <w:r w:rsidRPr="00616F38">
        <w:t xml:space="preserve">Etwa 5000 Frauen </w:t>
      </w:r>
      <w:r>
        <w:rPr>
          <w:color w:val="000000"/>
        </w:rPr>
        <w:t>und Männer sind als Kommunionhelfer und Lektoren aktiv</w:t>
      </w:r>
      <w:r w:rsidRPr="00616F38">
        <w:t xml:space="preserve">. 59 </w:t>
      </w:r>
      <w:r>
        <w:rPr>
          <w:color w:val="000000"/>
        </w:rPr>
        <w:t xml:space="preserve">Begräbnisleiterinnen und </w:t>
      </w:r>
      <w:r>
        <w:rPr>
          <w:color w:val="000000"/>
        </w:rPr>
        <w:noBreakHyphen/>
      </w:r>
      <w:proofErr w:type="spellStart"/>
      <w:r>
        <w:rPr>
          <w:color w:val="000000"/>
        </w:rPr>
        <w:t>leiter</w:t>
      </w:r>
      <w:proofErr w:type="spellEnd"/>
      <w:r>
        <w:rPr>
          <w:color w:val="000000"/>
        </w:rPr>
        <w:t xml:space="preserve"> sowie rund </w:t>
      </w:r>
      <w:r w:rsidRPr="00616F38">
        <w:t>1200 </w:t>
      </w:r>
      <w:r>
        <w:rPr>
          <w:color w:val="000000"/>
        </w:rPr>
        <w:t>Gottesdienstbeauftragte engagieren sich. An der Sternsingeraktion beteiligen sich rund 8000 Kinder und Jugendliche. Die Katholischen Öffentlichen Büchereien zählen rund 2000 ehrenamtliche Mitarbeitende. In der Kirchlichen Jugendarbeit engagieren sich etwa 15.500 junge Menschen. Bei der Caritas sind rund 20.000 Menschen ehrenamtlich aktiv</w:t>
      </w:r>
      <w:r>
        <w:t>.</w:t>
      </w:r>
    </w:p>
    <w:p w14:paraId="1E1D2F9C" w14:textId="77777777" w:rsidR="007228DD" w:rsidRDefault="007228DD">
      <w:pPr>
        <w:spacing w:before="0" w:after="0"/>
        <w:rPr>
          <w:rFonts w:cs="Arial"/>
          <w:szCs w:val="20"/>
          <w:shd w:val="clear" w:color="auto" w:fill="FFFFFF"/>
        </w:rPr>
      </w:pPr>
      <w:r>
        <w:rPr>
          <w:color w:val="000000"/>
          <w:szCs w:val="20"/>
        </w:rPr>
        <w:t xml:space="preserve">Den Sonntagsgottesdienst besuchten 2025 durchschnittlich 45.000 Katholiken (2024: 46.383), das sind 7,3 Prozent aller katholischen Gläubigen im </w:t>
      </w:r>
      <w:proofErr w:type="spellStart"/>
      <w:r>
        <w:rPr>
          <w:color w:val="000000"/>
          <w:szCs w:val="20"/>
        </w:rPr>
        <w:t>Kiliansbistum</w:t>
      </w:r>
      <w:proofErr w:type="spellEnd"/>
      <w:r>
        <w:rPr>
          <w:color w:val="000000"/>
          <w:szCs w:val="20"/>
        </w:rPr>
        <w:t xml:space="preserve"> (2024: 7,4 Prozent). Hinzu kommen die Menschen, die über TV oder Internet die Gottesdienste </w:t>
      </w:r>
      <w:r>
        <w:rPr>
          <w:szCs w:val="20"/>
        </w:rPr>
        <w:t xml:space="preserve">mitfeiern. </w:t>
      </w:r>
      <w:r>
        <w:rPr>
          <w:rFonts w:cs="Arial"/>
          <w:szCs w:val="20"/>
          <w:shd w:val="clear" w:color="auto" w:fill="FFFFFF"/>
        </w:rPr>
        <w:t xml:space="preserve">Die </w:t>
      </w:r>
      <w:r w:rsidRPr="00824517">
        <w:rPr>
          <w:rFonts w:cs="Arial"/>
          <w:szCs w:val="20"/>
          <w:shd w:val="clear" w:color="auto" w:fill="FFFFFF"/>
        </w:rPr>
        <w:t xml:space="preserve">76 </w:t>
      </w:r>
      <w:r>
        <w:rPr>
          <w:rFonts w:cs="Arial"/>
          <w:szCs w:val="20"/>
          <w:shd w:val="clear" w:color="auto" w:fill="FFFFFF"/>
        </w:rPr>
        <w:t xml:space="preserve">Livestreams des Bistums von Gottesdiensten aus dem Kiliansdom und Veranstaltungen erreichten per </w:t>
      </w:r>
      <w:r w:rsidRPr="00824517">
        <w:rPr>
          <w:rFonts w:cs="Arial"/>
          <w:szCs w:val="20"/>
          <w:shd w:val="clear" w:color="auto" w:fill="FFFFFF"/>
        </w:rPr>
        <w:t xml:space="preserve">YouTube 174.426 </w:t>
      </w:r>
      <w:r>
        <w:rPr>
          <w:rFonts w:cs="Arial"/>
          <w:szCs w:val="20"/>
          <w:shd w:val="clear" w:color="auto" w:fill="FFFFFF"/>
        </w:rPr>
        <w:t xml:space="preserve">Personen (2024: </w:t>
      </w:r>
      <w:r w:rsidRPr="009B2EE0">
        <w:rPr>
          <w:rFonts w:cs="Arial"/>
          <w:szCs w:val="20"/>
          <w:shd w:val="clear" w:color="auto" w:fill="FFFFFF"/>
        </w:rPr>
        <w:t>233.449</w:t>
      </w:r>
      <w:r>
        <w:rPr>
          <w:rFonts w:cs="Arial"/>
          <w:szCs w:val="20"/>
          <w:shd w:val="clear" w:color="auto" w:fill="FFFFFF"/>
        </w:rPr>
        <w:t xml:space="preserve">). Hinzu kommen zwölf Fernsehübertragungen bei Bibel TV sowie die Ausstrahlungen auf TV Mainfranken an allen Sonn- und Feiertagen. </w:t>
      </w:r>
    </w:p>
    <w:p w14:paraId="60B8456B" w14:textId="77777777" w:rsidR="007228DD" w:rsidRDefault="007228DD">
      <w:hyperlink r:id="rId9">
        <w:bookmarkStart w:id="0" w:name="hit2"/>
        <w:r>
          <w:rPr>
            <w:color w:val="000000"/>
          </w:rPr>
          <w:t>(38 Zeilen/1226/0275; E-Mail voraus)</w:t>
        </w:r>
      </w:hyperlink>
    </w:p>
    <w:p w14:paraId="184BFA3B" w14:textId="77777777" w:rsidR="007228DD" w:rsidRDefault="007228DD">
      <w:hyperlink r:id="rId10">
        <w:r>
          <w:rPr>
            <w:b/>
            <w:i/>
            <w:color w:val="000000"/>
            <w:u w:val="single"/>
          </w:rPr>
          <w:t>Hinweis für Redaktionen:</w:t>
        </w:r>
        <w:r>
          <w:rPr>
            <w:i/>
            <w:color w:val="000000"/>
          </w:rPr>
          <w:t xml:space="preserve"> Foto abrufbar im Internet</w:t>
        </w:r>
      </w:hyperlink>
      <w:bookmarkEnd w:id="0"/>
    </w:p>
    <w:p w14:paraId="518939DD" w14:textId="77777777" w:rsidR="00FB2B04" w:rsidRDefault="00FB2B04" w:rsidP="00FB2B04"/>
    <w:p w14:paraId="187DC002" w14:textId="744F5AF9" w:rsidR="007228DD" w:rsidRDefault="007228DD">
      <w:pPr>
        <w:spacing w:before="0" w:after="0"/>
      </w:pPr>
      <w:r>
        <w:br w:type="page"/>
      </w:r>
    </w:p>
    <w:p w14:paraId="23620AAE" w14:textId="77777777" w:rsidR="00FB2B04" w:rsidRPr="0012573E" w:rsidRDefault="00FB2B04" w:rsidP="00FB2B04">
      <w:pPr>
        <w:rPr>
          <w:sz w:val="2"/>
          <w:szCs w:val="2"/>
        </w:rPr>
      </w:pPr>
    </w:p>
    <w:p w14:paraId="582B4C29" w14:textId="77777777" w:rsidR="007228DD" w:rsidRDefault="007228DD">
      <w:pPr>
        <w:rPr>
          <w:b/>
          <w:bCs/>
          <w:sz w:val="48"/>
          <w:szCs w:val="48"/>
        </w:rPr>
      </w:pPr>
      <w:r>
        <w:rPr>
          <w:b/>
          <w:bCs/>
          <w:sz w:val="48"/>
          <w:szCs w:val="48"/>
        </w:rPr>
        <w:t>„Eine beeindruckende Bilanz“</w:t>
      </w:r>
    </w:p>
    <w:p w14:paraId="10159F28" w14:textId="77777777" w:rsidR="007228DD" w:rsidRDefault="007228DD">
      <w:pPr>
        <w:rPr>
          <w:b/>
          <w:bCs/>
          <w:sz w:val="24"/>
        </w:rPr>
      </w:pPr>
      <w:r>
        <w:rPr>
          <w:b/>
          <w:bCs/>
          <w:sz w:val="24"/>
        </w:rPr>
        <w:t>450. Gründungsjubiläum des Würzburger Juliusspitals – Bischof Dr. Franz Jung feiert Festgottesdienst in Kirche Sankt Kilian – „Komplexeinrichtung“ als Antwort auf Missstände des 16. Jahrhunderts</w:t>
      </w:r>
    </w:p>
    <w:p w14:paraId="28878857" w14:textId="77777777" w:rsidR="007228DD" w:rsidRDefault="007228DD">
      <w:r>
        <w:rPr>
          <w:b/>
          <w:bCs/>
        </w:rPr>
        <w:t>Würzburg</w:t>
      </w:r>
      <w:r>
        <w:t xml:space="preserve"> (POW) 450 Jahre besteht das Würzburger Juliusspital. „Eine beeindruckende Bilanz, die nur wenige aufweisen können“, attestierte Bischof Dr. Franz Jung bei einem Festgottesdienst in der Kilianskirche des Würzburger Juliusspitals am Donnerstag, 12. März. Anlass war das Jubiläum der Grundsteinlegung der Einrichtung am 12. März 1576. Den Gottesdienst feierten Bayerns Innenminister Joachim Herrmann, die Mitglieder des Oberpflegamts des Juliusspitals sowie Mitarbeiterinnen und Mitarbeiter der Stiftung mit. Bischof Jung ermunterte, mit Beharrlichkeit aktuelle Herausforderungen anzugehen: „Flexibel auf Herausforderungen reagieren, ohne verbohrt oder nachgiebig zu sein“, sei eine Lehre aus dem Handeln Julius </w:t>
      </w:r>
      <w:proofErr w:type="spellStart"/>
      <w:r>
        <w:t>Echters</w:t>
      </w:r>
      <w:proofErr w:type="spellEnd"/>
      <w:r>
        <w:t>.</w:t>
      </w:r>
    </w:p>
    <w:p w14:paraId="72863E08" w14:textId="77777777" w:rsidR="007228DD" w:rsidRDefault="007228DD">
      <w:r>
        <w:t xml:space="preserve">Der Bischof lobte </w:t>
      </w:r>
      <w:proofErr w:type="spellStart"/>
      <w:r>
        <w:t>Echters</w:t>
      </w:r>
      <w:proofErr w:type="spellEnd"/>
      <w:r>
        <w:t xml:space="preserve"> 44-jährige Regentschaft, die trotz Gegenreformation Neugründungen wie Universität, Festung und Juliusspital schuf. Beharrlich habe Echter Missstände der Armenfürsorge bekämpft: zu eng gefasste </w:t>
      </w:r>
      <w:proofErr w:type="spellStart"/>
      <w:r>
        <w:t>Begünstigtenkreise</w:t>
      </w:r>
      <w:proofErr w:type="spellEnd"/>
      <w:r>
        <w:t>, Klientelwesen für Wohlhabende statt echter Armenhilfe und fehlende medizinische Versorgung. Sein „Oberpflegamt“ vereinte Einrichtungen zu einer Multifunktionsanstalt – Altenheim, Krankenhaus, Waisenhaus, Pilgerherberge. Heute würde man wohl von einer „Komplexeinrichtung“ sprechen.</w:t>
      </w:r>
    </w:p>
    <w:p w14:paraId="23069D3D" w14:textId="77777777" w:rsidR="007228DD" w:rsidRDefault="007228DD">
      <w:r>
        <w:t xml:space="preserve">Widerstände des Domkapitels wegen der Kosten, vermeintlicher Nutzung des vor den damaligen Stadtmauern gelegenen Spitals als Bastion durch Angreifer und einer „Bettlerflut“ seien an Echter abgeprallt. Er finanzierte via Privatvermögen sowie den Mitteln aufgelöster Klöster und nutzte den Judenfriedhof als Bauplatz, nachdem 1560 die jüdische Gemeinde der Stadt verwiesen worden war. Echter sei in der Wahl seiner Mittel nicht eben zimperlich gewesen, was ihn so manche Sympathie gekostet habe. „Dankeswerterweise erinnert seit 2013 die Stiftung Juliusspital mit dem Historischen Gedenkpunkt im Innenhof an diesen jüdischen Friedhof.“ </w:t>
      </w:r>
    </w:p>
    <w:p w14:paraId="4FCAE907" w14:textId="77777777" w:rsidR="007228DD" w:rsidRDefault="007228DD">
      <w:r>
        <w:t xml:space="preserve">Es sei Beharrlichkeit gewesen, die den Fürstbischof dazu veranlasst habe, seine Vision der Armen- und Krankenfürsorge mit einer auskömmlichen finanziellen Ausstattung zu versehen, erklärte Bischof Jung weiter. „Dem Oberpflegamt ist es zu verdanken, dass das Stiftungskapital durch Jahrhunderte hindurch erhalten wurde, auch und gerade in diesen bedrängenden und so wechselhaften Zeiten.“ Die Stiftung sichere bis heute den Betrieb der Einrichtung. </w:t>
      </w:r>
    </w:p>
    <w:p w14:paraId="365A9067" w14:textId="77777777" w:rsidR="007228DD" w:rsidRDefault="007228DD">
      <w:r>
        <w:t xml:space="preserve">Die Beharrlichkeit habe bei Echter auch seinem eigenen Seelenheil gegolten: „Er ließ es sich nicht nehmen, in den ersten Jahren in seinem Spital am Gründonnerstag zwölf Armen die Füße zu waschen und nicht zwölf Domkapitularen, wie es sonst Brauch gewesen war.“ Im Gegenzug habe Echter erwartet, dass die Armen für ihn um seines Seelenheils willen beteten. Auch hier habe er nichts dem Zufall überlassen: Die Bewohner des „großen </w:t>
      </w:r>
      <w:proofErr w:type="spellStart"/>
      <w:r>
        <w:t>spitals</w:t>
      </w:r>
      <w:proofErr w:type="spellEnd"/>
      <w:r>
        <w:t xml:space="preserve">“ lebten laut Bischof nach Art eines klösterlichen Konvents. „Drei Rosenkränze hatten sie täglich zu beten. Einen für das Heil der Christenheit, einen für den Stifter und einen für sich selbst.“ Bis heute komme die Stiftung diesem Anliegen </w:t>
      </w:r>
      <w:proofErr w:type="spellStart"/>
      <w:r>
        <w:t>Echters</w:t>
      </w:r>
      <w:proofErr w:type="spellEnd"/>
      <w:r>
        <w:t xml:space="preserve"> nach und pflege die Dankbarkeit gegenüber Gott und denjenigen, die sich fürs leibliche und seelische Wohlergehen einsetzen.</w:t>
      </w:r>
    </w:p>
    <w:p w14:paraId="4B62979C" w14:textId="77777777" w:rsidR="007228DD" w:rsidRDefault="007228DD">
      <w:r>
        <w:t xml:space="preserve">Ausdrücklich dankte Bischof Jung auch Innenminister Joachim Herrmann, „unter dessen Schutz und Fürsorge das Juliusspital steht. Bleiben Sie uns gewogen, Herr Innenminister. Wir werden es Ihnen unsererseits danken mit dem Einsatz und dem Streben nach Exzellenz, das Julius Echter bei all seinen Unternehmungen beflügelte.“ </w:t>
      </w:r>
    </w:p>
    <w:p w14:paraId="205F0D7F" w14:textId="77777777" w:rsidR="007228DD" w:rsidRDefault="007228DD">
      <w:pPr>
        <w:jc w:val="right"/>
        <w:rPr>
          <w:i/>
          <w:iCs/>
        </w:rPr>
      </w:pPr>
      <w:proofErr w:type="spellStart"/>
      <w:r>
        <w:rPr>
          <w:i/>
          <w:iCs/>
        </w:rPr>
        <w:t>mh</w:t>
      </w:r>
      <w:proofErr w:type="spellEnd"/>
      <w:r>
        <w:rPr>
          <w:i/>
          <w:iCs/>
        </w:rPr>
        <w:t xml:space="preserve"> (POW)</w:t>
      </w:r>
    </w:p>
    <w:p w14:paraId="79958219" w14:textId="77777777" w:rsidR="007228DD" w:rsidRDefault="007228DD">
      <w:r>
        <w:t>(39 Zeilen/1226/0268; E-Mail voraus)</w:t>
      </w:r>
    </w:p>
    <w:p w14:paraId="77ACE56D" w14:textId="77777777" w:rsidR="007228DD" w:rsidRDefault="007228DD">
      <w:pPr>
        <w:rPr>
          <w:i/>
          <w:iCs/>
        </w:rPr>
      </w:pPr>
      <w:r>
        <w:rPr>
          <w:b/>
          <w:bCs/>
          <w:i/>
          <w:iCs/>
          <w:u w:val="single"/>
        </w:rPr>
        <w:t>Hinweis für Redaktionen:</w:t>
      </w:r>
      <w:r>
        <w:rPr>
          <w:i/>
          <w:iCs/>
        </w:rPr>
        <w:t xml:space="preserve"> Fotos abrufbar im Internet </w:t>
      </w:r>
    </w:p>
    <w:p w14:paraId="5A4A6A9B" w14:textId="46E11652" w:rsidR="007228DD" w:rsidRDefault="007228DD">
      <w:pPr>
        <w:spacing w:before="0" w:after="0"/>
      </w:pPr>
      <w:r>
        <w:br w:type="page"/>
      </w:r>
    </w:p>
    <w:p w14:paraId="442224A0" w14:textId="77777777" w:rsidR="007228DD" w:rsidRPr="0012573E" w:rsidRDefault="007228DD" w:rsidP="00FB2B04">
      <w:pPr>
        <w:rPr>
          <w:sz w:val="2"/>
          <w:szCs w:val="2"/>
        </w:rPr>
      </w:pPr>
    </w:p>
    <w:p w14:paraId="38140AFF" w14:textId="77777777" w:rsidR="007228DD" w:rsidRPr="00DD4B42" w:rsidRDefault="007228DD" w:rsidP="00DD4B42">
      <w:pPr>
        <w:pStyle w:val="berschrift1"/>
      </w:pPr>
      <w:r w:rsidRPr="00DD4B42">
        <w:t>Mit tiefer Dankbarkeit</w:t>
      </w:r>
    </w:p>
    <w:p w14:paraId="73F6B086" w14:textId="77777777" w:rsidR="007228DD" w:rsidRPr="00DD4B42" w:rsidRDefault="007228DD" w:rsidP="00DD4B42">
      <w:pPr>
        <w:rPr>
          <w:b/>
          <w:bCs/>
          <w:sz w:val="24"/>
        </w:rPr>
      </w:pPr>
      <w:r w:rsidRPr="00DD4B42">
        <w:rPr>
          <w:b/>
          <w:bCs/>
          <w:sz w:val="24"/>
        </w:rPr>
        <w:t>Bistum Würzburg würdigt verstorbenen Nachbarbischof Dr. Joachim Wanke</w:t>
      </w:r>
    </w:p>
    <w:p w14:paraId="59DF075A" w14:textId="77777777" w:rsidR="007228DD" w:rsidRPr="00DD4B42" w:rsidRDefault="007228DD" w:rsidP="00DD4B42">
      <w:pPr>
        <w:rPr>
          <w:szCs w:val="20"/>
        </w:rPr>
      </w:pPr>
      <w:r w:rsidRPr="00DD4B42">
        <w:rPr>
          <w:b/>
          <w:bCs/>
          <w:szCs w:val="20"/>
        </w:rPr>
        <w:t>Würzburg/Erfurt</w:t>
      </w:r>
      <w:r w:rsidRPr="00DD4B42">
        <w:rPr>
          <w:szCs w:val="20"/>
        </w:rPr>
        <w:t xml:space="preserve"> (POW) Mit tiefer Dankbarkeit und großer Wertschätzung nimmt das Bistum Würzburg Abschied von Bischof </w:t>
      </w:r>
      <w:proofErr w:type="spellStart"/>
      <w:r w:rsidRPr="00DD4B42">
        <w:rPr>
          <w:szCs w:val="20"/>
        </w:rPr>
        <w:t>em</w:t>
      </w:r>
      <w:proofErr w:type="spellEnd"/>
      <w:r w:rsidRPr="00DD4B42">
        <w:rPr>
          <w:szCs w:val="20"/>
        </w:rPr>
        <w:t>. Dr. Joachim Wanke, langjähriger Bischof von Erfurt. Über Jahrzehnte war Bischof Wanke eng mit dem benachbarten Bistum Würzburg verbunden. Er starb am Donnerstag, 12.</w:t>
      </w:r>
      <w:r>
        <w:rPr>
          <w:szCs w:val="20"/>
        </w:rPr>
        <w:t> </w:t>
      </w:r>
      <w:r w:rsidRPr="00DD4B42">
        <w:rPr>
          <w:szCs w:val="20"/>
        </w:rPr>
        <w:t xml:space="preserve">März, im Alter von 84 Jahren. </w:t>
      </w:r>
    </w:p>
    <w:p w14:paraId="5C29FF81" w14:textId="77777777" w:rsidR="007228DD" w:rsidRPr="00DD4B42" w:rsidRDefault="007228DD" w:rsidP="00DD4B42">
      <w:pPr>
        <w:rPr>
          <w:szCs w:val="20"/>
        </w:rPr>
      </w:pPr>
      <w:r w:rsidRPr="00DD4B42">
        <w:rPr>
          <w:szCs w:val="20"/>
        </w:rPr>
        <w:t xml:space="preserve">„Wir verlieren einen ausstrahlungskräftigen Zeitzeugen christlicher Spiritualität. Zu DDR-Zeiten und im wiedervereinigten Deutschland war er ein Garant enger Verbundenheit zwischen den Nachbarbistümern Erfurt und Würzburg“, sagte Generalvikar Dr. Jürgen Vorndran. Zahlreiche Begegnungen, Vorträge bei Priestertagen und Predigten an Wallfahrtsorten im Bistum Würzburg sowie die </w:t>
      </w:r>
      <w:proofErr w:type="spellStart"/>
      <w:r w:rsidRPr="00DD4B42">
        <w:rPr>
          <w:szCs w:val="20"/>
        </w:rPr>
        <w:t>Mitfeier</w:t>
      </w:r>
      <w:proofErr w:type="spellEnd"/>
      <w:r w:rsidRPr="00DD4B42">
        <w:rPr>
          <w:szCs w:val="20"/>
        </w:rPr>
        <w:t xml:space="preserve"> der </w:t>
      </w:r>
      <w:proofErr w:type="spellStart"/>
      <w:r w:rsidRPr="00DD4B42">
        <w:rPr>
          <w:szCs w:val="20"/>
        </w:rPr>
        <w:t>Kiliani</w:t>
      </w:r>
      <w:proofErr w:type="spellEnd"/>
      <w:r>
        <w:rPr>
          <w:szCs w:val="20"/>
        </w:rPr>
        <w:noBreakHyphen/>
      </w:r>
      <w:r w:rsidRPr="00DD4B42">
        <w:rPr>
          <w:szCs w:val="20"/>
        </w:rPr>
        <w:t>Wallfahrtswoche zeugten von dieser jahrzehntelangen Verbundenheit Wankes mit dem Bistum Würzburg.</w:t>
      </w:r>
    </w:p>
    <w:p w14:paraId="523BE2B6" w14:textId="77777777" w:rsidR="007228DD" w:rsidRPr="00DD4B42" w:rsidRDefault="007228DD" w:rsidP="00DD4B42">
      <w:pPr>
        <w:rPr>
          <w:szCs w:val="20"/>
        </w:rPr>
      </w:pPr>
      <w:r w:rsidRPr="00DD4B42">
        <w:rPr>
          <w:szCs w:val="20"/>
        </w:rPr>
        <w:t xml:space="preserve">Im Jahr 2000 würdigte das Bistum Würzburg den Einsatz Wankes für die bis zur Gründung des Bistums Erfurt zu Würzburg gehörenden Diasporagebiete in Südthüringen mit der Liborius-Wagner-Plakette. Nach der Wende habe er die beiden früheren Würzburger Dekanate Meiningen und Saalfeld bestens in das 1994 errichtete Bistum Erfurt integriert, hieß es in der damaligen Laudatio. Auf diese Weise hätten die Katholiken in Südthüringen eine neue kirchliche Heimat gefunden. Generalvikar Vorndran betonte weiter: „Die Verbundenheit zwischen Erfurt und Würzburg hat Bischof Wanke stets gefördert, nicht zuletzt, weil der heilige Kilian einer der Bistumspatrone der Diözese Erfurt ist.“ </w:t>
      </w:r>
    </w:p>
    <w:p w14:paraId="5E753AB4" w14:textId="77777777" w:rsidR="007228DD" w:rsidRDefault="007228DD" w:rsidP="00DD4B42">
      <w:pPr>
        <w:rPr>
          <w:szCs w:val="20"/>
        </w:rPr>
      </w:pPr>
      <w:r w:rsidRPr="00DD4B42">
        <w:rPr>
          <w:szCs w:val="20"/>
        </w:rPr>
        <w:t>Im Elisabethjahr 2007 habe Wankes Impuls der sieben heutigen Werke der Barmherzigkeit wichtige Übersetzungsarbeit gelebten franziskanischen Glaubens geleistet. Zudem habe er mit der Revision der Einheitsübersetzung im Jahr 2016 als Exeget und Theologe den Weg für die Verankerung des Wortes Gottes in der Gegenwart gebahnt. „Die Begegnungen mit Bischof Wanke waren für mich persönlich stets von tiefer Glaubenskraft und echter Bescheidenheit geprägt. Er war als Priester und Bischof immer nah bei den Menschen“, unterstrich Generalvikar Vorndran.</w:t>
      </w:r>
    </w:p>
    <w:p w14:paraId="5259FC62" w14:textId="77777777" w:rsidR="007228DD" w:rsidRDefault="007228DD" w:rsidP="00DD4B42">
      <w:r>
        <w:t>(23 Zeilen/1226/0271; E-Mail voraus)</w:t>
      </w:r>
    </w:p>
    <w:p w14:paraId="61341224" w14:textId="77777777" w:rsidR="007228DD" w:rsidRPr="00DD4B42" w:rsidRDefault="007228DD" w:rsidP="00DD4B42">
      <w:pPr>
        <w:rPr>
          <w:i/>
          <w:iCs/>
        </w:rPr>
      </w:pPr>
      <w:r w:rsidRPr="00DD4B42">
        <w:rPr>
          <w:b/>
          <w:bCs/>
          <w:i/>
          <w:iCs/>
          <w:u w:val="single"/>
        </w:rPr>
        <w:t>Hinweis für Redaktionen</w:t>
      </w:r>
      <w:r w:rsidRPr="00DD4B42">
        <w:rPr>
          <w:i/>
          <w:iCs/>
        </w:rPr>
        <w:t xml:space="preserve">: Foto abrufbar im Internet </w:t>
      </w:r>
    </w:p>
    <w:p w14:paraId="7E945CE8" w14:textId="77777777" w:rsidR="007228DD" w:rsidRDefault="007228DD" w:rsidP="00FB2B04"/>
    <w:p w14:paraId="527648B9" w14:textId="50A21622" w:rsidR="007228DD" w:rsidRDefault="007228DD">
      <w:pPr>
        <w:spacing w:before="0" w:after="0"/>
      </w:pPr>
      <w:r>
        <w:br w:type="page"/>
      </w:r>
    </w:p>
    <w:p w14:paraId="7537F941" w14:textId="77777777" w:rsidR="00FB2B04" w:rsidRPr="0012573E" w:rsidRDefault="00FB2B04" w:rsidP="00A446AB">
      <w:pPr>
        <w:rPr>
          <w:sz w:val="2"/>
          <w:szCs w:val="2"/>
        </w:rPr>
      </w:pPr>
    </w:p>
    <w:p w14:paraId="16FDD848" w14:textId="77777777" w:rsidR="007228DD" w:rsidRPr="00F3633C" w:rsidRDefault="007228DD" w:rsidP="00416570">
      <w:pPr>
        <w:rPr>
          <w:b/>
          <w:bCs/>
          <w:sz w:val="48"/>
          <w:szCs w:val="48"/>
        </w:rPr>
      </w:pPr>
      <w:r w:rsidRPr="00F3633C">
        <w:rPr>
          <w:b/>
          <w:bCs/>
          <w:sz w:val="48"/>
          <w:szCs w:val="48"/>
        </w:rPr>
        <w:t>Ein Zeichen für „Zusammenhalt in Vielfalt“</w:t>
      </w:r>
    </w:p>
    <w:p w14:paraId="235F1242" w14:textId="77777777" w:rsidR="007228DD" w:rsidRPr="00F3633C" w:rsidRDefault="007228DD" w:rsidP="00416570">
      <w:pPr>
        <w:rPr>
          <w:b/>
          <w:bCs/>
          <w:sz w:val="24"/>
        </w:rPr>
      </w:pPr>
      <w:r>
        <w:rPr>
          <w:b/>
          <w:bCs/>
          <w:sz w:val="24"/>
        </w:rPr>
        <w:t>Deutsche Bischofskonferenz und Evangelische Kirche in Deutschland rufen k</w:t>
      </w:r>
      <w:r w:rsidRPr="00F3633C">
        <w:rPr>
          <w:b/>
          <w:bCs/>
          <w:sz w:val="24"/>
        </w:rPr>
        <w:t>irchliche Schulen zu bundesweitem Fotoaktionstag auf</w:t>
      </w:r>
    </w:p>
    <w:p w14:paraId="114C2820" w14:textId="77777777" w:rsidR="007228DD" w:rsidRDefault="007228DD" w:rsidP="00416570">
      <w:r w:rsidRPr="00416570">
        <w:rPr>
          <w:b/>
          <w:bCs/>
        </w:rPr>
        <w:t>Berlin/Würzburg</w:t>
      </w:r>
      <w:r>
        <w:t xml:space="preserve"> (POW) Katholische und evangelische Schulen in ganz Deutschland beteiligen sich am Donnerstag, 21. Mai, am bundesweiten Aktionstag „Zusammenhalt in Vielfalt“ der „Initiative kulturelle Integration“. Ziel ist es, ein sichtbares Zeichen für gesellschaftlichen Zusammenhalt, Respekt und Vielfalt zu setzen.</w:t>
      </w:r>
    </w:p>
    <w:p w14:paraId="31AC054E" w14:textId="77777777" w:rsidR="007228DD" w:rsidRDefault="007228DD" w:rsidP="00416570">
      <w:r>
        <w:t xml:space="preserve">Die Deutsche Bischofskonferenz (DBK) und die Evangelische Kirche in Deutschland (EKD) laden ihre Schulen dazu ein, an diesem Tag ein gemeinsames Foto der Schülerschaft zu machen – etwa mit einem selbst gestalteten Banner mit dem Aktionsmotto. Die Bilder sollen zeigen, dass Vielfalt und Solidarität im Schulalltag gelebt werden. Die Fotos können auf den Websites und Social-Media-Kanälen der Schulen veröffentlicht und bis spätestens 21. Mai, 12 Uhr, an die Agentur </w:t>
      </w:r>
      <w:proofErr w:type="spellStart"/>
      <w:r>
        <w:t>Dunkelau</w:t>
      </w:r>
      <w:proofErr w:type="spellEnd"/>
      <w:r>
        <w:t>, Lemke, Stach gesendet werden (info@dunkelau-lemke-stach.de). Aus den Einsendungen entsteht eine bundesweite digitale Fotocollage, die im Europäischen Haus in Berlin und online präsentiert wird.</w:t>
      </w:r>
    </w:p>
    <w:p w14:paraId="2F544539" w14:textId="77777777" w:rsidR="007228DD" w:rsidRDefault="007228DD" w:rsidP="00416570">
      <w:r>
        <w:t xml:space="preserve">Alle Aktionsteilnehmer nehmen automatisch an der Tombola der Initiative teil. Die Auslosung der von den Mitgliedern der Initiative zur Verfügung gestellten Preise erfolgt am Donnerstag, 7. Mai. Interessierte Schulen melden ihre Teilnahme bis Freitag, 24. April, an: Katholische Schulen beim Kommissariat der deutschen Bischöfe, E-Mail veranstaltungen@kath-buero.de, evangelische Schulen beim Kulturbeauftragten der EKD, E-Mail </w:t>
      </w:r>
      <w:r w:rsidRPr="00F3633C">
        <w:t>kultur@ekd.de</w:t>
      </w:r>
      <w:r>
        <w:t xml:space="preserve">. Mit der Anmeldung sollten von den Schulen folgende Angaben eingereicht werden: Name der initiierenden Lehrkraft und E-Mail-Adresse, Name und Anschrift der Schule, Bewerbungstext und Angaben zu den beteiligten Klassen, Link zur Schulwebsite und den Social-Media-Kanälen sowie der Bedarf an Material wie Plakaten, Flyern, 15 Thesen, Buttons und Stickern. </w:t>
      </w:r>
      <w:r w:rsidRPr="00F3633C">
        <w:t xml:space="preserve">Das Kommissariat der deutschen Bischöfe und der Kulturbeauftragte der EKD informieren anschließend die </w:t>
      </w:r>
      <w:r>
        <w:t>„</w:t>
      </w:r>
      <w:r w:rsidRPr="00F3633C">
        <w:t>Initiative kulturelle Integration</w:t>
      </w:r>
      <w:r>
        <w:t>“</w:t>
      </w:r>
      <w:r w:rsidRPr="00F3633C">
        <w:t xml:space="preserve"> und die Aktion wird in den Aktions-Kalender der Initiative eingetragen. Der Aktions-Kalender mit der ökumenischen Fotoaktion der teilnehmenden Schulen ist auf der Website der Initiative öffentlich einsehbar.</w:t>
      </w:r>
    </w:p>
    <w:p w14:paraId="4EF064E9" w14:textId="77777777" w:rsidR="007228DD" w:rsidRDefault="007228DD" w:rsidP="00416570">
      <w:r>
        <w:t>Der Aktionstag wird von 28 Partnern aus Religion, Politik, Medien, Wirtschaft und Zivilgesellschaft getragen. Informationen und Materialien gibt es im Internet unter aktionstag-zusammenhalt-in-vielfalt.de.</w:t>
      </w:r>
    </w:p>
    <w:p w14:paraId="775C2A3D" w14:textId="77777777" w:rsidR="007228DD" w:rsidRDefault="007228DD" w:rsidP="00416570">
      <w:r>
        <w:t>(25 Zeilen/1226/0281; E-Mail voraus)</w:t>
      </w:r>
    </w:p>
    <w:p w14:paraId="73EB5D30" w14:textId="77777777" w:rsidR="007228DD" w:rsidRDefault="007228DD" w:rsidP="00A446AB"/>
    <w:p w14:paraId="4C64A1D6" w14:textId="25CD6012" w:rsidR="007228DD" w:rsidRDefault="007228DD">
      <w:pPr>
        <w:spacing w:before="0" w:after="0"/>
      </w:pPr>
      <w:r>
        <w:br w:type="page"/>
      </w:r>
    </w:p>
    <w:p w14:paraId="52EB5A65" w14:textId="77777777" w:rsidR="00FB2B04" w:rsidRPr="0012573E" w:rsidRDefault="00FB2B04" w:rsidP="00A446AB">
      <w:pPr>
        <w:rPr>
          <w:sz w:val="2"/>
          <w:szCs w:val="2"/>
        </w:rPr>
      </w:pPr>
    </w:p>
    <w:p w14:paraId="4AD3B05A" w14:textId="77777777" w:rsidR="007228DD" w:rsidRDefault="007228DD">
      <w:pPr>
        <w:pStyle w:val="berschrift1"/>
      </w:pPr>
      <w:r>
        <w:t>Aktion „</w:t>
      </w:r>
      <w:bookmarkStart w:id="1" w:name="hit1"/>
      <w:bookmarkEnd w:id="1"/>
      <w:r>
        <w:t xml:space="preserve">24 Stunden </w:t>
      </w:r>
      <w:bookmarkStart w:id="2" w:name="hit3"/>
      <w:bookmarkEnd w:id="2"/>
      <w:r>
        <w:t xml:space="preserve">für </w:t>
      </w:r>
      <w:bookmarkStart w:id="3" w:name="hit4"/>
      <w:bookmarkEnd w:id="3"/>
      <w:r>
        <w:t>den Herrn“</w:t>
      </w:r>
    </w:p>
    <w:p w14:paraId="36213B99" w14:textId="77777777" w:rsidR="007228DD" w:rsidRDefault="007228DD">
      <w:pPr>
        <w:pStyle w:val="Unterzeile1"/>
      </w:pPr>
      <w:r>
        <w:t xml:space="preserve">Kirchen in Würzburg und </w:t>
      </w:r>
      <w:proofErr w:type="spellStart"/>
      <w:r>
        <w:t>Volkersbrunn</w:t>
      </w:r>
      <w:proofErr w:type="spellEnd"/>
      <w:r>
        <w:t xml:space="preserve"> beteiligen sich</w:t>
      </w:r>
    </w:p>
    <w:p w14:paraId="33F81A53" w14:textId="77777777" w:rsidR="007228DD" w:rsidRDefault="007228DD">
      <w:proofErr w:type="spellStart"/>
      <w:r>
        <w:rPr>
          <w:b/>
          <w:bCs/>
        </w:rPr>
        <w:t>Volkersbrunn</w:t>
      </w:r>
      <w:proofErr w:type="spellEnd"/>
      <w:r>
        <w:rPr>
          <w:b/>
          <w:bCs/>
        </w:rPr>
        <w:t>/Würzburg</w:t>
      </w:r>
      <w:r>
        <w:t xml:space="preserve"> (POW) Kirchen in Würzburg und </w:t>
      </w:r>
      <w:proofErr w:type="spellStart"/>
      <w:r>
        <w:t>Volkersbrunn</w:t>
      </w:r>
      <w:proofErr w:type="spellEnd"/>
      <w:r>
        <w:t xml:space="preserve"> nehmen am Freitag und Samstag, 13. und 14. März, an der von Papst Franziskus ins Leben gerufenen Initiative „24 Stunden für den </w:t>
      </w:r>
      <w:bookmarkStart w:id="4" w:name="hit10"/>
      <w:bookmarkEnd w:id="4"/>
      <w:r>
        <w:t xml:space="preserve">Herrn“ teil. Die weltweite Aktion steht unter einem Zitat aus dem Epheserbrief: „Lebt als Kinder des Lichts!“ Gläubige sind </w:t>
      </w:r>
      <w:bookmarkStart w:id="5" w:name="hit11"/>
      <w:bookmarkEnd w:id="5"/>
      <w:r>
        <w:t xml:space="preserve">24 </w:t>
      </w:r>
      <w:bookmarkStart w:id="6" w:name="hit12"/>
      <w:bookmarkEnd w:id="6"/>
      <w:r>
        <w:t>Stunden lang zum Gebet, zur Anbetung, zum Verweilen und zum Empfang des Sakraments der Versöhnung in der Beichte als Vorbereitung auf das Osterfest eingeladen.</w:t>
      </w:r>
    </w:p>
    <w:p w14:paraId="5016AF67" w14:textId="77777777" w:rsidR="007228DD" w:rsidRDefault="007228DD">
      <w:r>
        <w:t xml:space="preserve">In der Pfarrkirche Sankt Peter und Paul in </w:t>
      </w:r>
      <w:r>
        <w:rPr>
          <w:b/>
          <w:bCs/>
        </w:rPr>
        <w:t>Würzburg</w:t>
      </w:r>
      <w:r>
        <w:t xml:space="preserve"> beginnt die Aktion am Freitag um 17 Uhr mit der Eröffnungsmesse. Im Anschluss bleibt die Kirche durchgehend geöffnet. Neben Phasen der stillen Anbetung und gestalteten Stunden gibt es gemeinschaftliche Gebetszeiten: Am Freitag wird um 23 Uhr die Komplet, das Nachtgebet der Kirche, und am Samstag um 7.30 Uhr die Laudes, das feierliche Morgengebet, gebetet. Das Bußsakrament beziehungsweise seelsorgliche Gespräche werden am Freitag von 18 bis </w:t>
      </w:r>
      <w:bookmarkStart w:id="7" w:name="hit13"/>
      <w:bookmarkEnd w:id="7"/>
      <w:r>
        <w:t>24 Uhr und am Samstag von 8 bis 12 Uhr sowie von 15 bis 17 Uhr angeboten. Den feierlichen Abschluss bildet die heilige Messe am Samstag um 17 Uhr. Das Format biete in der österlichen Bußzeit „eine besondere Gelegenheit, innezuhalten und sich durch Gebet und Umkehr auf das Osterfest vorzubereiten“, schreibt die Pfarrei.</w:t>
      </w:r>
    </w:p>
    <w:p w14:paraId="1153E6AD" w14:textId="77777777" w:rsidR="007228DD" w:rsidRDefault="007228DD">
      <w:r>
        <w:t xml:space="preserve">In der Sankt-Rochus-Kirche in </w:t>
      </w:r>
      <w:proofErr w:type="spellStart"/>
      <w:r>
        <w:rPr>
          <w:b/>
          <w:bCs/>
        </w:rPr>
        <w:t>Volkersbrunn</w:t>
      </w:r>
      <w:proofErr w:type="spellEnd"/>
      <w:r>
        <w:t xml:space="preserve"> (Landkreis Miltenberg) feiert Pfarrer i. R. Karl Schüßler am Freitag um 18 Uhr den Eröffnungsgottesdienst. Die Feier wird gestaltet vom Rochus-Chor </w:t>
      </w:r>
      <w:proofErr w:type="spellStart"/>
      <w:r>
        <w:t>Volkersbrunn</w:t>
      </w:r>
      <w:proofErr w:type="spellEnd"/>
      <w:r>
        <w:t xml:space="preserve"> (Leitung Michaela Markert) und Markus Heinrich (Orgel). Zu jeder Stunde gibt es Angebote wie Gebete, Impulse, Musik oder stille Anbetung. Der Abschlussgottesdienst am Samstag um 18 Uhr wird von der Projektband „</w:t>
      </w:r>
      <w:proofErr w:type="spellStart"/>
      <w:r>
        <w:t>GrundTon</w:t>
      </w:r>
      <w:proofErr w:type="spellEnd"/>
      <w:r>
        <w:t>“ mit neuen geistlichen Liedern gestaltet. Nach dem Abschlussgottesdienst am Samstag um 18 Uhr mit Pfarrer i. R. Waldemar Kilb sind alle Gläubigen zu einem Get-together am Feuer mit einer „Fastensuppe“ eingeladen. Der detaillierte Anbetungskalender ist auf der Homepage des Pastoralen Raums Elsenfeld (https://elsenfeld.bistum-wuerzburg.de/aktuelles/termine/va-detail-1-4/24-stunden-fuer-den-herrn-gebetsinitiative-in-st-rochus-volkersbrunn/) zu finden.</w:t>
      </w:r>
    </w:p>
    <w:p w14:paraId="5AC52FAC" w14:textId="77777777" w:rsidR="007228DD" w:rsidRDefault="007228DD">
      <w:r>
        <w:t>Zu Beginn seines Pontifikats rief Papst Franziskus die Aktion „</w:t>
      </w:r>
      <w:bookmarkStart w:id="8" w:name="hit18"/>
      <w:bookmarkEnd w:id="8"/>
      <w:r>
        <w:t xml:space="preserve">24 </w:t>
      </w:r>
      <w:bookmarkStart w:id="9" w:name="hit19"/>
      <w:bookmarkEnd w:id="9"/>
      <w:r>
        <w:t xml:space="preserve">Stunden </w:t>
      </w:r>
      <w:bookmarkStart w:id="10" w:name="hit20"/>
      <w:bookmarkEnd w:id="10"/>
      <w:r>
        <w:t xml:space="preserve">für </w:t>
      </w:r>
      <w:bookmarkStart w:id="11" w:name="hit21"/>
      <w:bookmarkEnd w:id="11"/>
      <w:r>
        <w:t xml:space="preserve">den </w:t>
      </w:r>
      <w:bookmarkStart w:id="12" w:name="hit22"/>
      <w:bookmarkEnd w:id="12"/>
      <w:r>
        <w:t xml:space="preserve">Herrn“ am Freitag und Samstag vor dem vierten Fastensonntag ins Leben. Während der </w:t>
      </w:r>
      <w:bookmarkStart w:id="13" w:name="hit23"/>
      <w:bookmarkEnd w:id="13"/>
      <w:r>
        <w:t xml:space="preserve">24 </w:t>
      </w:r>
      <w:bookmarkStart w:id="14" w:name="hit24"/>
      <w:bookmarkEnd w:id="14"/>
      <w:r>
        <w:t>Stunden ist das Allerheiligste ausgesetzt. Zeiten der Stille und des gestalteten Gebets wechseln sich ab.</w:t>
      </w:r>
    </w:p>
    <w:p w14:paraId="59C2B57F" w14:textId="77777777" w:rsidR="007228DD" w:rsidRDefault="007228DD">
      <w:r>
        <w:t>(26 Zeilen/1226/0263; E-Mail voraus)</w:t>
      </w:r>
    </w:p>
    <w:p w14:paraId="1DB9A513" w14:textId="77777777" w:rsidR="007228DD" w:rsidRDefault="007228DD">
      <w:pPr>
        <w:rPr>
          <w:i/>
        </w:rPr>
      </w:pPr>
      <w:r>
        <w:rPr>
          <w:b/>
          <w:i/>
          <w:u w:val="single"/>
        </w:rPr>
        <w:t>Hinweis für Redaktionen:</w:t>
      </w:r>
      <w:r>
        <w:rPr>
          <w:i/>
        </w:rPr>
        <w:t xml:space="preserve"> Foto abrufbar im Internet</w:t>
      </w:r>
    </w:p>
    <w:p w14:paraId="75FE9EDE" w14:textId="77777777" w:rsidR="007228DD" w:rsidRDefault="007228DD">
      <w:pPr>
        <w:rPr>
          <w:i/>
        </w:rPr>
      </w:pPr>
    </w:p>
    <w:p w14:paraId="1F0BFC47" w14:textId="22C698E6" w:rsidR="007228DD" w:rsidRDefault="007228DD">
      <w:pPr>
        <w:spacing w:before="0" w:after="0"/>
      </w:pPr>
      <w:r>
        <w:br w:type="page"/>
      </w:r>
    </w:p>
    <w:p w14:paraId="37E47636" w14:textId="77777777" w:rsidR="007228DD" w:rsidRPr="0012573E" w:rsidRDefault="007228DD" w:rsidP="00A446AB">
      <w:pPr>
        <w:rPr>
          <w:sz w:val="2"/>
          <w:szCs w:val="2"/>
        </w:rPr>
      </w:pPr>
    </w:p>
    <w:p w14:paraId="797DF564" w14:textId="77777777" w:rsidR="007228DD" w:rsidRDefault="007228DD" w:rsidP="00AF3891">
      <w:pPr>
        <w:pStyle w:val="berschrift1"/>
      </w:pPr>
      <w:r>
        <w:t>Was Notizen und Kritzeleien verraten</w:t>
      </w:r>
    </w:p>
    <w:p w14:paraId="703BEB3F" w14:textId="77777777" w:rsidR="007228DD" w:rsidRDefault="007228DD" w:rsidP="00AF3891">
      <w:pPr>
        <w:pStyle w:val="Unterzeile1"/>
      </w:pPr>
      <w:r>
        <w:t>Schon in früheren Zeiten schrieben und zeichneten Menschen in Bücher – Seitenränder voller Anmerkungen, herausgekratzte Namen und Karikaturen – ABBW-Mitarbeiterin Nikola Willner: „Früher war das durchaus üblich und normal“</w:t>
      </w:r>
    </w:p>
    <w:p w14:paraId="45BCBBB5" w14:textId="77777777" w:rsidR="007228DD" w:rsidRDefault="007228DD" w:rsidP="002204CE">
      <w:r w:rsidRPr="00AF3891">
        <w:rPr>
          <w:b/>
          <w:bCs/>
        </w:rPr>
        <w:t>Würzburg</w:t>
      </w:r>
      <w:r>
        <w:t xml:space="preserve"> (POW) Ob Theologie oder Klassiker der römischen Antike: Pfarrer Johannes </w:t>
      </w:r>
      <w:proofErr w:type="spellStart"/>
      <w:r w:rsidRPr="00845B66">
        <w:t>Kempach</w:t>
      </w:r>
      <w:proofErr w:type="spellEnd"/>
      <w:r w:rsidRPr="00845B66">
        <w:t>, von 1523 bis 1526 in Hammelburg tätig, ist ein eifriger Leser gewesen. Er war aber nicht nur ein B</w:t>
      </w:r>
      <w:r>
        <w:t xml:space="preserve">ücherwurm, sondern hinterließ in seiner Lektüre auch gerne handschriftliche Anmerkungen. „Er hatte die Eigenart, dass er in den Werken vermerkt hat, wann er mit der Lektüre begonnen und wann er sie beendet hat, mit Datumsangaben und teilweise Kommentierungen zum Werk, ob ihm die Lektüre gefallen hat oder nicht. Es ist fast schon tagebuchartig“, sagt Nikola Willner, </w:t>
      </w:r>
      <w:r w:rsidRPr="00FA3B7C">
        <w:t>Mitarbeiterin in der Abteilung Bibliotheksfachliche Aufgaben in Archiv und Bibliothek des Bistums Würzburg (ABBW</w:t>
      </w:r>
      <w:r>
        <w:t>). Persönliche Kommentare, Zusammenfassungen, Widmungen, Karikaturen – was den Bücherpuristen ärgert, war in früheren Zeiten ganz normal und kann für die Forschung auch ein Glücksfall sein. „Der Inhalt des Buches selbst ist vielleicht nicht mehr so interessant“, sagt Willners Kollegin Ulrike Steinhoff – im Gegensatz zu dem, was sich über die Geschichte eines Buches oder seine Leser herausfinden lässt.</w:t>
      </w:r>
    </w:p>
    <w:p w14:paraId="7479F747" w14:textId="77777777" w:rsidR="007228DD" w:rsidRDefault="007228DD" w:rsidP="002204CE">
      <w:r>
        <w:t>Über das Werk „</w:t>
      </w:r>
      <w:proofErr w:type="spellStart"/>
      <w:r>
        <w:t>Antidotum</w:t>
      </w:r>
      <w:proofErr w:type="spellEnd"/>
      <w:r>
        <w:t xml:space="preserve"> contra </w:t>
      </w:r>
      <w:proofErr w:type="spellStart"/>
      <w:r>
        <w:t>diversas</w:t>
      </w:r>
      <w:proofErr w:type="spellEnd"/>
      <w:r>
        <w:t xml:space="preserve"> </w:t>
      </w:r>
      <w:proofErr w:type="spellStart"/>
      <w:r>
        <w:t>omnium</w:t>
      </w:r>
      <w:proofErr w:type="spellEnd"/>
      <w:r>
        <w:t xml:space="preserve"> </w:t>
      </w:r>
      <w:proofErr w:type="spellStart"/>
      <w:r>
        <w:t>fere</w:t>
      </w:r>
      <w:proofErr w:type="spellEnd"/>
      <w:r>
        <w:t xml:space="preserve"> </w:t>
      </w:r>
      <w:proofErr w:type="spellStart"/>
      <w:r>
        <w:t>seculorum</w:t>
      </w:r>
      <w:proofErr w:type="spellEnd"/>
      <w:r>
        <w:t xml:space="preserve"> </w:t>
      </w:r>
      <w:proofErr w:type="spellStart"/>
      <w:r>
        <w:t>haereses</w:t>
      </w:r>
      <w:proofErr w:type="spellEnd"/>
      <w:r>
        <w:t xml:space="preserve">“, ein Sammelband von Kirchenschriften gegen die Häresie aus der Kirchenbibliothek der Stadt Hammelburg, lässt sich sagen, dass Pfarrer </w:t>
      </w:r>
      <w:proofErr w:type="spellStart"/>
      <w:r>
        <w:t>Kempach</w:t>
      </w:r>
      <w:proofErr w:type="spellEnd"/>
      <w:r>
        <w:t xml:space="preserve"> sich an ihm abgearbeitet hat. Etwa auf der Hälfte des Buchs findet sich am unteren Seitenrand der Vermerk: „</w:t>
      </w:r>
      <w:proofErr w:type="spellStart"/>
      <w:r>
        <w:t>Lectio</w:t>
      </w:r>
      <w:proofErr w:type="spellEnd"/>
      <w:r>
        <w:t xml:space="preserve"> </w:t>
      </w:r>
      <w:proofErr w:type="spellStart"/>
      <w:r>
        <w:t>incepta</w:t>
      </w:r>
      <w:proofErr w:type="spellEnd"/>
      <w:r>
        <w:t xml:space="preserve"> </w:t>
      </w:r>
      <w:proofErr w:type="spellStart"/>
      <w:r>
        <w:t>Neuenhofen</w:t>
      </w:r>
      <w:proofErr w:type="spellEnd"/>
      <w:r>
        <w:t xml:space="preserve"> 8. </w:t>
      </w:r>
      <w:proofErr w:type="spellStart"/>
      <w:r>
        <w:t>decembris</w:t>
      </w:r>
      <w:proofErr w:type="spellEnd"/>
      <w:r>
        <w:t xml:space="preserve"> Anno 1536 – cum </w:t>
      </w:r>
      <w:proofErr w:type="spellStart"/>
      <w:r>
        <w:t>illuc</w:t>
      </w:r>
      <w:proofErr w:type="spellEnd"/>
      <w:r>
        <w:t xml:space="preserve"> </w:t>
      </w:r>
      <w:proofErr w:type="spellStart"/>
      <w:r>
        <w:t>habitassem</w:t>
      </w:r>
      <w:proofErr w:type="spellEnd"/>
      <w:r>
        <w:t xml:space="preserve"> </w:t>
      </w:r>
      <w:proofErr w:type="spellStart"/>
      <w:r>
        <w:t>tres</w:t>
      </w:r>
      <w:proofErr w:type="spellEnd"/>
      <w:r>
        <w:t xml:space="preserve"> </w:t>
      </w:r>
      <w:proofErr w:type="spellStart"/>
      <w:r>
        <w:t>hebdomadas</w:t>
      </w:r>
      <w:proofErr w:type="spellEnd"/>
      <w:r>
        <w:t xml:space="preserve"> </w:t>
      </w:r>
      <w:proofErr w:type="spellStart"/>
      <w:r>
        <w:t>erosus</w:t>
      </w:r>
      <w:proofErr w:type="spellEnd"/>
      <w:r>
        <w:t xml:space="preserve"> </w:t>
      </w:r>
      <w:proofErr w:type="spellStart"/>
      <w:r>
        <w:t>pene</w:t>
      </w:r>
      <w:proofErr w:type="spellEnd"/>
      <w:r>
        <w:t xml:space="preserve"> a </w:t>
      </w:r>
      <w:proofErr w:type="spellStart"/>
      <w:r>
        <w:t>lectione</w:t>
      </w:r>
      <w:proofErr w:type="spellEnd"/>
      <w:r>
        <w:t xml:space="preserve">.“ Um die winzige Schrift zu entziffern, benutzt Willner eine Lupe. „Die Lektüre habe ihn geradezu verzehrt“, übersetzt sie und ergänzt: „Es war wohl herausfordernd.“ Mit </w:t>
      </w:r>
      <w:proofErr w:type="spellStart"/>
      <w:r>
        <w:t>Kempachs</w:t>
      </w:r>
      <w:proofErr w:type="spellEnd"/>
      <w:r>
        <w:t xml:space="preserve"> „Lesespuren“ haben </w:t>
      </w:r>
      <w:r w:rsidRPr="001D200B">
        <w:t xml:space="preserve">sich der Geisteswissenschaftler Norbert </w:t>
      </w:r>
      <w:proofErr w:type="spellStart"/>
      <w:r w:rsidRPr="001D200B">
        <w:t>Eickermann</w:t>
      </w:r>
      <w:proofErr w:type="spellEnd"/>
      <w:r w:rsidRPr="001D200B">
        <w:t xml:space="preserve"> </w:t>
      </w:r>
      <w:r>
        <w:t xml:space="preserve">(1905-1995) </w:t>
      </w:r>
      <w:r w:rsidRPr="001D200B">
        <w:t>sowie der Studiendirektor und Heimatforscher</w:t>
      </w:r>
      <w:r>
        <w:t xml:space="preserve"> </w:t>
      </w:r>
      <w:r w:rsidRPr="00C356A3">
        <w:t>Dr. Hartwig Gerhard</w:t>
      </w:r>
      <w:r>
        <w:t xml:space="preserve"> (1942-2014) befasst. Sie haben rekonstruiert, was </w:t>
      </w:r>
      <w:proofErr w:type="spellStart"/>
      <w:r>
        <w:t>Kempach</w:t>
      </w:r>
      <w:proofErr w:type="spellEnd"/>
      <w:r>
        <w:t xml:space="preserve"> nacheinander gelesen und mit welchen Werken er sich besonders intensiv befasst hat. „Er hat wirklich sehr viel gelesen, auch viele Klassiker, zum Beispiel Cicero“, sagt Willner. Doch habe er nie seinen vollen Namen hinterlassen. Identifiziert worden sei er unter anderem anhand seiner „kleinen und akkuraten Schrift“ und weil er einmal seine Initialen hineinschrieb. „Es war Detektivarbeit“, erklärt Willner.</w:t>
      </w:r>
    </w:p>
    <w:p w14:paraId="0610478C" w14:textId="77777777" w:rsidR="007228DD" w:rsidRDefault="007228DD" w:rsidP="002204CE">
      <w:r>
        <w:t xml:space="preserve">Bis auf seine Lektürevorlieben ist über </w:t>
      </w:r>
      <w:proofErr w:type="spellStart"/>
      <w:r>
        <w:t>Kempach</w:t>
      </w:r>
      <w:proofErr w:type="spellEnd"/>
      <w:r>
        <w:t xml:space="preserve"> wenig bekannt. Er habe 1524 die Reformation in Hammelburg eingeführt, weiß Willner. Außerdem wurde seine Privatbibliothek für die Kirchenbibliothek von Hammelburg angekauft. Noch heute lassen sich rund 50 </w:t>
      </w:r>
      <w:r w:rsidRPr="00CE7E1E">
        <w:t>Bücher aus der Kirchenbibliothek in der Klosterbibliothek</w:t>
      </w:r>
      <w:r>
        <w:t xml:space="preserve"> Altstadt Hammelburg nachweisen, ist auf der Homepage von ABBW zu lesen. Darunter auch die Schriftensammlung, die </w:t>
      </w:r>
      <w:proofErr w:type="spellStart"/>
      <w:r>
        <w:t>Kempach</w:t>
      </w:r>
      <w:proofErr w:type="spellEnd"/>
      <w:r>
        <w:t xml:space="preserve"> so intensiv gelesen hat. Von dieser gebe es auch Exemplare in Fulda, erzählt Willner: „Darin hat jemand vermerkt, dass gerade jemand aus dem Fenster gefallen ist. Das ist wohl während der Lektüre passiert.“ Früher sei es „durchaus üblich und normal“ gewesen, in Bücher hineinzuschreiben und sich so mit einem Werk auseinanderzusetzen – oder mit besonderen Ereignissen, die sich während der Lektüre zutrugen.</w:t>
      </w:r>
    </w:p>
    <w:p w14:paraId="399576F0" w14:textId="3944170D" w:rsidR="00130D36" w:rsidRDefault="007228DD" w:rsidP="002204CE">
      <w:r>
        <w:t>Ein Buch mit dem eigenen Namen oder einem Exlibris zu versehen, ist auch heute noch üblich. Die erste Seite einer Predigtsammlung zu den Sonntagsevangelien ist zu zwei Dritteln mit einem aufwendigen Exlibris von Johannes Mauritius Schwein bedeckt, der ab 1575 Pfarrer in Haßfurt war. „</w:t>
      </w:r>
      <w:proofErr w:type="spellStart"/>
      <w:r>
        <w:t>Taciturnitas</w:t>
      </w:r>
      <w:proofErr w:type="spellEnd"/>
      <w:r>
        <w:t xml:space="preserve">“ – „Verschwiegenheit“ steht als Wahlspruch </w:t>
      </w:r>
      <w:r w:rsidRPr="00845B66">
        <w:t>unter seinem Familienwappen</w:t>
      </w:r>
      <w:r>
        <w:t xml:space="preserve"> mit dem </w:t>
      </w:r>
      <w:proofErr w:type="spellStart"/>
      <w:r>
        <w:t>Eberkopf</w:t>
      </w:r>
      <w:proofErr w:type="spellEnd"/>
      <w:r>
        <w:t xml:space="preserve">. Darüber hat wiederum Pfarrer Hieronymus </w:t>
      </w:r>
      <w:r w:rsidRPr="00331F70">
        <w:t xml:space="preserve">Degen, von 1601 bis zu seinem Tod im Jahr 1627 Stadtpfarrer von Haßfurt, sein Motto hinterlassen: </w:t>
      </w:r>
      <w:r>
        <w:t xml:space="preserve">„Multa </w:t>
      </w:r>
      <w:proofErr w:type="spellStart"/>
      <w:r>
        <w:t>tecum</w:t>
      </w:r>
      <w:proofErr w:type="spellEnd"/>
      <w:r>
        <w:t xml:space="preserve">, </w:t>
      </w:r>
      <w:proofErr w:type="spellStart"/>
      <w:r>
        <w:t>pauca</w:t>
      </w:r>
      <w:proofErr w:type="spellEnd"/>
      <w:r>
        <w:t xml:space="preserve"> cum </w:t>
      </w:r>
      <w:proofErr w:type="spellStart"/>
      <w:r>
        <w:t>aliis</w:t>
      </w:r>
      <w:proofErr w:type="spellEnd"/>
      <w:r>
        <w:t xml:space="preserve"> </w:t>
      </w:r>
      <w:proofErr w:type="spellStart"/>
      <w:r>
        <w:t>loquere</w:t>
      </w:r>
      <w:proofErr w:type="spellEnd"/>
      <w:r>
        <w:t xml:space="preserve">“ – </w:t>
      </w:r>
      <w:r w:rsidRPr="00331F70">
        <w:t>„S</w:t>
      </w:r>
      <w:r>
        <w:t>prich viel mit dir und wenig mit anderen“. Auf der gegenüberliegenden Seite stehen weitere Namen, die teilweise durchgestrichen oder weggekratzt wurden. „Diese Einträge erzählen, durch welche Hände das Buch gegangen ist. Es waren noch mindestens zwei spätere Besitzer“, sagt Willner und erklärt: „Manchmal hat man die Namen der Vorbesitzer ausgekratzt oder ausgeschnitten, um nicht des Diebstahls verdächtigt zu werden. Manchmal steht dabei, dass das Buch geschenkt oder gekauft wurde. Manchmal sogar der Kaufpreis und der Preis für die Bindung.“ Denn Bücher seien damals nicht mit Einband verkauft worden. „Man hat Druckbögen gekauft und es selbst einbinden lassen.“</w:t>
      </w:r>
    </w:p>
    <w:p w14:paraId="0435241E" w14:textId="77777777" w:rsidR="00130D36" w:rsidRDefault="00130D36">
      <w:pPr>
        <w:spacing w:before="0" w:after="0"/>
      </w:pPr>
      <w:r>
        <w:br w:type="page"/>
      </w:r>
    </w:p>
    <w:p w14:paraId="107D7D7E" w14:textId="77777777" w:rsidR="007228DD" w:rsidRPr="00130D36" w:rsidRDefault="007228DD" w:rsidP="002204CE">
      <w:pPr>
        <w:rPr>
          <w:sz w:val="2"/>
          <w:szCs w:val="2"/>
        </w:rPr>
      </w:pPr>
    </w:p>
    <w:p w14:paraId="3600AE0E" w14:textId="77777777" w:rsidR="007228DD" w:rsidRDefault="007228DD" w:rsidP="002204CE">
      <w:r>
        <w:t>Nur noch schwer lesbar ist ein dicker Band mit dem Titel „</w:t>
      </w:r>
      <w:proofErr w:type="spellStart"/>
      <w:r>
        <w:t>Parvulus</w:t>
      </w:r>
      <w:proofErr w:type="spellEnd"/>
      <w:r>
        <w:t xml:space="preserve"> </w:t>
      </w:r>
      <w:proofErr w:type="spellStart"/>
      <w:r>
        <w:t>antiquorum</w:t>
      </w:r>
      <w:proofErr w:type="spellEnd"/>
      <w:r>
        <w:t>“, gedruckt um 1495. Es handele sich um eine Einführung in die Logik, erklärt Willner. Der unbekannte Leser schrieb jede freie Fläche voll, quetschte Kommentare sogar zwischen die Zeilen und unterstrich immer wieder Wörter in Rot. „Ich habe kaum ein Buch gesehen, das so intensiv kommentiert war“, sagt Willner. Solche Kommentare können für Forscher ein Glücksfall sein – das Altirische beispielsweise sei nur deshalb rekonstruiert worden, weil Sprachwissenschaftler in einer Handschrift aus dem späten achten Jahrhundert die Anmerkungen unterschiedlicher Schreiber analysierten.</w:t>
      </w:r>
    </w:p>
    <w:p w14:paraId="532212E5" w14:textId="77777777" w:rsidR="007228DD" w:rsidRDefault="007228DD" w:rsidP="002204CE">
      <w:r>
        <w:t xml:space="preserve">Manche Bücher bekommen dank einer Widmung eine besondere Bedeutung. Im „Geistlichen </w:t>
      </w:r>
      <w:proofErr w:type="spellStart"/>
      <w:r>
        <w:t>Vergißmeinnicht</w:t>
      </w:r>
      <w:proofErr w:type="spellEnd"/>
      <w:r>
        <w:t>“ etwa gibt es dafür eine vorgedruckte Seite – oben wird der Name des Empfängers oder der Empfängerin eingetragen, darunter steht „Zur Erinnerung an“. Eine Katharina Maria erhielt das Büchlein zu ihrer Firmung. Am Seitenrand ist mit schwarzem Stift vermerkt, dass „Herr Bischof Franz Joseph v. Stein“ die Firmung am 25. Mai 1896 spendete. „Der Eintrag der Firmpatin zeigt die persönliche Bedeutung des Buchs.“ Solche Bücher hätten die Menschen „ein ganzes Leben lang“ begleitet.</w:t>
      </w:r>
    </w:p>
    <w:p w14:paraId="5D3BC3CA" w14:textId="77777777" w:rsidR="007228DD" w:rsidRDefault="007228DD" w:rsidP="002204CE">
      <w:r>
        <w:t>Auch künstlerisch haben sich manche Leser in Büchern verewigt. In einer Ausgabe von Homers „Ilias“ schwankt ein sehr behaarter, buckliger Mensch mit vor sich ausgestreckten Armen durch eine öde Wüstenlandschaft. „Man denkt erst einmal an einen wandelnden Zombie“, sagt Willner. Von den Griechen, die Troja belagerten, habe Homer einen als besonders hässlich beschrieben: „Und das ist er, Thersites, der hässlichste Grieche vor Troja.“ Ein Schüler des Hammelburger Gymnasiums könnte die Zeichnung hinterlassen haben, spekuliert Willner. „Auch das ist eine Form der Auseinandersetzung mit dem Inhalt.“</w:t>
      </w:r>
    </w:p>
    <w:p w14:paraId="58D30C1A" w14:textId="77777777" w:rsidR="007228DD" w:rsidRPr="001B2863" w:rsidRDefault="007228DD" w:rsidP="001B2863">
      <w:pPr>
        <w:jc w:val="right"/>
        <w:rPr>
          <w:i/>
          <w:iCs/>
        </w:rPr>
      </w:pPr>
      <w:proofErr w:type="spellStart"/>
      <w:r w:rsidRPr="001B2863">
        <w:rPr>
          <w:i/>
          <w:iCs/>
        </w:rPr>
        <w:t>sti</w:t>
      </w:r>
      <w:proofErr w:type="spellEnd"/>
      <w:r w:rsidRPr="001B2863">
        <w:rPr>
          <w:i/>
          <w:iCs/>
        </w:rPr>
        <w:t xml:space="preserve"> (POW)</w:t>
      </w:r>
    </w:p>
    <w:p w14:paraId="3384149E" w14:textId="77777777" w:rsidR="007228DD" w:rsidRDefault="007228DD" w:rsidP="002204CE">
      <w:r>
        <w:t>(66 Zeilen/1226/0283; E-Mail voraus)</w:t>
      </w:r>
    </w:p>
    <w:p w14:paraId="6D17BCB3" w14:textId="77777777" w:rsidR="007228DD" w:rsidRDefault="007228DD" w:rsidP="00907E0D">
      <w:pPr>
        <w:rPr>
          <w:i/>
        </w:rPr>
      </w:pPr>
      <w:r>
        <w:rPr>
          <w:b/>
          <w:i/>
          <w:u w:val="single"/>
        </w:rPr>
        <w:t>Hinweis für Redaktionen:</w:t>
      </w:r>
      <w:r>
        <w:rPr>
          <w:i/>
        </w:rPr>
        <w:t xml:space="preserve"> Fotos abrufbar im Internet</w:t>
      </w:r>
    </w:p>
    <w:p w14:paraId="26A51A2B" w14:textId="77777777" w:rsidR="007228DD" w:rsidRDefault="007228DD" w:rsidP="00A446AB"/>
    <w:p w14:paraId="647D9EEA" w14:textId="1483EB18" w:rsidR="007228DD" w:rsidRDefault="007228DD">
      <w:pPr>
        <w:spacing w:before="0" w:after="0"/>
      </w:pPr>
      <w:r>
        <w:br w:type="page"/>
      </w:r>
    </w:p>
    <w:p w14:paraId="23DEA31B" w14:textId="77777777" w:rsidR="00E96FE6" w:rsidRPr="0012573E" w:rsidRDefault="00E96FE6" w:rsidP="00A446AB">
      <w:pPr>
        <w:rPr>
          <w:sz w:val="2"/>
          <w:szCs w:val="2"/>
        </w:rPr>
      </w:pPr>
    </w:p>
    <w:p w14:paraId="52BC3AAF" w14:textId="77777777" w:rsidR="007228DD" w:rsidRDefault="007228DD" w:rsidP="00DC778C">
      <w:pPr>
        <w:pStyle w:val="berschrift1"/>
      </w:pPr>
      <w:r>
        <w:t xml:space="preserve">„Gemeinde </w:t>
      </w:r>
      <w:proofErr w:type="spellStart"/>
      <w:r>
        <w:t>creativ</w:t>
      </w:r>
      <w:proofErr w:type="spellEnd"/>
      <w:r>
        <w:t>“: 75 Jahre Landeskomitee</w:t>
      </w:r>
    </w:p>
    <w:p w14:paraId="1A241EE6" w14:textId="77777777" w:rsidR="007228DD" w:rsidRDefault="007228DD" w:rsidP="00DC778C">
      <w:pPr>
        <w:pStyle w:val="Unterzeile1"/>
      </w:pPr>
      <w:r>
        <w:t>Ausgabe März/April der Zeitschrift erscheint am Montag, 30. März</w:t>
      </w:r>
    </w:p>
    <w:p w14:paraId="76C2106E" w14:textId="77777777" w:rsidR="007228DD" w:rsidRDefault="007228DD" w:rsidP="00B63766">
      <w:r w:rsidRPr="00DC778C">
        <w:rPr>
          <w:b/>
          <w:bCs/>
        </w:rPr>
        <w:t>Würzburg</w:t>
      </w:r>
      <w:r>
        <w:t xml:space="preserve"> (POW) Das 75. Jubiläum des Landeskomitees der Katholiken in Bayern steht im Mittelpunkt der neuen Ausgabe der Zeitschrift „Gemeinde </w:t>
      </w:r>
      <w:proofErr w:type="spellStart"/>
      <w:r>
        <w:t>creativ</w:t>
      </w:r>
      <w:proofErr w:type="spellEnd"/>
      <w:r>
        <w:t xml:space="preserve">“ für März/April 2026. Das Heft trägt den Titel „Der Welt zugewandt“. „75 Jahre Landeskomitee der Katholiken in Bayern – das ist nicht nur ein Grund zum Feiern, sondern auch eine Einladung, über die Bedeutung von Kirche und Laienarbeit in einer sich wandelnden Gesellschaft nachzudenken“, schreibt Redaktionsleiter </w:t>
      </w:r>
      <w:r w:rsidRPr="00AD450D">
        <w:t>Hannes Br</w:t>
      </w:r>
      <w:r>
        <w:t>ä</w:t>
      </w:r>
      <w:r w:rsidRPr="00AD450D">
        <w:t>utigam</w:t>
      </w:r>
      <w:r>
        <w:t xml:space="preserve"> im Vorwort. Für die Pfarrgemeinderäte vor Ort sei dieser Blick nach innen ebenso wichtig wie der Blick nach außen. In einer Welt, die immer säkularer wird, in der kirchliche Bindungen schwinden und religiöse Themen zunehmend an Bedeutung verlieren, bleibe die Frage: Was bedeutet es, heute Christ zu sein? </w:t>
      </w:r>
      <w:r w:rsidRPr="00825B73">
        <w:t xml:space="preserve">Die neue Ausgabe von „Gemeinde </w:t>
      </w:r>
      <w:proofErr w:type="spellStart"/>
      <w:r w:rsidRPr="00825B73">
        <w:t>creativ</w:t>
      </w:r>
      <w:proofErr w:type="spellEnd"/>
      <w:r w:rsidRPr="00825B73">
        <w:t xml:space="preserve">“ erscheint am Montag, </w:t>
      </w:r>
      <w:r>
        <w:t>30</w:t>
      </w:r>
      <w:r w:rsidRPr="00825B73">
        <w:t xml:space="preserve">. </w:t>
      </w:r>
      <w:r>
        <w:t>März.</w:t>
      </w:r>
    </w:p>
    <w:p w14:paraId="0DFD329E" w14:textId="77777777" w:rsidR="007228DD" w:rsidRDefault="007228DD" w:rsidP="00DC778C">
      <w:r>
        <w:t>Die Herausforderung bestehe darin, Christsein in einer Welt zu leben, die zunehmend nach anderen Antworten suche. Christliche Werte – Nächstenliebe, Solidarität, Gerechtigkeit – seien auch heute noch von größter Bedeutung. Für die Pfarrgemeinderäte heiße das, diese Werte aktiv zu leben, nicht nur in den „heiligen Hallen der Kirche“, sondern vor allem im Alltag der Menschen. „Das Landeskomitee war und ist dabei eine wichtige Stimme – und es hat uns immer wieder gezeigt, wie wichtig es ist, als Laien eine aktive Rolle zu spielen.“ Dabei gehe es nicht nur um die große Politik, sondern um das tägliche Engagement vor Ort. Der Pfarrgemeinderat sei mehr als nur ein Verwaltungsorgan – er sei der Ort, an dem der Glaube konkret werde.</w:t>
      </w:r>
    </w:p>
    <w:p w14:paraId="458B852E" w14:textId="77777777" w:rsidR="007228DD" w:rsidRDefault="007228DD" w:rsidP="00DC778C">
      <w:r>
        <w:t xml:space="preserve">Das Heft versuche, Antworten auf die Frage zu finden, wie Katholikinnen und Katholiken für die Menschen wichtig sein können. So spricht beispielsweise der Publizist und Moderator </w:t>
      </w:r>
      <w:r w:rsidRPr="00CA3F63">
        <w:t xml:space="preserve">Peter Frey </w:t>
      </w:r>
      <w:r>
        <w:t xml:space="preserve">in einem </w:t>
      </w:r>
      <w:r w:rsidRPr="00CA3F63">
        <w:t>Interview über die</w:t>
      </w:r>
      <w:r>
        <w:t xml:space="preserve"> </w:t>
      </w:r>
      <w:r w:rsidRPr="00CA3F63">
        <w:t>produktive Spannung zwischen Kirche und Politik, Medienlogik</w:t>
      </w:r>
      <w:r>
        <w:t xml:space="preserve"> </w:t>
      </w:r>
      <w:r w:rsidRPr="00CA3F63">
        <w:t>und Vertrauensverlust, Regeln für guten Streit und</w:t>
      </w:r>
      <w:r>
        <w:t xml:space="preserve"> </w:t>
      </w:r>
      <w:r w:rsidRPr="00CA3F63">
        <w:t>darüber, welche Leitfrage das 75</w:t>
      </w:r>
      <w:r>
        <w:t xml:space="preserve">. </w:t>
      </w:r>
      <w:r w:rsidRPr="00CA3F63">
        <w:t>Jubiläum des Landeskomitees</w:t>
      </w:r>
      <w:r>
        <w:t xml:space="preserve"> </w:t>
      </w:r>
      <w:r w:rsidRPr="00CA3F63">
        <w:t>prägen könnte.</w:t>
      </w:r>
      <w:r>
        <w:t xml:space="preserve"> Aber auch das christliche Engagement in anderen Laiengremien ist Thema eines Beitrags. In den kommenden Jahren werde sich die Frage weiter stellen: „Wie können wir den Glauben lebendig halten, ohne uns in einer ‚kirchlichen Blase‘ zu isolieren? Wie schaffen wir es, Brücken zu bauen zwischen der Institution Kirche und den Menschen, die nicht mehr sonntags in der Kirchenbank sitzen?“ Das Landeskomitee sei es der Gesellschaft und vor allem sich selbst schuldig, den Mut zu haben, sich auf die Suche nach Antworten zu machen und Verantwortung zu übernehmen – „für eine Kirche, die lebendig ist und in der Welt von heute eine klare Stimme hat“.</w:t>
      </w:r>
    </w:p>
    <w:p w14:paraId="14810EE1" w14:textId="77777777" w:rsidR="007228DD" w:rsidRDefault="007228DD" w:rsidP="00DC778C">
      <w:r w:rsidRPr="00DC778C">
        <w:t xml:space="preserve">„Gemeinde </w:t>
      </w:r>
      <w:proofErr w:type="spellStart"/>
      <w:r w:rsidRPr="00DC778C">
        <w:t>creativ</w:t>
      </w:r>
      <w:proofErr w:type="spellEnd"/>
      <w:r w:rsidRPr="00DC778C">
        <w:t>“ ist eine Zeitschrift des Landeskomitees der Katholiken in Bayern und erscheint sechsmal jährlich. Das Magazin für engagierte Katholiken und Katholikinnen richtet sich vorwiegend an die Ehrenamtlichen in den Pfarrgemeinden, an die Räte und Verbände, und an alle, die an einer lebendigen Kirche Interesse haben und sich dafür einsetzen. Bei Interesse an einem kostenfreien Printabonnement genügt eine E-Mail an gemeinde-creativ@landeskomitee.de. Auf der Homepage www.gemeinde-creativ.de können alle Beiträge aus dem Magazin kostenfrei und ohne Registrierung gelesen werden.</w:t>
      </w:r>
    </w:p>
    <w:p w14:paraId="3624870F" w14:textId="77777777" w:rsidR="007228DD" w:rsidRDefault="007228DD" w:rsidP="00DC778C">
      <w:r>
        <w:t>(35 Zeilen/1226/0282; E-Mail voraus)</w:t>
      </w:r>
    </w:p>
    <w:p w14:paraId="325E2291" w14:textId="77777777" w:rsidR="007228DD" w:rsidRDefault="007228DD" w:rsidP="00907E0D">
      <w:pPr>
        <w:rPr>
          <w:i/>
        </w:rPr>
      </w:pPr>
      <w:r>
        <w:rPr>
          <w:b/>
          <w:i/>
          <w:u w:val="single"/>
        </w:rPr>
        <w:t>Hinweis für Redaktionen:</w:t>
      </w:r>
      <w:r>
        <w:rPr>
          <w:i/>
        </w:rPr>
        <w:t xml:space="preserve"> Foto abrufbar im Internet</w:t>
      </w:r>
    </w:p>
    <w:p w14:paraId="42466E72" w14:textId="77777777" w:rsidR="00E96FE6" w:rsidRDefault="00E96FE6" w:rsidP="00A446AB"/>
    <w:p w14:paraId="2307D36C" w14:textId="77777777" w:rsidR="009D32B6" w:rsidRDefault="009D32B6">
      <w:pPr>
        <w:spacing w:before="0" w:after="0"/>
      </w:pPr>
      <w:r>
        <w:br w:type="page"/>
      </w:r>
    </w:p>
    <w:p w14:paraId="7E469F10" w14:textId="77777777" w:rsidR="003126E6" w:rsidRPr="003126E6" w:rsidRDefault="003126E6" w:rsidP="003126E6">
      <w:pPr>
        <w:pStyle w:val="POW-Dachzeile"/>
        <w:ind w:right="-2"/>
        <w:rPr>
          <w:sz w:val="2"/>
          <w:szCs w:val="2"/>
          <w:u w:val="none"/>
        </w:rPr>
      </w:pPr>
    </w:p>
    <w:p w14:paraId="765117EE" w14:textId="77777777" w:rsidR="000F2273" w:rsidRDefault="000F2273" w:rsidP="003126E6">
      <w:pPr>
        <w:pStyle w:val="POW-Dachzeile"/>
        <w:ind w:right="-2"/>
      </w:pPr>
      <w:r>
        <w:t>Kurzmeldungen</w:t>
      </w:r>
    </w:p>
    <w:p w14:paraId="200FEDB0" w14:textId="77777777" w:rsidR="000F2273" w:rsidRPr="00EC3C5D" w:rsidRDefault="000F2273" w:rsidP="003126E6">
      <w:pPr>
        <w:ind w:right="-2"/>
        <w:rPr>
          <w:sz w:val="6"/>
          <w:szCs w:val="6"/>
        </w:rPr>
      </w:pPr>
    </w:p>
    <w:p w14:paraId="007BBE69" w14:textId="77777777" w:rsidR="00704CA8" w:rsidRDefault="00704CA8">
      <w:pPr>
        <w:pStyle w:val="berschrift3"/>
      </w:pPr>
      <w:r>
        <w:t>Bischof Jung bittet um großzügige Spenden bei Misereor-Fastenaktion</w:t>
      </w:r>
    </w:p>
    <w:p w14:paraId="264477DF" w14:textId="77777777" w:rsidR="00704CA8" w:rsidRDefault="00704CA8">
      <w:r>
        <w:rPr>
          <w:b/>
          <w:bCs/>
        </w:rPr>
        <w:t>Würzburg</w:t>
      </w:r>
      <w:r>
        <w:t xml:space="preserve"> (POW) Um eine großzügige Spende bittet Bischof Dr. Franz Jung die Gläubigen im Bistum Würzburg bei der diesjährigen Misereor-Fastenaktion. „Es geht um die berufliche Ausbildung junger Menschen in den Entwicklungsländern. Sie sollen das Rüstzeug erhalten, um Zugang zum Arbeitsmarkt zu finden und somit den eigenen Lebensunterhalt bestreiten zu können“, schreibt Bischof Dr. Franz Jung in dem Aufruf, der am Sonntag, 15. März, in allen Gottesdiensten verlesen wird. Die Kollekte findet am fünften Fastensonntag, 22. März, zwei Wochen vor dem Osterfest, statt. Die Aktion steht unter dem Leitwort „Hier fängt Zukunft an!“. Oft sei es die berufliche Bildung, mit der Zukunft anfange. In diesem Jahr stellt Misereor die Berufsausbildung in den Vordergrund, die jungen Menschen in schwierigsten Lebensumständen eine Zukunft eröffnet. Berufliche Bildung helfe, der vielerorts verbreiteten Jugendarbeitslosigkeit zu entkommen. Aber sie sei weit mehr: „Bildung ist Ausdruck von Würde, Teilhabe und Hoffnung. Sie stärkt die Jugendlichen darin, ihre Zukunft selbst zu gestalten – trotz aller Hindernisse und Schwierigkeiten. Sie verändert das Leben grundlegend.“ Das Hilfswerk Misereor wurde 1958 von den deutschen Bischöfen ins Leben gerufen. Seither hat es mehr als 112.000 Projekte in Afrika, dem Nahen Osten, Asien, Ozeanien, Lateinamerika und der Karibik gefördert. Neben der entwicklungspolitischen Zusammenarbeit hat Misereor den Auftrag, mit Bildungs- und Öffentlichkeitsarbeit in Deutschland auf die Situation der Armen aufmerksam zu machen und für ihre Nöte zu sensibilisieren. Misereor hilft Menschen in Not unabhängig von Rasse, Religion und Nationalität. Weitere Informationen zum Hilfswerk Misereor gibt es im Internet unter www.</w:t>
      </w:r>
      <w:bookmarkStart w:id="15" w:name="hit_last"/>
      <w:bookmarkEnd w:id="15"/>
      <w:r>
        <w:t>misereor.de.</w:t>
      </w:r>
    </w:p>
    <w:p w14:paraId="2BB7628E" w14:textId="77777777" w:rsidR="00704CA8" w:rsidRDefault="00704CA8">
      <w:r>
        <w:t>(18 Zeilen/1226/0260; E-Mail voraus)</w:t>
      </w:r>
    </w:p>
    <w:p w14:paraId="1E1E45E4" w14:textId="77777777" w:rsidR="00BE37E4" w:rsidRPr="00130D36" w:rsidRDefault="00BE37E4" w:rsidP="003126E6">
      <w:pPr>
        <w:pStyle w:val="POW-Dachzeile"/>
        <w:ind w:right="-2"/>
        <w:rPr>
          <w:rFonts w:asciiTheme="minorHAnsi" w:hAnsiTheme="minorHAnsi"/>
          <w:sz w:val="22"/>
          <w:szCs w:val="22"/>
          <w:u w:val="none"/>
        </w:rPr>
      </w:pPr>
    </w:p>
    <w:p w14:paraId="635F9148" w14:textId="77777777" w:rsidR="00130D36" w:rsidRPr="00130D36" w:rsidRDefault="00130D36" w:rsidP="00130D36">
      <w:pPr>
        <w:rPr>
          <w:sz w:val="22"/>
          <w:szCs w:val="22"/>
        </w:rPr>
      </w:pPr>
    </w:p>
    <w:p w14:paraId="04CA8643" w14:textId="77777777" w:rsidR="00704CA8" w:rsidRPr="00130D36" w:rsidRDefault="00704CA8" w:rsidP="00704CA8">
      <w:pPr>
        <w:rPr>
          <w:sz w:val="22"/>
          <w:szCs w:val="22"/>
        </w:rPr>
      </w:pPr>
    </w:p>
    <w:p w14:paraId="146B2E3A" w14:textId="77777777" w:rsidR="00704CA8" w:rsidRPr="00130D36" w:rsidRDefault="00704CA8" w:rsidP="00704CA8">
      <w:pPr>
        <w:rPr>
          <w:sz w:val="22"/>
          <w:szCs w:val="22"/>
        </w:rPr>
      </w:pPr>
    </w:p>
    <w:p w14:paraId="1B774C0A" w14:textId="77777777" w:rsidR="00704CA8" w:rsidRPr="00130D36" w:rsidRDefault="00704CA8" w:rsidP="00704CA8">
      <w:pPr>
        <w:rPr>
          <w:sz w:val="22"/>
          <w:szCs w:val="22"/>
        </w:rPr>
      </w:pPr>
    </w:p>
    <w:p w14:paraId="5C19E678" w14:textId="77777777" w:rsidR="00704CA8" w:rsidRPr="00D87EA4" w:rsidRDefault="00704CA8" w:rsidP="007538EC">
      <w:pPr>
        <w:pStyle w:val="berschrift1"/>
        <w:rPr>
          <w:sz w:val="28"/>
          <w:szCs w:val="28"/>
        </w:rPr>
      </w:pPr>
      <w:r w:rsidRPr="00D87EA4">
        <w:rPr>
          <w:sz w:val="28"/>
          <w:szCs w:val="28"/>
        </w:rPr>
        <w:t>Unabhängige Kommission für Anerkennungsleistungen legt Bericht für 2025 vor</w:t>
      </w:r>
    </w:p>
    <w:p w14:paraId="68AB5DE3" w14:textId="77777777" w:rsidR="00704CA8" w:rsidRPr="007538EC" w:rsidRDefault="00704CA8" w:rsidP="007538EC">
      <w:r>
        <w:rPr>
          <w:b/>
          <w:bCs/>
          <w:szCs w:val="20"/>
        </w:rPr>
        <w:t>Bonn/Würzburg</w:t>
      </w:r>
      <w:r>
        <w:rPr>
          <w:szCs w:val="20"/>
        </w:rPr>
        <w:t xml:space="preserve"> (POW) Die Unabhängige Kommission für Anerkennungsleistungen (UKA) mit Sitz in Bonn hat am Donnerstag, 12. März, ihren Tätigkeitsbericht für 2025 mit den Zahlen für das Berichtsjahr vorgelegt. Zugleich zeigt er detailliert die Entwicklung des Verfahrens zur Anerkennung des Leids seit dem Beginn des Verfahrens am 1. Januar 2021 auf. Die UKA nimmt die Anträge der Betroffenen sexualisierter Gewalt über die Ansprechpersonen der deutschen (Erz-)Diözesen, Ordensgemeinschaften oder des Caritas-Rechtsträgers entgegen, legt eine Leistungshöhe fest und weist die Auszahlung an Betroffene an. Insgesamt hat die UKA seit ihrem Bestehen Anerkennungsleistungen in einer Gesamthöhe von 93.231.300 Euro entschieden. Das Bistum Würzburg hat seit 2021 bei bisher 71 entschiedenen Vorgängen laut </w:t>
      </w:r>
      <w:proofErr w:type="gramStart"/>
      <w:r>
        <w:rPr>
          <w:szCs w:val="20"/>
        </w:rPr>
        <w:t>UKA Leistungen</w:t>
      </w:r>
      <w:proofErr w:type="gramEnd"/>
      <w:r>
        <w:rPr>
          <w:szCs w:val="20"/>
        </w:rPr>
        <w:t xml:space="preserve"> in Höhe von 1.559.000 Euro an Betroffene sexualisierter Gewalt gezahlt. Im Jahr 2025 gingen aus dem Bistum Würzburg laut Bericht zwölf Vorgänge ein, ebenso wurde über zwölf Vorgänge entschieden. Nähere Informationen auf der Homepage der UKA unter https://www.anerkennung-kirche.de/.</w:t>
      </w:r>
    </w:p>
    <w:p w14:paraId="113DB492" w14:textId="77777777" w:rsidR="00704CA8" w:rsidRPr="00903234" w:rsidRDefault="00704CA8" w:rsidP="007538EC">
      <w:r>
        <w:t>(12 Zeilen/1226/0264; E-Mail voraus)</w:t>
      </w:r>
    </w:p>
    <w:p w14:paraId="286FBCF5" w14:textId="77777777" w:rsidR="00704CA8" w:rsidRDefault="00704CA8" w:rsidP="00704CA8"/>
    <w:p w14:paraId="5650F1AA" w14:textId="7A53E072" w:rsidR="00704CA8" w:rsidRDefault="00704CA8">
      <w:pPr>
        <w:spacing w:before="0" w:after="0"/>
      </w:pPr>
      <w:r>
        <w:br w:type="page"/>
      </w:r>
    </w:p>
    <w:p w14:paraId="7D00DEC9" w14:textId="77777777" w:rsidR="00704CA8" w:rsidRPr="00592297" w:rsidRDefault="00704CA8" w:rsidP="00704CA8">
      <w:pPr>
        <w:spacing w:before="100" w:after="100"/>
        <w:ind w:right="-284"/>
        <w:rPr>
          <w:b/>
          <w:bCs/>
          <w:sz w:val="28"/>
          <w:szCs w:val="28"/>
        </w:rPr>
      </w:pPr>
      <w:r w:rsidRPr="00592297">
        <w:rPr>
          <w:b/>
          <w:bCs/>
          <w:sz w:val="28"/>
          <w:szCs w:val="28"/>
        </w:rPr>
        <w:t>Pädagogisch Beschäftigte des Bistums für Anpassung der Entgeltordnung an veränderte Anforderungen</w:t>
      </w:r>
    </w:p>
    <w:p w14:paraId="256FB736" w14:textId="26F2E05A" w:rsidR="00704CA8" w:rsidRDefault="00704CA8" w:rsidP="00704CA8">
      <w:pPr>
        <w:spacing w:before="100" w:after="100"/>
        <w:ind w:right="-284"/>
      </w:pPr>
      <w:r w:rsidRPr="00592297">
        <w:rPr>
          <w:b/>
          <w:bCs/>
        </w:rPr>
        <w:t>Würzburg</w:t>
      </w:r>
      <w:r>
        <w:t xml:space="preserve"> (POW) Einstimmig haben sich die rund 40 teilnehmenden Frauen und Männer beim Treffen der Berufsgruppe der Pädagogisch Beschäftigten des Bistums Würzburg dafür ausgesprochen, die Entgeltordnung für die Pädagoginnen und Pädagogen in den Pastoralen Räumen an die gestiegenen Anforderungen anzupassen. Im Café Domain im Würzburger </w:t>
      </w:r>
      <w:proofErr w:type="spellStart"/>
      <w:r>
        <w:t>Kilianeum</w:t>
      </w:r>
      <w:proofErr w:type="spellEnd"/>
      <w:r>
        <w:t xml:space="preserve"> berichteten zuvor Dr. Wolfgang Meyer zu Brickwedde und Johanna Hecke von ihren Aktivitäten im vergangenen Jahr. So habe es beim Treffen der Sprecherinnen und Sprecher der verschiedenen Berufsgruppen im Bistum ein deutliches Votum dafür gegeben, durch das Fortbildungsinstitut (</w:t>
      </w:r>
      <w:proofErr w:type="spellStart"/>
      <w:r>
        <w:t>fbi</w:t>
      </w:r>
      <w:proofErr w:type="spellEnd"/>
      <w:r>
        <w:t xml:space="preserve">) Fortbildungstage zum Thema Missbrauch geistlicher Autorität anzubieten und so für das Thema zu sensibilisieren. Erfreut zeigte sich die Berufsgruppe, dass wie geplant zum Jahresende in den Teams der Pastoralen Räume zehn Stellen mit Sozialpädagoginnen und </w:t>
      </w:r>
      <w:r>
        <w:noBreakHyphen/>
      </w:r>
      <w:proofErr w:type="spellStart"/>
      <w:r>
        <w:t>pädagogen</w:t>
      </w:r>
      <w:proofErr w:type="spellEnd"/>
      <w:r>
        <w:t xml:space="preserve"> besetzt seien, allerdings nur mit dem Umfang von 7,75 Vollzeitstellen. </w:t>
      </w:r>
    </w:p>
    <w:p w14:paraId="49D46590" w14:textId="12BAB3C3" w:rsidR="00704CA8" w:rsidRPr="00903234" w:rsidRDefault="00704CA8" w:rsidP="00704CA8">
      <w:pPr>
        <w:spacing w:before="100" w:after="100"/>
        <w:ind w:right="-284"/>
      </w:pPr>
      <w:r>
        <w:t>(10 Zeilen/1226/0265; E-Mail voraus)</w:t>
      </w:r>
    </w:p>
    <w:p w14:paraId="3BCF0613" w14:textId="77777777" w:rsidR="00704CA8" w:rsidRPr="00130D36" w:rsidRDefault="00704CA8" w:rsidP="00704CA8">
      <w:pPr>
        <w:spacing w:before="100" w:after="100"/>
        <w:ind w:right="-284"/>
        <w:rPr>
          <w:sz w:val="30"/>
          <w:szCs w:val="30"/>
        </w:rPr>
      </w:pPr>
    </w:p>
    <w:p w14:paraId="0FD86D80" w14:textId="77777777" w:rsidR="00704CA8" w:rsidRDefault="00704CA8" w:rsidP="00704CA8">
      <w:pPr>
        <w:pStyle w:val="berschrift3"/>
        <w:spacing w:before="100" w:after="100"/>
        <w:ind w:right="-284"/>
      </w:pPr>
      <w:r w:rsidRPr="00D12534">
        <w:t>Würzburger Friedenspreis 202</w:t>
      </w:r>
      <w:r>
        <w:t>6</w:t>
      </w:r>
      <w:r w:rsidRPr="00D12534">
        <w:t>: Komitee bittet um Vorschläge</w:t>
      </w:r>
    </w:p>
    <w:p w14:paraId="7CED8430" w14:textId="5B303500" w:rsidR="00704CA8" w:rsidRPr="007818F1" w:rsidRDefault="00704CA8" w:rsidP="00704CA8">
      <w:pPr>
        <w:spacing w:before="100" w:after="100"/>
        <w:ind w:right="-284"/>
      </w:pPr>
      <w:r w:rsidRPr="00D12534">
        <w:rPr>
          <w:b/>
          <w:bCs/>
        </w:rPr>
        <w:t>Würzburg</w:t>
      </w:r>
      <w:r>
        <w:t xml:space="preserve"> (POW) </w:t>
      </w:r>
      <w:r w:rsidRPr="00D12534">
        <w:t xml:space="preserve">Anlässlich des 81. Jahrestags der Zerstörung Würzburgs am 16. März 1945 ruft das Komitee Würzburger Friedenspreis die Menschen in Würzburg und Unterfranken auf, Vorschläge für Kandidatinnen und Kandidaten für den </w:t>
      </w:r>
      <w:r>
        <w:t xml:space="preserve">32. </w:t>
      </w:r>
      <w:r w:rsidRPr="00D12534">
        <w:t xml:space="preserve">Friedenspreis einzureichen. „Die aktuellen Kriege auf der gesamten Welt zeigen die Wichtigkeit, den Gedanken des Friedens in die Öffentlichkeit zu tragen“, </w:t>
      </w:r>
      <w:r>
        <w:t>heißt es in dem Aufruf</w:t>
      </w:r>
      <w:r w:rsidRPr="00D12534">
        <w:t>. „Iran, Sudan, Venezuela, Ukraine – egal wohin man blickt, nehmen militärische Konflikte überhand. Dem wollen wir uns klar entgegenstellen. Andere drängende Probleme wie den Klimawandel oder die Verfolgung von Minderheiten haben wir ebenfalls im Blick</w:t>
      </w:r>
      <w:r>
        <w:t>.</w:t>
      </w:r>
      <w:r w:rsidRPr="00D12534">
        <w:t>“ Die ausgezeichnete Initiative oder Einzelperson soll</w:t>
      </w:r>
      <w:r>
        <w:t>e</w:t>
      </w:r>
      <w:r w:rsidRPr="00D12534">
        <w:t xml:space="preserve"> als Beispiel dienen, wie sich Menschen in der Region auf unterschiedliche Weise für Frieden, Gerechtigkeit und Völkerverständigung engagieren</w:t>
      </w:r>
      <w:r>
        <w:t>.</w:t>
      </w:r>
      <w:r w:rsidRPr="00D12534">
        <w:t xml:space="preserve"> </w:t>
      </w:r>
      <w:r>
        <w:t xml:space="preserve">Das Komitee setzt sich aus </w:t>
      </w:r>
      <w:r w:rsidRPr="00D12534">
        <w:t>rund 25 Gruppen der Würzburger Zivilgesellschaft und Parteien zusammen. Seit 1995 wird der Würzburger Friedenspreis jährlich an eine Gruppe oder Einzelperson verliehen, die sich in der Region für Frieden, gegenseitige Verständigung und die Bewahrung der natürlichen Lebensgrundlagen einsetzt. Der Preis ist mit 3000 Euro dotiert. Die Verleihung findet am 26. Juli im Mainfranken Theater statt</w:t>
      </w:r>
      <w:r w:rsidRPr="007818F1">
        <w:t>. Vorschläge können bis Sonntag, 26.</w:t>
      </w:r>
      <w:r>
        <w:t> </w:t>
      </w:r>
      <w:r w:rsidRPr="007818F1">
        <w:t>April, eingereicht werden an Dr. Thomas Schmelter, Telefon 0931/451980,</w:t>
      </w:r>
      <w:r>
        <w:t xml:space="preserve"> oder per E-Mail an </w:t>
      </w:r>
      <w:r w:rsidRPr="007818F1">
        <w:t>info@wuerzburger-friedenspreis.de. Weitere Informationen gibt es im Internet unter www.wuerzburger-friedenspreis.de.</w:t>
      </w:r>
    </w:p>
    <w:p w14:paraId="3EF52A96" w14:textId="77777777" w:rsidR="00704CA8" w:rsidRDefault="00704CA8" w:rsidP="00704CA8">
      <w:pPr>
        <w:spacing w:before="100" w:after="100"/>
        <w:ind w:right="-284"/>
      </w:pPr>
      <w:r>
        <w:t>(16 Zeilen/1226/0273; E-Mail voraus)</w:t>
      </w:r>
    </w:p>
    <w:p w14:paraId="0A6C0436" w14:textId="77777777" w:rsidR="00610F8A" w:rsidRPr="00130D36" w:rsidRDefault="00610F8A" w:rsidP="00704CA8">
      <w:pPr>
        <w:spacing w:before="100" w:after="100"/>
        <w:ind w:right="-284"/>
        <w:rPr>
          <w:sz w:val="30"/>
          <w:szCs w:val="30"/>
        </w:rPr>
      </w:pPr>
    </w:p>
    <w:p w14:paraId="78244E54" w14:textId="77777777" w:rsidR="00704CA8" w:rsidRDefault="00704CA8" w:rsidP="00704CA8">
      <w:pPr>
        <w:pStyle w:val="berschrift3"/>
        <w:spacing w:before="100" w:after="100"/>
        <w:ind w:right="-284"/>
      </w:pPr>
      <w:r>
        <w:t xml:space="preserve">Schwester Johanna </w:t>
      </w:r>
      <w:proofErr w:type="spellStart"/>
      <w:r>
        <w:t>Ankenbauer</w:t>
      </w:r>
      <w:proofErr w:type="spellEnd"/>
      <w:r>
        <w:t xml:space="preserve"> als AGFO-Vorsitzende wiedergewählt</w:t>
      </w:r>
    </w:p>
    <w:p w14:paraId="23DDF38A" w14:textId="77777777" w:rsidR="00704CA8" w:rsidRPr="00704CA8" w:rsidRDefault="00704CA8" w:rsidP="00704CA8">
      <w:pPr>
        <w:spacing w:before="100" w:after="100"/>
        <w:ind w:right="-284"/>
      </w:pPr>
      <w:r w:rsidRPr="00704CA8">
        <w:rPr>
          <w:rStyle w:val="Hyperlink"/>
          <w:rFonts w:cs="Arial"/>
          <w:b/>
          <w:bCs/>
          <w:color w:val="000000"/>
          <w:szCs w:val="20"/>
          <w:u w:val="none"/>
        </w:rPr>
        <w:t xml:space="preserve">Würzburg </w:t>
      </w:r>
      <w:r w:rsidRPr="00704CA8">
        <w:rPr>
          <w:rStyle w:val="Hyperlink"/>
          <w:rFonts w:cs="Arial"/>
          <w:color w:val="000000"/>
          <w:szCs w:val="20"/>
          <w:u w:val="none"/>
        </w:rPr>
        <w:t xml:space="preserve">(POW) Die bisherige Vorsitzende der Arbeitsgemeinschaft der Frauenorden im Bistum Würzburg (AGFO), Ursulinenschwester Johanna </w:t>
      </w:r>
      <w:proofErr w:type="spellStart"/>
      <w:r w:rsidRPr="00704CA8">
        <w:rPr>
          <w:rStyle w:val="Hyperlink"/>
          <w:rFonts w:cs="Arial"/>
          <w:color w:val="000000"/>
          <w:szCs w:val="20"/>
          <w:u w:val="none"/>
        </w:rPr>
        <w:t>Ankenbauer</w:t>
      </w:r>
      <w:proofErr w:type="spellEnd"/>
      <w:r w:rsidRPr="00704CA8">
        <w:rPr>
          <w:rStyle w:val="Hyperlink"/>
          <w:rFonts w:cs="Arial"/>
          <w:color w:val="000000"/>
          <w:szCs w:val="20"/>
          <w:u w:val="none"/>
        </w:rPr>
        <w:t xml:space="preserve">, ist in ihrem Amt bestätigt worden. Die Wahl fand im Rahmen der jährlichen Mitgliederversammlung der AGFO am Samstag, 7. März, im Mutterhaus der </w:t>
      </w:r>
      <w:proofErr w:type="spellStart"/>
      <w:r w:rsidRPr="00704CA8">
        <w:rPr>
          <w:rStyle w:val="Hyperlink"/>
          <w:rFonts w:cs="Arial"/>
          <w:color w:val="000000"/>
          <w:szCs w:val="20"/>
          <w:u w:val="none"/>
        </w:rPr>
        <w:t>Ritaschwestern</w:t>
      </w:r>
      <w:proofErr w:type="spellEnd"/>
      <w:r w:rsidRPr="00704CA8">
        <w:rPr>
          <w:rStyle w:val="Hyperlink"/>
          <w:rFonts w:cs="Arial"/>
          <w:color w:val="000000"/>
          <w:szCs w:val="20"/>
          <w:u w:val="none"/>
        </w:rPr>
        <w:t xml:space="preserve"> in Würzburg statt. Die neuen Stellvertreterinnen der Vorsitzenden sind Schwester Johanna </w:t>
      </w:r>
      <w:proofErr w:type="spellStart"/>
      <w:r w:rsidRPr="00704CA8">
        <w:rPr>
          <w:rStyle w:val="Hyperlink"/>
          <w:rFonts w:cs="Arial"/>
          <w:color w:val="000000"/>
          <w:szCs w:val="20"/>
          <w:u w:val="none"/>
        </w:rPr>
        <w:t>Lothring</w:t>
      </w:r>
      <w:proofErr w:type="spellEnd"/>
      <w:r w:rsidRPr="00704CA8">
        <w:rPr>
          <w:rStyle w:val="Hyperlink"/>
          <w:rFonts w:cs="Arial"/>
          <w:color w:val="000000"/>
          <w:szCs w:val="20"/>
          <w:u w:val="none"/>
        </w:rPr>
        <w:t xml:space="preserve"> von den Kreuzschwestern in Gemünden und Schwester Elisabeth Peter von den Armen Schulschwestern in Würzburg-Heidingsfeld. </w:t>
      </w:r>
      <w:proofErr w:type="spellStart"/>
      <w:r w:rsidRPr="00704CA8">
        <w:rPr>
          <w:rStyle w:val="Hyperlink"/>
          <w:rFonts w:cs="Arial"/>
          <w:color w:val="000000"/>
          <w:szCs w:val="20"/>
          <w:u w:val="none"/>
        </w:rPr>
        <w:t>Ankenbauer</w:t>
      </w:r>
      <w:proofErr w:type="spellEnd"/>
      <w:r w:rsidRPr="00704CA8">
        <w:rPr>
          <w:rStyle w:val="Hyperlink"/>
          <w:rFonts w:cs="Arial"/>
          <w:color w:val="000000"/>
          <w:szCs w:val="20"/>
          <w:u w:val="none"/>
        </w:rPr>
        <w:t xml:space="preserve"> dankte ihren bisherigen Vertreterinnen Schwester Alexandra </w:t>
      </w:r>
      <w:proofErr w:type="spellStart"/>
      <w:r w:rsidRPr="00704CA8">
        <w:rPr>
          <w:rStyle w:val="Hyperlink"/>
          <w:rFonts w:cs="Arial"/>
          <w:color w:val="000000"/>
          <w:szCs w:val="20"/>
          <w:u w:val="none"/>
        </w:rPr>
        <w:t>Gambietz</w:t>
      </w:r>
      <w:proofErr w:type="spellEnd"/>
      <w:r w:rsidRPr="00704CA8">
        <w:rPr>
          <w:rStyle w:val="Hyperlink"/>
          <w:rFonts w:cs="Arial"/>
          <w:color w:val="000000"/>
          <w:szCs w:val="20"/>
          <w:u w:val="none"/>
        </w:rPr>
        <w:t xml:space="preserve"> von den Oberzeller Franziskanerinnen und </w:t>
      </w:r>
      <w:proofErr w:type="spellStart"/>
      <w:r w:rsidRPr="00704CA8">
        <w:rPr>
          <w:rStyle w:val="Hyperlink"/>
          <w:rFonts w:cs="Arial"/>
          <w:color w:val="000000"/>
          <w:szCs w:val="20"/>
          <w:u w:val="none"/>
        </w:rPr>
        <w:t>Ritaschwester</w:t>
      </w:r>
      <w:proofErr w:type="spellEnd"/>
      <w:r w:rsidRPr="00704CA8">
        <w:rPr>
          <w:rStyle w:val="Hyperlink"/>
          <w:rFonts w:cs="Arial"/>
          <w:color w:val="000000"/>
          <w:szCs w:val="20"/>
          <w:u w:val="none"/>
        </w:rPr>
        <w:t xml:space="preserve"> Rita-Maria </w:t>
      </w:r>
      <w:proofErr w:type="spellStart"/>
      <w:r w:rsidRPr="00704CA8">
        <w:rPr>
          <w:rStyle w:val="Hyperlink"/>
          <w:rFonts w:cs="Arial"/>
          <w:color w:val="000000"/>
          <w:szCs w:val="20"/>
          <w:u w:val="none"/>
        </w:rPr>
        <w:t>Käß</w:t>
      </w:r>
      <w:proofErr w:type="spellEnd"/>
      <w:r w:rsidRPr="00704CA8">
        <w:rPr>
          <w:rStyle w:val="Hyperlink"/>
          <w:rFonts w:cs="Arial"/>
          <w:color w:val="000000"/>
          <w:szCs w:val="20"/>
          <w:u w:val="none"/>
        </w:rPr>
        <w:t xml:space="preserve"> für deren „jahrelange vertrauensvolle und engagierte Mitarbeit“ im Vorstand. </w:t>
      </w:r>
      <w:proofErr w:type="spellStart"/>
      <w:r w:rsidRPr="00704CA8">
        <w:rPr>
          <w:rStyle w:val="Hyperlink"/>
          <w:rFonts w:cs="Arial"/>
          <w:color w:val="000000"/>
          <w:szCs w:val="20"/>
          <w:u w:val="none"/>
        </w:rPr>
        <w:t>Käß</w:t>
      </w:r>
      <w:proofErr w:type="spellEnd"/>
      <w:r w:rsidRPr="00704CA8">
        <w:rPr>
          <w:rStyle w:val="Hyperlink"/>
          <w:rFonts w:cs="Arial"/>
          <w:color w:val="000000"/>
          <w:szCs w:val="20"/>
          <w:u w:val="none"/>
        </w:rPr>
        <w:t xml:space="preserve">, die als berufenes Mitglied der Höheren Oberinnen im Vorstand tätig gewesen war, sprach wiederum </w:t>
      </w:r>
      <w:proofErr w:type="spellStart"/>
      <w:r w:rsidRPr="00704CA8">
        <w:rPr>
          <w:rStyle w:val="Hyperlink"/>
          <w:rFonts w:cs="Arial"/>
          <w:color w:val="000000"/>
          <w:szCs w:val="20"/>
          <w:u w:val="none"/>
        </w:rPr>
        <w:t>Ankenbauer</w:t>
      </w:r>
      <w:proofErr w:type="spellEnd"/>
      <w:r w:rsidRPr="00704CA8">
        <w:rPr>
          <w:rStyle w:val="Hyperlink"/>
          <w:rFonts w:cs="Arial"/>
          <w:color w:val="000000"/>
          <w:szCs w:val="20"/>
          <w:u w:val="none"/>
        </w:rPr>
        <w:t xml:space="preserve"> </w:t>
      </w:r>
      <w:r w:rsidRPr="00704CA8">
        <w:t>ihren Dank für deren Tätigkeit in den vergangenen Jahren aus. Bei einem spirituellen Impuls tauschten sich die Schwestern zudem in Kleingruppen über das Evangelium von der Heilung des blinden Bartimäus aus, in dem das Motto des Katholikentags „Hab Mut, steh auf!“ vorkommt. Die Veranstaltung endete mit dem gemeinsamen Gebet der Vesper.</w:t>
      </w:r>
    </w:p>
    <w:p w14:paraId="3F2CA522" w14:textId="0E5902E8" w:rsidR="00704CA8" w:rsidRPr="00704CA8" w:rsidRDefault="00704CA8" w:rsidP="00704CA8">
      <w:pPr>
        <w:spacing w:before="100" w:after="100"/>
        <w:ind w:right="-284"/>
        <w:rPr>
          <w:i/>
        </w:rPr>
      </w:pPr>
      <w:r w:rsidRPr="00704CA8">
        <w:rPr>
          <w:rStyle w:val="Hyperlink"/>
          <w:rFonts w:cs="Arial"/>
          <w:color w:val="000000"/>
          <w:szCs w:val="20"/>
          <w:u w:val="none"/>
        </w:rPr>
        <w:t>(13 Zeilen/1226/0280; E-Mail voraus)</w:t>
      </w:r>
      <w:r w:rsidR="00130D36">
        <w:rPr>
          <w:rStyle w:val="Hyperlink"/>
          <w:rFonts w:cs="Arial"/>
          <w:color w:val="000000"/>
          <w:szCs w:val="20"/>
          <w:u w:val="none"/>
        </w:rPr>
        <w:tab/>
      </w:r>
      <w:r w:rsidR="00130D36">
        <w:rPr>
          <w:rStyle w:val="Hyperlink"/>
          <w:rFonts w:cs="Arial"/>
          <w:color w:val="000000"/>
          <w:szCs w:val="20"/>
          <w:u w:val="none"/>
        </w:rPr>
        <w:tab/>
        <w:t xml:space="preserve">           </w:t>
      </w:r>
      <w:r w:rsidRPr="007F0CC1">
        <w:rPr>
          <w:rStyle w:val="Hyperlink"/>
          <w:rFonts w:cs="Arial"/>
          <w:b/>
          <w:i/>
          <w:color w:val="000000"/>
          <w:szCs w:val="20"/>
        </w:rPr>
        <w:t xml:space="preserve">Hinweis für </w:t>
      </w:r>
      <w:r w:rsidRPr="00704CA8">
        <w:rPr>
          <w:rStyle w:val="Hyperlink"/>
          <w:rFonts w:cs="Arial"/>
          <w:b/>
          <w:i/>
          <w:color w:val="000000"/>
          <w:szCs w:val="20"/>
        </w:rPr>
        <w:t>Redaktionen:</w:t>
      </w:r>
      <w:r w:rsidRPr="00704CA8">
        <w:rPr>
          <w:rStyle w:val="Hyperlink"/>
          <w:rFonts w:cs="Arial"/>
          <w:i/>
          <w:color w:val="000000"/>
          <w:szCs w:val="20"/>
          <w:u w:val="none"/>
        </w:rPr>
        <w:t xml:space="preserve"> Fotos abrufbar im Internet</w:t>
      </w:r>
    </w:p>
    <w:p w14:paraId="69A19383" w14:textId="1F8EFFE8" w:rsidR="00704CA8" w:rsidRDefault="00704CA8">
      <w:pPr>
        <w:spacing w:before="0" w:after="0"/>
      </w:pPr>
      <w:r>
        <w:br w:type="page"/>
      </w:r>
    </w:p>
    <w:p w14:paraId="4BFC265F" w14:textId="77777777" w:rsidR="00704CA8" w:rsidRPr="0012573E" w:rsidRDefault="00704CA8" w:rsidP="00610F8A">
      <w:pPr>
        <w:rPr>
          <w:sz w:val="2"/>
          <w:szCs w:val="2"/>
        </w:rPr>
      </w:pPr>
    </w:p>
    <w:p w14:paraId="70D083C2" w14:textId="77777777" w:rsidR="00704CA8" w:rsidRDefault="00704CA8">
      <w:r>
        <w:rPr>
          <w:b/>
          <w:bCs/>
          <w:color w:val="000000"/>
          <w:sz w:val="28"/>
          <w:szCs w:val="28"/>
        </w:rPr>
        <w:t>25. Staffel der Kinogesprächsreihe „Gott &amp; die Welt“</w:t>
      </w:r>
    </w:p>
    <w:p w14:paraId="0A5BAC61" w14:textId="77777777" w:rsidR="00704CA8" w:rsidRDefault="00704CA8">
      <w:pPr>
        <w:tabs>
          <w:tab w:val="left" w:pos="3587"/>
        </w:tabs>
      </w:pPr>
      <w:r>
        <w:rPr>
          <w:b/>
          <w:bCs/>
          <w:szCs w:val="20"/>
        </w:rPr>
        <w:t>Erlenbach am Main</w:t>
      </w:r>
      <w:r>
        <w:rPr>
          <w:szCs w:val="20"/>
        </w:rPr>
        <w:t xml:space="preserve"> (POW) Die Kinogesprächsreihe „Gott und die Welt“ hat in diesem Jahr 25. Jubiläum. Noch bis Juni werden jeweils mittwochs um 19.30 Uhr im Kino „Passage“ Erlenbach (Landkreis Miltenberg) Filme der aktuellen Staffel gezeigt, über welche die Teilnehmenden im Anschluss mit besonderen Gästen ins Gespräch kommen, schreiben die Veranstalter </w:t>
      </w:r>
      <w:proofErr w:type="spellStart"/>
      <w:r>
        <w:rPr>
          <w:szCs w:val="20"/>
        </w:rPr>
        <w:t>Martinusforum</w:t>
      </w:r>
      <w:proofErr w:type="spellEnd"/>
      <w:r>
        <w:rPr>
          <w:szCs w:val="20"/>
        </w:rPr>
        <w:t xml:space="preserve"> Aschaffenburg-</w:t>
      </w:r>
      <w:proofErr w:type="spellStart"/>
      <w:r>
        <w:rPr>
          <w:szCs w:val="20"/>
        </w:rPr>
        <w:t>Schmerlenbach</w:t>
      </w:r>
      <w:proofErr w:type="spellEnd"/>
      <w:r>
        <w:rPr>
          <w:szCs w:val="20"/>
        </w:rPr>
        <w:t xml:space="preserve">, Evangelische Kirchengemeinde Erlenbach und Kino „Passage“. </w:t>
      </w:r>
      <w:r>
        <w:rPr>
          <w:color w:val="000000"/>
          <w:szCs w:val="20"/>
        </w:rPr>
        <w:t>Die Filme stehen in diesem Jahr unter dem Motto des 104. Deutschen Katholikentages in Würzburg: „Hab Mut, steh auf!“</w:t>
      </w:r>
      <w:r>
        <w:rPr>
          <w:szCs w:val="20"/>
        </w:rPr>
        <w:t xml:space="preserve"> Am 15. April</w:t>
      </w:r>
      <w:r>
        <w:t xml:space="preserve"> </w:t>
      </w:r>
      <w:r>
        <w:rPr>
          <w:szCs w:val="20"/>
        </w:rPr>
        <w:t>steht „Schmetterling und Taucherglocke“ mit Weihbischof Paul Reder als Gesprächsgast auf dem Programm. Am 20. Mai folgt „</w:t>
      </w:r>
      <w:r>
        <w:rPr>
          <w:color w:val="000000"/>
          <w:szCs w:val="20"/>
        </w:rPr>
        <w:t xml:space="preserve">Der Staat gegen Fritz Bauer“ mit Gespräch mit dem evangelischen Dekan des Dekanats Aschaffenburg, Rudi Rupp, und am 10. Juni „Nicht ganz koscher“ mit Regisseur Stefan Sarrazin. Die Gesprächsreihe „Gott &amp; die Welt“, die sich mit Filmen „ganz unterschiedlicher Inhalte“ befasst, sei 2013 von Dr. Gregor </w:t>
      </w:r>
      <w:proofErr w:type="spellStart"/>
      <w:r>
        <w:rPr>
          <w:color w:val="000000"/>
          <w:szCs w:val="20"/>
        </w:rPr>
        <w:t>Kreile</w:t>
      </w:r>
      <w:proofErr w:type="spellEnd"/>
      <w:r>
        <w:rPr>
          <w:color w:val="000000"/>
          <w:szCs w:val="20"/>
        </w:rPr>
        <w:t xml:space="preserve">, evangelischer Pfarrer in Erlenbach, und Kinobetreiber Dieter Lebert initiiert worden. Daraufhin habe eine Gruppe von Pastoralreferenten und -referentinnen aus der Region Untermain das Team komplettiert. Karten gibt es beim Kino „Passage“ Erlenbach unter </w:t>
      </w:r>
      <w:hyperlink r:id="rId11">
        <w:r>
          <w:rPr>
            <w:rStyle w:val="Hyperlink"/>
            <w:color w:val="000000"/>
            <w:szCs w:val="20"/>
          </w:rPr>
          <w:t>www.kinopassage.de</w:t>
        </w:r>
      </w:hyperlink>
      <w:r>
        <w:rPr>
          <w:color w:val="000000"/>
          <w:szCs w:val="20"/>
        </w:rPr>
        <w:t xml:space="preserve"> oder Telefon 09372/5197, weitere Informationen unter www.martinusforum.de.</w:t>
      </w:r>
    </w:p>
    <w:p w14:paraId="79F0C54C" w14:textId="77777777" w:rsidR="00704CA8" w:rsidRDefault="00704CA8">
      <w:r>
        <w:t>(14 Zeilen/1226/0259; E-Mail voraus)</w:t>
      </w:r>
    </w:p>
    <w:p w14:paraId="24CE006D" w14:textId="77777777" w:rsidR="00704CA8" w:rsidRDefault="00704CA8">
      <w:pPr>
        <w:rPr>
          <w:i/>
        </w:rPr>
      </w:pPr>
      <w:r>
        <w:rPr>
          <w:b/>
          <w:i/>
          <w:u w:val="single"/>
        </w:rPr>
        <w:t>Hinweis für Redaktionen:</w:t>
      </w:r>
      <w:r>
        <w:rPr>
          <w:i/>
        </w:rPr>
        <w:t xml:space="preserve"> Foto abrufbar im Internet</w:t>
      </w:r>
    </w:p>
    <w:p w14:paraId="26994972" w14:textId="77777777" w:rsidR="00704CA8" w:rsidRDefault="00704CA8" w:rsidP="00610F8A"/>
    <w:p w14:paraId="7174D42E" w14:textId="77777777" w:rsidR="00130D36" w:rsidRDefault="00130D36" w:rsidP="00610F8A"/>
    <w:p w14:paraId="6646AD57" w14:textId="77777777" w:rsidR="00130D36" w:rsidRDefault="00130D36" w:rsidP="00610F8A"/>
    <w:p w14:paraId="646ABC4B" w14:textId="77777777" w:rsidR="00130D36" w:rsidRDefault="00130D36" w:rsidP="00610F8A"/>
    <w:p w14:paraId="6FA5EB38" w14:textId="77777777" w:rsidR="00130D36" w:rsidRDefault="00130D36" w:rsidP="00610F8A"/>
    <w:p w14:paraId="1C5E19C8" w14:textId="77777777" w:rsidR="00130D36" w:rsidRDefault="00130D36" w:rsidP="00610F8A"/>
    <w:p w14:paraId="5EEE79E0" w14:textId="77777777" w:rsidR="00704CA8" w:rsidRDefault="00704CA8" w:rsidP="00174E6A">
      <w:pPr>
        <w:pStyle w:val="berschrift3"/>
      </w:pPr>
      <w:r>
        <w:t>Sonntagsblatt: Wie man kindgerecht auf die erste Beichte vorbereitet</w:t>
      </w:r>
    </w:p>
    <w:p w14:paraId="7DC675F1" w14:textId="77777777" w:rsidR="00704CA8" w:rsidRDefault="00704CA8" w:rsidP="00B63766">
      <w:r w:rsidRPr="00174E6A">
        <w:rPr>
          <w:b/>
          <w:bCs/>
        </w:rPr>
        <w:t>Würzburg</w:t>
      </w:r>
      <w:r>
        <w:t xml:space="preserve"> (POW) </w:t>
      </w:r>
      <w:r w:rsidRPr="00174E6A">
        <w:t xml:space="preserve">Der </w:t>
      </w:r>
      <w:r>
        <w:t xml:space="preserve">Deutsche </w:t>
      </w:r>
      <w:r w:rsidRPr="00174E6A">
        <w:t xml:space="preserve">Katholikentag </w:t>
      </w:r>
      <w:r>
        <w:t xml:space="preserve">vom 13. bis zum 17. Mai in Würzburg </w:t>
      </w:r>
      <w:r w:rsidRPr="00174E6A">
        <w:t xml:space="preserve">wirft seine Schatten voraus. </w:t>
      </w:r>
      <w:r>
        <w:t>Anfang</w:t>
      </w:r>
      <w:r w:rsidRPr="00174E6A">
        <w:t xml:space="preserve"> März stellten </w:t>
      </w:r>
      <w:r>
        <w:t xml:space="preserve">die </w:t>
      </w:r>
      <w:r w:rsidRPr="00174E6A">
        <w:t>Verantwortliche</w:t>
      </w:r>
      <w:r>
        <w:t>n</w:t>
      </w:r>
      <w:r w:rsidRPr="00174E6A">
        <w:t xml:space="preserve"> </w:t>
      </w:r>
      <w:r>
        <w:t xml:space="preserve">bei einer Pressekonferenz </w:t>
      </w:r>
      <w:r w:rsidRPr="00174E6A">
        <w:t xml:space="preserve">das Programm vor. Das </w:t>
      </w:r>
      <w:r>
        <w:t xml:space="preserve">Würzburger katholische </w:t>
      </w:r>
      <w:r w:rsidRPr="00174E6A">
        <w:t>Sonntagsblatt berichtet darüber in seiner aktuellen Ausgabe vom 15. März.</w:t>
      </w:r>
      <w:r>
        <w:t xml:space="preserve"> </w:t>
      </w:r>
      <w:r w:rsidRPr="00174E6A">
        <w:t xml:space="preserve">Rund 900 Veranstaltungen, darunter </w:t>
      </w:r>
      <w:r>
        <w:t>etwa</w:t>
      </w:r>
      <w:r w:rsidRPr="00174E6A">
        <w:t xml:space="preserve"> 60 Gottesdienste, erwarten </w:t>
      </w:r>
      <w:r>
        <w:t xml:space="preserve">die </w:t>
      </w:r>
      <w:r w:rsidRPr="00174E6A">
        <w:t>Besucher</w:t>
      </w:r>
      <w:r>
        <w:t>innen und Besucher</w:t>
      </w:r>
      <w:r w:rsidRPr="00174E6A">
        <w:t xml:space="preserve">. Unter anderem seien rund 150 Veranstaltungen im sogenannten Zentrum Bibel und Spiritualität geplant, sagte Andreas </w:t>
      </w:r>
      <w:proofErr w:type="spellStart"/>
      <w:r w:rsidRPr="00174E6A">
        <w:t>Kratel</w:t>
      </w:r>
      <w:proofErr w:type="spellEnd"/>
      <w:r w:rsidRPr="00174E6A">
        <w:t xml:space="preserve">, Geschäftsführer der </w:t>
      </w:r>
      <w:proofErr w:type="spellStart"/>
      <w:r w:rsidRPr="00174E6A">
        <w:t>Katholikentagsleitung</w:t>
      </w:r>
      <w:proofErr w:type="spellEnd"/>
      <w:r w:rsidRPr="00174E6A">
        <w:t xml:space="preserve"> und Leiter der Abteilung Großveranstaltungen im Generalsekretariat</w:t>
      </w:r>
      <w:r>
        <w:t xml:space="preserve"> des Zentralkomitees der deutschen Katholiken (ZdK)</w:t>
      </w:r>
      <w:r w:rsidRPr="00174E6A">
        <w:t xml:space="preserve">. Die Zahl der Veranstaltungen </w:t>
      </w:r>
      <w:r>
        <w:t>sei</w:t>
      </w:r>
      <w:r w:rsidRPr="00174E6A">
        <w:t xml:space="preserve"> damit höher als geplant und übertr</w:t>
      </w:r>
      <w:r>
        <w:t>ef</w:t>
      </w:r>
      <w:r w:rsidRPr="00174E6A">
        <w:t>f</w:t>
      </w:r>
      <w:r>
        <w:t>e</w:t>
      </w:r>
      <w:r w:rsidRPr="00174E6A">
        <w:t xml:space="preserve"> auch das Angebot beim Katholikentag 2024 im thüringischen Erfurt. Das liege vor allem daran, dass Würzburg im Gegensatz zum Diaspora-Bistum Erfurt „katholisches Kernland“ sei. Das vollständige Programm ist abrufbar unter www.katholikentag.de. Bis zum 15. März erhalten Interessierte noch den Frühbucher</w:t>
      </w:r>
      <w:r>
        <w:t>r</w:t>
      </w:r>
      <w:r w:rsidRPr="00174E6A">
        <w:t>abatt.</w:t>
      </w:r>
      <w:r>
        <w:t xml:space="preserve"> </w:t>
      </w:r>
      <w:r w:rsidRPr="00174E6A">
        <w:t>Ab dem Weißen Sonntag, 12. April, feiern viele Drittklässler ihre Erstkommunion. Zuvor steht nach den Vorgaben des Kirchenrechts die Erstbeichte an. Das Sonntagsblatt hat nach Erfahrungen von Seelsorgern mit der Vorbereitung auf die Erstbeichte gefragt. Dabei herrschte Konsens, dass dieses Sakrament ein behutsames Eingehen auf die Bedürfnisse Minderjähriger erfordere. In Gerolzhofen geschieht d</w:t>
      </w:r>
      <w:r>
        <w:t>a</w:t>
      </w:r>
      <w:r w:rsidRPr="00174E6A">
        <w:t>s im Rahmen eines „Bußgangs“, bei dem außer dem Pfarrer und den Kindern auch deren Eltern mitlaufen.</w:t>
      </w:r>
      <w:r>
        <w:t xml:space="preserve"> </w:t>
      </w:r>
      <w:r w:rsidRPr="00174E6A">
        <w:t xml:space="preserve">Außerdem blickt das </w:t>
      </w:r>
      <w:r>
        <w:t xml:space="preserve">Sonntagsblatt </w:t>
      </w:r>
      <w:r w:rsidRPr="00174E6A">
        <w:t xml:space="preserve">auf die </w:t>
      </w:r>
      <w:r>
        <w:t xml:space="preserve">Geschichte </w:t>
      </w:r>
      <w:r w:rsidRPr="00174E6A">
        <w:t xml:space="preserve">des Würzburger Juliusspitals. Am 12. März 1576 </w:t>
      </w:r>
      <w:r>
        <w:t>legte</w:t>
      </w:r>
      <w:r w:rsidRPr="00174E6A">
        <w:t xml:space="preserve"> Fürstbischof Julius Echter den Grundstein für die Einrichtung. Es war der Beginn einer 450-jährigen Geschichte im Bereich Krankenpflege. </w:t>
      </w:r>
      <w:r>
        <w:t xml:space="preserve">Informationen zum </w:t>
      </w:r>
      <w:r w:rsidRPr="00174E6A">
        <w:t>Jubiläumsjahr finden sich online unter www.juliusspital.de/450.</w:t>
      </w:r>
    </w:p>
    <w:p w14:paraId="41A78A26" w14:textId="77777777" w:rsidR="00704CA8" w:rsidRPr="00B63766" w:rsidRDefault="00704CA8" w:rsidP="00B63766">
      <w:r>
        <w:t>(19 Zeilen/1226/0276; E-Mail voraus)</w:t>
      </w:r>
    </w:p>
    <w:p w14:paraId="3F19838C" w14:textId="77777777" w:rsidR="00704CA8" w:rsidRDefault="00704CA8" w:rsidP="00610F8A"/>
    <w:p w14:paraId="152CCAC1" w14:textId="726B0662" w:rsidR="00704CA8" w:rsidRDefault="00704CA8">
      <w:pPr>
        <w:spacing w:before="0" w:after="0"/>
      </w:pPr>
      <w:r>
        <w:br w:type="page"/>
      </w:r>
    </w:p>
    <w:p w14:paraId="0EE0C741" w14:textId="77777777" w:rsidR="00704CA8" w:rsidRPr="0012573E" w:rsidRDefault="00704CA8" w:rsidP="00610F8A">
      <w:pPr>
        <w:rPr>
          <w:sz w:val="2"/>
          <w:szCs w:val="2"/>
        </w:rPr>
      </w:pPr>
    </w:p>
    <w:p w14:paraId="2D600ED2" w14:textId="77777777" w:rsidR="00704CA8" w:rsidRDefault="00704CA8" w:rsidP="00DB04B7">
      <w:pPr>
        <w:pStyle w:val="berschrift3"/>
      </w:pPr>
      <w:r>
        <w:t>Kirchenradio am Sonntag: Kirche, Glaube und Haustiere</w:t>
      </w:r>
    </w:p>
    <w:p w14:paraId="592551F3" w14:textId="77777777" w:rsidR="00704CA8" w:rsidRDefault="00704CA8" w:rsidP="00B63766">
      <w:r w:rsidRPr="00DB04B7">
        <w:rPr>
          <w:b/>
          <w:bCs/>
        </w:rPr>
        <w:t>Würzburg/Aschaffenburg/Schweinfurt/Miltenberg</w:t>
      </w:r>
      <w:r>
        <w:t xml:space="preserve"> (POW) Schweigen ist angeblich Gold, aber in vielen Situationen ist es besser zu reden. Warum man dabei bei der Wahrheit bleiben sollte, darüber macht sich der Autor der Reihe „Hör mal zu“ Gedanken in den Sendungen der Hörfunkredaktion</w:t>
      </w:r>
      <w:r>
        <w:rPr>
          <w:szCs w:val="20"/>
        </w:rPr>
        <w:t xml:space="preserve"> des Bistums Würzburg am Sonntag, 15. März. Viel geredet wird aktuell etwa über die Frage, wie der Wehrdienst in Zukunft gehandhabt werden soll. Der evangelische Landesbischof Christian Kopp diskutierte darüber mit Gymnasiasten. Rainer Maria </w:t>
      </w:r>
      <w:proofErr w:type="spellStart"/>
      <w:r>
        <w:rPr>
          <w:szCs w:val="20"/>
        </w:rPr>
        <w:t>Schießler</w:t>
      </w:r>
      <w:proofErr w:type="spellEnd"/>
      <w:r>
        <w:rPr>
          <w:szCs w:val="20"/>
        </w:rPr>
        <w:t xml:space="preserve"> gehört zu den bekanntesten Pfarrern in Bayern. Er hat Bestseller geschrieben und ist im Fernsehen präsent. In seinem neuen Buch „Engel auf vier Pfoten“ fordert er unter anderem, dass die Besitzer von Haustieren stärker in den Fokus der Seelsorge rücken sollten. Die Redaktion sprach mit </w:t>
      </w:r>
      <w:proofErr w:type="spellStart"/>
      <w:r>
        <w:rPr>
          <w:szCs w:val="20"/>
        </w:rPr>
        <w:t>Schießler</w:t>
      </w:r>
      <w:proofErr w:type="spellEnd"/>
      <w:r>
        <w:rPr>
          <w:szCs w:val="20"/>
        </w:rPr>
        <w:t xml:space="preserve"> über sein Verhältnis zu Glaube, Kirche und den Tieren. Im „Katholikentags-Appetithäppchen“ geht es diesmal um Angebote für Jugendliche. Im </w:t>
      </w:r>
      <w:r w:rsidRPr="005E6ED2">
        <w:t>Veranstaltungstipp auf Radio Charivari</w:t>
      </w:r>
      <w:r>
        <w:t xml:space="preserve"> geht es um eine Auszeit in der Fastenzeit. „Just a </w:t>
      </w:r>
      <w:proofErr w:type="spellStart"/>
      <w:r>
        <w:t>little</w:t>
      </w:r>
      <w:proofErr w:type="spellEnd"/>
      <w:r>
        <w:t xml:space="preserve"> time“ heißt das Angebot in Würzburg. </w:t>
      </w:r>
      <w:r w:rsidRPr="00B91771">
        <w:t>In Bad Kissingen wird am kommenden Samstag der Geburtstag von Johann Sebastian Bach mit einem Konzert gefeiert.</w:t>
      </w:r>
      <w:r>
        <w:t xml:space="preserve"> Mehr dazu erfährt man auf </w:t>
      </w:r>
      <w:r w:rsidRPr="005E6ED2">
        <w:t>Radio Gong Schweinfurt</w:t>
      </w:r>
      <w:r>
        <w:t xml:space="preserve">. </w:t>
      </w:r>
      <w:r>
        <w:rPr>
          <w:szCs w:val="20"/>
        </w:rPr>
        <w:t xml:space="preserve">Die Sendung „Cappuccino – Ihr Kirchenjournal am Sonntagmorgen“ läuft jeweils sonntags von 8 bis 10 Uhr </w:t>
      </w:r>
      <w:r w:rsidRPr="00130D36">
        <w:rPr>
          <w:szCs w:val="20"/>
        </w:rPr>
        <w:t xml:space="preserve">auf </w:t>
      </w:r>
      <w:r w:rsidRPr="00130D36">
        <w:rPr>
          <w:rStyle w:val="Hyperlink"/>
          <w:color w:val="000000" w:themeColor="text1"/>
          <w:szCs w:val="20"/>
          <w:u w:val="none"/>
        </w:rPr>
        <w:t xml:space="preserve">Radio Charivari Würzburg </w:t>
      </w:r>
      <w:r w:rsidRPr="00130D36">
        <w:rPr>
          <w:szCs w:val="20"/>
        </w:rPr>
        <w:t>(</w:t>
      </w:r>
      <w:r>
        <w:rPr>
          <w:szCs w:val="20"/>
        </w:rPr>
        <w:t>www.meincharivari.de). Ebenfalls sonntags von 8 bis 10 Uhr sendet Radio Gong Schweinfurt (radiogong.com/</w:t>
      </w:r>
      <w:proofErr w:type="spellStart"/>
      <w:r>
        <w:rPr>
          <w:szCs w:val="20"/>
        </w:rPr>
        <w:t>funkhaus</w:t>
      </w:r>
      <w:proofErr w:type="spellEnd"/>
      <w:r>
        <w:rPr>
          <w:szCs w:val="20"/>
        </w:rPr>
        <w:t>/</w:t>
      </w:r>
      <w:proofErr w:type="spellStart"/>
      <w:r>
        <w:rPr>
          <w:szCs w:val="20"/>
        </w:rPr>
        <w:t>sw</w:t>
      </w:r>
      <w:proofErr w:type="spellEnd"/>
      <w:r>
        <w:rPr>
          <w:szCs w:val="20"/>
        </w:rPr>
        <w:t>) die Sendung „Kreuz und quer – Das Kirchenmagazin“. Das Kirchenmagazin „Gott und die Welt“ auf Radio Primavera (www.primavera24.de) ist jeweils sonntags von 7 bis 8 Uhr zu hören.</w:t>
      </w:r>
    </w:p>
    <w:p w14:paraId="07C5B1F2" w14:textId="77777777" w:rsidR="00704CA8" w:rsidRPr="00B63766" w:rsidRDefault="00704CA8" w:rsidP="00B63766">
      <w:r>
        <w:t>(18 Zeilen/1226/0270; E-Mail voraus)</w:t>
      </w:r>
    </w:p>
    <w:p w14:paraId="0AB69967" w14:textId="77777777" w:rsidR="00704CA8" w:rsidRDefault="00704CA8" w:rsidP="00610F8A"/>
    <w:p w14:paraId="227D303C" w14:textId="77777777" w:rsidR="009D6633" w:rsidRDefault="009D6633" w:rsidP="00610F8A"/>
    <w:p w14:paraId="0D82C506" w14:textId="77777777" w:rsidR="009D6633" w:rsidRDefault="009D6633" w:rsidP="00610F8A"/>
    <w:p w14:paraId="65831F6C" w14:textId="77777777" w:rsidR="00704CA8" w:rsidRDefault="00704CA8" w:rsidP="006E664F">
      <w:pPr>
        <w:pStyle w:val="berschrift3"/>
      </w:pPr>
      <w:r>
        <w:t xml:space="preserve">„Kirche in Bayern“: </w:t>
      </w:r>
      <w:proofErr w:type="gramStart"/>
      <w:r>
        <w:t>900 Mal</w:t>
      </w:r>
      <w:proofErr w:type="gramEnd"/>
      <w:r>
        <w:t xml:space="preserve"> Politik, Kultur und Glaubensfragen</w:t>
      </w:r>
    </w:p>
    <w:p w14:paraId="72596DCA" w14:textId="77777777" w:rsidR="00704CA8" w:rsidRDefault="00704CA8" w:rsidP="00B63766">
      <w:r w:rsidRPr="006E664F">
        <w:rPr>
          <w:b/>
          <w:bCs/>
        </w:rPr>
        <w:t>Würzburg</w:t>
      </w:r>
      <w:r>
        <w:t xml:space="preserve"> (POW) Beim Deutschen Katholikentag vom 13. bis 17. Mai in Würzburg wird die Stadt zum Treffpunkt für zehntausende Christinnen und Christen aus ganz Deutschland. Sie erwartet ein Programm mit rund 900 Veranstaltungen, prominenten Gästen aus Politik und Kirche sowie einem klaren Schwerpunkt auf Demokratie und gesellschaftlicher Verantwortung. Darüber berichtet </w:t>
      </w:r>
      <w:r w:rsidRPr="006E664F">
        <w:t>das ökumenische Fernsehmagazin „Kirche in Bayern“ in seiner Sendung am Sonntag,</w:t>
      </w:r>
      <w:r>
        <w:t xml:space="preserve"> 15. März. Die Sendung moderiert Bernadette </w:t>
      </w:r>
      <w:proofErr w:type="spellStart"/>
      <w:r>
        <w:t>Schrama</w:t>
      </w:r>
      <w:proofErr w:type="spellEnd"/>
      <w:r>
        <w:t xml:space="preserve">. Die Wahlen in Tansania 2025 haben das Land erschüttert. Proteste, Gewalt und Internetblockaden sorgten international für Schlagzeilen. Auch in Würzburg verfolgt man die Entwicklung mit Sorge, denn seit Jahrzehnten bestehen enge Partnerschaften mit Tansania. Bei einem Diskussionsabend ging es um die Frage, wohin Tansania steuert und was die Krise für die Freundschaften vor Ort bedeutet. Im dritten Teil der Serie „Erwachsenwerden im Caritas Kinderdorf“ begleitet die Redaktion den 17-jährigen Yosef aus dem Caritas Kinderdorf in Irschenberg an seine Arbeitsstelle. Das Emmeram-Forum in Regensburg will Menschen zusammenbringen. Derzeit ist dort die Fotoausstellung „Golgatha“ von Kulturpreisträger Stefan Hanke zu sehen. Was tun, wenn die Menschen nicht mehr in die Kirche gehen? Hans </w:t>
      </w:r>
      <w:proofErr w:type="spellStart"/>
      <w:r>
        <w:t>Lyer</w:t>
      </w:r>
      <w:proofErr w:type="spellEnd"/>
      <w:r>
        <w:t xml:space="preserve"> aus dem Erzbistum Bamberg beantwortet diese Frage jeden ersten Sonntag im Monat auf seine Weise: Er bringt die heilige Messe zu den Menschen. Papst Benedikt XVI. hat auch nach seinem Rücktritt im kleinen Kreis gepredigt – in der Kapelle seines Alterswohnsitzes. Im Buch „Der Herr hält unsere Hand“ sind seine unveröffentlichten Predigten gesammelt. „</w:t>
      </w:r>
      <w:r w:rsidRPr="006E664F">
        <w:t>Kirche in Bayern“ ist nahezu flächendeckend in ganz Bayern zu sehen, und zwar sonntags jeweils auf den Lokalsendern sowie im Internet au</w:t>
      </w:r>
      <w:r>
        <w:t xml:space="preserve">f </w:t>
      </w:r>
      <w:r w:rsidRPr="006E664F">
        <w:t>wotsch.tv. Informationen im Internet unter</w:t>
      </w:r>
      <w:r>
        <w:t xml:space="preserve"> </w:t>
      </w:r>
      <w:r w:rsidRPr="006E664F">
        <w:t>www.kircheinbayern.de</w:t>
      </w:r>
      <w:r>
        <w:t>.</w:t>
      </w:r>
    </w:p>
    <w:p w14:paraId="6BD5CC60" w14:textId="77777777" w:rsidR="00704CA8" w:rsidRDefault="00704CA8" w:rsidP="00B63766">
      <w:r>
        <w:t>(19 Zeilen/1226/0272; E-Mail voraus)</w:t>
      </w:r>
    </w:p>
    <w:p w14:paraId="040E7198" w14:textId="77777777" w:rsidR="00704CA8" w:rsidRDefault="00704CA8" w:rsidP="00907E0D">
      <w:pPr>
        <w:rPr>
          <w:i/>
        </w:rPr>
      </w:pPr>
      <w:r>
        <w:rPr>
          <w:b/>
          <w:i/>
          <w:u w:val="single"/>
        </w:rPr>
        <w:t>Hinweis für Redaktionen:</w:t>
      </w:r>
      <w:r>
        <w:rPr>
          <w:i/>
        </w:rPr>
        <w:t xml:space="preserve"> Foto abrufbar im Internet</w:t>
      </w:r>
    </w:p>
    <w:p w14:paraId="061915AC" w14:textId="77777777" w:rsidR="00704CA8" w:rsidRDefault="00704CA8" w:rsidP="003126E6">
      <w:pPr>
        <w:ind w:right="-2"/>
      </w:pPr>
    </w:p>
    <w:p w14:paraId="742F6E9C" w14:textId="77777777" w:rsidR="00610F8A" w:rsidRDefault="00610F8A">
      <w:pPr>
        <w:spacing w:before="0" w:after="0"/>
      </w:pPr>
      <w:r>
        <w:br w:type="page"/>
      </w:r>
    </w:p>
    <w:p w14:paraId="5AB340B2" w14:textId="77777777" w:rsidR="00BE37E4" w:rsidRPr="00BB2D73" w:rsidRDefault="00BE37E4" w:rsidP="00BE37E4">
      <w:pPr>
        <w:pStyle w:val="POW-Dachzeile"/>
        <w:rPr>
          <w:rFonts w:asciiTheme="minorHAnsi" w:hAnsiTheme="minorHAnsi"/>
          <w:sz w:val="2"/>
          <w:u w:val="none"/>
        </w:rPr>
      </w:pPr>
    </w:p>
    <w:p w14:paraId="29C5C767" w14:textId="77777777" w:rsidR="00BE37E4" w:rsidRDefault="00BE37E4" w:rsidP="00BE37E4">
      <w:pPr>
        <w:pStyle w:val="POW-Dachzeile"/>
      </w:pPr>
      <w:r>
        <w:t>Personalmeldungen</w:t>
      </w:r>
    </w:p>
    <w:p w14:paraId="237F92FC" w14:textId="77777777" w:rsidR="00BE37E4" w:rsidRPr="00EC3C5D" w:rsidRDefault="00BE37E4" w:rsidP="00BE37E4">
      <w:pPr>
        <w:rPr>
          <w:sz w:val="6"/>
          <w:szCs w:val="6"/>
        </w:rPr>
      </w:pPr>
    </w:p>
    <w:p w14:paraId="63ADECEC" w14:textId="77777777" w:rsidR="00885CE1" w:rsidRDefault="00885CE1" w:rsidP="007F520F">
      <w:pPr>
        <w:pStyle w:val="berschrift3"/>
      </w:pPr>
      <w:r>
        <w:t xml:space="preserve">Dekan Stefan </w:t>
      </w:r>
      <w:proofErr w:type="spellStart"/>
      <w:r>
        <w:t>Kömm</w:t>
      </w:r>
      <w:proofErr w:type="spellEnd"/>
      <w:r>
        <w:t xml:space="preserve"> geht in den Ruhestand</w:t>
      </w:r>
    </w:p>
    <w:p w14:paraId="22671046" w14:textId="77777777" w:rsidR="00885CE1" w:rsidRPr="00831554" w:rsidRDefault="00885CE1" w:rsidP="00EB410B">
      <w:r w:rsidRPr="007F520F">
        <w:rPr>
          <w:b/>
          <w:bCs/>
        </w:rPr>
        <w:t>Niederwerrn</w:t>
      </w:r>
      <w:r>
        <w:t xml:space="preserve"> (POW) Dekan Stefan </w:t>
      </w:r>
      <w:proofErr w:type="spellStart"/>
      <w:r>
        <w:t>Kömm</w:t>
      </w:r>
      <w:proofErr w:type="spellEnd"/>
      <w:r>
        <w:t xml:space="preserve"> (62), Kurator im </w:t>
      </w:r>
      <w:r w:rsidRPr="007F520F">
        <w:t>Pastorale</w:t>
      </w:r>
      <w:r>
        <w:t>n</w:t>
      </w:r>
      <w:r w:rsidRPr="007F520F">
        <w:t xml:space="preserve"> Raum Schweinfurt Nord-West</w:t>
      </w:r>
      <w:r>
        <w:t xml:space="preserve">, geht zum 1. November 2026 aus gesundheitlichen Gründen in den dauernden Ruhestand. </w:t>
      </w:r>
      <w:r w:rsidRPr="007F520F">
        <w:t>Bischof Dr.</w:t>
      </w:r>
      <w:r>
        <w:t> </w:t>
      </w:r>
      <w:r w:rsidRPr="007F520F">
        <w:t xml:space="preserve">Franz Jung nahm die erbetene Resignation an </w:t>
      </w:r>
      <w:bookmarkStart w:id="16" w:name="hit5"/>
      <w:bookmarkEnd w:id="16"/>
      <w:r w:rsidRPr="007F520F">
        <w:t xml:space="preserve">und sprach </w:t>
      </w:r>
      <w:proofErr w:type="spellStart"/>
      <w:r>
        <w:t>Kömm</w:t>
      </w:r>
      <w:proofErr w:type="spellEnd"/>
      <w:r w:rsidRPr="007F520F">
        <w:t xml:space="preserve"> für die langjährigen </w:t>
      </w:r>
      <w:bookmarkStart w:id="17" w:name="hit6"/>
      <w:bookmarkEnd w:id="17"/>
      <w:r w:rsidRPr="007F520F">
        <w:t xml:space="preserve">und guten Dienste den </w:t>
      </w:r>
      <w:proofErr w:type="spellStart"/>
      <w:r w:rsidRPr="007F520F">
        <w:t>oberhirtlichen</w:t>
      </w:r>
      <w:proofErr w:type="spellEnd"/>
      <w:r w:rsidRPr="007F520F">
        <w:t xml:space="preserve"> Dank aus.</w:t>
      </w:r>
      <w:r>
        <w:t xml:space="preserve"> </w:t>
      </w:r>
      <w:proofErr w:type="spellStart"/>
      <w:r w:rsidRPr="007F520F">
        <w:t>Kömm</w:t>
      </w:r>
      <w:proofErr w:type="spellEnd"/>
      <w:r w:rsidRPr="007F520F">
        <w:t xml:space="preserve"> wurde 1964 in Schweinfurt geboren und stammt aus </w:t>
      </w:r>
      <w:proofErr w:type="spellStart"/>
      <w:r w:rsidRPr="007F520F">
        <w:t>Gänheim</w:t>
      </w:r>
      <w:proofErr w:type="spellEnd"/>
      <w:r w:rsidRPr="007F520F">
        <w:t xml:space="preserve"> bei </w:t>
      </w:r>
      <w:proofErr w:type="spellStart"/>
      <w:r w:rsidRPr="007F520F">
        <w:t>Arnstein</w:t>
      </w:r>
      <w:proofErr w:type="spellEnd"/>
      <w:r w:rsidRPr="007F520F">
        <w:t xml:space="preserve">. Nach dem Abitur in Schweinfurt studierte er in Würzburg und im indischen </w:t>
      </w:r>
      <w:proofErr w:type="spellStart"/>
      <w:r w:rsidRPr="007F520F">
        <w:t>Poona</w:t>
      </w:r>
      <w:proofErr w:type="spellEnd"/>
      <w:r w:rsidRPr="007F520F">
        <w:t xml:space="preserve"> Theologie. Als Diakon war er </w:t>
      </w:r>
      <w:r>
        <w:t xml:space="preserve">zunächst in </w:t>
      </w:r>
      <w:proofErr w:type="spellStart"/>
      <w:r>
        <w:t>Mömlingen</w:t>
      </w:r>
      <w:proofErr w:type="spellEnd"/>
      <w:r>
        <w:t xml:space="preserve"> und dann </w:t>
      </w:r>
      <w:r w:rsidRPr="007F520F">
        <w:t xml:space="preserve">für ein Jahr im Vikariat </w:t>
      </w:r>
      <w:proofErr w:type="spellStart"/>
      <w:r w:rsidRPr="007F520F">
        <w:t>Pando</w:t>
      </w:r>
      <w:proofErr w:type="spellEnd"/>
      <w:r w:rsidRPr="007F520F">
        <w:t xml:space="preserve"> in Bolivien. Bischof Dr. Paul-Werner Scheele weihte ihn am 19. September 1992 in der Seminarkirche Sankt Michael in Würzburg zum Priester. Danach wirkte </w:t>
      </w:r>
      <w:bookmarkStart w:id="18" w:name="hit7"/>
      <w:bookmarkEnd w:id="18"/>
      <w:proofErr w:type="spellStart"/>
      <w:r w:rsidRPr="007F520F">
        <w:t>Kömm</w:t>
      </w:r>
      <w:proofErr w:type="spellEnd"/>
      <w:r w:rsidRPr="007F520F">
        <w:t xml:space="preserve"> als Kaplan in Untersteinbach und in Haibach. </w:t>
      </w:r>
      <w:r>
        <w:t xml:space="preserve">Im Jahr </w:t>
      </w:r>
      <w:r w:rsidRPr="007F520F">
        <w:t xml:space="preserve">1995 wurde er Pfarrer von Krombach im Landkreis Aschaffenburg. Von 1998 bis 2000 war </w:t>
      </w:r>
      <w:bookmarkStart w:id="19" w:name="hit8"/>
      <w:bookmarkEnd w:id="19"/>
      <w:proofErr w:type="spellStart"/>
      <w:r w:rsidRPr="007F520F">
        <w:t>Kömm</w:t>
      </w:r>
      <w:proofErr w:type="spellEnd"/>
      <w:r w:rsidRPr="007F520F">
        <w:t xml:space="preserve"> auch stellvertretender Dekan von Alzenau, ab 2000 Deka</w:t>
      </w:r>
      <w:r w:rsidRPr="00982430">
        <w:t xml:space="preserve">n. Die zusätzliche Aufgabe des Priesterlichen Moderators von Geiselbach und Oberwestern übernahm er 2002. </w:t>
      </w:r>
      <w:r>
        <w:t xml:space="preserve">Ab 2002 absolvierte er an der Universität Salzburg berufsbegleitend das Aufbaustudium „Spirituelle Theologie im interreligiösen Prozess“, </w:t>
      </w:r>
      <w:proofErr w:type="gramStart"/>
      <w:r>
        <w:t>das</w:t>
      </w:r>
      <w:proofErr w:type="gramEnd"/>
      <w:r>
        <w:t xml:space="preserve"> er 2005 mit dem „Master </w:t>
      </w:r>
      <w:proofErr w:type="spellStart"/>
      <w:r>
        <w:t>of</w:t>
      </w:r>
      <w:proofErr w:type="spellEnd"/>
      <w:r>
        <w:t xml:space="preserve"> spiritual </w:t>
      </w:r>
      <w:proofErr w:type="spellStart"/>
      <w:r>
        <w:t>theology</w:t>
      </w:r>
      <w:proofErr w:type="spellEnd"/>
      <w:r>
        <w:t xml:space="preserve">“ abschloss. </w:t>
      </w:r>
      <w:r w:rsidRPr="00982430">
        <w:t xml:space="preserve">Ab </w:t>
      </w:r>
      <w:r w:rsidRPr="007F520F">
        <w:t xml:space="preserve">2005 war </w:t>
      </w:r>
      <w:bookmarkStart w:id="20" w:name="hit9"/>
      <w:bookmarkEnd w:id="20"/>
      <w:proofErr w:type="spellStart"/>
      <w:r w:rsidRPr="007F520F">
        <w:t>Kömm</w:t>
      </w:r>
      <w:proofErr w:type="spellEnd"/>
      <w:r w:rsidRPr="007F520F">
        <w:t xml:space="preserve"> Pfarrer von Nieder- und </w:t>
      </w:r>
      <w:proofErr w:type="spellStart"/>
      <w:r w:rsidRPr="00831554">
        <w:t>Oberwerrn</w:t>
      </w:r>
      <w:proofErr w:type="spellEnd"/>
      <w:r w:rsidRPr="00831554">
        <w:t xml:space="preserve">. 2008 wurde er Leiter der neu errichteten Pfarreiengemeinschaft „Niederwerrn – </w:t>
      </w:r>
      <w:proofErr w:type="spellStart"/>
      <w:r w:rsidRPr="00831554">
        <w:t>Oberwerrn</w:t>
      </w:r>
      <w:proofErr w:type="spellEnd"/>
      <w:r w:rsidRPr="00831554">
        <w:t xml:space="preserve">“. </w:t>
      </w:r>
      <w:r w:rsidRPr="007F520F">
        <w:t xml:space="preserve">2006 wurde </w:t>
      </w:r>
      <w:proofErr w:type="spellStart"/>
      <w:r>
        <w:t>Kömm</w:t>
      </w:r>
      <w:proofErr w:type="spellEnd"/>
      <w:r w:rsidRPr="007F520F">
        <w:t xml:space="preserve"> stellvertretender Dekan des Dekanats Schweinfurt-Nord</w:t>
      </w:r>
      <w:r>
        <w:t>, 2021 wurde er zum Dekan des Dekanats Schweinfurt sowie zum Regionalsprecher der Region Main-Rhön gewählt</w:t>
      </w:r>
      <w:r w:rsidRPr="00831554">
        <w:t>. Seit 2014 ist er zudem Mitglied im Priesterrat der Diözese Würzburg</w:t>
      </w:r>
      <w:r>
        <w:t xml:space="preserve"> und seit 2022 Mitglied im Diözesanpastoralrat</w:t>
      </w:r>
      <w:r w:rsidRPr="00831554">
        <w:t>.</w:t>
      </w:r>
      <w:r>
        <w:t xml:space="preserve"> Am 31. Mai 2022 wurde der Pastorale Raum Schweinfurt Nord-West errichtet und </w:t>
      </w:r>
      <w:proofErr w:type="spellStart"/>
      <w:r>
        <w:t>Kömm</w:t>
      </w:r>
      <w:proofErr w:type="spellEnd"/>
      <w:r>
        <w:t xml:space="preserve"> zu dessen Kurator ernannt. Er ist einer der beiden Pfarrkonsultoren der Diözese, die den Bischof bei Konfliktfällen mit Klerikern beraten. In den vergangenen drei Jahren war er Vertreter des Priesterrats und der „Kirche vor Ort“ in der Strategiegruppe, die die Strategischen Ziele des Bistums entwickelt hat.</w:t>
      </w:r>
    </w:p>
    <w:p w14:paraId="66E80E8A" w14:textId="77777777" w:rsidR="00885CE1" w:rsidRPr="007F520F" w:rsidRDefault="00885CE1" w:rsidP="00EB410B">
      <w:r w:rsidRPr="007F520F">
        <w:t>(</w:t>
      </w:r>
      <w:r>
        <w:t xml:space="preserve">21 </w:t>
      </w:r>
      <w:r w:rsidRPr="007F520F">
        <w:t>Zeilen/1226/0</w:t>
      </w:r>
      <w:r>
        <w:t>261</w:t>
      </w:r>
      <w:r w:rsidRPr="007F520F">
        <w:t>; E-Mail voraus)</w:t>
      </w:r>
    </w:p>
    <w:p w14:paraId="6F82BE6A" w14:textId="77777777" w:rsidR="00885CE1" w:rsidRDefault="00885CE1" w:rsidP="00907E0D">
      <w:pPr>
        <w:rPr>
          <w:i/>
        </w:rPr>
      </w:pPr>
      <w:r>
        <w:rPr>
          <w:b/>
          <w:i/>
          <w:u w:val="single"/>
        </w:rPr>
        <w:t>Hinweis für Redaktionen:</w:t>
      </w:r>
      <w:r>
        <w:rPr>
          <w:i/>
        </w:rPr>
        <w:t xml:space="preserve"> Foto abrufbar im Internet</w:t>
      </w:r>
    </w:p>
    <w:p w14:paraId="70369BD8" w14:textId="77777777" w:rsidR="00BE37E4" w:rsidRDefault="00BE37E4" w:rsidP="00BE37E4">
      <w:pPr>
        <w:pStyle w:val="POW-Dachzeile"/>
        <w:rPr>
          <w:rFonts w:asciiTheme="minorHAnsi" w:hAnsiTheme="minorHAnsi"/>
          <w:sz w:val="20"/>
          <w:szCs w:val="20"/>
          <w:u w:val="none"/>
        </w:rPr>
      </w:pPr>
    </w:p>
    <w:p w14:paraId="5DC9C60C" w14:textId="77777777" w:rsidR="00885CE1" w:rsidRPr="00885CE1" w:rsidRDefault="00885CE1" w:rsidP="00885CE1"/>
    <w:p w14:paraId="0740A4A4" w14:textId="77777777" w:rsidR="00885CE1" w:rsidRDefault="00885CE1" w:rsidP="00885CE1"/>
    <w:p w14:paraId="4DB3E68F" w14:textId="77777777" w:rsidR="00885CE1" w:rsidRDefault="00885CE1" w:rsidP="00E434E5">
      <w:pPr>
        <w:pStyle w:val="berschrift3"/>
      </w:pPr>
      <w:r>
        <w:t>Diakon Werner Dotterweich gestorben</w:t>
      </w:r>
    </w:p>
    <w:p w14:paraId="09A0DFAF" w14:textId="77777777" w:rsidR="00885CE1" w:rsidRDefault="00885CE1" w:rsidP="00B63766">
      <w:proofErr w:type="spellStart"/>
      <w:r w:rsidRPr="00987700">
        <w:rPr>
          <w:b/>
          <w:bCs/>
        </w:rPr>
        <w:t>Pusselsheim</w:t>
      </w:r>
      <w:proofErr w:type="spellEnd"/>
      <w:r w:rsidRPr="00987700">
        <w:rPr>
          <w:b/>
          <w:bCs/>
        </w:rPr>
        <w:t>/Theres</w:t>
      </w:r>
      <w:r>
        <w:t xml:space="preserve"> (POW) Im Alter von 53 Jahren ist am Samstag, 14. März, Diakon Werner Dotterweich gestorben, </w:t>
      </w:r>
      <w:r w:rsidRPr="00330EE9">
        <w:t>Dia</w:t>
      </w:r>
      <w:r>
        <w:t xml:space="preserve">kon mit </w:t>
      </w:r>
      <w:r w:rsidRPr="00C343D0">
        <w:t xml:space="preserve">Zivilberuf für den Pastoralen Raum </w:t>
      </w:r>
      <w:proofErr w:type="spellStart"/>
      <w:r w:rsidRPr="00C343D0">
        <w:t>Haßberge</w:t>
      </w:r>
      <w:proofErr w:type="spellEnd"/>
      <w:r w:rsidRPr="00C343D0">
        <w:t xml:space="preserve"> West. Dotterweich wurde 1972 in Gerolzhofen geboren</w:t>
      </w:r>
      <w:r>
        <w:t xml:space="preserve"> und wuchs in </w:t>
      </w:r>
      <w:proofErr w:type="spellStart"/>
      <w:r>
        <w:t>Pusselsheim</w:t>
      </w:r>
      <w:proofErr w:type="spellEnd"/>
      <w:r>
        <w:t xml:space="preserve"> auf</w:t>
      </w:r>
      <w:r w:rsidRPr="00C343D0">
        <w:t xml:space="preserve">. </w:t>
      </w:r>
      <w:r>
        <w:t xml:space="preserve">Von Beruf war er technischer Angestellter im Landratsamt Schweinfurt. Bischof Dr. Friedhelm Hofmann weihte ihn am 22. Oktober 2016 zum Ständigen Diakon. Im Anschluss war Dotterweich als Diakon mit Zivilberuf für die Pfarreiengemeinschaft Theres angewiesen, ab 2022 auch zur Mitarbeit im Pastoralen Raum </w:t>
      </w:r>
      <w:proofErr w:type="spellStart"/>
      <w:r>
        <w:t>Haßberge</w:t>
      </w:r>
      <w:proofErr w:type="spellEnd"/>
      <w:r>
        <w:t xml:space="preserve"> West. Seit Februar 2024 war er als Diakon mit Zivilberuf für den Pastoralen Raum </w:t>
      </w:r>
      <w:proofErr w:type="spellStart"/>
      <w:r>
        <w:t>Haßberge</w:t>
      </w:r>
      <w:proofErr w:type="spellEnd"/>
      <w:r>
        <w:t xml:space="preserve"> West tätig. Darüber hinaus war er seit November 2022 stellvertretender Diözesansprecher der Ständigen Diakone sowie seit April 2024 Präventionsberater. Dotterweich hinterlässt eine Ehefrau und zwei erwachsene Kinder sowie ein Pflegekind.</w:t>
      </w:r>
    </w:p>
    <w:p w14:paraId="7BB1E6FB" w14:textId="77777777" w:rsidR="00885CE1" w:rsidRPr="00B63766" w:rsidRDefault="00885CE1" w:rsidP="00B63766">
      <w:r>
        <w:t>(10 Zeilen/1226/0277; E-Mail voraus)</w:t>
      </w:r>
    </w:p>
    <w:p w14:paraId="45D35D71" w14:textId="77777777" w:rsidR="00610F8A" w:rsidRPr="00610F8A" w:rsidRDefault="00610F8A" w:rsidP="00610F8A"/>
    <w:p w14:paraId="58B49962" w14:textId="77777777" w:rsidR="00BE37E4" w:rsidRDefault="00BE37E4">
      <w:pPr>
        <w:spacing w:before="0" w:after="0"/>
      </w:pPr>
      <w:r>
        <w:br w:type="page"/>
      </w:r>
    </w:p>
    <w:p w14:paraId="236D1C92" w14:textId="77777777" w:rsidR="00A8721D" w:rsidRPr="00A8721D" w:rsidRDefault="00A8721D" w:rsidP="00131BE3">
      <w:pPr>
        <w:pStyle w:val="POW-Dachzeile"/>
        <w:rPr>
          <w:sz w:val="2"/>
          <w:szCs w:val="2"/>
          <w:u w:val="none"/>
        </w:rPr>
      </w:pPr>
    </w:p>
    <w:p w14:paraId="2BEDC9F5" w14:textId="77777777" w:rsidR="000F2273" w:rsidRDefault="000F2273" w:rsidP="00131BE3">
      <w:pPr>
        <w:pStyle w:val="POW-Dachzeile"/>
      </w:pPr>
      <w:r>
        <w:t>Veranstaltungen</w:t>
      </w:r>
    </w:p>
    <w:p w14:paraId="5C698954" w14:textId="77777777" w:rsidR="000F2273" w:rsidRDefault="000F2273" w:rsidP="00131BE3">
      <w:pPr>
        <w:rPr>
          <w:sz w:val="6"/>
          <w:szCs w:val="6"/>
        </w:rPr>
      </w:pPr>
    </w:p>
    <w:p w14:paraId="09CC341C" w14:textId="0849D70E" w:rsidR="00FC697C" w:rsidRPr="00056BB4" w:rsidRDefault="00FC697C" w:rsidP="00903234">
      <w:pPr>
        <w:rPr>
          <w:b/>
          <w:bCs/>
          <w:sz w:val="28"/>
          <w:szCs w:val="28"/>
        </w:rPr>
      </w:pPr>
      <w:r w:rsidRPr="00056BB4">
        <w:rPr>
          <w:b/>
          <w:bCs/>
          <w:sz w:val="28"/>
          <w:szCs w:val="28"/>
        </w:rPr>
        <w:t>„Abend der Liebe“ in Stift Haug</w:t>
      </w:r>
    </w:p>
    <w:p w14:paraId="79F7DBDA" w14:textId="77777777" w:rsidR="00FC697C" w:rsidRDefault="00FC697C" w:rsidP="00903234">
      <w:r w:rsidRPr="00056BB4">
        <w:rPr>
          <w:b/>
          <w:bCs/>
        </w:rPr>
        <w:t>Würzburg</w:t>
      </w:r>
      <w:r>
        <w:t xml:space="preserve"> (POW) Zu einem „Abend der Liebe“ lädt die Pfarrei Stift Haug am Freitag, 20. März, um 20 Uhr in die Pfarrkirche Stift Haug ein. Eingeladen sind alle, die einen Abend voller Herzensmomente erleben möchten, heißt es in der Einladung. Auf dem Programm stehen Texte und Lieder „zum Nachdenken, Schmunzeln und Träumen“. Außerdem gibt es eine Segnung. Eine Begegnung schließt sich an. Für Musik und Gesang sorgt Karla Amore. Der Eintritt ist frei. </w:t>
      </w:r>
    </w:p>
    <w:p w14:paraId="34BA378D" w14:textId="77777777" w:rsidR="00FC697C" w:rsidRDefault="00FC697C" w:rsidP="00903234">
      <w:r>
        <w:t>(5 Zeilen/1226/0278; E-Mail voraus)</w:t>
      </w:r>
    </w:p>
    <w:p w14:paraId="66F1F1B7" w14:textId="77777777" w:rsidR="00FC697C" w:rsidRPr="00C1542F" w:rsidRDefault="00FC697C" w:rsidP="00903234">
      <w:pPr>
        <w:rPr>
          <w:i/>
          <w:iCs/>
        </w:rPr>
      </w:pPr>
      <w:r w:rsidRPr="00C1542F">
        <w:rPr>
          <w:b/>
          <w:bCs/>
          <w:i/>
          <w:iCs/>
          <w:u w:val="single"/>
        </w:rPr>
        <w:t>Hinweis für Redaktionen</w:t>
      </w:r>
      <w:r w:rsidRPr="00C1542F">
        <w:rPr>
          <w:i/>
          <w:iCs/>
        </w:rPr>
        <w:t>: Foto abrufbar im Internet</w:t>
      </w:r>
    </w:p>
    <w:p w14:paraId="57C646BD" w14:textId="77777777" w:rsidR="004A3A4A" w:rsidRPr="009D6633" w:rsidRDefault="004A3A4A" w:rsidP="00131BE3">
      <w:pPr>
        <w:rPr>
          <w:sz w:val="18"/>
          <w:szCs w:val="18"/>
        </w:rPr>
      </w:pPr>
    </w:p>
    <w:p w14:paraId="34CB627D" w14:textId="77777777" w:rsidR="009D6633" w:rsidRPr="009D6633" w:rsidRDefault="009D6633" w:rsidP="00131BE3">
      <w:pPr>
        <w:rPr>
          <w:sz w:val="18"/>
          <w:szCs w:val="18"/>
        </w:rPr>
      </w:pPr>
    </w:p>
    <w:p w14:paraId="5CE2F100" w14:textId="77777777" w:rsidR="009D6633" w:rsidRPr="009D6633" w:rsidRDefault="009D6633" w:rsidP="00131BE3">
      <w:pPr>
        <w:rPr>
          <w:sz w:val="18"/>
          <w:szCs w:val="18"/>
        </w:rPr>
      </w:pPr>
    </w:p>
    <w:p w14:paraId="72F35A9A" w14:textId="77777777" w:rsidR="00FC697C" w:rsidRDefault="00FC697C">
      <w:pPr>
        <w:rPr>
          <w:b/>
          <w:bCs/>
        </w:rPr>
      </w:pPr>
      <w:r>
        <w:rPr>
          <w:b/>
          <w:bCs/>
          <w:sz w:val="28"/>
          <w:szCs w:val="31"/>
        </w:rPr>
        <w:t>Orgelführung im Würzburger Kiliansdom</w:t>
      </w:r>
    </w:p>
    <w:p w14:paraId="7CE7C432" w14:textId="77777777" w:rsidR="00FC697C" w:rsidRDefault="00FC697C">
      <w:r>
        <w:rPr>
          <w:b/>
          <w:bCs/>
        </w:rPr>
        <w:t xml:space="preserve">Würzburg </w:t>
      </w:r>
      <w:r>
        <w:t>(POW) Am Montag, 23. März, findet im Würzburger Kiliansdom von 18 bis 19 Uhr eine Orgelführung statt. Die Teilnehmenden erleben „eine Führung durch die klangliche Vielfalt der Klais-Orgel des Würzburger Kiliansdoms“, schreibt die Würzburger Dommusik.</w:t>
      </w:r>
      <w:r>
        <w:rPr>
          <w:szCs w:val="20"/>
        </w:rPr>
        <w:t xml:space="preserve"> Die Führung blickt zurück auf die Geschichte der Orgeln im Kiliansdom, erläutert die aktuelle Orgel und ermöglicht es den Besucherinnen und Besuchern, die Klänge des Instruments „an unterschiedlichen Stellen im Dom zu erkunden“. Treffpunkt ist die Infotheke im Dom nahe dem Hauptportal. Organist Sven Geier gestaltet den Abend. Die Anzahl der Teilnehmenden ist auf 15 Personen begrenzt; um Voranmeldung wird gebeten. Der Eintritt kostet zehn Euro pro Person. Tickets sowie nähere Informationen bei der </w:t>
      </w:r>
      <w:proofErr w:type="spellStart"/>
      <w:r>
        <w:rPr>
          <w:szCs w:val="20"/>
        </w:rPr>
        <w:t>Dominfo</w:t>
      </w:r>
      <w:proofErr w:type="spellEnd"/>
      <w:r>
        <w:rPr>
          <w:szCs w:val="20"/>
        </w:rPr>
        <w:t xml:space="preserve"> am Domvorplatz, Domstraße 40, und unter Telefon 0931/38662900 sowie E-</w:t>
      </w:r>
      <w:r w:rsidRPr="00935D61">
        <w:rPr>
          <w:szCs w:val="20"/>
        </w:rPr>
        <w:t xml:space="preserve">Mail </w:t>
      </w:r>
      <w:hyperlink r:id="rId12">
        <w:r w:rsidRPr="00935D61">
          <w:rPr>
            <w:rStyle w:val="Hyperlink"/>
            <w:color w:val="000000"/>
            <w:szCs w:val="20"/>
            <w:u w:val="none"/>
          </w:rPr>
          <w:t>information.dom@bistum-wuerzburg.de</w:t>
        </w:r>
      </w:hyperlink>
      <w:r>
        <w:rPr>
          <w:szCs w:val="20"/>
        </w:rPr>
        <w:t>. Die Führung ist nicht barrierefrei möglich.</w:t>
      </w:r>
    </w:p>
    <w:p w14:paraId="625EB4EA" w14:textId="77777777" w:rsidR="00FC697C" w:rsidRDefault="00FC697C">
      <w:r>
        <w:rPr>
          <w:szCs w:val="20"/>
        </w:rPr>
        <w:t>(10 Zeilen/1226/0258; E-Mail voraus)</w:t>
      </w:r>
    </w:p>
    <w:p w14:paraId="664F4D7F" w14:textId="77777777" w:rsidR="00FC697C" w:rsidRDefault="00FC697C">
      <w:pPr>
        <w:rPr>
          <w:i/>
        </w:rPr>
      </w:pPr>
      <w:r>
        <w:rPr>
          <w:b/>
          <w:i/>
          <w:szCs w:val="20"/>
          <w:u w:val="single"/>
        </w:rPr>
        <w:t>Hinweis für Redaktionen:</w:t>
      </w:r>
      <w:r>
        <w:rPr>
          <w:i/>
          <w:szCs w:val="20"/>
        </w:rPr>
        <w:t xml:space="preserve"> Foto abrufbar im Internet</w:t>
      </w:r>
    </w:p>
    <w:p w14:paraId="6C9497B9" w14:textId="77777777" w:rsidR="004A3A4A" w:rsidRPr="009D6633" w:rsidRDefault="004A3A4A" w:rsidP="00131BE3">
      <w:pPr>
        <w:rPr>
          <w:sz w:val="18"/>
          <w:szCs w:val="18"/>
        </w:rPr>
      </w:pPr>
    </w:p>
    <w:p w14:paraId="2309F6AC" w14:textId="77777777" w:rsidR="009D6633" w:rsidRPr="009D6633" w:rsidRDefault="009D6633" w:rsidP="00131BE3">
      <w:pPr>
        <w:rPr>
          <w:sz w:val="18"/>
          <w:szCs w:val="18"/>
        </w:rPr>
      </w:pPr>
    </w:p>
    <w:p w14:paraId="696D4782" w14:textId="77777777" w:rsidR="009D6633" w:rsidRPr="009D6633" w:rsidRDefault="009D6633" w:rsidP="00131BE3">
      <w:pPr>
        <w:rPr>
          <w:sz w:val="18"/>
          <w:szCs w:val="18"/>
        </w:rPr>
      </w:pPr>
    </w:p>
    <w:p w14:paraId="5E7816B1" w14:textId="77777777" w:rsidR="00FC697C" w:rsidRDefault="00FC697C">
      <w:r>
        <w:rPr>
          <w:b/>
          <w:bCs/>
          <w:sz w:val="28"/>
          <w:szCs w:val="31"/>
        </w:rPr>
        <w:t>Frühstückstreffen für Frauen im Schönstattzentrum Marienhöhe</w:t>
      </w:r>
    </w:p>
    <w:p w14:paraId="400B5CDE" w14:textId="77777777" w:rsidR="00FC697C" w:rsidRDefault="00FC697C">
      <w:r>
        <w:rPr>
          <w:b/>
          <w:bCs/>
        </w:rPr>
        <w:t xml:space="preserve">Würzburg </w:t>
      </w:r>
      <w:r>
        <w:t xml:space="preserve">(POW) Das </w:t>
      </w:r>
      <w:r>
        <w:rPr>
          <w:szCs w:val="20"/>
        </w:rPr>
        <w:t>Schönstattzentrum Marienhöhe</w:t>
      </w:r>
      <w:r>
        <w:t xml:space="preserve"> veranstaltet </w:t>
      </w:r>
      <w:r>
        <w:rPr>
          <w:szCs w:val="20"/>
        </w:rPr>
        <w:t xml:space="preserve">in Zusammenarbeit mit der Katholischen Erwachsenenbildung Würzburg (KEB) </w:t>
      </w:r>
      <w:r>
        <w:t>am Mittwoch, 25. März, beziehungsweise Donnerstag, 26. März, jeweils</w:t>
      </w:r>
      <w:r>
        <w:rPr>
          <w:szCs w:val="20"/>
        </w:rPr>
        <w:t xml:space="preserve"> von 8.45 bis 11.30 Uhr ein Frühstückstreffen für Frauen zu dem Thema „Ich bin ein König“. Die Treffen unter der Leitung von Marienschwester </w:t>
      </w:r>
      <w:proofErr w:type="spellStart"/>
      <w:r>
        <w:rPr>
          <w:szCs w:val="20"/>
        </w:rPr>
        <w:t>Aenn</w:t>
      </w:r>
      <w:proofErr w:type="spellEnd"/>
      <w:r>
        <w:rPr>
          <w:szCs w:val="20"/>
        </w:rPr>
        <w:t xml:space="preserve"> Fischer finden im Schönstattzentrum Marienhöhe, Josef-Kentenich-Weg 1 in Würzburg, statt. Zu Beginn gibt es ein Frühstücksbüffet. Darauf folgen eine Begegnung mit Impuls und Austausch untereinander sowie der Abschluss in der Schönstatt-Kapelle. Die Veranstalter möchten Gelegenheit bieten, zwischen dem alltäglichen Aufstehen, Arbeiten, Kochen, Reden, Fernsehen, Fitness, Aufräumen und Einschlafen eine „schöpferische Pause“ einzulegen, </w:t>
      </w:r>
      <w:r>
        <w:t xml:space="preserve">um sich zu besinnen und neu aufzutanken. </w:t>
      </w:r>
      <w:r>
        <w:rPr>
          <w:szCs w:val="20"/>
        </w:rPr>
        <w:t>Der Impuls und Austausch untereinander sollen eine Stärkung für die Seele sein. Die Kosten betragen inklusive Frühstück 16 Euro pro Person. Anmeldung bis spätestens einen Tag vor dem jeweiligen Termin unter Telefon 0931/705670 oder E-Mail info@schoenstatt-wuerzburg.de. Weitere Informationen unter www.schoenstatt-wuerzburg.de.</w:t>
      </w:r>
    </w:p>
    <w:p w14:paraId="0EF67EF4" w14:textId="77777777" w:rsidR="00FC697C" w:rsidRDefault="00FC697C">
      <w:pPr>
        <w:rPr>
          <w:szCs w:val="20"/>
        </w:rPr>
      </w:pPr>
      <w:r>
        <w:rPr>
          <w:szCs w:val="20"/>
        </w:rPr>
        <w:t>(12 Zeilen/1226/0257; E-Mail voraus)</w:t>
      </w:r>
    </w:p>
    <w:p w14:paraId="078CDEDC" w14:textId="424E58D1" w:rsidR="00FC697C" w:rsidRDefault="00FC697C">
      <w:pPr>
        <w:spacing w:before="0" w:after="0"/>
        <w:rPr>
          <w:szCs w:val="6"/>
        </w:rPr>
      </w:pPr>
      <w:r>
        <w:rPr>
          <w:szCs w:val="6"/>
        </w:rPr>
        <w:br w:type="page"/>
      </w:r>
    </w:p>
    <w:p w14:paraId="52B21AEC" w14:textId="77777777" w:rsidR="00FC697C" w:rsidRPr="0012573E" w:rsidRDefault="00FC697C" w:rsidP="00131BE3">
      <w:pPr>
        <w:rPr>
          <w:sz w:val="2"/>
          <w:szCs w:val="2"/>
        </w:rPr>
      </w:pPr>
    </w:p>
    <w:p w14:paraId="186418F0" w14:textId="77777777" w:rsidR="00FC697C" w:rsidRDefault="00FC697C">
      <w:pPr>
        <w:pStyle w:val="berschrift3"/>
      </w:pPr>
      <w:r>
        <w:t xml:space="preserve">Ein Tag im </w:t>
      </w:r>
      <w:proofErr w:type="spellStart"/>
      <w:r>
        <w:t>BayernLab</w:t>
      </w:r>
      <w:proofErr w:type="spellEnd"/>
      <w:r>
        <w:t>: „Frauen – Land – Digitalisierung“</w:t>
      </w:r>
    </w:p>
    <w:p w14:paraId="531D7B64" w14:textId="77777777" w:rsidR="00FC697C" w:rsidRDefault="00FC697C">
      <w:r>
        <w:rPr>
          <w:b/>
          <w:bCs/>
        </w:rPr>
        <w:t>Lohr am Main</w:t>
      </w:r>
      <w:r>
        <w:t xml:space="preserve"> (POW) Unter der Überschrift „Frauen – Land – Digitalisierung“ lädt der Katholische Deutsche Frauenbund (KDFB) im Bistum Würzburg am Mittwoch, 15. April, von 10 bis 15 Uhr in das </w:t>
      </w:r>
      <w:proofErr w:type="spellStart"/>
      <w:r>
        <w:t>BayernLab</w:t>
      </w:r>
      <w:proofErr w:type="spellEnd"/>
      <w:r>
        <w:t xml:space="preserve"> in Lohr am Main ein. Digitale Technik biete Chancen für Mensch, Natur und Umwelt, heißt es in der Einladung. „Sie haben Lust, Digitalisierung gemäß dem Motto Anschauen – Anfassen – Ausprobieren zu erleben. Im </w:t>
      </w:r>
      <w:proofErr w:type="spellStart"/>
      <w:r>
        <w:t>BayernLab</w:t>
      </w:r>
      <w:proofErr w:type="spellEnd"/>
      <w:r>
        <w:t xml:space="preserve"> Lohr am Main werden digitale Themen nicht als graue Theorie, sondern als erlebbare, bunte Praxis präsentiert.“ Bei der Führung lernen die Teilnehmerinnen verschiedene Themenbereiche der Digitalisierung kennen und können die Technik vor Ort ausprobieren. Auch kritische Themen wie Sicherheit werden betrachtet. Nach dem Mittagessen in einer örtlichen Gaststätte (Selbstzahler) steht eine Stadtführung in der Lohrer Altstadt auf dem Programm. Die Teilnahme kostet pro Person zehn Euro, für KDFB-Mitglieder sieben Euro. Anmeldung bis Mittwoch, 1. April, im Internet unter www.frauenbund-wuerzburg.de.</w:t>
      </w:r>
    </w:p>
    <w:p w14:paraId="2D137AC1" w14:textId="77777777" w:rsidR="00FC697C" w:rsidRDefault="00FC697C">
      <w:r>
        <w:t>(11 Zeilen/1226/0269; E-Mail voraus)</w:t>
      </w:r>
    </w:p>
    <w:p w14:paraId="76E186AA" w14:textId="77777777" w:rsidR="00FC697C" w:rsidRDefault="00FC697C" w:rsidP="00131BE3">
      <w:pPr>
        <w:rPr>
          <w:szCs w:val="6"/>
        </w:rPr>
      </w:pPr>
    </w:p>
    <w:p w14:paraId="7F59BB68" w14:textId="77777777" w:rsidR="00124CF7" w:rsidRDefault="00124CF7" w:rsidP="00131BE3">
      <w:pPr>
        <w:rPr>
          <w:szCs w:val="6"/>
        </w:rPr>
      </w:pPr>
    </w:p>
    <w:p w14:paraId="5424A761" w14:textId="77777777" w:rsidR="00FC697C" w:rsidRDefault="00FC697C" w:rsidP="00925067">
      <w:pPr>
        <w:pStyle w:val="berschrift3"/>
      </w:pPr>
      <w:r>
        <w:t>KDFB</w:t>
      </w:r>
      <w:r w:rsidRPr="00925067">
        <w:t xml:space="preserve"> begeht „Tag der Diakonin +plus“:</w:t>
      </w:r>
      <w:r>
        <w:t xml:space="preserve"> „Gott diskriminiert nicht“</w:t>
      </w:r>
    </w:p>
    <w:p w14:paraId="1D361A5E" w14:textId="77777777" w:rsidR="00FC697C" w:rsidRPr="00925067" w:rsidRDefault="00FC697C" w:rsidP="00925067">
      <w:r w:rsidRPr="00925067">
        <w:rPr>
          <w:b/>
          <w:bCs/>
        </w:rPr>
        <w:t>Hofheim/Würzburg</w:t>
      </w:r>
      <w:r>
        <w:t xml:space="preserve"> (POW) Unter dem Motto „Gott diskriminiert nicht“ </w:t>
      </w:r>
      <w:r w:rsidRPr="00925067">
        <w:t>lädt der Diözesanverband Würzburg des Katholischen Deutschen Frauenbunds (KDFB) am</w:t>
      </w:r>
      <w:r>
        <w:t xml:space="preserve"> Freitag, 24. April, von 17 bis 21 Uhr zum „</w:t>
      </w:r>
      <w:r w:rsidRPr="00925067">
        <w:t>Tag der Diakonin +plus</w:t>
      </w:r>
      <w:r>
        <w:t>“ nach Hofheim in Unterfranken ein. „</w:t>
      </w:r>
      <w:r w:rsidRPr="00925067">
        <w:t>Frauen fühlen sich getragen als Teil einer großen Gemeinschaft und fassen neuen Mut</w:t>
      </w:r>
      <w:r>
        <w:t>,</w:t>
      </w:r>
      <w:r w:rsidRPr="00925067">
        <w:t xml:space="preserve"> sich aktiv und öffentlich für eine gleichberechtigte Teilhabe in der katholischen Kirche einzusetzen. Wie diese gelingen könnte, dazu schauen wir auf unsere evangelischen Schwestern, die vor wenigen Wochen 50 Jahre Frauenordination in Bayern feierten</w:t>
      </w:r>
      <w:r>
        <w:t>“, schreibt der KDFB</w:t>
      </w:r>
      <w:r w:rsidRPr="00925067">
        <w:t>.</w:t>
      </w:r>
      <w:r>
        <w:t xml:space="preserve"> Im Anschluss an die Wort-Gottes-Feier in der Pfarrkirche Sankt Johannes der Täufer wird </w:t>
      </w:r>
      <w:r w:rsidRPr="00925067">
        <w:t xml:space="preserve">Anne Salzbrenner, evangelische Pfarrerin und Dekanin im Bezirk Rügheim, </w:t>
      </w:r>
      <w:r>
        <w:t xml:space="preserve">in </w:t>
      </w:r>
      <w:r w:rsidRPr="00925067">
        <w:t>einem Impulsreferat vom Wandel einer männerzentrierten Kirche zu einer gleichberechtigten Teilhabe von Frauen in der evangelischen Kirche berichten.</w:t>
      </w:r>
      <w:r>
        <w:t xml:space="preserve"> </w:t>
      </w:r>
      <w:r w:rsidRPr="00925067">
        <w:t xml:space="preserve">Der </w:t>
      </w:r>
      <w:r>
        <w:t>KDFB-</w:t>
      </w:r>
      <w:r w:rsidRPr="00925067">
        <w:t>Zweigverein Hofheim sorgt für einen Imbiss.</w:t>
      </w:r>
      <w:r>
        <w:t xml:space="preserve"> Die Teilnahme ist kostenlos. </w:t>
      </w:r>
      <w:r w:rsidRPr="00925067">
        <w:t xml:space="preserve">Anmeldung bis Freitag, 10. April, über </w:t>
      </w:r>
      <w:r>
        <w:t xml:space="preserve">die </w:t>
      </w:r>
      <w:r w:rsidRPr="00925067">
        <w:t>Homepage https://www.frauenbund-wuerzburg.de</w:t>
      </w:r>
      <w:r>
        <w:t>.</w:t>
      </w:r>
    </w:p>
    <w:p w14:paraId="3F9E51BA" w14:textId="77777777" w:rsidR="00FC697C" w:rsidRPr="00B63766" w:rsidRDefault="00FC697C" w:rsidP="00B63766">
      <w:r>
        <w:t>(12 Zeilen/1226/0274; E-Mail voraus)</w:t>
      </w:r>
    </w:p>
    <w:p w14:paraId="7E639807" w14:textId="77777777" w:rsidR="00FC697C" w:rsidRDefault="00FC697C" w:rsidP="00131BE3">
      <w:pPr>
        <w:rPr>
          <w:szCs w:val="6"/>
        </w:rPr>
      </w:pPr>
    </w:p>
    <w:p w14:paraId="7C44246B" w14:textId="77777777" w:rsidR="00124CF7" w:rsidRDefault="00124CF7" w:rsidP="00131BE3">
      <w:pPr>
        <w:rPr>
          <w:szCs w:val="6"/>
        </w:rPr>
      </w:pPr>
    </w:p>
    <w:p w14:paraId="7E0F04B3" w14:textId="77777777" w:rsidR="00FC697C" w:rsidRDefault="00FC697C">
      <w:pPr>
        <w:rPr>
          <w:sz w:val="28"/>
          <w:szCs w:val="28"/>
        </w:rPr>
      </w:pPr>
      <w:r>
        <w:rPr>
          <w:b/>
          <w:bCs/>
          <w:sz w:val="28"/>
          <w:szCs w:val="28"/>
        </w:rPr>
        <w:t xml:space="preserve">Berufungswallfahrt von </w:t>
      </w:r>
      <w:proofErr w:type="spellStart"/>
      <w:r>
        <w:rPr>
          <w:b/>
          <w:bCs/>
          <w:sz w:val="28"/>
          <w:szCs w:val="28"/>
        </w:rPr>
        <w:t>Erbshausen</w:t>
      </w:r>
      <w:proofErr w:type="spellEnd"/>
      <w:r>
        <w:rPr>
          <w:b/>
          <w:bCs/>
          <w:sz w:val="28"/>
          <w:szCs w:val="28"/>
        </w:rPr>
        <w:t xml:space="preserve"> zur Wallfahrtskirche </w:t>
      </w:r>
      <w:proofErr w:type="spellStart"/>
      <w:r>
        <w:rPr>
          <w:b/>
          <w:bCs/>
          <w:sz w:val="28"/>
          <w:szCs w:val="28"/>
        </w:rPr>
        <w:t>Fährbrück</w:t>
      </w:r>
      <w:proofErr w:type="spellEnd"/>
    </w:p>
    <w:p w14:paraId="21344B21" w14:textId="77777777" w:rsidR="00FC697C" w:rsidRPr="00124CF7" w:rsidRDefault="00FC697C">
      <w:r>
        <w:rPr>
          <w:b/>
          <w:bCs/>
        </w:rPr>
        <w:t>Würzburg</w:t>
      </w:r>
      <w:r>
        <w:t xml:space="preserve"> (POW) Am</w:t>
      </w:r>
      <w:r>
        <w:rPr>
          <w:color w:val="000000"/>
        </w:rPr>
        <w:t xml:space="preserve"> Sonntag, 26. April, dem Weltgebetstag für Geistliche Berufe, veranstaltet die Stabsstelle für Orden und geistliche Gemeinschaften des Bistums in Zusammenarbeit mit dem Pastoralen Raum Bergtheim-</w:t>
      </w:r>
      <w:proofErr w:type="spellStart"/>
      <w:r>
        <w:rPr>
          <w:color w:val="000000"/>
        </w:rPr>
        <w:t>Fährbrück</w:t>
      </w:r>
      <w:proofErr w:type="spellEnd"/>
      <w:r>
        <w:rPr>
          <w:color w:val="000000"/>
        </w:rPr>
        <w:t xml:space="preserve"> eine diözesane Berufungswallfahrt zum Thema „In der Liebe verwurzelt“. Die Fußwallfahrt beginnt um 14 Uhr an der Autobahnkapelle „</w:t>
      </w:r>
      <w:proofErr w:type="spellStart"/>
      <w:r>
        <w:rPr>
          <w:color w:val="000000"/>
        </w:rPr>
        <w:t>Gramschatzer</w:t>
      </w:r>
      <w:proofErr w:type="spellEnd"/>
      <w:r>
        <w:rPr>
          <w:color w:val="000000"/>
        </w:rPr>
        <w:t xml:space="preserve"> Wald“ in </w:t>
      </w:r>
      <w:proofErr w:type="spellStart"/>
      <w:r>
        <w:rPr>
          <w:color w:val="000000"/>
        </w:rPr>
        <w:t>Erbshausen</w:t>
      </w:r>
      <w:proofErr w:type="spellEnd"/>
      <w:r>
        <w:rPr>
          <w:color w:val="000000"/>
        </w:rPr>
        <w:t xml:space="preserve">. Die dreieinhalb Kilometer lange, asphaltierte Wegstrecke zum Zielort </w:t>
      </w:r>
      <w:proofErr w:type="spellStart"/>
      <w:r>
        <w:rPr>
          <w:color w:val="000000"/>
        </w:rPr>
        <w:t>Fährbrück</w:t>
      </w:r>
      <w:proofErr w:type="spellEnd"/>
      <w:r>
        <w:rPr>
          <w:color w:val="000000"/>
        </w:rPr>
        <w:t xml:space="preserve"> ist barrierefrei. Um 16.30 Uhr gibt es eine Eucharistiefeier mit Domvikar Manuel Thomas in der Wallfahrtskirche </w:t>
      </w:r>
      <w:proofErr w:type="spellStart"/>
      <w:r>
        <w:rPr>
          <w:color w:val="000000"/>
        </w:rPr>
        <w:t>Fährbrück</w:t>
      </w:r>
      <w:proofErr w:type="spellEnd"/>
      <w:r>
        <w:rPr>
          <w:color w:val="000000"/>
        </w:rPr>
        <w:t xml:space="preserve">. Anschließend ist eine Begegnung bei einem Imbiss auf eigene Rechnung im Biergarten nebenan. Im Zuge der Veranstaltung wird auch des 100-jährigen Bestehens des Päpstlichen Werkes für geistliche Berufe (PWB) gedacht, heißt es von der Stabsstelle für Orden und geistliche Gemeinschaften. Gegen eine Gebühr von fünf Euro pro Person wird ein Transfer nach </w:t>
      </w:r>
      <w:proofErr w:type="spellStart"/>
      <w:r>
        <w:rPr>
          <w:color w:val="000000"/>
        </w:rPr>
        <w:t>Erbshausen</w:t>
      </w:r>
      <w:proofErr w:type="spellEnd"/>
      <w:r>
        <w:rPr>
          <w:color w:val="000000"/>
        </w:rPr>
        <w:t xml:space="preserve"> sowie von </w:t>
      </w:r>
      <w:proofErr w:type="spellStart"/>
      <w:r>
        <w:rPr>
          <w:color w:val="000000"/>
        </w:rPr>
        <w:t>Fährbrück</w:t>
      </w:r>
      <w:proofErr w:type="spellEnd"/>
      <w:r>
        <w:rPr>
          <w:color w:val="000000"/>
        </w:rPr>
        <w:t xml:space="preserve"> zurück nach Würzburg angeboten. Abfahrt ist in Würzburg am ZOB – Bismarckstraße um 13.30 Uhr, Rückfahrt von </w:t>
      </w:r>
      <w:proofErr w:type="spellStart"/>
      <w:r>
        <w:rPr>
          <w:color w:val="000000"/>
        </w:rPr>
        <w:t>Fährbrück</w:t>
      </w:r>
      <w:proofErr w:type="spellEnd"/>
      <w:r>
        <w:rPr>
          <w:color w:val="000000"/>
        </w:rPr>
        <w:t xml:space="preserve"> um 19 Uhr. Anmeldung für die Busfahrt bis Montag, 20. April, unter Telefon </w:t>
      </w:r>
      <w:r>
        <w:rPr>
          <w:color w:val="000000"/>
          <w:szCs w:val="20"/>
        </w:rPr>
        <w:t>0931/38660350 oder via E-</w:t>
      </w:r>
      <w:r w:rsidRPr="00124CF7">
        <w:rPr>
          <w:color w:val="000000"/>
          <w:szCs w:val="20"/>
        </w:rPr>
        <w:t xml:space="preserve">Mail </w:t>
      </w:r>
      <w:hyperlink r:id="rId13">
        <w:r w:rsidRPr="00124CF7">
          <w:rPr>
            <w:rStyle w:val="Hyperlink"/>
            <w:color w:val="000000"/>
            <w:szCs w:val="20"/>
            <w:u w:val="none"/>
          </w:rPr>
          <w:t>johanna.ankenbauer@bistum-wuerzburg.de</w:t>
        </w:r>
      </w:hyperlink>
      <w:r w:rsidRPr="00124CF7">
        <w:rPr>
          <w:color w:val="000000"/>
          <w:szCs w:val="20"/>
        </w:rPr>
        <w:t>.</w:t>
      </w:r>
    </w:p>
    <w:p w14:paraId="6E32ED74" w14:textId="77777777" w:rsidR="00FC697C" w:rsidRDefault="00FC697C">
      <w:r>
        <w:rPr>
          <w:color w:val="000000"/>
          <w:szCs w:val="20"/>
        </w:rPr>
        <w:t>(13 Zeilen/1226/0262; E-Mail voraus)</w:t>
      </w:r>
    </w:p>
    <w:p w14:paraId="208A1269" w14:textId="77777777" w:rsidR="00FC697C" w:rsidRDefault="00FC697C" w:rsidP="00131BE3">
      <w:pPr>
        <w:rPr>
          <w:szCs w:val="6"/>
        </w:rPr>
      </w:pPr>
    </w:p>
    <w:p w14:paraId="19B77882" w14:textId="2E96C32F" w:rsidR="00FC697C" w:rsidRDefault="00FC697C">
      <w:pPr>
        <w:spacing w:before="0" w:after="0"/>
        <w:rPr>
          <w:szCs w:val="6"/>
        </w:rPr>
      </w:pPr>
      <w:r>
        <w:rPr>
          <w:szCs w:val="6"/>
        </w:rPr>
        <w:br w:type="page"/>
      </w:r>
    </w:p>
    <w:p w14:paraId="08769242" w14:textId="77777777" w:rsidR="00FC697C" w:rsidRDefault="00FC697C" w:rsidP="00C90FCC">
      <w:pPr>
        <w:pStyle w:val="berschrift3"/>
      </w:pPr>
      <w:r>
        <w:t>Musikalisches Abendgebet „</w:t>
      </w:r>
      <w:proofErr w:type="spellStart"/>
      <w:r>
        <w:t>Prières</w:t>
      </w:r>
      <w:proofErr w:type="spellEnd"/>
      <w:r>
        <w:t>“ im Kiliansdom</w:t>
      </w:r>
    </w:p>
    <w:p w14:paraId="47D5A80C" w14:textId="77777777" w:rsidR="00FC697C" w:rsidRDefault="00FC697C" w:rsidP="00C90FCC">
      <w:r w:rsidRPr="00C90FCC">
        <w:rPr>
          <w:b/>
          <w:bCs/>
        </w:rPr>
        <w:t>Würzburg</w:t>
      </w:r>
      <w:r>
        <w:t xml:space="preserve"> (POW) Ein Musikalisches Abendgebet u</w:t>
      </w:r>
      <w:r w:rsidRPr="00C90FCC">
        <w:t>nter dem Titel „</w:t>
      </w:r>
      <w:proofErr w:type="spellStart"/>
      <w:r w:rsidRPr="00C90FCC">
        <w:t>Prières</w:t>
      </w:r>
      <w:proofErr w:type="spellEnd"/>
      <w:r w:rsidRPr="00C90FCC">
        <w:t xml:space="preserve">“ </w:t>
      </w:r>
      <w:r>
        <w:t>–</w:t>
      </w:r>
      <w:r w:rsidRPr="00C90FCC">
        <w:t xml:space="preserve"> </w:t>
      </w:r>
      <w:r>
        <w:t>„</w:t>
      </w:r>
      <w:r w:rsidRPr="00C90FCC">
        <w:t>Gebete</w:t>
      </w:r>
      <w:r>
        <w:t xml:space="preserve">“ gestalten die Männerstimmen der Würzburger Domsingknaben unter der Leitung von </w:t>
      </w:r>
      <w:r w:rsidRPr="00C90FCC">
        <w:t xml:space="preserve">Chorleiter </w:t>
      </w:r>
      <w:r>
        <w:t xml:space="preserve">Domkantor </w:t>
      </w:r>
      <w:r w:rsidRPr="00C90FCC">
        <w:t xml:space="preserve">Julian </w:t>
      </w:r>
      <w:proofErr w:type="spellStart"/>
      <w:r w:rsidRPr="00C90FCC">
        <w:t>Beutmiller</w:t>
      </w:r>
      <w:proofErr w:type="spellEnd"/>
      <w:r>
        <w:t xml:space="preserve"> am Freitag, 13. März, um 19.30 Uhr im Hochchor des Würzburger Kiliansdoms. Es widmet sich </w:t>
      </w:r>
      <w:r w:rsidRPr="00C90FCC">
        <w:t>Franz von Assisi und seiner Zwiesprache mit Gott, die er auch gern in der Natur hielt</w:t>
      </w:r>
      <w:r>
        <w:t xml:space="preserve">, schreibt die Dommusik. </w:t>
      </w:r>
      <w:r w:rsidRPr="00C90FCC">
        <w:t>Neben „</w:t>
      </w:r>
      <w:proofErr w:type="spellStart"/>
      <w:r w:rsidRPr="00C90FCC">
        <w:t>Quatre</w:t>
      </w:r>
      <w:proofErr w:type="spellEnd"/>
      <w:r w:rsidRPr="00C90FCC">
        <w:t xml:space="preserve"> </w:t>
      </w:r>
      <w:proofErr w:type="spellStart"/>
      <w:r w:rsidRPr="00C90FCC">
        <w:t>Petites</w:t>
      </w:r>
      <w:proofErr w:type="spellEnd"/>
      <w:r w:rsidRPr="00C90FCC">
        <w:t xml:space="preserve"> </w:t>
      </w:r>
      <w:proofErr w:type="spellStart"/>
      <w:r w:rsidRPr="00C90FCC">
        <w:t>Prières</w:t>
      </w:r>
      <w:proofErr w:type="spellEnd"/>
      <w:r w:rsidRPr="00C90FCC">
        <w:t xml:space="preserve"> de Francois </w:t>
      </w:r>
      <w:proofErr w:type="spellStart"/>
      <w:r w:rsidRPr="00C90FCC">
        <w:t>d'Assise</w:t>
      </w:r>
      <w:proofErr w:type="spellEnd"/>
      <w:r w:rsidRPr="00C90FCC">
        <w:t xml:space="preserve">“ von Francis Poulenc </w:t>
      </w:r>
      <w:r>
        <w:t xml:space="preserve">erklingen </w:t>
      </w:r>
      <w:r w:rsidRPr="00C90FCC">
        <w:t xml:space="preserve">„Pater </w:t>
      </w:r>
      <w:proofErr w:type="spellStart"/>
      <w:r w:rsidRPr="00C90FCC">
        <w:t>noster</w:t>
      </w:r>
      <w:proofErr w:type="spellEnd"/>
      <w:r w:rsidRPr="00C90FCC">
        <w:t xml:space="preserve">“ von Franz Liszt und „Gratias </w:t>
      </w:r>
      <w:proofErr w:type="spellStart"/>
      <w:r w:rsidRPr="00C90FCC">
        <w:t>agimus</w:t>
      </w:r>
      <w:proofErr w:type="spellEnd"/>
      <w:r w:rsidRPr="00C90FCC">
        <w:t xml:space="preserve"> </w:t>
      </w:r>
      <w:proofErr w:type="spellStart"/>
      <w:r w:rsidRPr="00C90FCC">
        <w:t>tibi</w:t>
      </w:r>
      <w:proofErr w:type="spellEnd"/>
      <w:r w:rsidRPr="00C90FCC">
        <w:t xml:space="preserve">“ von Heinrich </w:t>
      </w:r>
      <w:proofErr w:type="spellStart"/>
      <w:r w:rsidRPr="00C90FCC">
        <w:t>Sutermeister</w:t>
      </w:r>
      <w:proofErr w:type="spellEnd"/>
      <w:r w:rsidRPr="00C90FCC">
        <w:t>.</w:t>
      </w:r>
      <w:r>
        <w:t xml:space="preserve"> Begleitet werden </w:t>
      </w:r>
      <w:r w:rsidRPr="00C90FCC">
        <w:t>die Sänger im Alter von 15 bis 25 Jahren von Jakob Keller an der Orgel.</w:t>
      </w:r>
      <w:r>
        <w:t xml:space="preserve"> </w:t>
      </w:r>
      <w:r w:rsidRPr="00C90FCC">
        <w:t xml:space="preserve">Offiziant Domvikar Manuel Thomas </w:t>
      </w:r>
      <w:r>
        <w:t xml:space="preserve">gibt </w:t>
      </w:r>
      <w:r w:rsidRPr="00C90FCC">
        <w:t xml:space="preserve">spirituelle Impulse. </w:t>
      </w:r>
      <w:r>
        <w:t xml:space="preserve">Der </w:t>
      </w:r>
      <w:r w:rsidRPr="00C90FCC">
        <w:t>Eintritt ist frei.</w:t>
      </w:r>
    </w:p>
    <w:p w14:paraId="6A9CA56E" w14:textId="77777777" w:rsidR="00FC697C" w:rsidRDefault="00FC697C" w:rsidP="00C90FCC">
      <w:r>
        <w:t>(8 Zeilen/1226/0267; E-Mail voraus)</w:t>
      </w:r>
    </w:p>
    <w:p w14:paraId="16835B55" w14:textId="77777777" w:rsidR="00FC697C" w:rsidRDefault="00FC697C" w:rsidP="00907E0D">
      <w:pPr>
        <w:rPr>
          <w:i/>
        </w:rPr>
      </w:pPr>
      <w:r>
        <w:rPr>
          <w:b/>
          <w:i/>
          <w:u w:val="single"/>
        </w:rPr>
        <w:t>Hinweis für Redaktionen:</w:t>
      </w:r>
      <w:r>
        <w:rPr>
          <w:i/>
        </w:rPr>
        <w:t xml:space="preserve"> Foto abrufbar im Internet</w:t>
      </w:r>
    </w:p>
    <w:p w14:paraId="25B50396" w14:textId="77777777" w:rsidR="00FC697C" w:rsidRDefault="00FC697C" w:rsidP="00131BE3">
      <w:pPr>
        <w:rPr>
          <w:szCs w:val="6"/>
        </w:rPr>
      </w:pPr>
    </w:p>
    <w:p w14:paraId="7DB1349B" w14:textId="77777777" w:rsidR="00FC697C" w:rsidRPr="00C6273F" w:rsidRDefault="00FC697C" w:rsidP="00C6273F">
      <w:pPr>
        <w:pStyle w:val="berschrift1"/>
        <w:rPr>
          <w:sz w:val="28"/>
          <w:szCs w:val="28"/>
        </w:rPr>
      </w:pPr>
      <w:r w:rsidRPr="00C6273F">
        <w:rPr>
          <w:sz w:val="28"/>
          <w:szCs w:val="28"/>
        </w:rPr>
        <w:t xml:space="preserve">Texte und Erinnerungen von Ruth </w:t>
      </w:r>
      <w:proofErr w:type="spellStart"/>
      <w:r w:rsidRPr="00C6273F">
        <w:rPr>
          <w:sz w:val="28"/>
          <w:szCs w:val="28"/>
        </w:rPr>
        <w:t>Weiss</w:t>
      </w:r>
      <w:proofErr w:type="spellEnd"/>
      <w:r>
        <w:rPr>
          <w:sz w:val="28"/>
          <w:szCs w:val="28"/>
        </w:rPr>
        <w:t xml:space="preserve"> im </w:t>
      </w:r>
      <w:proofErr w:type="spellStart"/>
      <w:r>
        <w:rPr>
          <w:sz w:val="28"/>
          <w:szCs w:val="28"/>
        </w:rPr>
        <w:t>Martinushaus</w:t>
      </w:r>
      <w:proofErr w:type="spellEnd"/>
    </w:p>
    <w:p w14:paraId="123C215C" w14:textId="77777777" w:rsidR="00FC697C" w:rsidRDefault="00FC697C" w:rsidP="00C6273F">
      <w:r w:rsidRPr="00C6273F">
        <w:rPr>
          <w:b/>
          <w:bCs/>
        </w:rPr>
        <w:t>Aschaffenburg</w:t>
      </w:r>
      <w:r>
        <w:t xml:space="preserve"> (POW) Unter dem Titel „101 Jahre gelebte Menschenrechte“ widmet sich eine besondere Veranstaltung dem bewegten Leben der Journalistin und Schriftstellerin Ruth </w:t>
      </w:r>
      <w:proofErr w:type="spellStart"/>
      <w:r>
        <w:t>Weiss</w:t>
      </w:r>
      <w:proofErr w:type="spellEnd"/>
      <w:r>
        <w:t xml:space="preserve"> (1924</w:t>
      </w:r>
      <w:r>
        <w:noBreakHyphen/>
        <w:t xml:space="preserve">2025). Die Lesung mit Texten und Erinnerungen findet am Mittwoch, 25. März, um 19.30 Uhr im Aschaffenburger </w:t>
      </w:r>
      <w:proofErr w:type="spellStart"/>
      <w:r>
        <w:t>Martinushaus</w:t>
      </w:r>
      <w:proofErr w:type="spellEnd"/>
      <w:r>
        <w:t xml:space="preserve"> statt. Der Abend verbindet Literatur, Zeitgeschichte und persönliche Erinnerung und lädt dazu ein, sich mit einem außergewöhnlichen Leben im Einsatz für Menschenrechte auseinanderzusetzen. „Es gibt Details im Lebenslauf von Ruth </w:t>
      </w:r>
      <w:proofErr w:type="spellStart"/>
      <w:r>
        <w:t>Weiss</w:t>
      </w:r>
      <w:proofErr w:type="spellEnd"/>
      <w:r>
        <w:t xml:space="preserve">, die würde man Regisseuren als zu dick ankreiden“, schrieb einst die Süddeutsche Zeitung über die außergewöhnliche Biografie der Autorin. Dreimal wurde sie im Laufe ihres Lebens zur unerwünschten Person erklärt: vom NS-Regime in Deutschland, vom Apartheidregime in Südafrika und von den Machthabern in Südrhodesien. Diese Erfahrungen prägten </w:t>
      </w:r>
      <w:proofErr w:type="spellStart"/>
      <w:r>
        <w:t>Weiss</w:t>
      </w:r>
      <w:proofErr w:type="spellEnd"/>
      <w:r>
        <w:t xml:space="preserve">‘ Engagement für Demokratie, Gerechtigkeit und Menschenrechte – und fanden ihren Niederschlag in zahlreichen Romanen und journalistischen Arbeiten. Der Schauspieler und Regisseur Dieter Schaller liest an diesem Abend ausgewählte Texte von </w:t>
      </w:r>
      <w:proofErr w:type="spellStart"/>
      <w:r>
        <w:t>Weiss</w:t>
      </w:r>
      <w:proofErr w:type="spellEnd"/>
      <w:r>
        <w:t>. Musikalisch begleitet wird die Lesung von Anne Kox-</w:t>
      </w:r>
      <w:proofErr w:type="spellStart"/>
      <w:r>
        <w:t>Schindelin</w:t>
      </w:r>
      <w:proofErr w:type="spellEnd"/>
      <w:r>
        <w:t>, deren Harfenspiel die Texte nachklingen lässt. Anni Kropf von der Ruth-</w:t>
      </w:r>
      <w:proofErr w:type="spellStart"/>
      <w:r>
        <w:t>Weiss</w:t>
      </w:r>
      <w:proofErr w:type="spellEnd"/>
      <w:r>
        <w:t xml:space="preserve">-Gesellschaft zeichnet zunächst die bewegte Biografie der Namensgeberin nach. Anschließend kommt Ruth </w:t>
      </w:r>
      <w:proofErr w:type="spellStart"/>
      <w:r>
        <w:t>Weiss</w:t>
      </w:r>
      <w:proofErr w:type="spellEnd"/>
      <w:r>
        <w:t xml:space="preserve"> selbst zu Wort – in einem Interview, das Schülerinnen und Schüler der Ruth-</w:t>
      </w:r>
      <w:proofErr w:type="spellStart"/>
      <w:r>
        <w:t>Weiss</w:t>
      </w:r>
      <w:proofErr w:type="spellEnd"/>
      <w:r>
        <w:t xml:space="preserve">-Realschule Aschaffenburg kurz vor ihrem Tod mit ihr aufgezeichnet haben. Die Teilnahme kostet pro Person fünf Euro, eine Anmeldung ist nicht erforderlich. Nähere Informationen im Internet unter </w:t>
      </w:r>
      <w:r w:rsidRPr="00C6273F">
        <w:t>www.martinusforum.de</w:t>
      </w:r>
      <w:r>
        <w:t xml:space="preserve">. </w:t>
      </w:r>
    </w:p>
    <w:p w14:paraId="27D8946D" w14:textId="77777777" w:rsidR="00FC697C" w:rsidRDefault="00FC697C" w:rsidP="00C6273F">
      <w:r>
        <w:t>(18 Zeilen/1226/0284; E-Mail voraus)</w:t>
      </w:r>
    </w:p>
    <w:p w14:paraId="3AC2D072" w14:textId="77777777" w:rsidR="00FC697C" w:rsidRPr="008B40BB" w:rsidRDefault="00FC697C" w:rsidP="00C6273F">
      <w:pPr>
        <w:rPr>
          <w:i/>
          <w:iCs/>
        </w:rPr>
      </w:pPr>
      <w:r w:rsidRPr="008B40BB">
        <w:rPr>
          <w:b/>
          <w:bCs/>
          <w:i/>
          <w:iCs/>
          <w:u w:val="single"/>
        </w:rPr>
        <w:t>Hinweis für Redaktionen</w:t>
      </w:r>
      <w:r w:rsidRPr="008B40BB">
        <w:rPr>
          <w:i/>
          <w:iCs/>
        </w:rPr>
        <w:t xml:space="preserve">: Foto abrufbar im Internet </w:t>
      </w:r>
    </w:p>
    <w:p w14:paraId="5E0A37F4" w14:textId="77777777" w:rsidR="00FC697C" w:rsidRDefault="00FC697C" w:rsidP="00131BE3">
      <w:pPr>
        <w:rPr>
          <w:szCs w:val="6"/>
        </w:rPr>
      </w:pPr>
    </w:p>
    <w:p w14:paraId="216DB346" w14:textId="77777777" w:rsidR="00FC697C" w:rsidRDefault="00FC697C">
      <w:pPr>
        <w:rPr>
          <w:b/>
          <w:bCs/>
          <w:sz w:val="28"/>
          <w:szCs w:val="31"/>
        </w:rPr>
      </w:pPr>
      <w:r>
        <w:rPr>
          <w:b/>
          <w:bCs/>
          <w:sz w:val="28"/>
          <w:szCs w:val="31"/>
        </w:rPr>
        <w:t>Wanderung durch den artenreichen Fellberg in Röttingen</w:t>
      </w:r>
    </w:p>
    <w:p w14:paraId="08834253" w14:textId="77777777" w:rsidR="00FC697C" w:rsidRPr="00FC697C" w:rsidRDefault="00FC697C">
      <w:r>
        <w:rPr>
          <w:b/>
          <w:bCs/>
          <w:szCs w:val="20"/>
        </w:rPr>
        <w:t xml:space="preserve">Röttingen </w:t>
      </w:r>
      <w:r>
        <w:rPr>
          <w:szCs w:val="20"/>
        </w:rPr>
        <w:t xml:space="preserve">(POW) </w:t>
      </w:r>
      <w:r>
        <w:rPr>
          <w:rFonts w:cs="Arial"/>
          <w:szCs w:val="20"/>
        </w:rPr>
        <w:t xml:space="preserve">Die Katholische Landvolkbewegung (KLB) der Diözese Würzburg veranstaltet am Mittwoch, 6. Mai, von 17.30 bis 19 Uhr eine Wanderung unter der Leitung von Christiane Brandt durch den artenreichen Fellberg in Röttingen (Landkreis Würzburg). Der Rinderhalter </w:t>
      </w:r>
      <w:r>
        <w:rPr>
          <w:rFonts w:cs="Arial"/>
          <w:color w:val="000000"/>
          <w:szCs w:val="20"/>
        </w:rPr>
        <w:t xml:space="preserve">Hannes Ort, der dort naturnahe Beweidung betreibt, erzählt von seiner Arbeit mit den Tieren und lädt am Ende des Rundweges zu Kostproben aus seiner Landwirtschaft ein. </w:t>
      </w:r>
      <w:r>
        <w:rPr>
          <w:rFonts w:cs="Arial"/>
          <w:szCs w:val="20"/>
        </w:rPr>
        <w:t xml:space="preserve">Bei der Landschaft handelt es sich zu einem großen Teil um aufgelassene Weinberge, die sich mittlerweile zu artenreichen Magerrasen und „Extensiv“-Grünland entwickelt haben. „Zahlreiche Lesesteinriegel und Trockenmauern zeugen von der früheren </w:t>
      </w:r>
      <w:proofErr w:type="spellStart"/>
      <w:r>
        <w:rPr>
          <w:rFonts w:cs="Arial"/>
          <w:szCs w:val="20"/>
        </w:rPr>
        <w:t>Weinbergskultur</w:t>
      </w:r>
      <w:proofErr w:type="spellEnd"/>
      <w:r>
        <w:rPr>
          <w:rFonts w:cs="Arial"/>
          <w:szCs w:val="20"/>
        </w:rPr>
        <w:t xml:space="preserve"> und bieten heute Lebensraum für viele wärmeliebende Arten wie Schlingnattern und Zauneidechsen.“ Eine besondere Rinderrasse, Welsh Black, halte die Flächen offen, so dass Raritäten wie Orchideen, Küchenschelle, Wiesensalbei und Margerite blühen und gedeihen. Die n</w:t>
      </w:r>
      <w:r>
        <w:rPr>
          <w:rFonts w:cs="Arial"/>
          <w:color w:val="000000"/>
          <w:szCs w:val="20"/>
        </w:rPr>
        <w:t>aturnahe Beweidung gelte als Schlüsselfaktor für Entstehung und Erhalt der Artenvielfalt.</w:t>
      </w:r>
      <w:r>
        <w:rPr>
          <w:rFonts w:cs="Arial"/>
          <w:szCs w:val="20"/>
        </w:rPr>
        <w:t xml:space="preserve"> Nähere Informationen und Anmeldung unter Telefon 0931/38663721 oder E-Mail </w:t>
      </w:r>
      <w:r w:rsidRPr="00FC697C">
        <w:rPr>
          <w:rStyle w:val="Hyperlink"/>
          <w:rFonts w:cs="Arial"/>
          <w:color w:val="000000"/>
          <w:szCs w:val="20"/>
          <w:u w:val="none"/>
        </w:rPr>
        <w:t>klb@bistum-wuerzburg.de.</w:t>
      </w:r>
    </w:p>
    <w:p w14:paraId="2E941EFA" w14:textId="77777777" w:rsidR="00FC697C" w:rsidRPr="00FC697C" w:rsidRDefault="00FC697C">
      <w:r w:rsidRPr="00FC697C">
        <w:rPr>
          <w:rStyle w:val="Hyperlink"/>
          <w:rFonts w:cs="Arial"/>
          <w:color w:val="000000"/>
          <w:szCs w:val="20"/>
          <w:u w:val="none"/>
        </w:rPr>
        <w:t>(12 Zeilen/1226/0279; E-Mail voraus)</w:t>
      </w:r>
    </w:p>
    <w:p w14:paraId="21E50D7F" w14:textId="727932F3" w:rsidR="00CC0630" w:rsidRPr="00FC697C" w:rsidRDefault="00CC0630">
      <w:pPr>
        <w:spacing w:before="0" w:after="0"/>
        <w:rPr>
          <w:szCs w:val="6"/>
        </w:rPr>
      </w:pPr>
    </w:p>
    <w:sectPr w:rsidR="00CC0630" w:rsidRPr="00FC697C" w:rsidSect="000E4505">
      <w:headerReference w:type="default" r:id="rId14"/>
      <w:headerReference w:type="first" r:id="rId15"/>
      <w:pgSz w:w="11906" w:h="16838" w:code="9"/>
      <w:pgMar w:top="1418" w:right="851" w:bottom="2268"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8556B" w14:textId="77777777" w:rsidR="00000062" w:rsidRDefault="00000062" w:rsidP="006A0139">
      <w:pPr>
        <w:spacing w:before="0"/>
      </w:pPr>
      <w:r>
        <w:separator/>
      </w:r>
    </w:p>
    <w:p w14:paraId="0D51CB22" w14:textId="77777777" w:rsidR="00000062" w:rsidRDefault="00000062"/>
  </w:endnote>
  <w:endnote w:type="continuationSeparator" w:id="0">
    <w:p w14:paraId="608987F2" w14:textId="77777777" w:rsidR="00000062" w:rsidRDefault="00000062" w:rsidP="006A0139">
      <w:pPr>
        <w:spacing w:before="0"/>
      </w:pPr>
      <w:r>
        <w:continuationSeparator/>
      </w:r>
    </w:p>
    <w:p w14:paraId="1731423B" w14:textId="77777777" w:rsidR="00000062" w:rsidRDefault="000000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FDDA6" w14:textId="77777777" w:rsidR="00000062" w:rsidRDefault="00000062" w:rsidP="006A0139">
      <w:pPr>
        <w:spacing w:before="0"/>
      </w:pPr>
      <w:r>
        <w:separator/>
      </w:r>
    </w:p>
    <w:p w14:paraId="23271355" w14:textId="77777777" w:rsidR="00000062" w:rsidRDefault="00000062"/>
  </w:footnote>
  <w:footnote w:type="continuationSeparator" w:id="0">
    <w:p w14:paraId="59CF8E2D" w14:textId="77777777" w:rsidR="00000062" w:rsidRDefault="00000062" w:rsidP="006A0139">
      <w:pPr>
        <w:spacing w:before="0"/>
      </w:pPr>
      <w:r>
        <w:continuationSeparator/>
      </w:r>
    </w:p>
    <w:p w14:paraId="0A8E4904" w14:textId="77777777" w:rsidR="00000062" w:rsidRDefault="000000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7AC3B" w14:textId="2C7087D9" w:rsidR="00000062" w:rsidRDefault="00000062" w:rsidP="00A555F9">
    <w:pPr>
      <w:pStyle w:val="Kopfzeile1"/>
      <w:tabs>
        <w:tab w:val="left" w:pos="6360"/>
      </w:tabs>
    </w:pPr>
    <w:r>
      <w:rPr>
        <w:noProof/>
      </w:rPr>
      <w:drawing>
        <wp:anchor distT="0" distB="0" distL="114300" distR="114300" simplePos="0" relativeHeight="251669504" behindDoc="1" locked="1" layoutInCell="1" allowOverlap="1" wp14:anchorId="63D27110" wp14:editId="1B48648E">
          <wp:simplePos x="0" y="0"/>
          <wp:positionH relativeFrom="page">
            <wp:align>right</wp:align>
          </wp:positionH>
          <wp:positionV relativeFrom="page">
            <wp:align>top</wp:align>
          </wp:positionV>
          <wp:extent cx="7558405" cy="10691495"/>
          <wp:effectExtent l="0" t="0" r="4445"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W_Innenseite.jpg"/>
                  <pic:cNvPicPr/>
                </pic:nvPicPr>
                <pic:blipFill>
                  <a:blip r:embed="rId1">
                    <a:extLst>
                      <a:ext uri="{28A0092B-C50C-407E-A947-70E740481C1C}">
                        <a14:useLocalDpi xmlns:a14="http://schemas.microsoft.com/office/drawing/2010/main" val="0"/>
                      </a:ext>
                    </a:extLst>
                  </a:blip>
                  <a:stretch>
                    <a:fillRect/>
                  </a:stretch>
                </pic:blipFill>
                <pic:spPr>
                  <a:xfrm>
                    <a:off x="0" y="0"/>
                    <a:ext cx="7558405" cy="10691495"/>
                  </a:xfrm>
                  <a:prstGeom prst="rect">
                    <a:avLst/>
                  </a:prstGeom>
                </pic:spPr>
              </pic:pic>
            </a:graphicData>
          </a:graphic>
          <wp14:sizeRelH relativeFrom="margin">
            <wp14:pctWidth>0</wp14:pctWidth>
          </wp14:sizeRelH>
          <wp14:sizeRelV relativeFrom="margin">
            <wp14:pctHeight>0</wp14:pctHeight>
          </wp14:sizeRelV>
        </wp:anchor>
      </w:drawing>
    </w:r>
    <w:r>
      <w:t xml:space="preserve">POW Nr. </w:t>
    </w:r>
    <w:sdt>
      <w:sdtPr>
        <w:alias w:val="Nummer"/>
        <w:tag w:val="Nummer"/>
        <w:id w:val="-165412906"/>
        <w:placeholder>
          <w:docPart w:val="4B66EA2E87A04563A2F6C83CB7CD380B"/>
        </w:placeholder>
        <w:dataBinding w:prefixMappings="xmlns:ns0='Inhalte'" w:xpath="/ns0:adress[1]/ns0:Nummer[1]" w:storeItemID="{C581DD6D-0317-4D10-BD03-EEAC24B41A12}"/>
        <w:text/>
      </w:sdtPr>
      <w:sdtEndPr/>
      <w:sdtContent>
        <w:r w:rsidR="005A15FA">
          <w:t>12</w:t>
        </w:r>
      </w:sdtContent>
    </w:sdt>
    <w:r>
      <w:t xml:space="preserve"> vom </w:t>
    </w:r>
    <w:sdt>
      <w:sdtPr>
        <w:alias w:val="Datum"/>
        <w:tag w:val="Datum"/>
        <w:id w:val="850761895"/>
        <w:placeholder>
          <w:docPart w:val="D7D633BE6400453399E026EFD9D65BD2"/>
        </w:placeholder>
        <w:dataBinding w:prefixMappings="xmlns:ns0='Inhalte'" w:xpath="/ns0:adress[1]/ns0:Datum[1]" w:storeItemID="{C581DD6D-0317-4D10-BD03-EEAC24B41A12}"/>
        <w:date w:fullDate="2026-03-18T00:00:00Z">
          <w:dateFormat w:val="d. MMMM yyyy"/>
          <w:lid w:val="de-DE"/>
          <w:storeMappedDataAs w:val="dateTime"/>
          <w:calendar w:val="gregorian"/>
        </w:date>
      </w:sdtPr>
      <w:sdtEndPr/>
      <w:sdtContent>
        <w:r w:rsidR="005A15FA">
          <w:t>18. März 2026</w:t>
        </w:r>
      </w:sdtContent>
    </w:sdt>
  </w:p>
  <w:p w14:paraId="36675450" w14:textId="77777777" w:rsidR="00000062" w:rsidRDefault="00000062" w:rsidP="00F924AA">
    <w:pPr>
      <w:pStyle w:val="Kopfzeile2"/>
    </w:pPr>
    <w:r>
      <w:t xml:space="preserve">Seite </w:t>
    </w:r>
    <w:r>
      <w:fldChar w:fldCharType="begin"/>
    </w:r>
    <w:r>
      <w:instrText xml:space="preserve"> PAGE   \* MERGEFORMAT </w:instrText>
    </w:r>
    <w:r>
      <w:fldChar w:fldCharType="separate"/>
    </w:r>
    <w:r>
      <w:rPr>
        <w:noProof/>
      </w:rPr>
      <w:t>2</w:t>
    </w:r>
    <w:r>
      <w:fldChar w:fldCharType="end"/>
    </w:r>
    <w:r>
      <w:t xml:space="preserve"> von </w:t>
    </w:r>
    <w:r>
      <w:rPr>
        <w:noProof/>
      </w:rPr>
      <w:fldChar w:fldCharType="begin"/>
    </w:r>
    <w:r>
      <w:rPr>
        <w:noProof/>
      </w:rPr>
      <w:instrText xml:space="preserve"> NUMPAGES   \* MERGEFORMAT </w:instrText>
    </w:r>
    <w:r>
      <w:rPr>
        <w:noProof/>
      </w:rPr>
      <w:fldChar w:fldCharType="separate"/>
    </w:r>
    <w:r>
      <w:rPr>
        <w:noProof/>
      </w:rPr>
      <w:t>9</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B47DF" w14:textId="77777777" w:rsidR="00000062" w:rsidRDefault="00000062" w:rsidP="00A97C77">
    <w:r>
      <w:rPr>
        <w:noProof/>
      </w:rPr>
      <w:drawing>
        <wp:anchor distT="0" distB="0" distL="114300" distR="114300" simplePos="0" relativeHeight="251667456" behindDoc="1" locked="1" layoutInCell="1" allowOverlap="1" wp14:anchorId="43466B16" wp14:editId="7F86FA1D">
          <wp:simplePos x="0" y="0"/>
          <wp:positionH relativeFrom="page">
            <wp:align>right</wp:align>
          </wp:positionH>
          <wp:positionV relativeFrom="page">
            <wp:align>top</wp:align>
          </wp:positionV>
          <wp:extent cx="7558405" cy="10691495"/>
          <wp:effectExtent l="0" t="0" r="444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W_Titel.jpg"/>
                  <pic:cNvPicPr/>
                </pic:nvPicPr>
                <pic:blipFill>
                  <a:blip r:embed="rId1">
                    <a:extLst>
                      <a:ext uri="{28A0092B-C50C-407E-A947-70E740481C1C}">
                        <a14:useLocalDpi xmlns:a14="http://schemas.microsoft.com/office/drawing/2010/main" val="0"/>
                      </a:ext>
                    </a:extLst>
                  </a:blip>
                  <a:stretch>
                    <a:fillRect/>
                  </a:stretch>
                </pic:blipFill>
                <pic:spPr>
                  <a:xfrm>
                    <a:off x="0" y="0"/>
                    <a:ext cx="7558405" cy="1069149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5408" behindDoc="0" locked="1" layoutInCell="1" allowOverlap="1" wp14:anchorId="7836238B" wp14:editId="4FFE72D2">
              <wp:simplePos x="0" y="0"/>
              <wp:positionH relativeFrom="page">
                <wp:posOffset>3686175</wp:posOffset>
              </wp:positionH>
              <wp:positionV relativeFrom="page">
                <wp:posOffset>7813675</wp:posOffset>
              </wp:positionV>
              <wp:extent cx="3538855" cy="598170"/>
              <wp:effectExtent l="0" t="3175" r="4445"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8855" cy="598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2134D1" w14:textId="77777777" w:rsidR="00000062" w:rsidRDefault="00000062" w:rsidP="00A97C77">
                          <w:pPr>
                            <w:pStyle w:val="ImpressumTitel2"/>
                          </w:pPr>
                          <w:r>
                            <w:t>www.pow.bistum-wuerzburg.de</w:t>
                          </w:r>
                        </w:p>
                        <w:p w14:paraId="5BF42245" w14:textId="77777777" w:rsidR="00000062" w:rsidRDefault="00000062" w:rsidP="00A97C77">
                          <w:pPr>
                            <w:pStyle w:val="ImpressumText"/>
                          </w:pPr>
                        </w:p>
                        <w:p w14:paraId="3FD3A415" w14:textId="77777777" w:rsidR="00000062" w:rsidRDefault="00000062" w:rsidP="00A97C77">
                          <w:pPr>
                            <w:pStyle w:val="ImpressumText"/>
                          </w:pPr>
                          <w:r>
                            <w:t>Kostenloser Abdruck gegen Quellenangabe, Belegexemplar erbeten.</w:t>
                          </w:r>
                        </w:p>
                        <w:p w14:paraId="354A8C80" w14:textId="77777777" w:rsidR="00000062" w:rsidRDefault="00000062" w:rsidP="00A97C77">
                          <w:pPr>
                            <w:pStyle w:val="ImpressumText"/>
                          </w:pPr>
                          <w:r>
                            <w:t>Erscheinungsweise wöchentlich.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36238B" id="_x0000_t202" coordsize="21600,21600" o:spt="202" path="m,l,21600r21600,l21600,xe">
              <v:stroke joinstyle="miter"/>
              <v:path gradientshapeok="t" o:connecttype="rect"/>
            </v:shapetype>
            <v:shape id="Text Box 5" o:spid="_x0000_s1026" type="#_x0000_t202" style="position:absolute;margin-left:290.25pt;margin-top:615.25pt;width:278.65pt;height:47.1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" filled="f" stroked="f">
              <v:textbox inset="0,0,0,0">
                <w:txbxContent>
                  <w:p w14:paraId="732134D1" w14:textId="77777777" w:rsidR="00000062" w:rsidRDefault="00000062" w:rsidP="00A97C77">
                    <w:pPr>
                      <w:pStyle w:val="ImpressumTitel2"/>
                    </w:pPr>
                    <w:r>
                      <w:t>www.pow.bistum-wuerzburg.de</w:t>
                    </w:r>
                  </w:p>
                  <w:p w14:paraId="5BF42245" w14:textId="77777777" w:rsidR="00000062" w:rsidRDefault="00000062" w:rsidP="00A97C77">
                    <w:pPr>
                      <w:pStyle w:val="ImpressumText"/>
                    </w:pPr>
                  </w:p>
                  <w:p w14:paraId="3FD3A415" w14:textId="77777777" w:rsidR="00000062" w:rsidRDefault="00000062" w:rsidP="00A97C77">
                    <w:pPr>
                      <w:pStyle w:val="ImpressumText"/>
                    </w:pPr>
                    <w:r>
                      <w:t>Kostenloser Abdruck gegen Quellenangabe, Belegexemplar erbeten.</w:t>
                    </w:r>
                  </w:p>
                  <w:p w14:paraId="354A8C80" w14:textId="77777777" w:rsidR="00000062" w:rsidRDefault="00000062" w:rsidP="00A97C77">
                    <w:pPr>
                      <w:pStyle w:val="ImpressumText"/>
                    </w:pPr>
                    <w:r>
                      <w:t>Erscheinungsweise wöchentlich.</w:t>
                    </w:r>
                  </w:p>
                </w:txbxContent>
              </v:textbox>
              <w10:wrap anchorx="page" anchory="page"/>
              <w10:anchorlock/>
            </v:shape>
          </w:pict>
        </mc:Fallback>
      </mc:AlternateContent>
    </w:r>
    <w:r>
      <w:rPr>
        <w:noProof/>
      </w:rPr>
      <mc:AlternateContent>
        <mc:Choice Requires="wps">
          <w:drawing>
            <wp:anchor distT="0" distB="0" distL="114300" distR="114300" simplePos="0" relativeHeight="251664384" behindDoc="0" locked="1" layoutInCell="1" allowOverlap="1" wp14:anchorId="6F87CEB5" wp14:editId="4811EF96">
              <wp:simplePos x="0" y="0"/>
              <wp:positionH relativeFrom="page">
                <wp:posOffset>720090</wp:posOffset>
              </wp:positionH>
              <wp:positionV relativeFrom="page">
                <wp:posOffset>7813675</wp:posOffset>
              </wp:positionV>
              <wp:extent cx="2842895" cy="2533015"/>
              <wp:effectExtent l="0" t="3175"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2895" cy="2533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357644" w14:textId="77777777" w:rsidR="00000062" w:rsidRDefault="00000062" w:rsidP="00A97C77">
                          <w:pPr>
                            <w:pStyle w:val="ImpressumTitel"/>
                          </w:pPr>
                          <w:r>
                            <w:t xml:space="preserve">IMPRESSUM </w:t>
                          </w:r>
                        </w:p>
                        <w:p w14:paraId="1D06BA17" w14:textId="77777777" w:rsidR="00000062" w:rsidRDefault="00000062" w:rsidP="00562F31">
                          <w:pPr>
                            <w:pStyle w:val="ImpressumText"/>
                          </w:pPr>
                          <w:r>
                            <w:t>Herausgegeben vom Bischöflichen Ordinariat Würzburg</w:t>
                          </w:r>
                          <w:r>
                            <w:br/>
                            <w:t>Generalvikar Dr. Jürgen</w:t>
                          </w:r>
                          <w:r w:rsidRPr="006B74B4">
                            <w:t xml:space="preserve"> Vorndran</w:t>
                          </w:r>
                          <w:r>
                            <w:t xml:space="preserve"> </w:t>
                          </w:r>
                        </w:p>
                        <w:p w14:paraId="261DBE5A" w14:textId="77777777" w:rsidR="00000062" w:rsidRDefault="00000062" w:rsidP="00A97C77">
                          <w:pPr>
                            <w:pStyle w:val="ImpressumText"/>
                          </w:pPr>
                        </w:p>
                        <w:p w14:paraId="5E1C4CCC" w14:textId="77777777" w:rsidR="00000062" w:rsidRDefault="00000062" w:rsidP="00A97C77">
                          <w:pPr>
                            <w:pStyle w:val="ImpressumText"/>
                          </w:pPr>
                          <w:r>
                            <w:t>Verantwortlich für den Inhalt:</w:t>
                          </w:r>
                          <w:r>
                            <w:br/>
                            <w:t>Markus Hauck, Leiter der Pressestelle,</w:t>
                          </w:r>
                          <w:r>
                            <w:br/>
                            <w:t>Stellvertretender Pressesprecher</w:t>
                          </w:r>
                        </w:p>
                        <w:p w14:paraId="7EBB2099" w14:textId="77777777" w:rsidR="00000062" w:rsidRDefault="00000062" w:rsidP="00A97C77">
                          <w:pPr>
                            <w:pStyle w:val="ImpressumText"/>
                          </w:pPr>
                        </w:p>
                        <w:p w14:paraId="6BDE7C66" w14:textId="77777777" w:rsidR="00000062" w:rsidRDefault="00000062" w:rsidP="00A97C77">
                          <w:pPr>
                            <w:pStyle w:val="ImpressumText"/>
                          </w:pPr>
                          <w:r>
                            <w:t>Redaktion:</w:t>
                          </w:r>
                          <w:r>
                            <w:br/>
                            <w:t xml:space="preserve">Kerstin </w:t>
                          </w:r>
                          <w:proofErr w:type="spellStart"/>
                          <w:r>
                            <w:t>Schmeiser</w:t>
                          </w:r>
                          <w:proofErr w:type="spellEnd"/>
                          <w:r>
                            <w:t>-Weiß, Redakteurin,</w:t>
                          </w:r>
                          <w:r>
                            <w:br/>
                            <w:t>Stellvertretende Leiterin der Pressestelle</w:t>
                          </w:r>
                        </w:p>
                        <w:p w14:paraId="515747C5" w14:textId="77777777" w:rsidR="00000062" w:rsidRDefault="00000062" w:rsidP="00A97C77">
                          <w:pPr>
                            <w:pStyle w:val="ImpressumText"/>
                          </w:pPr>
                        </w:p>
                        <w:p w14:paraId="1C692E01" w14:textId="77777777" w:rsidR="00000062" w:rsidRDefault="00000062" w:rsidP="00A97C77">
                          <w:pPr>
                            <w:pStyle w:val="ImpressumText"/>
                          </w:pPr>
                          <w:r>
                            <w:t>Medienhaus der Diözese Würzburg (</w:t>
                          </w:r>
                          <w:proofErr w:type="spellStart"/>
                          <w:r>
                            <w:t>KdöR</w:t>
                          </w:r>
                          <w:proofErr w:type="spellEnd"/>
                          <w:r>
                            <w:t>)</w:t>
                          </w:r>
                        </w:p>
                        <w:p w14:paraId="0A16A340" w14:textId="77777777" w:rsidR="00000062" w:rsidRDefault="00000062" w:rsidP="00A97C77">
                          <w:pPr>
                            <w:pStyle w:val="ImpressumText"/>
                          </w:pPr>
                          <w:r>
                            <w:t>Pressestelle</w:t>
                          </w:r>
                          <w:r>
                            <w:br/>
                            <w:t>Kardinal-Döpfner-Platz 5, 97070 Würzburg</w:t>
                          </w:r>
                        </w:p>
                        <w:p w14:paraId="21817B49" w14:textId="77777777" w:rsidR="00000062" w:rsidRDefault="00000062" w:rsidP="00A97C77">
                          <w:pPr>
                            <w:pStyle w:val="ImpressumText"/>
                          </w:pPr>
                        </w:p>
                        <w:p w14:paraId="7F63595C" w14:textId="77777777" w:rsidR="00000062" w:rsidRDefault="00000062" w:rsidP="00A97C77">
                          <w:pPr>
                            <w:pStyle w:val="ImpressumText"/>
                          </w:pPr>
                          <w:r>
                            <w:t>Telefon 0931 386-11 100, Telefax 0931 386-11 199</w:t>
                          </w:r>
                          <w:r>
                            <w:br/>
                            <w:t>pow@bistum-wuerzburg.de</w:t>
                          </w:r>
                        </w:p>
                        <w:p w14:paraId="21682751" w14:textId="77777777" w:rsidR="00000062" w:rsidRDefault="00000062" w:rsidP="00A97C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7CEB5" id="Text Box 4" o:spid="_x0000_s1027" type="#_x0000_t202" style="position:absolute;margin-left:56.7pt;margin-top:615.25pt;width:223.85pt;height:199.4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" filled="f" stroked="f">
              <v:textbox inset="0,0,0,0">
                <w:txbxContent>
                  <w:p w14:paraId="0B357644" w14:textId="77777777" w:rsidR="00000062" w:rsidRDefault="00000062" w:rsidP="00A97C77">
                    <w:pPr>
                      <w:pStyle w:val="ImpressumTitel"/>
                    </w:pPr>
                    <w:r>
                      <w:t xml:space="preserve">IMPRESSUM </w:t>
                    </w:r>
                  </w:p>
                  <w:p w14:paraId="1D06BA17" w14:textId="77777777" w:rsidR="00000062" w:rsidRDefault="00000062" w:rsidP="00562F31">
                    <w:pPr>
                      <w:pStyle w:val="ImpressumText"/>
                    </w:pPr>
                    <w:r>
                      <w:t>Herausgegeben vom Bischöflichen Ordinariat Würzburg</w:t>
                    </w:r>
                    <w:r>
                      <w:br/>
                      <w:t>Generalvikar Dr. Jürgen</w:t>
                    </w:r>
                    <w:r w:rsidRPr="006B74B4">
                      <w:t xml:space="preserve"> Vorndran</w:t>
                    </w:r>
                    <w:r>
                      <w:t xml:space="preserve"> </w:t>
                    </w:r>
                  </w:p>
                  <w:p w14:paraId="261DBE5A" w14:textId="77777777" w:rsidR="00000062" w:rsidRDefault="00000062" w:rsidP="00A97C77">
                    <w:pPr>
                      <w:pStyle w:val="ImpressumText"/>
                    </w:pPr>
                  </w:p>
                  <w:p w14:paraId="5E1C4CCC" w14:textId="77777777" w:rsidR="00000062" w:rsidRDefault="00000062" w:rsidP="00A97C77">
                    <w:pPr>
                      <w:pStyle w:val="ImpressumText"/>
                    </w:pPr>
                    <w:r>
                      <w:t>Verantwortlich für den Inhalt:</w:t>
                    </w:r>
                    <w:r>
                      <w:br/>
                      <w:t>Markus Hauck, Leiter der Pressestelle,</w:t>
                    </w:r>
                    <w:r>
                      <w:br/>
                      <w:t>Stellvertretender Pressesprecher</w:t>
                    </w:r>
                  </w:p>
                  <w:p w14:paraId="7EBB2099" w14:textId="77777777" w:rsidR="00000062" w:rsidRDefault="00000062" w:rsidP="00A97C77">
                    <w:pPr>
                      <w:pStyle w:val="ImpressumText"/>
                    </w:pPr>
                  </w:p>
                  <w:p w14:paraId="6BDE7C66" w14:textId="77777777" w:rsidR="00000062" w:rsidRDefault="00000062" w:rsidP="00A97C77">
                    <w:pPr>
                      <w:pStyle w:val="ImpressumText"/>
                    </w:pPr>
                    <w:r>
                      <w:t>Redaktion:</w:t>
                    </w:r>
                    <w:r>
                      <w:br/>
                      <w:t xml:space="preserve">Kerstin </w:t>
                    </w:r>
                    <w:proofErr w:type="spellStart"/>
                    <w:r>
                      <w:t>Schmeiser</w:t>
                    </w:r>
                    <w:proofErr w:type="spellEnd"/>
                    <w:r>
                      <w:t>-Weiß, Redakteurin,</w:t>
                    </w:r>
                    <w:r>
                      <w:br/>
                      <w:t>Stellvertretende Leiterin der Pressestelle</w:t>
                    </w:r>
                  </w:p>
                  <w:p w14:paraId="515747C5" w14:textId="77777777" w:rsidR="00000062" w:rsidRDefault="00000062" w:rsidP="00A97C77">
                    <w:pPr>
                      <w:pStyle w:val="ImpressumText"/>
                    </w:pPr>
                  </w:p>
                  <w:p w14:paraId="1C692E01" w14:textId="77777777" w:rsidR="00000062" w:rsidRDefault="00000062" w:rsidP="00A97C77">
                    <w:pPr>
                      <w:pStyle w:val="ImpressumText"/>
                    </w:pPr>
                    <w:r>
                      <w:t>Medienhaus der Diözese Würzburg (</w:t>
                    </w:r>
                    <w:proofErr w:type="spellStart"/>
                    <w:r>
                      <w:t>KdöR</w:t>
                    </w:r>
                    <w:proofErr w:type="spellEnd"/>
                    <w:r>
                      <w:t>)</w:t>
                    </w:r>
                  </w:p>
                  <w:p w14:paraId="0A16A340" w14:textId="77777777" w:rsidR="00000062" w:rsidRDefault="00000062" w:rsidP="00A97C77">
                    <w:pPr>
                      <w:pStyle w:val="ImpressumText"/>
                    </w:pPr>
                    <w:r>
                      <w:t>Pressestelle</w:t>
                    </w:r>
                    <w:r>
                      <w:br/>
                      <w:t>Kardinal-Döpfner-Platz 5, 97070 Würzburg</w:t>
                    </w:r>
                  </w:p>
                  <w:p w14:paraId="21817B49" w14:textId="77777777" w:rsidR="00000062" w:rsidRDefault="00000062" w:rsidP="00A97C77">
                    <w:pPr>
                      <w:pStyle w:val="ImpressumText"/>
                    </w:pPr>
                  </w:p>
                  <w:p w14:paraId="7F63595C" w14:textId="77777777" w:rsidR="00000062" w:rsidRDefault="00000062" w:rsidP="00A97C77">
                    <w:pPr>
                      <w:pStyle w:val="ImpressumText"/>
                    </w:pPr>
                    <w:r>
                      <w:t>Telefon 0931 386-11 100, Telefax 0931 386-11 199</w:t>
                    </w:r>
                    <w:r>
                      <w:br/>
                      <w:t>pow@bistum-wuerzburg.de</w:t>
                    </w:r>
                  </w:p>
                  <w:p w14:paraId="21682751" w14:textId="77777777" w:rsidR="00000062" w:rsidRDefault="00000062" w:rsidP="00A97C7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660ADF"/>
    <w:multiLevelType w:val="multilevel"/>
    <w:tmpl w:val="994EF0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302463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defaultTabStop w:val="709"/>
  <w:hyphenationZone w:val="425"/>
  <w:noPunctuationKerning/>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isibleAnredeKfH" w:val="1"/>
  </w:docVars>
  <w:rsids>
    <w:rsidRoot w:val="00DA02C6"/>
    <w:rsid w:val="00000062"/>
    <w:rsid w:val="00001A1F"/>
    <w:rsid w:val="000047E9"/>
    <w:rsid w:val="00021264"/>
    <w:rsid w:val="000212E7"/>
    <w:rsid w:val="0002195E"/>
    <w:rsid w:val="000260CC"/>
    <w:rsid w:val="00036C75"/>
    <w:rsid w:val="000460A2"/>
    <w:rsid w:val="000628FC"/>
    <w:rsid w:val="00063CF1"/>
    <w:rsid w:val="0008747D"/>
    <w:rsid w:val="00093A25"/>
    <w:rsid w:val="000A6DE9"/>
    <w:rsid w:val="000B5024"/>
    <w:rsid w:val="000D5165"/>
    <w:rsid w:val="000D6452"/>
    <w:rsid w:val="000D6DAD"/>
    <w:rsid w:val="000E4505"/>
    <w:rsid w:val="000E6838"/>
    <w:rsid w:val="000F0A78"/>
    <w:rsid w:val="000F2273"/>
    <w:rsid w:val="000F44C5"/>
    <w:rsid w:val="00101640"/>
    <w:rsid w:val="00104069"/>
    <w:rsid w:val="0010564C"/>
    <w:rsid w:val="00124CF7"/>
    <w:rsid w:val="0012573E"/>
    <w:rsid w:val="00125C92"/>
    <w:rsid w:val="00125CD6"/>
    <w:rsid w:val="00130D36"/>
    <w:rsid w:val="00130DF3"/>
    <w:rsid w:val="00131BE3"/>
    <w:rsid w:val="00134E27"/>
    <w:rsid w:val="00135831"/>
    <w:rsid w:val="00135CF8"/>
    <w:rsid w:val="001421E7"/>
    <w:rsid w:val="001452F8"/>
    <w:rsid w:val="001553CC"/>
    <w:rsid w:val="00160F31"/>
    <w:rsid w:val="00164525"/>
    <w:rsid w:val="001652FB"/>
    <w:rsid w:val="00171F46"/>
    <w:rsid w:val="00181CBD"/>
    <w:rsid w:val="00186729"/>
    <w:rsid w:val="001942D9"/>
    <w:rsid w:val="00194F77"/>
    <w:rsid w:val="001C4746"/>
    <w:rsid w:val="001C4B9B"/>
    <w:rsid w:val="001D1116"/>
    <w:rsid w:val="001E3A55"/>
    <w:rsid w:val="001F0972"/>
    <w:rsid w:val="001F702F"/>
    <w:rsid w:val="002077FF"/>
    <w:rsid w:val="00217721"/>
    <w:rsid w:val="00217A1C"/>
    <w:rsid w:val="002218CB"/>
    <w:rsid w:val="002236AF"/>
    <w:rsid w:val="0023191E"/>
    <w:rsid w:val="002444F1"/>
    <w:rsid w:val="002528B8"/>
    <w:rsid w:val="00263A4C"/>
    <w:rsid w:val="002658A8"/>
    <w:rsid w:val="00283150"/>
    <w:rsid w:val="00286117"/>
    <w:rsid w:val="002A54E4"/>
    <w:rsid w:val="002B6713"/>
    <w:rsid w:val="002C3300"/>
    <w:rsid w:val="002C791F"/>
    <w:rsid w:val="002C7BF1"/>
    <w:rsid w:val="002D4B84"/>
    <w:rsid w:val="002D57A5"/>
    <w:rsid w:val="002E0DE8"/>
    <w:rsid w:val="002E4421"/>
    <w:rsid w:val="002E7AE9"/>
    <w:rsid w:val="002F38E7"/>
    <w:rsid w:val="002F5B37"/>
    <w:rsid w:val="003126E6"/>
    <w:rsid w:val="003156AD"/>
    <w:rsid w:val="00335075"/>
    <w:rsid w:val="00343F32"/>
    <w:rsid w:val="00346593"/>
    <w:rsid w:val="003530E1"/>
    <w:rsid w:val="00364CE9"/>
    <w:rsid w:val="0036566C"/>
    <w:rsid w:val="003765C0"/>
    <w:rsid w:val="00380E19"/>
    <w:rsid w:val="00383911"/>
    <w:rsid w:val="00386776"/>
    <w:rsid w:val="00393530"/>
    <w:rsid w:val="00393947"/>
    <w:rsid w:val="003A3587"/>
    <w:rsid w:val="003B7C0A"/>
    <w:rsid w:val="003D1F18"/>
    <w:rsid w:val="003D3C39"/>
    <w:rsid w:val="003E3677"/>
    <w:rsid w:val="003F218D"/>
    <w:rsid w:val="00400A46"/>
    <w:rsid w:val="00405C2E"/>
    <w:rsid w:val="00407F88"/>
    <w:rsid w:val="00416BB5"/>
    <w:rsid w:val="00423EFD"/>
    <w:rsid w:val="00442F2E"/>
    <w:rsid w:val="00443DE9"/>
    <w:rsid w:val="004509F5"/>
    <w:rsid w:val="00456B40"/>
    <w:rsid w:val="0046061B"/>
    <w:rsid w:val="004657A2"/>
    <w:rsid w:val="0047244E"/>
    <w:rsid w:val="00475CBE"/>
    <w:rsid w:val="004779F1"/>
    <w:rsid w:val="0048588F"/>
    <w:rsid w:val="004A0D85"/>
    <w:rsid w:val="004A3A4A"/>
    <w:rsid w:val="004A5471"/>
    <w:rsid w:val="004D0C7A"/>
    <w:rsid w:val="004E44BB"/>
    <w:rsid w:val="004F3FBD"/>
    <w:rsid w:val="004F7353"/>
    <w:rsid w:val="00511F6A"/>
    <w:rsid w:val="0051483E"/>
    <w:rsid w:val="00521E7B"/>
    <w:rsid w:val="00530DBB"/>
    <w:rsid w:val="005406AA"/>
    <w:rsid w:val="005628C9"/>
    <w:rsid w:val="00562F31"/>
    <w:rsid w:val="005860A2"/>
    <w:rsid w:val="005865F0"/>
    <w:rsid w:val="00586669"/>
    <w:rsid w:val="00586FBB"/>
    <w:rsid w:val="005927D3"/>
    <w:rsid w:val="005A15FA"/>
    <w:rsid w:val="005A3A0F"/>
    <w:rsid w:val="005A58C8"/>
    <w:rsid w:val="005B7BB1"/>
    <w:rsid w:val="005C3492"/>
    <w:rsid w:val="005C4D19"/>
    <w:rsid w:val="005D316F"/>
    <w:rsid w:val="005E28D1"/>
    <w:rsid w:val="005F48FF"/>
    <w:rsid w:val="005F6B19"/>
    <w:rsid w:val="00602854"/>
    <w:rsid w:val="00610F8A"/>
    <w:rsid w:val="00611B17"/>
    <w:rsid w:val="00611BEA"/>
    <w:rsid w:val="006173A5"/>
    <w:rsid w:val="006178B7"/>
    <w:rsid w:val="00622128"/>
    <w:rsid w:val="006227FF"/>
    <w:rsid w:val="00636D36"/>
    <w:rsid w:val="00677AE5"/>
    <w:rsid w:val="006A0139"/>
    <w:rsid w:val="006A51F3"/>
    <w:rsid w:val="006B74B4"/>
    <w:rsid w:val="006C292F"/>
    <w:rsid w:val="006D4921"/>
    <w:rsid w:val="006D6736"/>
    <w:rsid w:val="007041D2"/>
    <w:rsid w:val="00704CA8"/>
    <w:rsid w:val="00717050"/>
    <w:rsid w:val="007228DD"/>
    <w:rsid w:val="00735CBD"/>
    <w:rsid w:val="007477D0"/>
    <w:rsid w:val="00760151"/>
    <w:rsid w:val="00764136"/>
    <w:rsid w:val="007646A0"/>
    <w:rsid w:val="007655B9"/>
    <w:rsid w:val="0079168C"/>
    <w:rsid w:val="007968A4"/>
    <w:rsid w:val="007A32F8"/>
    <w:rsid w:val="007B1627"/>
    <w:rsid w:val="007B3D51"/>
    <w:rsid w:val="007C0E14"/>
    <w:rsid w:val="007C4C26"/>
    <w:rsid w:val="007D6FB2"/>
    <w:rsid w:val="007F16FB"/>
    <w:rsid w:val="007F282C"/>
    <w:rsid w:val="007F5853"/>
    <w:rsid w:val="0080753D"/>
    <w:rsid w:val="008221E9"/>
    <w:rsid w:val="00824481"/>
    <w:rsid w:val="00830E0C"/>
    <w:rsid w:val="008318A3"/>
    <w:rsid w:val="00832910"/>
    <w:rsid w:val="00840ADF"/>
    <w:rsid w:val="00842E06"/>
    <w:rsid w:val="008512E9"/>
    <w:rsid w:val="00862643"/>
    <w:rsid w:val="00870A76"/>
    <w:rsid w:val="00871DF8"/>
    <w:rsid w:val="0087334F"/>
    <w:rsid w:val="0087369B"/>
    <w:rsid w:val="008775C6"/>
    <w:rsid w:val="00880E46"/>
    <w:rsid w:val="00885CE1"/>
    <w:rsid w:val="00895191"/>
    <w:rsid w:val="008B0911"/>
    <w:rsid w:val="008B155C"/>
    <w:rsid w:val="008B30CE"/>
    <w:rsid w:val="008D1593"/>
    <w:rsid w:val="008D5860"/>
    <w:rsid w:val="008D62C5"/>
    <w:rsid w:val="008D722C"/>
    <w:rsid w:val="008E1517"/>
    <w:rsid w:val="008E4384"/>
    <w:rsid w:val="008F4A70"/>
    <w:rsid w:val="00900556"/>
    <w:rsid w:val="009102E5"/>
    <w:rsid w:val="009172AD"/>
    <w:rsid w:val="00917454"/>
    <w:rsid w:val="00920504"/>
    <w:rsid w:val="009324D6"/>
    <w:rsid w:val="0093362E"/>
    <w:rsid w:val="00935D61"/>
    <w:rsid w:val="0094024C"/>
    <w:rsid w:val="009504EC"/>
    <w:rsid w:val="00950567"/>
    <w:rsid w:val="00953635"/>
    <w:rsid w:val="0098759E"/>
    <w:rsid w:val="009877DF"/>
    <w:rsid w:val="00995A88"/>
    <w:rsid w:val="00996B9D"/>
    <w:rsid w:val="009A7ABC"/>
    <w:rsid w:val="009B0DFC"/>
    <w:rsid w:val="009C11A9"/>
    <w:rsid w:val="009D32B6"/>
    <w:rsid w:val="009D3BA8"/>
    <w:rsid w:val="009D6633"/>
    <w:rsid w:val="009D7EDB"/>
    <w:rsid w:val="009E49FA"/>
    <w:rsid w:val="009F3D18"/>
    <w:rsid w:val="00A06FDD"/>
    <w:rsid w:val="00A15748"/>
    <w:rsid w:val="00A341EA"/>
    <w:rsid w:val="00A446AB"/>
    <w:rsid w:val="00A46955"/>
    <w:rsid w:val="00A46FEA"/>
    <w:rsid w:val="00A5423B"/>
    <w:rsid w:val="00A5482B"/>
    <w:rsid w:val="00A555F9"/>
    <w:rsid w:val="00A6155D"/>
    <w:rsid w:val="00A65EAE"/>
    <w:rsid w:val="00A8133D"/>
    <w:rsid w:val="00A8721D"/>
    <w:rsid w:val="00A90C76"/>
    <w:rsid w:val="00A97C77"/>
    <w:rsid w:val="00AA154F"/>
    <w:rsid w:val="00AC7F4A"/>
    <w:rsid w:val="00AD5ED6"/>
    <w:rsid w:val="00AD683B"/>
    <w:rsid w:val="00AF43D1"/>
    <w:rsid w:val="00B01FAB"/>
    <w:rsid w:val="00B04850"/>
    <w:rsid w:val="00B20E15"/>
    <w:rsid w:val="00B354D1"/>
    <w:rsid w:val="00B3779D"/>
    <w:rsid w:val="00B53BD9"/>
    <w:rsid w:val="00B56805"/>
    <w:rsid w:val="00B67F48"/>
    <w:rsid w:val="00B72AC4"/>
    <w:rsid w:val="00B766F8"/>
    <w:rsid w:val="00B77A7F"/>
    <w:rsid w:val="00B9228F"/>
    <w:rsid w:val="00B960F2"/>
    <w:rsid w:val="00BA43B2"/>
    <w:rsid w:val="00BB2D73"/>
    <w:rsid w:val="00BC1E3C"/>
    <w:rsid w:val="00BC6D10"/>
    <w:rsid w:val="00BE3213"/>
    <w:rsid w:val="00BE37E4"/>
    <w:rsid w:val="00BE6030"/>
    <w:rsid w:val="00C00235"/>
    <w:rsid w:val="00C029A0"/>
    <w:rsid w:val="00C0571B"/>
    <w:rsid w:val="00C11758"/>
    <w:rsid w:val="00C12117"/>
    <w:rsid w:val="00C26E08"/>
    <w:rsid w:val="00C3340D"/>
    <w:rsid w:val="00C53702"/>
    <w:rsid w:val="00C56BCC"/>
    <w:rsid w:val="00C570B0"/>
    <w:rsid w:val="00C6298B"/>
    <w:rsid w:val="00C77DBE"/>
    <w:rsid w:val="00C77DF2"/>
    <w:rsid w:val="00C93FBA"/>
    <w:rsid w:val="00CA66B5"/>
    <w:rsid w:val="00CC0630"/>
    <w:rsid w:val="00D0083B"/>
    <w:rsid w:val="00D155E1"/>
    <w:rsid w:val="00D23654"/>
    <w:rsid w:val="00D36521"/>
    <w:rsid w:val="00D36938"/>
    <w:rsid w:val="00D37468"/>
    <w:rsid w:val="00D43046"/>
    <w:rsid w:val="00D539CF"/>
    <w:rsid w:val="00D54EB3"/>
    <w:rsid w:val="00D6123A"/>
    <w:rsid w:val="00D64165"/>
    <w:rsid w:val="00DA02C6"/>
    <w:rsid w:val="00DA4F54"/>
    <w:rsid w:val="00DA7B54"/>
    <w:rsid w:val="00DB109C"/>
    <w:rsid w:val="00DB4BCE"/>
    <w:rsid w:val="00DC1571"/>
    <w:rsid w:val="00DC2397"/>
    <w:rsid w:val="00DC66DE"/>
    <w:rsid w:val="00DD3317"/>
    <w:rsid w:val="00DE54C1"/>
    <w:rsid w:val="00DE55CF"/>
    <w:rsid w:val="00DF26A6"/>
    <w:rsid w:val="00E07BED"/>
    <w:rsid w:val="00E14601"/>
    <w:rsid w:val="00E24AFE"/>
    <w:rsid w:val="00E26DCC"/>
    <w:rsid w:val="00E35D9E"/>
    <w:rsid w:val="00E37C2A"/>
    <w:rsid w:val="00E4373F"/>
    <w:rsid w:val="00E454C8"/>
    <w:rsid w:val="00E47CB6"/>
    <w:rsid w:val="00E65F80"/>
    <w:rsid w:val="00E83E3E"/>
    <w:rsid w:val="00E96FE6"/>
    <w:rsid w:val="00E97C55"/>
    <w:rsid w:val="00EA6A85"/>
    <w:rsid w:val="00EB40A3"/>
    <w:rsid w:val="00EB5BF4"/>
    <w:rsid w:val="00EC2FDD"/>
    <w:rsid w:val="00EC3C5D"/>
    <w:rsid w:val="00EE3A40"/>
    <w:rsid w:val="00EE4652"/>
    <w:rsid w:val="00EE5928"/>
    <w:rsid w:val="00EE6D20"/>
    <w:rsid w:val="00EE7270"/>
    <w:rsid w:val="00EE7EBC"/>
    <w:rsid w:val="00EF0C43"/>
    <w:rsid w:val="00EF5A50"/>
    <w:rsid w:val="00F06097"/>
    <w:rsid w:val="00F1085F"/>
    <w:rsid w:val="00F10A6B"/>
    <w:rsid w:val="00F11B41"/>
    <w:rsid w:val="00F22A2C"/>
    <w:rsid w:val="00F57E4B"/>
    <w:rsid w:val="00F6367F"/>
    <w:rsid w:val="00F638AB"/>
    <w:rsid w:val="00F6777B"/>
    <w:rsid w:val="00F84FA9"/>
    <w:rsid w:val="00F85BCF"/>
    <w:rsid w:val="00F924AA"/>
    <w:rsid w:val="00FA0BA9"/>
    <w:rsid w:val="00FA7F03"/>
    <w:rsid w:val="00FB2B04"/>
    <w:rsid w:val="00FC697C"/>
    <w:rsid w:val="00FD66B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1"/>
    <o:shapelayout v:ext="edit">
      <o:idmap v:ext="edit" data="1"/>
    </o:shapelayout>
  </w:shapeDefaults>
  <w:decimalSymbol w:val=","/>
  <w:listSeparator w:val=";"/>
  <w14:docId w14:val="72D59654"/>
  <w15:chartTrackingRefBased/>
  <w15:docId w15:val="{F4CB1BDE-D453-42F6-B845-CD5547A1E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37C2A"/>
    <w:pPr>
      <w:spacing w:before="120" w:after="120"/>
    </w:pPr>
    <w:rPr>
      <w:rFonts w:asciiTheme="minorHAnsi" w:hAnsiTheme="minorHAnsi"/>
      <w:szCs w:val="24"/>
    </w:rPr>
  </w:style>
  <w:style w:type="paragraph" w:styleId="berschrift1">
    <w:name w:val="heading 1"/>
    <w:basedOn w:val="Standard"/>
    <w:next w:val="Standard"/>
    <w:link w:val="berschrift1Zchn"/>
    <w:uiPriority w:val="9"/>
    <w:qFormat/>
    <w:rsid w:val="002E0DE8"/>
    <w:pPr>
      <w:keepNext/>
      <w:outlineLvl w:val="0"/>
    </w:pPr>
    <w:rPr>
      <w:rFonts w:ascii="Arial" w:eastAsiaTheme="majorEastAsia" w:hAnsi="Arial" w:cstheme="majorBidi"/>
      <w:b/>
      <w:sz w:val="48"/>
      <w:szCs w:val="32"/>
    </w:rPr>
  </w:style>
  <w:style w:type="paragraph" w:styleId="berschrift2">
    <w:name w:val="heading 2"/>
    <w:basedOn w:val="Standard"/>
    <w:next w:val="Standard"/>
    <w:link w:val="berschrift2Zchn"/>
    <w:uiPriority w:val="9"/>
    <w:unhideWhenUsed/>
    <w:qFormat/>
    <w:rsid w:val="0098759E"/>
    <w:pPr>
      <w:keepNext/>
      <w:keepLines/>
      <w:spacing w:before="0" w:after="240"/>
      <w:outlineLvl w:val="1"/>
    </w:pPr>
    <w:rPr>
      <w:rFonts w:asciiTheme="majorHAnsi" w:eastAsiaTheme="majorEastAsia" w:hAnsiTheme="majorHAnsi" w:cstheme="majorBidi"/>
      <w:b/>
      <w:sz w:val="48"/>
      <w:szCs w:val="26"/>
    </w:rPr>
  </w:style>
  <w:style w:type="paragraph" w:styleId="berschrift3">
    <w:name w:val="heading 3"/>
    <w:basedOn w:val="Standard"/>
    <w:next w:val="Standard"/>
    <w:link w:val="berschrift3Zchn"/>
    <w:uiPriority w:val="9"/>
    <w:qFormat/>
    <w:rsid w:val="00E97C55"/>
    <w:pPr>
      <w:keepNext/>
      <w:outlineLvl w:val="2"/>
    </w:pPr>
    <w:rPr>
      <w:rFonts w:ascii="Arial" w:hAnsi="Arial" w:cs="Arial"/>
      <w:b/>
      <w:bCs/>
      <w:sz w:val="28"/>
      <w:szCs w:val="26"/>
    </w:rPr>
  </w:style>
  <w:style w:type="paragraph" w:styleId="berschrift4">
    <w:name w:val="heading 4"/>
    <w:aliases w:val="POW-Inhalt-Kategorie"/>
    <w:basedOn w:val="Standard"/>
    <w:next w:val="Standard"/>
    <w:link w:val="berschrift4Zchn"/>
    <w:unhideWhenUsed/>
    <w:qFormat/>
    <w:rsid w:val="00BB2D73"/>
    <w:pPr>
      <w:keepNext/>
      <w:keepLines/>
      <w:outlineLvl w:val="3"/>
    </w:pPr>
    <w:rPr>
      <w:rFonts w:ascii="Arial" w:eastAsiaTheme="majorEastAsia" w:hAnsi="Arial" w:cstheme="majorBidi"/>
      <w:b/>
      <w:iC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qFormat/>
    <w:rsid w:val="002E0DE8"/>
    <w:rPr>
      <w:rFonts w:ascii="Arial" w:eastAsiaTheme="majorEastAsia" w:hAnsi="Arial" w:cstheme="majorBidi"/>
      <w:b/>
      <w:sz w:val="48"/>
      <w:szCs w:val="32"/>
    </w:rPr>
  </w:style>
  <w:style w:type="character" w:customStyle="1" w:styleId="berschrift2Zchn">
    <w:name w:val="Überschrift 2 Zchn"/>
    <w:basedOn w:val="Absatz-Standardschriftart"/>
    <w:link w:val="berschrift2"/>
    <w:rsid w:val="0098759E"/>
    <w:rPr>
      <w:rFonts w:asciiTheme="majorHAnsi" w:eastAsiaTheme="majorEastAsia" w:hAnsiTheme="majorHAnsi" w:cstheme="majorBidi"/>
      <w:b/>
      <w:sz w:val="48"/>
      <w:szCs w:val="26"/>
    </w:rPr>
  </w:style>
  <w:style w:type="character" w:customStyle="1" w:styleId="berschrift3Zchn">
    <w:name w:val="Überschrift 3 Zchn"/>
    <w:basedOn w:val="Absatz-Standardschriftart"/>
    <w:link w:val="berschrift3"/>
    <w:uiPriority w:val="9"/>
    <w:qFormat/>
    <w:rsid w:val="00E97C55"/>
    <w:rPr>
      <w:rFonts w:ascii="Arial" w:hAnsi="Arial" w:cs="Arial"/>
      <w:b/>
      <w:bCs/>
      <w:sz w:val="28"/>
      <w:szCs w:val="26"/>
    </w:rPr>
  </w:style>
  <w:style w:type="character" w:customStyle="1" w:styleId="berschrift4Zchn">
    <w:name w:val="Überschrift 4 Zchn"/>
    <w:aliases w:val="POW-Inhalt-Kategorie Zchn"/>
    <w:basedOn w:val="Absatz-Standardschriftart"/>
    <w:link w:val="berschrift4"/>
    <w:rsid w:val="00BB2D73"/>
    <w:rPr>
      <w:rFonts w:ascii="Arial" w:eastAsiaTheme="majorEastAsia" w:hAnsi="Arial" w:cstheme="majorBidi"/>
      <w:b/>
      <w:iCs/>
      <w:sz w:val="24"/>
      <w:szCs w:val="24"/>
    </w:rPr>
  </w:style>
  <w:style w:type="paragraph" w:styleId="Kopfzeile">
    <w:name w:val="header"/>
    <w:basedOn w:val="Standard"/>
    <w:link w:val="KopfzeileZchn"/>
    <w:unhideWhenUsed/>
    <w:rsid w:val="006A0139"/>
    <w:pPr>
      <w:tabs>
        <w:tab w:val="center" w:pos="4536"/>
        <w:tab w:val="right" w:pos="9072"/>
      </w:tabs>
      <w:spacing w:before="0"/>
    </w:pPr>
  </w:style>
  <w:style w:type="character" w:customStyle="1" w:styleId="KopfzeileZchn">
    <w:name w:val="Kopfzeile Zchn"/>
    <w:basedOn w:val="Absatz-Standardschriftart"/>
    <w:link w:val="Kopfzeile"/>
    <w:qFormat/>
    <w:rsid w:val="006A0139"/>
    <w:rPr>
      <w:rFonts w:ascii="Verdana" w:hAnsi="Verdana"/>
      <w:sz w:val="24"/>
      <w:szCs w:val="24"/>
    </w:rPr>
  </w:style>
  <w:style w:type="paragraph" w:styleId="Fuzeile">
    <w:name w:val="footer"/>
    <w:basedOn w:val="Standard"/>
    <w:link w:val="FuzeileZchn"/>
    <w:unhideWhenUsed/>
    <w:rsid w:val="006A0139"/>
    <w:pPr>
      <w:tabs>
        <w:tab w:val="center" w:pos="4536"/>
        <w:tab w:val="right" w:pos="9072"/>
      </w:tabs>
      <w:spacing w:before="0"/>
    </w:pPr>
  </w:style>
  <w:style w:type="character" w:customStyle="1" w:styleId="FuzeileZchn">
    <w:name w:val="Fußzeile Zchn"/>
    <w:basedOn w:val="Absatz-Standardschriftart"/>
    <w:link w:val="Fuzeile"/>
    <w:rsid w:val="006A0139"/>
    <w:rPr>
      <w:rFonts w:ascii="Verdana" w:hAnsi="Verdana"/>
      <w:sz w:val="24"/>
      <w:szCs w:val="24"/>
    </w:rPr>
  </w:style>
  <w:style w:type="paragraph" w:customStyle="1" w:styleId="ImpressumText">
    <w:name w:val="ImpressumText"/>
    <w:basedOn w:val="Standard"/>
    <w:qFormat/>
    <w:rsid w:val="00E37C2A"/>
    <w:pPr>
      <w:spacing w:before="0" w:after="0" w:line="220" w:lineRule="exact"/>
    </w:pPr>
    <w:rPr>
      <w:sz w:val="16"/>
    </w:rPr>
  </w:style>
  <w:style w:type="paragraph" w:customStyle="1" w:styleId="ImpressumTitel">
    <w:name w:val="ImpressumTitel"/>
    <w:basedOn w:val="ImpressumText"/>
    <w:qFormat/>
    <w:rsid w:val="00AD683B"/>
    <w:rPr>
      <w:b/>
    </w:rPr>
  </w:style>
  <w:style w:type="table" w:styleId="Tabellenraster">
    <w:name w:val="Table Grid"/>
    <w:basedOn w:val="NormaleTabelle"/>
    <w:rsid w:val="00AD68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ressumTitel2">
    <w:name w:val="ImpressumTitel2"/>
    <w:basedOn w:val="ImpressumTitel"/>
    <w:qFormat/>
    <w:rsid w:val="007A32F8"/>
    <w:rPr>
      <w:sz w:val="20"/>
    </w:rPr>
  </w:style>
  <w:style w:type="paragraph" w:customStyle="1" w:styleId="TitelJahrgang">
    <w:name w:val="TitelJahrgang"/>
    <w:basedOn w:val="Standard"/>
    <w:qFormat/>
    <w:rsid w:val="00E35D9E"/>
    <w:pPr>
      <w:tabs>
        <w:tab w:val="right" w:leader="dot" w:pos="9062"/>
        <w:tab w:val="right" w:leader="dot" w:pos="9354"/>
        <w:tab w:val="right" w:pos="28350"/>
      </w:tabs>
      <w:spacing w:before="360"/>
      <w:ind w:left="-567"/>
    </w:pPr>
    <w:rPr>
      <w:rFonts w:asciiTheme="majorHAnsi" w:hAnsiTheme="majorHAnsi" w:cstheme="majorHAnsi"/>
      <w:noProof/>
      <w:sz w:val="24"/>
    </w:rPr>
  </w:style>
  <w:style w:type="paragraph" w:customStyle="1" w:styleId="TitelDatum">
    <w:name w:val="TitelDatum"/>
    <w:basedOn w:val="TitelJahrgang"/>
    <w:qFormat/>
    <w:rsid w:val="00001A1F"/>
    <w:pPr>
      <w:spacing w:before="180" w:after="100"/>
    </w:pPr>
    <w:rPr>
      <w:b/>
      <w:sz w:val="36"/>
    </w:rPr>
  </w:style>
  <w:style w:type="paragraph" w:customStyle="1" w:styleId="TitelNummer">
    <w:name w:val="TitelNummer"/>
    <w:basedOn w:val="TitelDatum"/>
    <w:qFormat/>
    <w:rsid w:val="00001A1F"/>
    <w:pPr>
      <w:spacing w:before="8280" w:after="0"/>
    </w:pPr>
    <w:rPr>
      <w:b w:val="0"/>
      <w:sz w:val="40"/>
    </w:rPr>
  </w:style>
  <w:style w:type="paragraph" w:customStyle="1" w:styleId="Kopfzeile1">
    <w:name w:val="Kopfzeile1"/>
    <w:basedOn w:val="Standard"/>
    <w:qFormat/>
    <w:rsid w:val="00E37C2A"/>
    <w:pPr>
      <w:spacing w:before="0" w:after="0"/>
    </w:pPr>
    <w:rPr>
      <w:b/>
    </w:rPr>
  </w:style>
  <w:style w:type="paragraph" w:customStyle="1" w:styleId="Kopfzeile2">
    <w:name w:val="Kopfzeile2"/>
    <w:basedOn w:val="Kopfzeile1"/>
    <w:qFormat/>
    <w:rsid w:val="00DB4BCE"/>
    <w:rPr>
      <w:b w:val="0"/>
    </w:rPr>
  </w:style>
  <w:style w:type="paragraph" w:customStyle="1" w:styleId="Inhalt">
    <w:name w:val="Inhalt"/>
    <w:basedOn w:val="Standard"/>
    <w:uiPriority w:val="1"/>
    <w:qFormat/>
    <w:rsid w:val="00DB4BCE"/>
    <w:pPr>
      <w:spacing w:after="720"/>
    </w:pPr>
    <w:rPr>
      <w:b/>
      <w:caps/>
      <w:color w:val="F9B000" w:themeColor="accent1"/>
      <w:sz w:val="68"/>
    </w:rPr>
  </w:style>
  <w:style w:type="paragraph" w:customStyle="1" w:styleId="Unterzeile1">
    <w:name w:val="Unterzeile 1"/>
    <w:basedOn w:val="Standard"/>
    <w:next w:val="Standard"/>
    <w:uiPriority w:val="7"/>
    <w:qFormat/>
    <w:rsid w:val="0098759E"/>
    <w:pPr>
      <w:spacing w:before="0"/>
    </w:pPr>
    <w:rPr>
      <w:rFonts w:ascii="Arial" w:hAnsi="Arial"/>
      <w:b/>
      <w:sz w:val="24"/>
    </w:rPr>
  </w:style>
  <w:style w:type="paragraph" w:customStyle="1" w:styleId="Zwischenberschrift">
    <w:name w:val="Zwischenüberschrift"/>
    <w:basedOn w:val="Standard"/>
    <w:next w:val="Standard"/>
    <w:uiPriority w:val="9"/>
    <w:qFormat/>
    <w:rsid w:val="00BE6030"/>
    <w:rPr>
      <w:rFonts w:ascii="Arial" w:hAnsi="Arial"/>
      <w:b/>
      <w:i/>
      <w:sz w:val="22"/>
    </w:rPr>
  </w:style>
  <w:style w:type="paragraph" w:customStyle="1" w:styleId="InhaltsverzeichnisText">
    <w:name w:val="Inhaltsverzeichnis Text"/>
    <w:basedOn w:val="Standard"/>
    <w:next w:val="Standard"/>
    <w:rsid w:val="005C4D19"/>
    <w:pPr>
      <w:tabs>
        <w:tab w:val="right" w:leader="dot" w:pos="9356"/>
      </w:tabs>
    </w:pPr>
    <w:rPr>
      <w:rFonts w:ascii="Arial" w:hAnsi="Arial"/>
      <w:szCs w:val="20"/>
    </w:rPr>
  </w:style>
  <w:style w:type="paragraph" w:customStyle="1" w:styleId="POW-Standard">
    <w:name w:val="POW-Standard"/>
    <w:basedOn w:val="Standard"/>
    <w:qFormat/>
    <w:rsid w:val="000E4505"/>
    <w:rPr>
      <w:rFonts w:ascii="Arial" w:hAnsi="Arial"/>
      <w:szCs w:val="20"/>
    </w:rPr>
  </w:style>
  <w:style w:type="character" w:customStyle="1" w:styleId="contentview1">
    <w:name w:val="contentview1"/>
    <w:rsid w:val="000E4505"/>
    <w:rPr>
      <w:rFonts w:ascii="Verdana" w:hAnsi="Verdana" w:hint="default"/>
      <w:color w:val="181818"/>
      <w:sz w:val="24"/>
      <w:szCs w:val="24"/>
      <w:shd w:val="clear" w:color="auto" w:fill="FFFFFF"/>
    </w:rPr>
  </w:style>
  <w:style w:type="paragraph" w:customStyle="1" w:styleId="POW-Dachzeile">
    <w:name w:val="POW-Dachzeile"/>
    <w:basedOn w:val="Standard"/>
    <w:next w:val="Standard"/>
    <w:link w:val="POW-DachzeileZchn"/>
    <w:qFormat/>
    <w:rsid w:val="00F924AA"/>
    <w:pPr>
      <w:widowControl w:val="0"/>
      <w:suppressAutoHyphens/>
      <w:overflowPunct w:val="0"/>
      <w:autoSpaceDE w:val="0"/>
      <w:autoSpaceDN w:val="0"/>
      <w:adjustRightInd w:val="0"/>
      <w:textAlignment w:val="baseline"/>
    </w:pPr>
    <w:rPr>
      <w:rFonts w:ascii="Arial" w:hAnsi="Arial"/>
      <w:sz w:val="28"/>
      <w:u w:val="single"/>
    </w:rPr>
  </w:style>
  <w:style w:type="character" w:styleId="Platzhaltertext">
    <w:name w:val="Placeholder Text"/>
    <w:basedOn w:val="Absatz-Standardschriftart"/>
    <w:uiPriority w:val="99"/>
    <w:semiHidden/>
    <w:rsid w:val="00DB109C"/>
    <w:rPr>
      <w:color w:val="808080"/>
    </w:rPr>
  </w:style>
  <w:style w:type="paragraph" w:styleId="StandardWeb">
    <w:name w:val="Normal (Web)"/>
    <w:basedOn w:val="Standard"/>
    <w:uiPriority w:val="99"/>
    <w:qFormat/>
    <w:rsid w:val="00F10A6B"/>
    <w:pPr>
      <w:spacing w:before="0"/>
    </w:pPr>
    <w:rPr>
      <w:rFonts w:ascii="Arial" w:hAnsi="Arial" w:cs="Arial"/>
      <w:color w:val="000000"/>
      <w:sz w:val="14"/>
      <w:szCs w:val="14"/>
    </w:rPr>
  </w:style>
  <w:style w:type="character" w:styleId="Hervorhebung">
    <w:name w:val="Emphasis"/>
    <w:qFormat/>
    <w:rsid w:val="00F10A6B"/>
    <w:rPr>
      <w:i/>
      <w:iCs/>
    </w:rPr>
  </w:style>
  <w:style w:type="paragraph" w:styleId="Sprechblasentext">
    <w:name w:val="Balloon Text"/>
    <w:basedOn w:val="Standard"/>
    <w:link w:val="SprechblasentextZchn"/>
    <w:semiHidden/>
    <w:unhideWhenUsed/>
    <w:rsid w:val="00FD66B3"/>
    <w:pPr>
      <w:spacing w:before="0" w:after="0"/>
    </w:pPr>
    <w:rPr>
      <w:rFonts w:ascii="Segoe UI" w:hAnsi="Segoe UI" w:cs="Segoe UI"/>
      <w:sz w:val="18"/>
      <w:szCs w:val="18"/>
    </w:rPr>
  </w:style>
  <w:style w:type="character" w:customStyle="1" w:styleId="SprechblasentextZchn">
    <w:name w:val="Sprechblasentext Zchn"/>
    <w:basedOn w:val="Absatz-Standardschriftart"/>
    <w:link w:val="Sprechblasentext"/>
    <w:semiHidden/>
    <w:rsid w:val="00FD66B3"/>
    <w:rPr>
      <w:rFonts w:ascii="Segoe UI" w:hAnsi="Segoe UI" w:cs="Segoe UI"/>
      <w:sz w:val="18"/>
      <w:szCs w:val="18"/>
    </w:rPr>
  </w:style>
  <w:style w:type="character" w:customStyle="1" w:styleId="POW-DachzeileZchn">
    <w:name w:val="POW-Dachzeile Zchn"/>
    <w:basedOn w:val="Absatz-Standardschriftart"/>
    <w:link w:val="POW-Dachzeile"/>
    <w:rsid w:val="00F6367F"/>
    <w:rPr>
      <w:rFonts w:ascii="Arial" w:hAnsi="Arial"/>
      <w:sz w:val="28"/>
      <w:szCs w:val="24"/>
      <w:u w:val="single"/>
    </w:rPr>
  </w:style>
  <w:style w:type="paragraph" w:customStyle="1" w:styleId="Dachzeile1">
    <w:name w:val="Dachzeile 1"/>
    <w:basedOn w:val="Standard"/>
    <w:next w:val="berschrift1"/>
    <w:uiPriority w:val="2"/>
    <w:qFormat/>
    <w:rsid w:val="00880E46"/>
    <w:rPr>
      <w:rFonts w:ascii="Arial" w:hAnsi="Arial"/>
      <w:sz w:val="28"/>
      <w:u w:val="single"/>
    </w:rPr>
  </w:style>
  <w:style w:type="character" w:styleId="Hyperlink">
    <w:name w:val="Hyperlink"/>
    <w:basedOn w:val="Absatz-Standardschriftart"/>
    <w:uiPriority w:val="99"/>
    <w:unhideWhenUsed/>
    <w:rsid w:val="00F1085F"/>
    <w:rPr>
      <w:color w:val="0000FF"/>
      <w:u w:val="single"/>
    </w:rPr>
  </w:style>
  <w:style w:type="character" w:customStyle="1" w:styleId="Internetlink">
    <w:name w:val="Internetlink"/>
    <w:basedOn w:val="Absatz-Standardschriftart"/>
    <w:uiPriority w:val="99"/>
    <w:unhideWhenUsed/>
    <w:rsid w:val="00F1085F"/>
    <w:rPr>
      <w:color w:val="0000FF"/>
      <w:u w:val="single"/>
    </w:rPr>
  </w:style>
  <w:style w:type="character" w:customStyle="1" w:styleId="Betont">
    <w:name w:val="Betont"/>
    <w:basedOn w:val="Absatz-Standardschriftart"/>
    <w:uiPriority w:val="20"/>
    <w:qFormat/>
    <w:rsid w:val="00F1085F"/>
    <w:rPr>
      <w:i/>
      <w:iCs/>
    </w:rPr>
  </w:style>
  <w:style w:type="paragraph" w:customStyle="1" w:styleId="western">
    <w:name w:val="western"/>
    <w:basedOn w:val="Standard"/>
    <w:qFormat/>
    <w:rsid w:val="00F1085F"/>
    <w:pPr>
      <w:spacing w:beforeAutospacing="1" w:after="142" w:line="288" w:lineRule="auto"/>
    </w:pPr>
    <w:rPr>
      <w:rFonts w:ascii="Calibri" w:hAnsi="Calibri" w:cs="Calibri"/>
      <w:color w:val="00000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260603">
      <w:bodyDiv w:val="1"/>
      <w:marLeft w:val="0"/>
      <w:marRight w:val="0"/>
      <w:marTop w:val="0"/>
      <w:marBottom w:val="0"/>
      <w:divBdr>
        <w:top w:val="none" w:sz="0" w:space="0" w:color="auto"/>
        <w:left w:val="none" w:sz="0" w:space="0" w:color="auto"/>
        <w:bottom w:val="none" w:sz="0" w:space="0" w:color="auto"/>
        <w:right w:val="none" w:sz="0" w:space="0" w:color="auto"/>
      </w:divBdr>
    </w:div>
    <w:div w:id="45930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ohanna.ankenbauer@bistum-wuerzburg.de"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information.dom@bistum-wuerzburg.d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inopassage.de/"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bistum-wuerzburg.de/" TargetMode="External"/><Relationship Id="rId4" Type="http://schemas.openxmlformats.org/officeDocument/2006/relationships/styles" Target="styles.xml"/><Relationship Id="rId9" Type="http://schemas.openxmlformats.org/officeDocument/2006/relationships/hyperlink" Target="http://www.bistum-wuerzburg.d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1.RUC\AppData\Local\Temp\7zO0AF8B4C2\POW-Vorlage%20-%20Alternativ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66EA2E87A04563A2F6C83CB7CD380B"/>
        <w:category>
          <w:name w:val="Allgemein"/>
          <w:gallery w:val="placeholder"/>
        </w:category>
        <w:types>
          <w:type w:val="bbPlcHdr"/>
        </w:types>
        <w:behaviors>
          <w:behavior w:val="content"/>
        </w:behaviors>
        <w:guid w:val="{31BEA49C-2BFC-4F99-AE04-45F0B11E9E9C}"/>
      </w:docPartPr>
      <w:docPartBody>
        <w:p w:rsidR="00035CB7" w:rsidRDefault="00035CB7">
          <w:pPr>
            <w:pStyle w:val="4B66EA2E87A04563A2F6C83CB7CD380B"/>
          </w:pPr>
          <w:r w:rsidRPr="00D35776">
            <w:rPr>
              <w:rStyle w:val="Platzhaltertext"/>
            </w:rPr>
            <w:t>Klicken Sie hier, um Text einzugeben.</w:t>
          </w:r>
        </w:p>
      </w:docPartBody>
    </w:docPart>
    <w:docPart>
      <w:docPartPr>
        <w:name w:val="D7D633BE6400453399E026EFD9D65BD2"/>
        <w:category>
          <w:name w:val="Allgemein"/>
          <w:gallery w:val="placeholder"/>
        </w:category>
        <w:types>
          <w:type w:val="bbPlcHdr"/>
        </w:types>
        <w:behaviors>
          <w:behavior w:val="content"/>
        </w:behaviors>
        <w:guid w:val="{DFC62127-94F8-4197-9C03-105605D656B9}"/>
      </w:docPartPr>
      <w:docPartBody>
        <w:p w:rsidR="00035CB7" w:rsidRDefault="00035CB7">
          <w:pPr>
            <w:pStyle w:val="D7D633BE6400453399E026EFD9D65BD2"/>
          </w:pPr>
          <w:r w:rsidRPr="00D35776">
            <w:rPr>
              <w:rStyle w:val="Platzhaltertext"/>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CB7"/>
    <w:rsid w:val="00035CB7"/>
    <w:rsid w:val="00172B90"/>
    <w:rsid w:val="0020695D"/>
    <w:rsid w:val="002236AF"/>
    <w:rsid w:val="005260AB"/>
    <w:rsid w:val="00586FBB"/>
    <w:rsid w:val="007D10F3"/>
    <w:rsid w:val="00920504"/>
    <w:rsid w:val="009F1D82"/>
    <w:rsid w:val="00A17AA3"/>
    <w:rsid w:val="00AC1A6A"/>
    <w:rsid w:val="00B354D1"/>
    <w:rsid w:val="00BA56C2"/>
    <w:rsid w:val="00DA79BD"/>
    <w:rsid w:val="00FF72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4B66EA2E87A04563A2F6C83CB7CD380B">
    <w:name w:val="4B66EA2E87A04563A2F6C83CB7CD380B"/>
  </w:style>
  <w:style w:type="paragraph" w:customStyle="1" w:styleId="D7D633BE6400453399E026EFD9D65BD2">
    <w:name w:val="D7D633BE6400453399E026EFD9D65B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Pressestelle Würzburg">
      <a:dk1>
        <a:sysClr val="windowText" lastClr="000000"/>
      </a:dk1>
      <a:lt1>
        <a:sysClr val="window" lastClr="FFFFFF"/>
      </a:lt1>
      <a:dk2>
        <a:srgbClr val="1F497D"/>
      </a:dk2>
      <a:lt2>
        <a:srgbClr val="EEECE1"/>
      </a:lt2>
      <a:accent1>
        <a:srgbClr val="F9B000"/>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ressestelle Würzburg">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adress xmlns="Inhalte">
  <Datum fieldName="Datum">2026-03-18T00:00:00</Datum>
  <Jahrgang fieldName="Jahrgang">55</Jahrgang>
  <Nummer fieldName="Nummer">12</Nummer>
</adress>
</file>

<file path=customXml/item2.xml><?xml version="1.0" encoding="utf-8"?>
<b:Sources xmlns:b="http://schemas.openxmlformats.org/officeDocument/2006/bibliography" xmlns="http://schemas.openxmlformats.org/officeDocument/2006/bibliography" SelectedStyle="\APA.XSL" StyleName="APA Fifth Edition">
</b:Sources>
</file>

<file path=customXml/itemProps1.xml><?xml version="1.0" encoding="utf-8"?>
<ds:datastoreItem xmlns:ds="http://schemas.openxmlformats.org/officeDocument/2006/customXml" ds:itemID="{C581DD6D-0317-4D10-BD03-EEAC24B41A12}">
  <ds:schemaRefs>
    <ds:schemaRef ds:uri="Inhalte"/>
  </ds:schemaRefs>
</ds:datastoreItem>
</file>

<file path=customXml/itemProps2.xml><?xml version="1.0" encoding="utf-8"?>
<ds:datastoreItem xmlns:ds="http://schemas.openxmlformats.org/officeDocument/2006/customXml" ds:itemID="{906E9A2F-6326-4C26-9D4D-0C74AEA5F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POW-Vorlage - Alternative.dotx</Template>
  <TotalTime>0</TotalTime>
  <Pages>21</Pages>
  <Words>8242</Words>
  <Characters>52597</Characters>
  <Application>Microsoft Office Word</Application>
  <DocSecurity>0</DocSecurity>
  <Lines>438</Lines>
  <Paragraphs>121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Christiane Skupp</dc:creator>
  <cp:keywords/>
  <dc:description/>
  <cp:lastModifiedBy>Sabrina Faulhaber</cp:lastModifiedBy>
  <cp:revision>173</cp:revision>
  <cp:lastPrinted>2026-03-18T11:38:00Z</cp:lastPrinted>
  <dcterms:created xsi:type="dcterms:W3CDTF">2020-12-02T06:25:00Z</dcterms:created>
  <dcterms:modified xsi:type="dcterms:W3CDTF">2026-03-18T11:44:00Z</dcterms:modified>
</cp:coreProperties>
</file>